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43" w:rsidRPr="006120F5" w:rsidRDefault="00FD3E43" w:rsidP="00FD3E43">
      <w:pPr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jc w:val="center"/>
        <w:rPr>
          <w:rFonts w:ascii="Arial Narrow" w:hAnsi="Arial Narrow"/>
          <w:b/>
          <w:sz w:val="22"/>
          <w:szCs w:val="22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APPLICATION FORM FOR ACCESS TO HEALTH RECORDS</w:t>
      </w:r>
    </w:p>
    <w:p w:rsidR="00FD3E43" w:rsidRPr="006120F5" w:rsidRDefault="00FD3E43" w:rsidP="00FD3E43">
      <w:pPr>
        <w:jc w:val="center"/>
        <w:rPr>
          <w:rFonts w:ascii="Arial Narrow" w:hAnsi="Arial Narrow" w:cs="Arial"/>
          <w:b/>
          <w:bCs/>
          <w:sz w:val="22"/>
          <w:szCs w:val="22"/>
          <w:lang w:eastAsia="en-GB"/>
        </w:rPr>
      </w:pPr>
      <w:proofErr w:type="gramStart"/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in</w:t>
      </w:r>
      <w:proofErr w:type="gramEnd"/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 xml:space="preserve"> accordance with the General Data Protection Regulation (GDPR)</w:t>
      </w:r>
    </w:p>
    <w:p w:rsidR="00FD3E43" w:rsidRPr="006120F5" w:rsidRDefault="00FD3E43" w:rsidP="00FD3E43">
      <w:pPr>
        <w:jc w:val="center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DATA SUBJECT ACCESS REQUEST</w:t>
      </w:r>
    </w:p>
    <w:p w:rsidR="00FD3E43" w:rsidRPr="006120F5" w:rsidRDefault="00FD3E43" w:rsidP="00FD3E43">
      <w:pPr>
        <w:jc w:val="center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This form must be completed</w:t>
      </w:r>
      <w:r>
        <w:rPr>
          <w:rFonts w:ascii="Arial Narrow" w:hAnsi="Arial Narrow" w:cs="Arial"/>
          <w:sz w:val="22"/>
          <w:szCs w:val="22"/>
          <w:lang w:eastAsia="en-GB"/>
        </w:rPr>
        <w:t xml:space="preserve"> in full &amp; </w:t>
      </w:r>
      <w:r w:rsidRPr="006120F5">
        <w:rPr>
          <w:rFonts w:ascii="Arial Narrow" w:hAnsi="Arial Narrow" w:cs="Arial"/>
          <w:sz w:val="22"/>
          <w:szCs w:val="22"/>
          <w:lang w:eastAsia="en-GB"/>
        </w:rPr>
        <w:t>signed in order for us to process your</w:t>
      </w:r>
      <w:r>
        <w:rPr>
          <w:rFonts w:ascii="Arial Narrow" w:hAnsi="Arial Narrow" w:cs="Arial"/>
          <w:sz w:val="22"/>
          <w:szCs w:val="22"/>
          <w:lang w:eastAsia="en-GB"/>
        </w:rPr>
        <w:t xml:space="preserve"> </w:t>
      </w:r>
      <w:r w:rsidRPr="006120F5">
        <w:rPr>
          <w:rFonts w:ascii="Arial Narrow" w:hAnsi="Arial Narrow" w:cs="Arial"/>
          <w:sz w:val="22"/>
          <w:szCs w:val="22"/>
          <w:lang w:eastAsia="en-GB"/>
        </w:rPr>
        <w:t>request.</w:t>
      </w:r>
      <w:r>
        <w:rPr>
          <w:rFonts w:ascii="Arial Narrow" w:hAnsi="Arial Narrow" w:cs="Arial"/>
          <w:sz w:val="22"/>
          <w:szCs w:val="22"/>
          <w:lang w:eastAsia="en-GB"/>
        </w:rPr>
        <w:t xml:space="preserve"> You must also provide proof of identity with this application.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Section 1: Patient details</w:t>
      </w:r>
    </w:p>
    <w:p w:rsidR="00FD3E43" w:rsidRPr="006120F5" w:rsidRDefault="00FD3E43" w:rsidP="00FD3E43">
      <w:pPr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254"/>
        <w:gridCol w:w="2365"/>
        <w:gridCol w:w="2255"/>
      </w:tblGrid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Surname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Maiden name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9"/>
            </w:tblGrid>
            <w:tr w:rsidR="00FD3E43" w:rsidRPr="006120F5" w:rsidTr="00E638B2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:rsidR="00FD3E43" w:rsidRPr="006120F5" w:rsidRDefault="00FD3E43" w:rsidP="00E638B2">
                  <w:pPr>
                    <w:pStyle w:val="Default"/>
                    <w:ind w:left="-101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120F5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FD3E43" w:rsidRPr="006120F5" w:rsidTr="00E638B2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:rsidR="00FD3E43" w:rsidRPr="006120F5" w:rsidRDefault="00FD3E43" w:rsidP="00E638B2">
                  <w:pPr>
                    <w:pStyle w:val="Default"/>
                    <w:ind w:left="-101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120F5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Date of birth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Telephone number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NHS number (if known)</w:t>
            </w: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20F5">
              <w:rPr>
                <w:rFonts w:ascii="Arial Narrow" w:hAnsi="Arial Narrow"/>
                <w:b/>
                <w:bCs/>
                <w:sz w:val="22"/>
                <w:szCs w:val="22"/>
              </w:rPr>
              <w:t>Hospital number (if known)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Section 2: Record requested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The more specific you can be, the easier it is for us to quickly provide you with the records</w:t>
      </w:r>
      <w:r>
        <w:rPr>
          <w:rFonts w:ascii="Arial Narrow" w:hAnsi="Arial Narrow" w:cs="Arial"/>
          <w:sz w:val="22"/>
          <w:szCs w:val="22"/>
          <w:lang w:eastAsia="en-GB"/>
        </w:rPr>
        <w:t xml:space="preserve"> </w:t>
      </w:r>
      <w:r w:rsidRPr="006120F5">
        <w:rPr>
          <w:rFonts w:ascii="Arial Narrow" w:hAnsi="Arial Narrow" w:cs="Arial"/>
          <w:sz w:val="22"/>
          <w:szCs w:val="22"/>
          <w:lang w:eastAsia="en-GB"/>
        </w:rPr>
        <w:t>requested. Record in respect of treatment for: (e.g. leg injury following a car accident)</w:t>
      </w:r>
    </w:p>
    <w:p w:rsidR="00FD3E43" w:rsidRPr="006120F5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9"/>
        <w:gridCol w:w="2283"/>
      </w:tblGrid>
      <w:tr w:rsidR="00FD3E43" w:rsidRPr="006120F5" w:rsidTr="00E638B2">
        <w:tc>
          <w:tcPr>
            <w:tcW w:w="7645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Please provide me with a copy of all records held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22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7645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Please provide me with a copy of records between the dates specified below: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22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7645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Please provide me with a copy of records relating to the incident specified below: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22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7645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Please provide me with a copy of records relating to the condition specified below: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22" w:type="dxa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Section 3: Details and declaration of applicant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250"/>
        <w:gridCol w:w="2354"/>
        <w:gridCol w:w="2251"/>
      </w:tblGrid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sz w:val="22"/>
                <w:szCs w:val="22"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sz w:val="22"/>
                <w:szCs w:val="22"/>
              </w:rPr>
              <w:t xml:space="preserve">Title 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Forename(s)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D3E43" w:rsidRPr="006120F5" w:rsidTr="00E638B2"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Telephone number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2549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lang w:eastAsia="en-GB"/>
        </w:rPr>
      </w:pPr>
    </w:p>
    <w:p w:rsidR="00FD3E43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lang w:eastAsia="en-GB"/>
        </w:rPr>
      </w:pPr>
      <w:r w:rsidRPr="006120F5">
        <w:rPr>
          <w:rFonts w:ascii="Arial Narrow" w:hAnsi="Arial Narrow" w:cs="Arial"/>
          <w:b/>
          <w:bCs/>
          <w:lang w:eastAsia="en-GB"/>
        </w:rPr>
        <w:lastRenderedPageBreak/>
        <w:t>Declaration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Arial"/>
          <w:lang w:eastAsia="en-GB"/>
        </w:rPr>
        <w:t>I declare that the information given by me is correct to the best of my knowledge and that I am entitled to apply for access to the health records referred to above under the terms of the GDPR.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Arial"/>
          <w:lang w:eastAsia="en-GB"/>
        </w:rPr>
        <w:t>Please tick: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am the patient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have been asked to act by the patient and attach the patient’s written authorisation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have full parental responsibility for the patient and the patient is under the age of 18 and:</w:t>
      </w:r>
    </w:p>
    <w:p w:rsidR="00FD3E43" w:rsidRPr="006120F5" w:rsidRDefault="00FD3E43" w:rsidP="00FD3E43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Arial"/>
          <w:lang w:eastAsia="en-GB"/>
        </w:rPr>
        <w:t>has consented to my making this request, or</w:t>
      </w:r>
    </w:p>
    <w:p w:rsidR="00FD3E43" w:rsidRPr="006120F5" w:rsidRDefault="00FD3E43" w:rsidP="00FD3E43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Arial"/>
          <w:lang w:eastAsia="en-GB"/>
        </w:rPr>
        <w:t>is incapable of understanding the request (delete as appropriate)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WingdingsOOEnc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have been appointed by the court to manage the patient’s affairs and attach a certified copy of the court order appointing me to do so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 xml:space="preserve">I am acting </w:t>
      </w:r>
      <w:r w:rsidRPr="006120F5">
        <w:rPr>
          <w:rFonts w:ascii="Arial Narrow" w:hAnsi="Arial Narrow" w:cs="Arial"/>
          <w:i/>
          <w:lang w:eastAsia="en-GB"/>
        </w:rPr>
        <w:t>in loco parentis</w:t>
      </w:r>
      <w:r w:rsidRPr="006120F5">
        <w:rPr>
          <w:rFonts w:ascii="Arial Narrow" w:hAnsi="Arial Narrow" w:cs="Arial"/>
          <w:lang w:eastAsia="en-GB"/>
        </w:rPr>
        <w:t xml:space="preserve"> and the patient is incapable of understanding the request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am the deceased person’s Personal Representative and attach confirmation of my</w:t>
      </w:r>
      <w:r>
        <w:rPr>
          <w:rFonts w:ascii="Arial Narrow" w:hAnsi="Arial Narrow" w:cs="Arial"/>
          <w:lang w:eastAsia="en-GB"/>
        </w:rPr>
        <w:t xml:space="preserve"> </w:t>
      </w:r>
      <w:r w:rsidRPr="006120F5">
        <w:rPr>
          <w:rFonts w:ascii="Arial Narrow" w:hAnsi="Arial Narrow" w:cs="Arial"/>
          <w:lang w:eastAsia="en-GB"/>
        </w:rPr>
        <w:t>appointment (Grant of Probate/Letters of Administration)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have written, and witnessed, consent from the deceased person’s Personal</w:t>
      </w:r>
      <w:r>
        <w:rPr>
          <w:rFonts w:ascii="Arial Narrow" w:hAnsi="Arial Narrow" w:cs="Arial"/>
          <w:lang w:eastAsia="en-GB"/>
        </w:rPr>
        <w:t xml:space="preserve"> </w:t>
      </w:r>
      <w:r w:rsidRPr="006120F5">
        <w:rPr>
          <w:rFonts w:ascii="Arial Narrow" w:hAnsi="Arial Narrow" w:cs="Arial"/>
          <w:lang w:eastAsia="en-GB"/>
        </w:rPr>
        <w:t>Representative and attach Proof of Appointment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WingdingsOOEnc"/>
          <w:lang w:eastAsia="en-GB"/>
        </w:rPr>
        <w:t xml:space="preserve">   </w:t>
      </w:r>
      <w:r w:rsidRPr="006120F5">
        <w:rPr>
          <w:rFonts w:ascii="Arial Narrow" w:hAnsi="Arial Narrow" w:cs="Arial"/>
          <w:lang w:eastAsia="en-GB"/>
        </w:rPr>
        <w:t>I have a claim arising from the person’s death (Please state details below)</w:t>
      </w:r>
    </w:p>
    <w:p w:rsidR="00FD3E43" w:rsidRPr="006120F5" w:rsidRDefault="00FD3E43" w:rsidP="00FD3E43">
      <w:pPr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lang w:eastAsia="en-GB"/>
        </w:rPr>
      </w:pPr>
      <w:r w:rsidRPr="006120F5">
        <w:rPr>
          <w:rFonts w:ascii="Arial Narrow" w:hAnsi="Arial Narrow" w:cs="Arial"/>
          <w:lang w:eastAsia="en-GB"/>
        </w:rPr>
        <w:t>Signature of applicant: ...................................................... Date: ………………………..</w:t>
      </w:r>
    </w:p>
    <w:p w:rsidR="00FD3E43" w:rsidRPr="006120F5" w:rsidRDefault="00FD3E43" w:rsidP="00FD3E43">
      <w:pPr>
        <w:rPr>
          <w:rFonts w:ascii="Arial Narrow" w:hAnsi="Arial Narrow" w:cs="Arial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lang w:eastAsia="en-GB"/>
        </w:rPr>
      </w:pPr>
      <w:r w:rsidRPr="006120F5">
        <w:rPr>
          <w:rFonts w:ascii="Arial Narrow" w:hAnsi="Arial Narrow" w:cs="Arial"/>
          <w:b/>
          <w:bCs/>
          <w:lang w:eastAsia="en-GB"/>
        </w:rPr>
        <w:t>You are advised that the making of false or misleadin</w:t>
      </w:r>
      <w:r>
        <w:rPr>
          <w:rFonts w:ascii="Arial Narrow" w:hAnsi="Arial Narrow" w:cs="Arial"/>
          <w:b/>
          <w:bCs/>
          <w:lang w:eastAsia="en-GB"/>
        </w:rPr>
        <w:t xml:space="preserve">g statements in order to obtain </w:t>
      </w:r>
      <w:r w:rsidRPr="006120F5">
        <w:rPr>
          <w:rFonts w:ascii="Arial Narrow" w:hAnsi="Arial Narrow" w:cs="Arial"/>
          <w:b/>
          <w:bCs/>
          <w:lang w:eastAsia="en-GB"/>
        </w:rPr>
        <w:t>personal information to which you are not entitled is</w:t>
      </w:r>
      <w:r>
        <w:rPr>
          <w:rFonts w:ascii="Arial Narrow" w:hAnsi="Arial Narrow" w:cs="Arial"/>
          <w:b/>
          <w:bCs/>
          <w:lang w:eastAsia="en-GB"/>
        </w:rPr>
        <w:t xml:space="preserve"> a criminal offence which could </w:t>
      </w:r>
      <w:r w:rsidRPr="006120F5">
        <w:rPr>
          <w:rFonts w:ascii="Arial Narrow" w:hAnsi="Arial Narrow" w:cs="Arial"/>
          <w:b/>
          <w:bCs/>
          <w:lang w:eastAsia="en-GB"/>
        </w:rPr>
        <w:t>lead to prosecution.</w:t>
      </w:r>
    </w:p>
    <w:p w:rsidR="00FD3E43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lang w:eastAsia="en-GB"/>
        </w:rPr>
      </w:pPr>
      <w:r>
        <w:rPr>
          <w:rFonts w:ascii="Arial Narrow" w:hAnsi="Arial Narrow" w:cs="Arial"/>
          <w:b/>
          <w:bCs/>
          <w:lang w:eastAsia="en-GB"/>
        </w:rPr>
        <w:t>__________________________________________________________________________________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Section 4: Proof of identity</w:t>
      </w:r>
    </w:p>
    <w:p w:rsidR="00FD3E43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Please indicate how proof of ID has been confirmed. Please select ‘A’ or ‘B’:</w:t>
      </w:r>
    </w:p>
    <w:p w:rsidR="00FD3E43" w:rsidRPr="006120F5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329"/>
        <w:gridCol w:w="1084"/>
        <w:gridCol w:w="3325"/>
      </w:tblGrid>
      <w:tr w:rsidR="00FD3E43" w:rsidRPr="006120F5" w:rsidTr="00E638B2">
        <w:tc>
          <w:tcPr>
            <w:tcW w:w="534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Method in which identity is</w:t>
            </w:r>
          </w:p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Documents attached</w:t>
            </w:r>
          </w:p>
        </w:tc>
      </w:tr>
      <w:tr w:rsidR="00FD3E43" w:rsidRPr="006120F5" w:rsidTr="00E638B2">
        <w:tc>
          <w:tcPr>
            <w:tcW w:w="534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 xml:space="preserve">A 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Attached copies of documents as</w:t>
            </w:r>
          </w:p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noted in section 4A below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3707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If Yes, please indicate here which documents have been attached</w:t>
            </w:r>
          </w:p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</w:p>
        </w:tc>
      </w:tr>
      <w:tr w:rsidR="00FD3E43" w:rsidRPr="006120F5" w:rsidTr="00E638B2">
        <w:tc>
          <w:tcPr>
            <w:tcW w:w="534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 xml:space="preserve">B 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FD3E43" w:rsidRPr="00117F8D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 xml:space="preserve">Countersignature (section 4B). </w:t>
            </w:r>
            <w:r w:rsidRPr="00117F8D">
              <w:rPr>
                <w:rFonts w:ascii="Arial Narrow" w:hAnsi="Arial Narrow" w:cs="Arial"/>
                <w:b/>
                <w:sz w:val="22"/>
                <w:szCs w:val="22"/>
                <w:lang w:eastAsia="en-GB"/>
              </w:rPr>
              <w:t>This should only be completed in exceptional circumstances (e.g. in cases where the above cannot be provided)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3707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Please indicate reason why this section was completed</w:t>
            </w:r>
          </w:p>
        </w:tc>
      </w:tr>
    </w:tbl>
    <w:p w:rsidR="00FD3E43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4A – Evidence</w:t>
      </w:r>
    </w:p>
    <w:p w:rsidR="00FD3E43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lastRenderedPageBreak/>
        <w:t>Evidence of the patient’s and/or the patient’s representative identity will be required. Please attach copies of the required documentation to this application form. Examples of required documentation are:</w:t>
      </w:r>
    </w:p>
    <w:p w:rsidR="00FD3E43" w:rsidRPr="006120F5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3561"/>
        <w:gridCol w:w="3876"/>
      </w:tblGrid>
      <w:tr w:rsidR="00FD3E43" w:rsidRPr="006120F5" w:rsidTr="00E638B2">
        <w:tc>
          <w:tcPr>
            <w:tcW w:w="203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882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>Type of documentation</w:t>
            </w:r>
          </w:p>
        </w:tc>
      </w:tr>
      <w:tr w:rsidR="00FD3E43" w:rsidRPr="006120F5" w:rsidTr="00E638B2">
        <w:tc>
          <w:tcPr>
            <w:tcW w:w="203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An individual applying for his/her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One copy of identity required,</w:t>
            </w:r>
          </w:p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e.g. copy of birth certificate, passport, driving licence, plus one copy of a utility bill or medical card, etc.</w:t>
            </w:r>
          </w:p>
        </w:tc>
      </w:tr>
      <w:tr w:rsidR="00FD3E43" w:rsidRPr="006120F5" w:rsidTr="00E638B2">
        <w:tc>
          <w:tcPr>
            <w:tcW w:w="203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Someone applying on behalf of an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individual (Representative)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One item showing proof of the patient’s identity and one item showing proof of the</w:t>
            </w:r>
          </w:p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representative’s identity (see examples in ‘</w:t>
            </w: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 xml:space="preserve">A’ </w:t>
            </w: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above)</w:t>
            </w:r>
          </w:p>
        </w:tc>
      </w:tr>
      <w:tr w:rsidR="00FD3E43" w:rsidRPr="006120F5" w:rsidTr="00E638B2">
        <w:tc>
          <w:tcPr>
            <w:tcW w:w="203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eastAsia="en-GB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Person with parental responsibility</w:t>
            </w:r>
          </w:p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FD3E43" w:rsidRPr="006120F5" w:rsidTr="00E638B2">
        <w:tc>
          <w:tcPr>
            <w:tcW w:w="2038" w:type="dxa"/>
            <w:shd w:val="clear" w:color="auto" w:fill="auto"/>
          </w:tcPr>
          <w:p w:rsidR="00FD3E43" w:rsidRPr="006120F5" w:rsidRDefault="00FD3E43" w:rsidP="00E638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Power of Attorney/Agent applying on behalf of an individual</w:t>
            </w:r>
          </w:p>
        </w:tc>
        <w:tc>
          <w:tcPr>
            <w:tcW w:w="4253" w:type="dxa"/>
            <w:shd w:val="clear" w:color="auto" w:fill="auto"/>
          </w:tcPr>
          <w:p w:rsidR="00FD3E43" w:rsidRPr="006120F5" w:rsidRDefault="00FD3E43" w:rsidP="00E638B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Copy of a court order authorising Power of Attorney/Agent plus proof of the patient’s identity (see examples in ‘</w:t>
            </w:r>
            <w:r w:rsidRPr="006120F5">
              <w:rPr>
                <w:rFonts w:ascii="Arial Narrow" w:hAnsi="Arial Narrow" w:cs="Arial"/>
                <w:b/>
                <w:bCs/>
                <w:sz w:val="22"/>
                <w:szCs w:val="22"/>
                <w:lang w:eastAsia="en-GB"/>
              </w:rPr>
              <w:t xml:space="preserve">A’ </w:t>
            </w:r>
            <w:r w:rsidRPr="006120F5">
              <w:rPr>
                <w:rFonts w:ascii="Arial Narrow" w:hAnsi="Arial Narrow" w:cs="Arial"/>
                <w:sz w:val="22"/>
                <w:szCs w:val="22"/>
                <w:lang w:eastAsia="en-GB"/>
              </w:rPr>
              <w:t>above)</w:t>
            </w:r>
          </w:p>
        </w:tc>
      </w:tr>
    </w:tbl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4B – Countersignature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 xml:space="preserve">This section is to be completed by someone (other than a member </w:t>
      </w:r>
      <w:r>
        <w:rPr>
          <w:rFonts w:ascii="Arial Narrow" w:hAnsi="Arial Narrow" w:cs="Arial"/>
          <w:b/>
          <w:bCs/>
          <w:sz w:val="22"/>
          <w:szCs w:val="22"/>
          <w:lang w:eastAsia="en-GB"/>
        </w:rPr>
        <w:t xml:space="preserve">of your family) who </w:t>
      </w:r>
      <w:r w:rsidRPr="006120F5">
        <w:rPr>
          <w:rFonts w:ascii="Arial Narrow" w:hAnsi="Arial Narrow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I (insert full name).................................................................................................................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Certify that the applicant (insert name).................................................................................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Has been known to me personally as .......................................... for ..........................years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(Insert in what capacity, e.g. employee, client, patient, relative etc.)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proofErr w:type="gramStart"/>
      <w:r w:rsidRPr="006120F5">
        <w:rPr>
          <w:rFonts w:ascii="Arial Narrow" w:hAnsi="Arial Narrow" w:cs="Arial"/>
          <w:sz w:val="22"/>
          <w:szCs w:val="22"/>
          <w:lang w:eastAsia="en-GB"/>
        </w:rPr>
        <w:t>and</w:t>
      </w:r>
      <w:proofErr w:type="gramEnd"/>
      <w:r w:rsidRPr="006120F5">
        <w:rPr>
          <w:rFonts w:ascii="Arial Narrow" w:hAnsi="Arial Narrow" w:cs="Arial"/>
          <w:sz w:val="22"/>
          <w:szCs w:val="22"/>
          <w:lang w:eastAsia="en-GB"/>
        </w:rPr>
        <w:t xml:space="preserve"> that I have witnessed the signing of the above declaration</w:t>
      </w:r>
      <w:r>
        <w:rPr>
          <w:rFonts w:ascii="Arial Narrow" w:hAnsi="Arial Narrow" w:cs="Arial"/>
          <w:sz w:val="22"/>
          <w:szCs w:val="22"/>
          <w:lang w:eastAsia="en-GB"/>
        </w:rPr>
        <w:t xml:space="preserve">. I am happy to be contacted if </w:t>
      </w:r>
      <w:r w:rsidRPr="006120F5">
        <w:rPr>
          <w:rFonts w:ascii="Arial Narrow" w:hAnsi="Arial Narrow" w:cs="Arial"/>
          <w:sz w:val="22"/>
          <w:szCs w:val="22"/>
          <w:lang w:eastAsia="en-GB"/>
        </w:rPr>
        <w:t>further information is required to support the identity of the applicant as required.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Signed ................................................................................</w:t>
      </w:r>
      <w:proofErr w:type="gramStart"/>
      <w:r w:rsidRPr="006120F5">
        <w:rPr>
          <w:rFonts w:ascii="Arial Narrow" w:hAnsi="Arial Narrow" w:cs="Arial"/>
          <w:sz w:val="22"/>
          <w:szCs w:val="22"/>
          <w:lang w:eastAsia="en-GB"/>
        </w:rPr>
        <w:t>Date .........................................</w:t>
      </w:r>
      <w:proofErr w:type="gramEnd"/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proofErr w:type="gramStart"/>
      <w:r w:rsidRPr="006120F5">
        <w:rPr>
          <w:rFonts w:ascii="Arial Narrow" w:hAnsi="Arial Narrow" w:cs="Arial"/>
          <w:sz w:val="22"/>
          <w:szCs w:val="22"/>
          <w:lang w:eastAsia="en-GB"/>
        </w:rPr>
        <w:t>Name ...................................................................</w:t>
      </w:r>
      <w:proofErr w:type="gramEnd"/>
      <w:r w:rsidRPr="006120F5">
        <w:rPr>
          <w:rFonts w:ascii="Arial Narrow" w:hAnsi="Arial Narrow" w:cs="Arial"/>
          <w:sz w:val="22"/>
          <w:szCs w:val="22"/>
          <w:lang w:eastAsia="en-GB"/>
        </w:rPr>
        <w:t xml:space="preserve"> </w:t>
      </w:r>
      <w:proofErr w:type="gramStart"/>
      <w:r w:rsidRPr="006120F5">
        <w:rPr>
          <w:rFonts w:ascii="Arial Narrow" w:hAnsi="Arial Narrow" w:cs="Arial"/>
          <w:sz w:val="22"/>
          <w:szCs w:val="22"/>
          <w:lang w:eastAsia="en-GB"/>
        </w:rPr>
        <w:t>Profession.</w:t>
      </w:r>
      <w:proofErr w:type="gramEnd"/>
      <w:r w:rsidRPr="006120F5">
        <w:rPr>
          <w:rFonts w:ascii="Arial Narrow" w:hAnsi="Arial Narrow" w:cs="Arial"/>
          <w:sz w:val="22"/>
          <w:szCs w:val="22"/>
          <w:lang w:eastAsia="en-GB"/>
        </w:rPr>
        <w:t xml:space="preserve"> .............................................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proofErr w:type="gramStart"/>
      <w:r w:rsidRPr="006120F5">
        <w:rPr>
          <w:rFonts w:ascii="Arial Narrow" w:hAnsi="Arial Narrow" w:cs="Arial"/>
          <w:sz w:val="22"/>
          <w:szCs w:val="22"/>
          <w:lang w:eastAsia="en-GB"/>
        </w:rPr>
        <w:t>Address ................................................................................................................................</w:t>
      </w:r>
      <w:proofErr w:type="gramEnd"/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>...............................................................................................................................................</w:t>
      </w:r>
    </w:p>
    <w:p w:rsidR="00FD3E43" w:rsidRPr="006120F5" w:rsidRDefault="00FD3E43" w:rsidP="00FD3E43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  <w:lang w:eastAsia="en-GB"/>
        </w:rPr>
      </w:pPr>
    </w:p>
    <w:p w:rsidR="00FD3E43" w:rsidRPr="006120F5" w:rsidRDefault="00FD3E43" w:rsidP="00FD3E43">
      <w:pPr>
        <w:rPr>
          <w:rFonts w:ascii="Arial Narrow" w:hAnsi="Arial Narrow" w:cs="Arial"/>
          <w:sz w:val="22"/>
          <w:szCs w:val="22"/>
          <w:lang w:eastAsia="en-GB"/>
        </w:rPr>
      </w:pPr>
      <w:r w:rsidRPr="006120F5">
        <w:rPr>
          <w:rFonts w:ascii="Arial Narrow" w:hAnsi="Arial Narrow" w:cs="Arial"/>
          <w:sz w:val="22"/>
          <w:szCs w:val="22"/>
          <w:lang w:eastAsia="en-GB"/>
        </w:rPr>
        <w:t xml:space="preserve">Daytime telephone </w:t>
      </w:r>
      <w:proofErr w:type="gramStart"/>
      <w:r w:rsidRPr="006120F5">
        <w:rPr>
          <w:rFonts w:ascii="Arial Narrow" w:hAnsi="Arial Narrow" w:cs="Arial"/>
          <w:sz w:val="22"/>
          <w:szCs w:val="22"/>
          <w:lang w:eastAsia="en-GB"/>
        </w:rPr>
        <w:t>number .................................................................................................</w:t>
      </w:r>
      <w:proofErr w:type="gramEnd"/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  <w:r w:rsidRPr="006120F5">
        <w:rPr>
          <w:rFonts w:ascii="Arial Narrow" w:hAnsi="Arial Narrow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1F79" wp14:editId="254A57C0">
                <wp:simplePos x="0" y="0"/>
                <wp:positionH relativeFrom="column">
                  <wp:posOffset>133350</wp:posOffset>
                </wp:positionH>
                <wp:positionV relativeFrom="paragraph">
                  <wp:posOffset>133351</wp:posOffset>
                </wp:positionV>
                <wp:extent cx="5086350" cy="2362200"/>
                <wp:effectExtent l="0" t="0" r="19050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120F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Additional notes</w:t>
                            </w: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FD3E43" w:rsidRPr="006120F5" w:rsidRDefault="00FD3E43" w:rsidP="00FD3E4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S</w:t>
                            </w: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igned and dated this form</w:t>
                            </w: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c)  E</w:t>
                            </w: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nclosed documentation to support your request (if applying for another person’s records)</w:t>
                            </w:r>
                          </w:p>
                          <w:p w:rsidR="00FD3E43" w:rsidRPr="006120F5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:rsidR="00FD3E43" w:rsidRPr="00FD3E43" w:rsidRDefault="00FD3E43" w:rsidP="00FD3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Incomplete applications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, including any with lack of ID</w:t>
                            </w: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will be returned; therefore please ensure you have the correct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6120F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>documentation before returning the form.</w:t>
                            </w:r>
                            <w:r w:rsidR="00341A36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341A36" w:rsidRPr="00341A3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>EMAIL this completed form to: hepplewhiteandvirmani.noreply@nhs.net</w:t>
                            </w:r>
                          </w:p>
                          <w:p w:rsidR="00FD3E43" w:rsidRPr="006120F5" w:rsidRDefault="00FD3E43" w:rsidP="00FD3E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.5pt;margin-top:10.5pt;width:400.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">
                <v:textbox>
                  <w:txbxContent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</w:pPr>
                      <w:r w:rsidRPr="006120F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Additional notes</w:t>
                      </w: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Before returning this form, please ensure that you have:</w:t>
                      </w: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:rsidR="00FD3E43" w:rsidRPr="006120F5" w:rsidRDefault="00FD3E43" w:rsidP="00FD3E4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S</w:t>
                      </w: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igned and dated this form</w:t>
                      </w: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b)  Enclosed proof of your identity or alternatively confirmed your identity by a countersignature</w:t>
                      </w: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c)  E</w:t>
                      </w: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nclosed documentation to support your request (if applying for another person’s records)</w:t>
                      </w:r>
                    </w:p>
                    <w:p w:rsidR="00FD3E43" w:rsidRPr="006120F5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:rsidR="00FD3E43" w:rsidRPr="00FD3E43" w:rsidRDefault="00FD3E43" w:rsidP="00FD3E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Incomplete applications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, including any with lack of ID</w:t>
                      </w: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 xml:space="preserve"> will be returned; therefore please ensure you have the correct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6120F5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>documentation before returning the form.</w:t>
                      </w:r>
                      <w:r w:rsidR="00341A36">
                        <w:rPr>
                          <w:rFonts w:ascii="Arial" w:hAnsi="Arial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341A36" w:rsidRPr="00341A3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en-GB"/>
                        </w:rPr>
                        <w:t>EMAIL this completed form to: hepplewhiteandvirmani.noreply@nhs.net</w:t>
                      </w:r>
                    </w:p>
                    <w:p w:rsidR="00FD3E43" w:rsidRPr="006120F5" w:rsidRDefault="00FD3E43" w:rsidP="00FD3E4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p w:rsidR="00FD3E43" w:rsidRPr="006120F5" w:rsidRDefault="00FD3E43" w:rsidP="00FD3E43">
      <w:pPr>
        <w:rPr>
          <w:rFonts w:ascii="Arial Narrow" w:hAnsi="Arial Narrow" w:cs="Arial"/>
          <w:b/>
          <w:sz w:val="22"/>
          <w:szCs w:val="22"/>
        </w:rPr>
      </w:pPr>
    </w:p>
    <w:sectPr w:rsidR="00FD3E43" w:rsidRPr="006120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43" w:rsidRDefault="00FD3E43" w:rsidP="00FD3E43">
      <w:r>
        <w:separator/>
      </w:r>
    </w:p>
  </w:endnote>
  <w:endnote w:type="continuationSeparator" w:id="0">
    <w:p w:rsidR="00FD3E43" w:rsidRDefault="00FD3E43" w:rsidP="00FD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43" w:rsidRDefault="00FD3E43" w:rsidP="00FD3E43">
      <w:r>
        <w:separator/>
      </w:r>
    </w:p>
  </w:footnote>
  <w:footnote w:type="continuationSeparator" w:id="0">
    <w:p w:rsidR="00FD3E43" w:rsidRDefault="00FD3E43" w:rsidP="00FD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43" w:rsidRPr="00FD3E43" w:rsidRDefault="00FD3E43" w:rsidP="00FD3E43">
    <w:pPr>
      <w:pStyle w:val="Heading2"/>
      <w:numPr>
        <w:ilvl w:val="0"/>
        <w:numId w:val="0"/>
      </w:numPr>
      <w:ind w:left="576" w:hanging="576"/>
      <w:rPr>
        <w:rFonts w:ascii="Arial Narrow" w:hAnsi="Arial Narrow" w:cs="Arial"/>
        <w:smallCaps w:val="0"/>
        <w:sz w:val="22"/>
        <w:szCs w:val="22"/>
      </w:rPr>
    </w:pPr>
    <w:bookmarkStart w:id="1" w:name="_Toc514763065"/>
    <w:r>
      <w:rPr>
        <w:rFonts w:ascii="Arial Narrow" w:hAnsi="Arial Narrow" w:cs="Arial"/>
        <w:smallCaps w:val="0"/>
        <w:sz w:val="22"/>
        <w:szCs w:val="22"/>
      </w:rPr>
      <w:t>Online</w:t>
    </w:r>
    <w:r w:rsidRPr="006120F5">
      <w:rPr>
        <w:rFonts w:ascii="Arial Narrow" w:hAnsi="Arial Narrow" w:cs="Arial"/>
        <w:smallCaps w:val="0"/>
        <w:sz w:val="22"/>
        <w:szCs w:val="22"/>
      </w:rPr>
      <w:t xml:space="preserve"> Application form for access to health records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43"/>
    <w:rsid w:val="001712D5"/>
    <w:rsid w:val="00341A36"/>
    <w:rsid w:val="004C6AFF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4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E43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E43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E43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3E43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3E43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3E43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3E43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3E43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E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3E4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3E43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D3E43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D3E43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D3E43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D3E4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D3E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FD3E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3E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E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3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E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E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E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4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E43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E43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E43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3E43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3E43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3E43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3E43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3E43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E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3E4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3E43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D3E43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D3E43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D3E43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D3E4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D3E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FD3E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3E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3E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3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E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E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E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76E54081</Template>
  <TotalTime>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 Sarah</dc:creator>
  <cp:lastModifiedBy>Chalmers Sarah</cp:lastModifiedBy>
  <cp:revision>2</cp:revision>
  <dcterms:created xsi:type="dcterms:W3CDTF">2018-05-24T14:30:00Z</dcterms:created>
  <dcterms:modified xsi:type="dcterms:W3CDTF">2018-05-25T10:03:00Z</dcterms:modified>
</cp:coreProperties>
</file>