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89D91" w14:textId="77777777" w:rsidR="007D50D4" w:rsidRDefault="00B73231">
      <w:pPr>
        <w:pStyle w:val="Standard"/>
      </w:pPr>
      <w:r>
        <w:rPr>
          <w:rFonts w:ascii="Calibri, Helvetica, sans-serif" w:hAnsi="Calibri, Helvetica, sans-serif"/>
          <w:b/>
          <w:color w:val="000000"/>
          <w:shd w:val="clear" w:color="auto" w:fill="FFFFFF"/>
        </w:rPr>
        <w:t xml:space="preserve">Minutes of the PPG Meeting held at 18.30 on the </w:t>
      </w:r>
      <w:proofErr w:type="gramStart"/>
      <w:r>
        <w:rPr>
          <w:rFonts w:ascii="Calibri, Helvetica, sans-serif" w:hAnsi="Calibri, Helvetica, sans-serif"/>
          <w:b/>
          <w:color w:val="000000"/>
          <w:shd w:val="clear" w:color="auto" w:fill="FFFFFF"/>
        </w:rPr>
        <w:t>8</w:t>
      </w:r>
      <w:r>
        <w:rPr>
          <w:rFonts w:ascii="Calibri, Helvetica, sans-serif" w:hAnsi="Calibri, Helvetica, sans-serif"/>
          <w:b/>
          <w:color w:val="000000"/>
          <w:shd w:val="clear" w:color="auto" w:fill="FFFFFF"/>
          <w:vertAlign w:val="superscript"/>
        </w:rPr>
        <w:t>th</w:t>
      </w:r>
      <w:proofErr w:type="gramEnd"/>
      <w:r>
        <w:rPr>
          <w:rFonts w:ascii="Calibri, Helvetica, sans-serif" w:hAnsi="Calibri, Helvetica, sans-serif"/>
          <w:b/>
          <w:color w:val="000000"/>
          <w:shd w:val="clear" w:color="auto" w:fill="FFFFFF"/>
        </w:rPr>
        <w:t xml:space="preserve"> February</w:t>
      </w:r>
    </w:p>
    <w:p w14:paraId="2D618E02" w14:textId="77777777" w:rsidR="007D50D4" w:rsidRDefault="007D50D4">
      <w:pPr>
        <w:pStyle w:val="Standard"/>
        <w:rPr>
          <w:rFonts w:ascii="Calibri, Helvetica, sans-serif" w:hAnsi="Calibri, Helvetica, sans-serif" w:hint="eastAsia"/>
          <w:b/>
          <w:color w:val="000000"/>
          <w:shd w:val="clear" w:color="auto" w:fill="FFFFFF"/>
        </w:rPr>
      </w:pPr>
    </w:p>
    <w:p w14:paraId="12919D66" w14:textId="77777777" w:rsidR="007D50D4" w:rsidRDefault="00B73231">
      <w:pPr>
        <w:pStyle w:val="Standard"/>
        <w:rPr>
          <w:rFonts w:ascii="Calibri, Helvetica, sans-serif" w:hAnsi="Calibri, Helvetica, sans-serif" w:hint="eastAsia"/>
          <w:b/>
          <w:color w:val="000000"/>
          <w:shd w:val="clear" w:color="auto" w:fill="FFFFFF"/>
        </w:rPr>
      </w:pPr>
      <w:r>
        <w:rPr>
          <w:rFonts w:ascii="Calibri, Helvetica, sans-serif" w:hAnsi="Calibri, Helvetica, sans-serif"/>
          <w:b/>
          <w:color w:val="000000"/>
          <w:shd w:val="clear" w:color="auto" w:fill="FFFFFF"/>
        </w:rPr>
        <w:t>Topics discussed </w:t>
      </w:r>
    </w:p>
    <w:p w14:paraId="77500E25" w14:textId="77777777" w:rsidR="007D50D4" w:rsidRDefault="007D50D4">
      <w:pPr>
        <w:pStyle w:val="Standard"/>
        <w:rPr>
          <w:rFonts w:ascii="Calibri, Helvetica, sans-serif" w:hAnsi="Calibri, Helvetica, sans-serif" w:hint="eastAsia"/>
          <w:color w:val="000000"/>
          <w:shd w:val="clear" w:color="auto" w:fill="FFFFFF"/>
        </w:rPr>
      </w:pPr>
    </w:p>
    <w:p w14:paraId="553B9534" w14:textId="77777777" w:rsidR="007D50D4" w:rsidRDefault="00B73231">
      <w:pPr>
        <w:pStyle w:val="Standard"/>
      </w:pPr>
      <w:r>
        <w:rPr>
          <w:rFonts w:ascii="Calibri, Helvetica, sans-serif" w:hAnsi="Calibri, Helvetica, sans-serif"/>
          <w:b/>
          <w:color w:val="000000"/>
          <w:shd w:val="clear" w:color="auto" w:fill="FFFFFF"/>
        </w:rPr>
        <w:t>Appointments</w:t>
      </w:r>
      <w:r>
        <w:rPr>
          <w:rFonts w:ascii="Calibri, Helvetica, sans-serif" w:hAnsi="Calibri, Helvetica, sans-serif"/>
          <w:color w:val="000000"/>
          <w:shd w:val="clear" w:color="auto" w:fill="FFFFFF"/>
        </w:rPr>
        <w:t> </w:t>
      </w:r>
    </w:p>
    <w:p w14:paraId="69D7DE27" w14:textId="77777777" w:rsidR="007D50D4" w:rsidRDefault="007D50D4">
      <w:pPr>
        <w:pStyle w:val="Standard"/>
        <w:rPr>
          <w:rFonts w:ascii="Calibri, Helvetica, sans-serif" w:hAnsi="Calibri, Helvetica, sans-serif" w:hint="eastAsia"/>
          <w:color w:val="000000"/>
          <w:shd w:val="clear" w:color="auto" w:fill="FFFFFF"/>
        </w:rPr>
      </w:pPr>
    </w:p>
    <w:p w14:paraId="19727E73" w14:textId="77777777" w:rsidR="007D50D4" w:rsidRDefault="00B73231">
      <w:pPr>
        <w:pStyle w:val="Standard"/>
        <w:rPr>
          <w:rFonts w:ascii="Calibri, Helvetica, sans-serif" w:hAnsi="Calibri, Helvetica, sans-serif" w:hint="eastAsia"/>
          <w:color w:val="000000"/>
          <w:shd w:val="clear" w:color="auto" w:fill="FFFFFF"/>
        </w:rPr>
      </w:pPr>
      <w:r>
        <w:rPr>
          <w:rFonts w:ascii="Calibri, Helvetica, sans-serif" w:hAnsi="Calibri, Helvetica, sans-serif"/>
          <w:color w:val="000000"/>
          <w:shd w:val="clear" w:color="auto" w:fill="FFFFFF"/>
        </w:rPr>
        <w:t>The phone-lines are open from 8am to 11am should one wish either a phone discussion or face to face appointment with a doctor.</w:t>
      </w:r>
    </w:p>
    <w:p w14:paraId="5869B40E" w14:textId="77777777" w:rsidR="007D50D4" w:rsidRDefault="00B73231">
      <w:pPr>
        <w:pStyle w:val="Standard"/>
        <w:rPr>
          <w:rFonts w:ascii="Calibri, Helvetica, sans-serif" w:hAnsi="Calibri, Helvetica, sans-serif" w:hint="eastAsia"/>
          <w:color w:val="000000"/>
          <w:shd w:val="clear" w:color="auto" w:fill="FFFFFF"/>
        </w:rPr>
      </w:pPr>
      <w:r>
        <w:rPr>
          <w:rFonts w:ascii="Calibri, Helvetica, sans-serif" w:hAnsi="Calibri, Helvetica, sans-serif"/>
          <w:color w:val="000000"/>
          <w:shd w:val="clear" w:color="auto" w:fill="FFFFFF"/>
        </w:rPr>
        <w:t xml:space="preserve">Due to </w:t>
      </w:r>
      <w:r>
        <w:rPr>
          <w:rFonts w:ascii="Calibri, Helvetica, sans-serif" w:hAnsi="Calibri, Helvetica, sans-serif"/>
          <w:color w:val="000000"/>
          <w:shd w:val="clear" w:color="auto" w:fill="FFFFFF"/>
        </w:rPr>
        <w:t xml:space="preserve">demand, you are more likely to get a phone call from a doctor on that day than an appointment.  </w:t>
      </w:r>
      <w:proofErr w:type="gramStart"/>
      <w:r>
        <w:rPr>
          <w:rFonts w:ascii="Calibri, Helvetica, sans-serif" w:hAnsi="Calibri, Helvetica, sans-serif"/>
          <w:color w:val="000000"/>
          <w:shd w:val="clear" w:color="auto" w:fill="FFFFFF"/>
        </w:rPr>
        <w:t>However</w:t>
      </w:r>
      <w:proofErr w:type="gramEnd"/>
      <w:r>
        <w:rPr>
          <w:rFonts w:ascii="Calibri, Helvetica, sans-serif" w:hAnsi="Calibri, Helvetica, sans-serif"/>
          <w:color w:val="000000"/>
          <w:shd w:val="clear" w:color="auto" w:fill="FFFFFF"/>
        </w:rPr>
        <w:t xml:space="preserve"> you could try phoning in again at 2pm on the chance of a cancellation. </w:t>
      </w:r>
    </w:p>
    <w:p w14:paraId="6A2D525A" w14:textId="77777777" w:rsidR="007D50D4" w:rsidRDefault="00B73231">
      <w:pPr>
        <w:pStyle w:val="Standard"/>
      </w:pPr>
      <w:r>
        <w:rPr>
          <w:rFonts w:ascii="Calibri, Helvetica, sans-serif" w:hAnsi="Calibri, Helvetica, sans-serif"/>
          <w:color w:val="000000"/>
          <w:shd w:val="clear" w:color="auto" w:fill="FFFFFF"/>
        </w:rPr>
        <w:t>There has been discussion about whether return calls to the patient could be mad</w:t>
      </w:r>
      <w:r>
        <w:rPr>
          <w:rFonts w:ascii="Calibri, Helvetica, sans-serif" w:hAnsi="Calibri, Helvetica, sans-serif"/>
          <w:color w:val="000000"/>
          <w:shd w:val="clear" w:color="auto" w:fill="FFFFFF"/>
        </w:rPr>
        <w:t xml:space="preserve">e within a smaller time frame than currently.  (If you tell the receptionist of the time window when you are available, it may </w:t>
      </w:r>
      <w:proofErr w:type="gramStart"/>
      <w:r>
        <w:rPr>
          <w:rFonts w:ascii="Calibri, Helvetica, sans-serif" w:hAnsi="Calibri, Helvetica, sans-serif"/>
          <w:color w:val="000000"/>
          <w:shd w:val="clear" w:color="auto" w:fill="FFFFFF"/>
        </w:rPr>
        <w:t>be  possible</w:t>
      </w:r>
      <w:proofErr w:type="gramEnd"/>
      <w:r>
        <w:rPr>
          <w:rFonts w:ascii="Calibri, Helvetica, sans-serif" w:hAnsi="Calibri, Helvetica, sans-serif"/>
          <w:color w:val="000000"/>
          <w:shd w:val="clear" w:color="auto" w:fill="FFFFFF"/>
        </w:rPr>
        <w:t xml:space="preserve"> to meet your requirements</w:t>
      </w:r>
      <w:r>
        <w:rPr>
          <w:rFonts w:ascii="Calibri, Helvetica, sans-serif" w:hAnsi="Calibri, Helvetica, sans-serif"/>
          <w:shd w:val="clear" w:color="auto" w:fill="FFFFFF"/>
        </w:rPr>
        <w:t>.)  </w:t>
      </w:r>
      <w:r>
        <w:rPr>
          <w:rFonts w:ascii="Calibri, Helvetica, sans-serif" w:hAnsi="Calibri, Helvetica, sans-serif"/>
          <w:i/>
          <w:iCs/>
          <w:shd w:val="clear" w:color="auto" w:fill="FFFFFF"/>
        </w:rPr>
        <w:t> </w:t>
      </w:r>
      <w:r>
        <w:rPr>
          <w:rFonts w:ascii="Calibri, Helvetica, sans-serif" w:hAnsi="Calibri, Helvetica, sans-serif"/>
          <w:shd w:val="clear" w:color="auto" w:fill="FFFFFF"/>
        </w:rPr>
        <w:t>The doctors would find this very difficult.  But if you let the receptionist know if c</w:t>
      </w:r>
      <w:r>
        <w:rPr>
          <w:rFonts w:ascii="Calibri, Helvetica, sans-serif" w:hAnsi="Calibri, Helvetica, sans-serif"/>
          <w:shd w:val="clear" w:color="auto" w:fill="FFFFFF"/>
        </w:rPr>
        <w:t xml:space="preserve">ertain times would be difficult for </w:t>
      </w:r>
      <w:proofErr w:type="gramStart"/>
      <w:r>
        <w:rPr>
          <w:rFonts w:ascii="Calibri, Helvetica, sans-serif" w:hAnsi="Calibri, Helvetica, sans-serif"/>
          <w:shd w:val="clear" w:color="auto" w:fill="FFFFFF"/>
        </w:rPr>
        <w:t>you</w:t>
      </w:r>
      <w:proofErr w:type="gramEnd"/>
      <w:r>
        <w:rPr>
          <w:rFonts w:ascii="Calibri, Helvetica, sans-serif" w:hAnsi="Calibri, Helvetica, sans-serif"/>
          <w:shd w:val="clear" w:color="auto" w:fill="FFFFFF"/>
        </w:rPr>
        <w:t xml:space="preserve"> they will make a note of this.</w:t>
      </w:r>
    </w:p>
    <w:p w14:paraId="67BD3BA8" w14:textId="77777777" w:rsidR="007D50D4" w:rsidRDefault="007D50D4">
      <w:pPr>
        <w:pStyle w:val="Standard"/>
        <w:rPr>
          <w:rFonts w:ascii="Calibri, Helvetica, sans-serif" w:hAnsi="Calibri, Helvetica, sans-serif" w:hint="eastAsia"/>
          <w:color w:val="000000"/>
          <w:shd w:val="clear" w:color="auto" w:fill="FFFFFF"/>
        </w:rPr>
      </w:pPr>
    </w:p>
    <w:p w14:paraId="61A68AA0" w14:textId="77777777" w:rsidR="007D50D4" w:rsidRDefault="00B73231">
      <w:pPr>
        <w:pStyle w:val="Standard"/>
        <w:rPr>
          <w:rFonts w:ascii="Calibri, Helvetica, sans-serif" w:hAnsi="Calibri, Helvetica, sans-serif" w:hint="eastAsia"/>
          <w:color w:val="000000"/>
          <w:shd w:val="clear" w:color="auto" w:fill="FFFFFF"/>
        </w:rPr>
      </w:pPr>
      <w:r>
        <w:rPr>
          <w:rFonts w:ascii="Calibri, Helvetica, sans-serif" w:hAnsi="Calibri, Helvetica, sans-serif"/>
          <w:color w:val="000000"/>
          <w:shd w:val="clear" w:color="auto" w:fill="FFFFFF"/>
        </w:rPr>
        <w:t>Emma will discuss with our doctors and reception staff to explore whether the appointments system can be further fine-tuned.</w:t>
      </w:r>
    </w:p>
    <w:p w14:paraId="4D20F9DC" w14:textId="77777777" w:rsidR="007D50D4" w:rsidRDefault="00B73231">
      <w:pPr>
        <w:pStyle w:val="Standard"/>
        <w:rPr>
          <w:rFonts w:ascii="Calibri, Helvetica, sans-serif" w:hAnsi="Calibri, Helvetica, sans-serif" w:hint="eastAsia"/>
          <w:color w:val="000000"/>
          <w:shd w:val="clear" w:color="auto" w:fill="FFFFFF"/>
        </w:rPr>
      </w:pPr>
      <w:r>
        <w:rPr>
          <w:rFonts w:ascii="Calibri, Helvetica, sans-serif" w:hAnsi="Calibri, Helvetica, sans-serif"/>
          <w:color w:val="000000"/>
          <w:shd w:val="clear" w:color="auto" w:fill="FFFFFF"/>
        </w:rPr>
        <w:t>We all agreed that the reception staff were very approachab</w:t>
      </w:r>
      <w:r>
        <w:rPr>
          <w:rFonts w:ascii="Calibri, Helvetica, sans-serif" w:hAnsi="Calibri, Helvetica, sans-serif"/>
          <w:color w:val="000000"/>
          <w:shd w:val="clear" w:color="auto" w:fill="FFFFFF"/>
        </w:rPr>
        <w:t>le and helpful.  The training of reception staff is a key part of Emma, our Practice Managers' job.  For instance, receptionists currently help the patient decide whether a phone call or face appointment is the appropriate way to proceed. </w:t>
      </w:r>
    </w:p>
    <w:p w14:paraId="051E4FAE" w14:textId="77777777" w:rsidR="007D50D4" w:rsidRDefault="007D50D4">
      <w:pPr>
        <w:pStyle w:val="Standard"/>
        <w:rPr>
          <w:rFonts w:ascii="Calibri, Helvetica, sans-serif" w:hAnsi="Calibri, Helvetica, sans-serif" w:hint="eastAsia"/>
          <w:color w:val="000000"/>
          <w:shd w:val="clear" w:color="auto" w:fill="FFFFFF"/>
        </w:rPr>
      </w:pPr>
    </w:p>
    <w:p w14:paraId="76E3891E" w14:textId="77777777" w:rsidR="007D50D4" w:rsidRDefault="00B73231">
      <w:pPr>
        <w:pStyle w:val="Standard"/>
        <w:rPr>
          <w:rFonts w:ascii="Calibri, Helvetica, sans-serif" w:hAnsi="Calibri, Helvetica, sans-serif" w:hint="eastAsia"/>
          <w:color w:val="000000"/>
          <w:shd w:val="clear" w:color="auto" w:fill="FFFFFF"/>
        </w:rPr>
      </w:pPr>
      <w:proofErr w:type="gramStart"/>
      <w:r>
        <w:rPr>
          <w:rFonts w:ascii="Calibri, Helvetica, sans-serif" w:hAnsi="Calibri, Helvetica, sans-serif"/>
          <w:color w:val="000000"/>
          <w:shd w:val="clear" w:color="auto" w:fill="FFFFFF"/>
        </w:rPr>
        <w:t>Unfortunately</w:t>
      </w:r>
      <w:proofErr w:type="gramEnd"/>
      <w:r>
        <w:rPr>
          <w:rFonts w:ascii="Calibri, Helvetica, sans-serif" w:hAnsi="Calibri, Helvetica, sans-serif"/>
          <w:color w:val="000000"/>
          <w:shd w:val="clear" w:color="auto" w:fill="FFFFFF"/>
        </w:rPr>
        <w:t xml:space="preserve"> Online Booking has not been possible for some weeks now.    </w:t>
      </w:r>
    </w:p>
    <w:p w14:paraId="12104BF9" w14:textId="77777777" w:rsidR="007D50D4" w:rsidRDefault="007D50D4">
      <w:pPr>
        <w:pStyle w:val="Standard"/>
        <w:rPr>
          <w:rFonts w:ascii="Calibri, Helvetica, sans-serif" w:hAnsi="Calibri, Helvetica, sans-serif" w:hint="eastAsia"/>
          <w:color w:val="000000"/>
          <w:shd w:val="clear" w:color="auto" w:fill="FFFFFF"/>
        </w:rPr>
      </w:pPr>
    </w:p>
    <w:p w14:paraId="163F3D8A" w14:textId="77777777" w:rsidR="007D50D4" w:rsidRDefault="00B73231">
      <w:pPr>
        <w:pStyle w:val="Standard"/>
        <w:rPr>
          <w:rFonts w:ascii="Calibri, Helvetica, sans-serif" w:hAnsi="Calibri, Helvetica, sans-serif" w:hint="eastAsia"/>
          <w:color w:val="000000"/>
          <w:shd w:val="clear" w:color="auto" w:fill="FFFFFF"/>
        </w:rPr>
      </w:pPr>
      <w:r>
        <w:rPr>
          <w:rFonts w:ascii="Calibri, Helvetica, sans-serif" w:hAnsi="Calibri, Helvetica, sans-serif"/>
          <w:color w:val="000000"/>
          <w:shd w:val="clear" w:color="auto" w:fill="FFFFFF"/>
        </w:rPr>
        <w:t>Online consultation may be available around April when the National health are due to select the best system.</w:t>
      </w:r>
    </w:p>
    <w:p w14:paraId="1328A5D0" w14:textId="77777777" w:rsidR="007D50D4" w:rsidRDefault="007D50D4">
      <w:pPr>
        <w:pStyle w:val="Standard"/>
        <w:rPr>
          <w:rFonts w:ascii="Calibri, Helvetica, sans-serif" w:hAnsi="Calibri, Helvetica, sans-serif" w:hint="eastAsia"/>
          <w:color w:val="000000"/>
          <w:shd w:val="clear" w:color="auto" w:fill="FFFFFF"/>
        </w:rPr>
      </w:pPr>
    </w:p>
    <w:p w14:paraId="196DC567" w14:textId="77777777" w:rsidR="007D50D4" w:rsidRDefault="00B73231">
      <w:pPr>
        <w:pStyle w:val="Standard"/>
        <w:rPr>
          <w:rFonts w:ascii="Calibri, Helvetica, sans-serif" w:hAnsi="Calibri, Helvetica, sans-serif" w:hint="eastAsia"/>
          <w:b/>
          <w:color w:val="000000"/>
          <w:shd w:val="clear" w:color="auto" w:fill="FFFFFF"/>
        </w:rPr>
      </w:pPr>
      <w:r>
        <w:rPr>
          <w:rFonts w:ascii="Calibri, Helvetica, sans-serif" w:hAnsi="Calibri, Helvetica, sans-serif"/>
          <w:b/>
          <w:color w:val="000000"/>
          <w:shd w:val="clear" w:color="auto" w:fill="FFFFFF"/>
        </w:rPr>
        <w:t>Texting Test Results</w:t>
      </w:r>
    </w:p>
    <w:p w14:paraId="233AB3AC" w14:textId="77777777" w:rsidR="007D50D4" w:rsidRDefault="007D50D4">
      <w:pPr>
        <w:pStyle w:val="Standard"/>
        <w:rPr>
          <w:rFonts w:ascii="Calibri, Helvetica, sans-serif" w:hAnsi="Calibri, Helvetica, sans-serif" w:hint="eastAsia"/>
          <w:color w:val="000000"/>
          <w:shd w:val="clear" w:color="auto" w:fill="FFFFFF"/>
        </w:rPr>
      </w:pPr>
    </w:p>
    <w:p w14:paraId="1E0B8A41" w14:textId="77777777" w:rsidR="007D50D4" w:rsidRDefault="00B73231">
      <w:pPr>
        <w:pStyle w:val="Standard"/>
        <w:rPr>
          <w:rFonts w:ascii="Calibri, Helvetica, sans-serif" w:hAnsi="Calibri, Helvetica, sans-serif" w:hint="eastAsia"/>
          <w:color w:val="000000"/>
          <w:shd w:val="clear" w:color="auto" w:fill="FFFFFF"/>
        </w:rPr>
      </w:pPr>
      <w:r>
        <w:rPr>
          <w:rFonts w:ascii="Calibri, Helvetica, sans-serif" w:hAnsi="Calibri, Helvetica, sans-serif"/>
          <w:color w:val="000000"/>
          <w:shd w:val="clear" w:color="auto" w:fill="FFFFFF"/>
        </w:rPr>
        <w:t xml:space="preserve">Currently patients who have had tests at the </w:t>
      </w:r>
      <w:r>
        <w:rPr>
          <w:rFonts w:ascii="Calibri, Helvetica, sans-serif" w:hAnsi="Calibri, Helvetica, sans-serif"/>
          <w:color w:val="000000"/>
          <w:shd w:val="clear" w:color="auto" w:fill="FFFFFF"/>
        </w:rPr>
        <w:t>surgery are told at the time that they will not hear from the surgery unless there is an issue.  </w:t>
      </w:r>
    </w:p>
    <w:p w14:paraId="3BC39F01" w14:textId="77777777" w:rsidR="007D50D4" w:rsidRDefault="00B73231">
      <w:pPr>
        <w:pStyle w:val="Standard"/>
        <w:rPr>
          <w:rFonts w:ascii="Calibri, Helvetica, sans-serif" w:hAnsi="Calibri, Helvetica, sans-serif" w:hint="eastAsia"/>
          <w:color w:val="000000"/>
          <w:shd w:val="clear" w:color="auto" w:fill="FFFFFF"/>
        </w:rPr>
      </w:pPr>
      <w:proofErr w:type="gramStart"/>
      <w:r>
        <w:rPr>
          <w:rFonts w:ascii="Calibri, Helvetica, sans-serif" w:hAnsi="Calibri, Helvetica, sans-serif"/>
          <w:color w:val="000000"/>
          <w:shd w:val="clear" w:color="auto" w:fill="FFFFFF"/>
        </w:rPr>
        <w:t>However</w:t>
      </w:r>
      <w:proofErr w:type="gramEnd"/>
      <w:r>
        <w:rPr>
          <w:rFonts w:ascii="Calibri, Helvetica, sans-serif" w:hAnsi="Calibri, Helvetica, sans-serif"/>
          <w:color w:val="000000"/>
          <w:shd w:val="clear" w:color="auto" w:fill="FFFFFF"/>
        </w:rPr>
        <w:t xml:space="preserve"> it was pointed out that some patients, without definitive assurance, might worry.</w:t>
      </w:r>
    </w:p>
    <w:p w14:paraId="5AB7B677" w14:textId="77777777" w:rsidR="007D50D4" w:rsidRDefault="00B73231">
      <w:pPr>
        <w:pStyle w:val="Standard"/>
      </w:pPr>
      <w:r>
        <w:rPr>
          <w:rFonts w:ascii="Calibri, Helvetica, sans-serif" w:hAnsi="Calibri, Helvetica, sans-serif"/>
          <w:color w:val="000000"/>
          <w:shd w:val="clear" w:color="auto" w:fill="FFFFFF"/>
        </w:rPr>
        <w:t xml:space="preserve">Emma said that while texting </w:t>
      </w:r>
      <w:proofErr w:type="gramStart"/>
      <w:r>
        <w:rPr>
          <w:rFonts w:ascii="Calibri, Helvetica, sans-serif" w:hAnsi="Calibri, Helvetica, sans-serif"/>
          <w:shd w:val="clear" w:color="auto" w:fill="FFFFFF"/>
        </w:rPr>
        <w:t>normal</w:t>
      </w:r>
      <w:r>
        <w:rPr>
          <w:rFonts w:ascii="Calibri, Helvetica, sans-serif" w:hAnsi="Calibri, Helvetica, sans-serif"/>
          <w:i/>
          <w:iCs/>
          <w:color w:val="FF00CC"/>
          <w:shd w:val="clear" w:color="auto" w:fill="FFFFFF"/>
        </w:rPr>
        <w:t xml:space="preserve"> </w:t>
      </w:r>
      <w:r>
        <w:rPr>
          <w:rFonts w:ascii="Calibri, Helvetica, sans-serif" w:hAnsi="Calibri, Helvetica, sans-serif"/>
          <w:color w:val="000000"/>
          <w:shd w:val="clear" w:color="auto" w:fill="FFFFFF"/>
        </w:rPr>
        <w:t xml:space="preserve"> results</w:t>
      </w:r>
      <w:proofErr w:type="gramEnd"/>
      <w:r>
        <w:rPr>
          <w:rFonts w:ascii="Calibri, Helvetica, sans-serif" w:hAnsi="Calibri, Helvetica, sans-serif"/>
          <w:color w:val="000000"/>
          <w:shd w:val="clear" w:color="auto" w:fill="FFFFFF"/>
        </w:rPr>
        <w:t xml:space="preserve"> was impractical, concer</w:t>
      </w:r>
      <w:r>
        <w:rPr>
          <w:rFonts w:ascii="Calibri, Helvetica, sans-serif" w:hAnsi="Calibri, Helvetica, sans-serif"/>
          <w:color w:val="000000"/>
          <w:shd w:val="clear" w:color="auto" w:fill="FFFFFF"/>
        </w:rPr>
        <w:t xml:space="preserve">ned patients can always phone reception </w:t>
      </w:r>
      <w:r>
        <w:rPr>
          <w:rFonts w:ascii="Calibri, Helvetica, sans-serif" w:hAnsi="Calibri, Helvetica, sans-serif"/>
          <w:shd w:val="clear" w:color="auto" w:fill="FFFFFF"/>
        </w:rPr>
        <w:t xml:space="preserve">to check </w:t>
      </w:r>
      <w:r>
        <w:rPr>
          <w:rFonts w:ascii="Calibri, Helvetica, sans-serif" w:hAnsi="Calibri, Helvetica, sans-serif"/>
          <w:color w:val="000000"/>
          <w:shd w:val="clear" w:color="auto" w:fill="FFFFFF"/>
        </w:rPr>
        <w:t>that all is well.</w:t>
      </w:r>
    </w:p>
    <w:p w14:paraId="54DFC98C" w14:textId="77777777" w:rsidR="007D50D4" w:rsidRDefault="007D50D4">
      <w:pPr>
        <w:pStyle w:val="Standard"/>
        <w:rPr>
          <w:rFonts w:ascii="Calibri, Helvetica, sans-serif" w:hAnsi="Calibri, Helvetica, sans-serif" w:hint="eastAsia"/>
          <w:color w:val="000000"/>
          <w:shd w:val="clear" w:color="auto" w:fill="FFFFFF"/>
        </w:rPr>
      </w:pPr>
    </w:p>
    <w:p w14:paraId="2843E34A" w14:textId="77777777" w:rsidR="007D50D4" w:rsidRDefault="00B73231">
      <w:pPr>
        <w:pStyle w:val="Standard"/>
        <w:rPr>
          <w:rFonts w:ascii="Calibri, Helvetica, sans-serif" w:hAnsi="Calibri, Helvetica, sans-serif" w:hint="eastAsia"/>
          <w:b/>
          <w:color w:val="000000"/>
          <w:shd w:val="clear" w:color="auto" w:fill="FFFFFF"/>
        </w:rPr>
      </w:pPr>
      <w:r>
        <w:rPr>
          <w:rFonts w:ascii="Calibri, Helvetica, sans-serif" w:hAnsi="Calibri, Helvetica, sans-serif"/>
          <w:b/>
          <w:color w:val="000000"/>
          <w:shd w:val="clear" w:color="auto" w:fill="FFFFFF"/>
        </w:rPr>
        <w:t>Patients with Certain Issues </w:t>
      </w:r>
    </w:p>
    <w:p w14:paraId="4F736925" w14:textId="77777777" w:rsidR="007D50D4" w:rsidRDefault="007D50D4">
      <w:pPr>
        <w:pStyle w:val="Standard"/>
        <w:rPr>
          <w:rFonts w:ascii="Calibri, Helvetica, sans-serif" w:hAnsi="Calibri, Helvetica, sans-serif" w:hint="eastAsia"/>
          <w:b/>
          <w:color w:val="000000"/>
          <w:shd w:val="clear" w:color="auto" w:fill="FFFFFF"/>
        </w:rPr>
      </w:pPr>
    </w:p>
    <w:p w14:paraId="1995936D" w14:textId="77777777" w:rsidR="007D50D4" w:rsidRDefault="00B73231">
      <w:pPr>
        <w:pStyle w:val="Standard"/>
        <w:rPr>
          <w:rFonts w:ascii="Calibri, Helvetica, sans-serif" w:hAnsi="Calibri, Helvetica, sans-serif" w:hint="eastAsia"/>
          <w:color w:val="000000"/>
          <w:shd w:val="clear" w:color="auto" w:fill="FFFFFF"/>
        </w:rPr>
      </w:pPr>
      <w:r>
        <w:rPr>
          <w:rFonts w:ascii="Calibri, Helvetica, sans-serif" w:hAnsi="Calibri, Helvetica, sans-serif"/>
          <w:color w:val="000000"/>
          <w:shd w:val="clear" w:color="auto" w:fill="FFFFFF"/>
        </w:rPr>
        <w:t xml:space="preserve">The point was strongly made that we will have </w:t>
      </w:r>
      <w:proofErr w:type="gramStart"/>
      <w:r>
        <w:rPr>
          <w:rFonts w:ascii="Calibri, Helvetica, sans-serif" w:hAnsi="Calibri, Helvetica, sans-serif"/>
          <w:color w:val="000000"/>
          <w:shd w:val="clear" w:color="auto" w:fill="FFFFFF"/>
        </w:rPr>
        <w:t>a number of</w:t>
      </w:r>
      <w:proofErr w:type="gramEnd"/>
      <w:r>
        <w:rPr>
          <w:rFonts w:ascii="Calibri, Helvetica, sans-serif" w:hAnsi="Calibri, Helvetica, sans-serif"/>
          <w:color w:val="000000"/>
          <w:shd w:val="clear" w:color="auto" w:fill="FFFFFF"/>
        </w:rPr>
        <w:t xml:space="preserve"> patients whose ability to enjoy successful outcomes within the health system is impaired.  Due to l</w:t>
      </w:r>
      <w:r>
        <w:rPr>
          <w:rFonts w:ascii="Calibri, Helvetica, sans-serif" w:hAnsi="Calibri, Helvetica, sans-serif"/>
          <w:color w:val="000000"/>
          <w:shd w:val="clear" w:color="auto" w:fill="FFFFFF"/>
        </w:rPr>
        <w:t>ack of confidence, poor telephone skills, inability to get to the surgery, they fall out of the system and subsequently may be at risk of not receiving the benefits that we others enjoy.</w:t>
      </w:r>
    </w:p>
    <w:p w14:paraId="1A456E0E" w14:textId="77777777" w:rsidR="007D50D4" w:rsidRDefault="00B73231">
      <w:pPr>
        <w:pStyle w:val="Standard"/>
      </w:pPr>
      <w:r>
        <w:rPr>
          <w:rFonts w:ascii="Calibri, Helvetica, sans-serif" w:hAnsi="Calibri, Helvetica, sans-serif"/>
          <w:color w:val="000000"/>
          <w:shd w:val="clear" w:color="auto" w:fill="FFFFFF"/>
        </w:rPr>
        <w:t>Emma totally accepted the premise.  She then detailed that where poss</w:t>
      </w:r>
      <w:r>
        <w:rPr>
          <w:rFonts w:ascii="Calibri, Helvetica, sans-serif" w:hAnsi="Calibri, Helvetica, sans-serif"/>
          <w:color w:val="000000"/>
          <w:shd w:val="clear" w:color="auto" w:fill="FFFFFF"/>
        </w:rPr>
        <w:t xml:space="preserve">ible, </w:t>
      </w:r>
      <w:r>
        <w:rPr>
          <w:rFonts w:ascii="Calibri, Helvetica, sans-serif" w:hAnsi="Calibri, Helvetica, sans-serif"/>
          <w:shd w:val="clear" w:color="auto" w:fill="FFFFFF"/>
        </w:rPr>
        <w:t>and with permission, they tried to keep a note in the records of relevant patients referring to these types of issue</w:t>
      </w:r>
      <w:r>
        <w:rPr>
          <w:rFonts w:ascii="Calibri, Helvetica, sans-serif" w:hAnsi="Calibri, Helvetica, sans-serif"/>
          <w:i/>
          <w:iCs/>
          <w:shd w:val="clear" w:color="auto" w:fill="FFFFFF"/>
        </w:rPr>
        <w:t xml:space="preserve"> </w:t>
      </w:r>
      <w:r>
        <w:rPr>
          <w:rFonts w:ascii="Calibri, Helvetica, sans-serif" w:hAnsi="Calibri, Helvetica, sans-serif"/>
          <w:i/>
          <w:iCs/>
          <w:color w:val="FF00CC"/>
          <w:shd w:val="clear" w:color="auto" w:fill="FFFFFF"/>
        </w:rPr>
        <w:t xml:space="preserve">- </w:t>
      </w:r>
      <w:r>
        <w:rPr>
          <w:rFonts w:ascii="Calibri, Helvetica, sans-serif" w:hAnsi="Calibri, Helvetica, sans-serif"/>
          <w:color w:val="000000"/>
          <w:shd w:val="clear" w:color="auto" w:fill="FFFFFF"/>
        </w:rPr>
        <w:t xml:space="preserve">for example, immobility or has a carer.  Emma then covered some of the many actions the surgery undertook to contact patients with </w:t>
      </w:r>
      <w:r>
        <w:rPr>
          <w:rFonts w:ascii="Calibri, Helvetica, sans-serif" w:hAnsi="Calibri, Helvetica, sans-serif"/>
          <w:color w:val="000000"/>
          <w:shd w:val="clear" w:color="auto" w:fill="FFFFFF"/>
        </w:rPr>
        <w:t>known issues, to ensure they are not forgotten.</w:t>
      </w:r>
    </w:p>
    <w:p w14:paraId="749BBE10" w14:textId="77777777" w:rsidR="007D50D4" w:rsidRDefault="007D50D4">
      <w:pPr>
        <w:pStyle w:val="Standard"/>
        <w:rPr>
          <w:rFonts w:ascii="Calibri, Helvetica, sans-serif" w:hAnsi="Calibri, Helvetica, sans-serif" w:hint="eastAsia"/>
          <w:color w:val="000000"/>
          <w:shd w:val="clear" w:color="auto" w:fill="FFFFFF"/>
        </w:rPr>
      </w:pPr>
    </w:p>
    <w:p w14:paraId="15D767BF" w14:textId="77777777" w:rsidR="007D50D4" w:rsidRDefault="007D50D4">
      <w:pPr>
        <w:pStyle w:val="Standard"/>
        <w:rPr>
          <w:rFonts w:ascii="Calibri, Helvetica, sans-serif" w:hAnsi="Calibri, Helvetica, sans-serif" w:hint="eastAsia"/>
          <w:b/>
          <w:color w:val="000000"/>
          <w:shd w:val="clear" w:color="auto" w:fill="FFFFFF"/>
        </w:rPr>
      </w:pPr>
    </w:p>
    <w:p w14:paraId="03B3CEA7" w14:textId="77777777" w:rsidR="007D50D4" w:rsidRDefault="007D50D4">
      <w:pPr>
        <w:pStyle w:val="Standard"/>
        <w:rPr>
          <w:rFonts w:ascii="Calibri, Helvetica, sans-serif" w:hAnsi="Calibri, Helvetica, sans-serif" w:hint="eastAsia"/>
          <w:b/>
          <w:color w:val="000000"/>
          <w:shd w:val="clear" w:color="auto" w:fill="FFFFFF"/>
        </w:rPr>
      </w:pPr>
    </w:p>
    <w:p w14:paraId="240B7BFD" w14:textId="77777777" w:rsidR="007D50D4" w:rsidRDefault="00B73231">
      <w:pPr>
        <w:pStyle w:val="Standard"/>
        <w:rPr>
          <w:rFonts w:ascii="Calibri, Helvetica, sans-serif" w:hAnsi="Calibri, Helvetica, sans-serif" w:hint="eastAsia"/>
          <w:b/>
          <w:color w:val="000000"/>
          <w:shd w:val="clear" w:color="auto" w:fill="FFFFFF"/>
        </w:rPr>
      </w:pPr>
      <w:r>
        <w:rPr>
          <w:rFonts w:ascii="Calibri, Helvetica, sans-serif" w:hAnsi="Calibri, Helvetica, sans-serif"/>
          <w:b/>
          <w:color w:val="000000"/>
          <w:shd w:val="clear" w:color="auto" w:fill="FFFFFF"/>
        </w:rPr>
        <w:lastRenderedPageBreak/>
        <w:t>The Referral System</w:t>
      </w:r>
    </w:p>
    <w:p w14:paraId="67A06FE6" w14:textId="77777777" w:rsidR="007D50D4" w:rsidRDefault="007D50D4">
      <w:pPr>
        <w:pStyle w:val="Standard"/>
        <w:rPr>
          <w:rFonts w:ascii="Calibri, Helvetica, sans-serif" w:hAnsi="Calibri, Helvetica, sans-serif" w:hint="eastAsia"/>
          <w:b/>
          <w:color w:val="000000"/>
          <w:shd w:val="clear" w:color="auto" w:fill="FFFFFF"/>
        </w:rPr>
      </w:pPr>
    </w:p>
    <w:p w14:paraId="10F1C657" w14:textId="77777777" w:rsidR="007D50D4" w:rsidRDefault="00B73231">
      <w:pPr>
        <w:pStyle w:val="Standard"/>
        <w:rPr>
          <w:rFonts w:ascii="Calibri, Helvetica, sans-serif" w:hAnsi="Calibri, Helvetica, sans-serif" w:hint="eastAsia"/>
          <w:color w:val="000000"/>
          <w:shd w:val="clear" w:color="auto" w:fill="FFFFFF"/>
        </w:rPr>
      </w:pPr>
      <w:r>
        <w:rPr>
          <w:rFonts w:ascii="Calibri, Helvetica, sans-serif" w:hAnsi="Calibri, Helvetica, sans-serif"/>
          <w:color w:val="000000"/>
          <w:shd w:val="clear" w:color="auto" w:fill="FFFFFF"/>
        </w:rPr>
        <w:t>The question was asked how the Referral System worked.  Emma said that should a doctor feel that a patient would benefit from an appointment with a specialist, the doctor would contact</w:t>
      </w:r>
      <w:r>
        <w:rPr>
          <w:rFonts w:ascii="Calibri, Helvetica, sans-serif" w:hAnsi="Calibri, Helvetica, sans-serif"/>
          <w:color w:val="000000"/>
          <w:shd w:val="clear" w:color="auto" w:fill="FFFFFF"/>
        </w:rPr>
        <w:t xml:space="preserve"> that specific department.  That department then gets in touch with the patient. </w:t>
      </w:r>
    </w:p>
    <w:p w14:paraId="2652ADC8" w14:textId="77777777" w:rsidR="007D50D4" w:rsidRDefault="00B73231">
      <w:pPr>
        <w:pStyle w:val="Standard"/>
        <w:rPr>
          <w:rFonts w:ascii="Calibri, Helvetica, sans-serif" w:hAnsi="Calibri, Helvetica, sans-serif" w:hint="eastAsia"/>
          <w:shd w:val="clear" w:color="auto" w:fill="FFFFFF"/>
        </w:rPr>
      </w:pPr>
      <w:r>
        <w:rPr>
          <w:rFonts w:ascii="Calibri, Helvetica, sans-serif" w:hAnsi="Calibri, Helvetica, sans-serif"/>
          <w:shd w:val="clear" w:color="auto" w:fill="FFFFFF"/>
        </w:rPr>
        <w:t xml:space="preserve">Where the referral is urgent, for example suspected cancer, a special referral is made and the department will get in touch with the patient within 2 </w:t>
      </w:r>
      <w:proofErr w:type="gramStart"/>
      <w:r>
        <w:rPr>
          <w:rFonts w:ascii="Calibri, Helvetica, sans-serif" w:hAnsi="Calibri, Helvetica, sans-serif"/>
          <w:shd w:val="clear" w:color="auto" w:fill="FFFFFF"/>
        </w:rPr>
        <w:t>weeks .</w:t>
      </w:r>
      <w:proofErr w:type="gramEnd"/>
    </w:p>
    <w:p w14:paraId="4CE191A5" w14:textId="77777777" w:rsidR="007D50D4" w:rsidRDefault="007D50D4">
      <w:pPr>
        <w:pStyle w:val="Standard"/>
        <w:rPr>
          <w:rFonts w:ascii="Calibri, Helvetica, sans-serif" w:hAnsi="Calibri, Helvetica, sans-serif" w:hint="eastAsia"/>
          <w:color w:val="000000"/>
          <w:shd w:val="clear" w:color="auto" w:fill="FFFFFF"/>
        </w:rPr>
      </w:pPr>
    </w:p>
    <w:p w14:paraId="049D456E" w14:textId="77777777" w:rsidR="007D50D4" w:rsidRDefault="00B73231">
      <w:pPr>
        <w:pStyle w:val="Standard"/>
      </w:pPr>
      <w:r>
        <w:rPr>
          <w:rFonts w:ascii="Calibri, Helvetica, sans-serif" w:hAnsi="Calibri, Helvetica, sans-serif"/>
          <w:b/>
          <w:color w:val="000000"/>
          <w:shd w:val="clear" w:color="auto" w:fill="FFFFFF"/>
        </w:rPr>
        <w:t xml:space="preserve">Raising </w:t>
      </w:r>
      <w:r>
        <w:rPr>
          <w:rFonts w:ascii="Calibri, Helvetica, sans-serif" w:hAnsi="Calibri, Helvetica, sans-serif"/>
          <w:b/>
          <w:color w:val="000000"/>
          <w:shd w:val="clear" w:color="auto" w:fill="FFFFFF"/>
        </w:rPr>
        <w:t>people's awareness of the PPG</w:t>
      </w:r>
      <w:r>
        <w:rPr>
          <w:rFonts w:ascii="Calibri, Helvetica, sans-serif" w:hAnsi="Calibri, Helvetica, sans-serif"/>
          <w:color w:val="000000"/>
          <w:shd w:val="clear" w:color="auto" w:fill="FFFFFF"/>
        </w:rPr>
        <w:t> </w:t>
      </w:r>
    </w:p>
    <w:p w14:paraId="207D4250" w14:textId="77777777" w:rsidR="007D50D4" w:rsidRDefault="007D50D4">
      <w:pPr>
        <w:pStyle w:val="Standard"/>
        <w:rPr>
          <w:rFonts w:ascii="Calibri, Helvetica, sans-serif" w:hAnsi="Calibri, Helvetica, sans-serif" w:hint="eastAsia"/>
          <w:color w:val="000000"/>
          <w:shd w:val="clear" w:color="auto" w:fill="FFFFFF"/>
        </w:rPr>
      </w:pPr>
    </w:p>
    <w:p w14:paraId="0065B721" w14:textId="77777777" w:rsidR="007D50D4" w:rsidRDefault="00B73231">
      <w:pPr>
        <w:pStyle w:val="Standard"/>
        <w:rPr>
          <w:rFonts w:ascii="Calibri, Helvetica, sans-serif" w:hAnsi="Calibri, Helvetica, sans-serif" w:hint="eastAsia"/>
          <w:color w:val="000000"/>
          <w:shd w:val="clear" w:color="auto" w:fill="FFFFFF"/>
        </w:rPr>
      </w:pPr>
      <w:r>
        <w:rPr>
          <w:rFonts w:ascii="Calibri, Helvetica, sans-serif" w:hAnsi="Calibri, Helvetica, sans-serif"/>
          <w:color w:val="000000"/>
          <w:shd w:val="clear" w:color="auto" w:fill="FFFFFF"/>
        </w:rPr>
        <w:t>Emma agreed to follow-up on the possibility of a PPG "poster" in the waiting area. </w:t>
      </w:r>
    </w:p>
    <w:p w14:paraId="592F2C14" w14:textId="77777777" w:rsidR="007D50D4" w:rsidRDefault="007D50D4">
      <w:pPr>
        <w:pStyle w:val="Standard"/>
        <w:rPr>
          <w:rFonts w:ascii="Calibri, Helvetica, sans-serif" w:hAnsi="Calibri, Helvetica, sans-serif" w:hint="eastAsia"/>
          <w:color w:val="000000"/>
          <w:shd w:val="clear" w:color="auto" w:fill="FFFFFF"/>
        </w:rPr>
      </w:pPr>
    </w:p>
    <w:p w14:paraId="01BAD2DD" w14:textId="77777777" w:rsidR="007D50D4" w:rsidRDefault="00B73231">
      <w:pPr>
        <w:pStyle w:val="Standard"/>
        <w:rPr>
          <w:rFonts w:ascii="Calibri, Helvetica, sans-serif" w:hAnsi="Calibri, Helvetica, sans-serif" w:hint="eastAsia"/>
          <w:b/>
          <w:color w:val="000000"/>
          <w:shd w:val="clear" w:color="auto" w:fill="FFFFFF"/>
        </w:rPr>
      </w:pPr>
      <w:r>
        <w:rPr>
          <w:rFonts w:ascii="Calibri, Helvetica, sans-serif" w:hAnsi="Calibri, Helvetica, sans-serif"/>
          <w:b/>
          <w:color w:val="000000"/>
          <w:shd w:val="clear" w:color="auto" w:fill="FFFFFF"/>
        </w:rPr>
        <w:t>Our Primary Care Network</w:t>
      </w:r>
    </w:p>
    <w:p w14:paraId="773810BE" w14:textId="77777777" w:rsidR="007D50D4" w:rsidRDefault="007D50D4">
      <w:pPr>
        <w:pStyle w:val="Standard"/>
        <w:rPr>
          <w:rFonts w:ascii="Calibri, Helvetica, sans-serif" w:hAnsi="Calibri, Helvetica, sans-serif" w:hint="eastAsia"/>
          <w:color w:val="000000"/>
          <w:shd w:val="clear" w:color="auto" w:fill="FFFFFF"/>
        </w:rPr>
      </w:pPr>
    </w:p>
    <w:p w14:paraId="3CE74C87" w14:textId="77777777" w:rsidR="007D50D4" w:rsidRDefault="00B73231">
      <w:pPr>
        <w:pStyle w:val="Standard"/>
      </w:pPr>
      <w:r>
        <w:rPr>
          <w:rFonts w:ascii="Calibri, Helvetica, sans-serif" w:hAnsi="Calibri, Helvetica, sans-serif"/>
          <w:color w:val="000000"/>
          <w:shd w:val="clear" w:color="auto" w:fill="FFFFFF"/>
        </w:rPr>
        <w:t xml:space="preserve">Through PPG actions, and in particular the efforts of Suzanna, we have a strong relationship with </w:t>
      </w:r>
      <w:r>
        <w:rPr>
          <w:rFonts w:ascii="Calibri, Helvetica, sans-serif" w:hAnsi="Calibri, Helvetica, sans-serif"/>
          <w:shd w:val="clear" w:color="auto" w:fill="FFFFFF"/>
        </w:rPr>
        <w:t>Petra Davis, PC</w:t>
      </w:r>
      <w:r>
        <w:rPr>
          <w:rFonts w:ascii="Calibri, Helvetica, sans-serif" w:hAnsi="Calibri, Helvetica, sans-serif"/>
          <w:shd w:val="clear" w:color="auto" w:fill="FFFFFF"/>
        </w:rPr>
        <w:t xml:space="preserve">N Development Manager for </w:t>
      </w:r>
      <w:r>
        <w:rPr>
          <w:rFonts w:ascii="Calibri, Helvetica, sans-serif" w:hAnsi="Calibri, Helvetica, sans-serif"/>
          <w:color w:val="000000"/>
          <w:shd w:val="clear" w:color="auto" w:fill="FFFFFF"/>
        </w:rPr>
        <w:t xml:space="preserve">the Bestwood and Sherwood PCN.  Thanks to that relationship, Suzanna recently </w:t>
      </w:r>
      <w:r>
        <w:rPr>
          <w:rFonts w:ascii="Calibri, Helvetica, sans-serif" w:hAnsi="Calibri, Helvetica, sans-serif"/>
          <w:shd w:val="clear" w:color="auto" w:fill="FFFFFF"/>
        </w:rPr>
        <w:t xml:space="preserve">talked to </w:t>
      </w:r>
      <w:r>
        <w:rPr>
          <w:rFonts w:ascii="Calibri, Helvetica, sans-serif" w:hAnsi="Calibri, Helvetica, sans-serif"/>
          <w:color w:val="000000"/>
          <w:shd w:val="clear" w:color="auto" w:fill="FFFFFF"/>
        </w:rPr>
        <w:t>Petra and found that due to the "crisis" in the NHS, Petra has been temporarily moved to cover other issues.  This means that some planned PCN</w:t>
      </w:r>
      <w:r>
        <w:rPr>
          <w:rFonts w:ascii="Calibri, Helvetica, sans-serif" w:hAnsi="Calibri, Helvetica, sans-serif"/>
          <w:color w:val="000000"/>
          <w:shd w:val="clear" w:color="auto" w:fill="FFFFFF"/>
        </w:rPr>
        <w:t xml:space="preserve"> developments are on hold.  </w:t>
      </w:r>
    </w:p>
    <w:p w14:paraId="106F990F" w14:textId="77777777" w:rsidR="007D50D4" w:rsidRDefault="00B73231">
      <w:pPr>
        <w:pStyle w:val="Standard"/>
        <w:rPr>
          <w:rFonts w:ascii="Calibri, Helvetica, sans-serif" w:hAnsi="Calibri, Helvetica, sans-serif" w:hint="eastAsia"/>
          <w:shd w:val="clear" w:color="auto" w:fill="FFFFFF"/>
        </w:rPr>
      </w:pPr>
      <w:r>
        <w:rPr>
          <w:rFonts w:ascii="Calibri, Helvetica, sans-serif" w:hAnsi="Calibri, Helvetica, sans-serif"/>
          <w:shd w:val="clear" w:color="auto" w:fill="FFFFFF"/>
        </w:rPr>
        <w:t>This also means that we have not been able to move forward with plans for our PPG (and other relevant PPGs) to have direct patient engagement with the PCN. Suzanna asked those present at the meeting if they would agree to our c</w:t>
      </w:r>
      <w:r>
        <w:rPr>
          <w:rFonts w:ascii="Calibri, Helvetica, sans-serif" w:hAnsi="Calibri, Helvetica, sans-serif"/>
          <w:shd w:val="clear" w:color="auto" w:fill="FFFFFF"/>
        </w:rPr>
        <w:t>ontacting the Clinical Directors of the PCN to encourage moving forward with these plans, and this was unanimously thought to be a good idea.</w:t>
      </w:r>
    </w:p>
    <w:p w14:paraId="244F88E7" w14:textId="77777777" w:rsidR="007D50D4" w:rsidRDefault="007D50D4">
      <w:pPr>
        <w:pStyle w:val="Standard"/>
        <w:rPr>
          <w:rFonts w:ascii="Calibri, Helvetica, sans-serif" w:hAnsi="Calibri, Helvetica, sans-serif" w:hint="eastAsia"/>
          <w:i/>
          <w:iCs/>
          <w:color w:val="FF00CC"/>
          <w:shd w:val="clear" w:color="auto" w:fill="FFFFFF"/>
        </w:rPr>
      </w:pPr>
    </w:p>
    <w:p w14:paraId="1A43BF17" w14:textId="77777777" w:rsidR="007D50D4" w:rsidRDefault="00B73231">
      <w:pPr>
        <w:pStyle w:val="Standard"/>
      </w:pPr>
      <w:r>
        <w:rPr>
          <w:rFonts w:ascii="Calibri, Helvetica, sans-serif" w:hAnsi="Calibri, Helvetica, sans-serif"/>
          <w:color w:val="000000"/>
          <w:shd w:val="clear" w:color="auto" w:fill="FFFFFF"/>
        </w:rPr>
        <w:t>However, as you may know, we do already have one Social Prescriber within our surgery, working very effectively a</w:t>
      </w:r>
      <w:r>
        <w:rPr>
          <w:rFonts w:ascii="Calibri, Helvetica, sans-serif" w:hAnsi="Calibri, Helvetica, sans-serif"/>
          <w:color w:val="000000"/>
          <w:shd w:val="clear" w:color="auto" w:fill="FFFFFF"/>
        </w:rPr>
        <w:t>nd hope to have another in a few weeks’ time. </w:t>
      </w:r>
      <w:r>
        <w:rPr>
          <w:rFonts w:ascii="Calibri, Helvetica, sans-serif" w:hAnsi="Calibri, Helvetica, sans-serif"/>
          <w:shd w:val="clear" w:color="auto" w:fill="FFFFFF"/>
        </w:rPr>
        <w:t>We also have a part time Clinical Pharmacist who is much appreciated.</w:t>
      </w:r>
    </w:p>
    <w:p w14:paraId="34069F89" w14:textId="77777777" w:rsidR="007D50D4" w:rsidRDefault="007D50D4">
      <w:pPr>
        <w:pStyle w:val="Standard"/>
        <w:rPr>
          <w:rFonts w:ascii="Calibri, Helvetica, sans-serif" w:hAnsi="Calibri, Helvetica, sans-serif" w:hint="eastAsia"/>
          <w:color w:val="000000"/>
          <w:shd w:val="clear" w:color="auto" w:fill="FFFFFF"/>
        </w:rPr>
      </w:pPr>
    </w:p>
    <w:p w14:paraId="7D231DDD" w14:textId="77777777" w:rsidR="007D50D4" w:rsidRDefault="00B73231">
      <w:pPr>
        <w:pStyle w:val="Standard"/>
      </w:pPr>
      <w:r>
        <w:rPr>
          <w:rFonts w:ascii="Calibri, Helvetica, sans-serif" w:hAnsi="Calibri, Helvetica, sans-serif"/>
          <w:color w:val="000000"/>
          <w:shd w:val="clear" w:color="auto" w:fill="FFFFFF"/>
        </w:rPr>
        <w:t xml:space="preserve">Our next meeting is planned for </w:t>
      </w:r>
      <w:r>
        <w:rPr>
          <w:rFonts w:ascii="Calibri, Helvetica, sans-serif" w:hAnsi="Calibri, Helvetica, sans-serif"/>
          <w:shd w:val="clear" w:color="auto" w:fill="FFFFFF"/>
        </w:rPr>
        <w:t>Friday 17</w:t>
      </w:r>
      <w:r>
        <w:rPr>
          <w:rFonts w:ascii="Calibri, Helvetica, sans-serif" w:hAnsi="Calibri, Helvetica, sans-serif"/>
          <w:position w:val="8"/>
          <w:shd w:val="clear" w:color="auto" w:fill="FFFFFF"/>
        </w:rPr>
        <w:t>th</w:t>
      </w:r>
      <w:r>
        <w:rPr>
          <w:rFonts w:ascii="Calibri, Helvetica, sans-serif" w:hAnsi="Calibri, Helvetica, sans-serif"/>
          <w:shd w:val="clear" w:color="auto" w:fill="FFFFFF"/>
        </w:rPr>
        <w:t> March at 2pm.</w:t>
      </w:r>
    </w:p>
    <w:p w14:paraId="473D91FC" w14:textId="77777777" w:rsidR="007D50D4" w:rsidRDefault="007D50D4">
      <w:pPr>
        <w:pStyle w:val="Standard"/>
      </w:pPr>
    </w:p>
    <w:sectPr w:rsidR="007D50D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0CD95" w14:textId="77777777" w:rsidR="00000000" w:rsidRDefault="00B73231">
      <w:r>
        <w:separator/>
      </w:r>
    </w:p>
  </w:endnote>
  <w:endnote w:type="continuationSeparator" w:id="0">
    <w:p w14:paraId="559BA0BB" w14:textId="77777777" w:rsidR="00000000" w:rsidRDefault="00B7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Helvetica, sans-serif">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63D33" w14:textId="77777777" w:rsidR="00000000" w:rsidRDefault="00B73231">
      <w:r>
        <w:rPr>
          <w:color w:val="000000"/>
        </w:rPr>
        <w:separator/>
      </w:r>
    </w:p>
  </w:footnote>
  <w:footnote w:type="continuationSeparator" w:id="0">
    <w:p w14:paraId="1AB43EDA" w14:textId="77777777" w:rsidR="00000000" w:rsidRDefault="00B732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D50D4"/>
    <w:rsid w:val="007D50D4"/>
    <w:rsid w:val="00B73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2C39D"/>
  <w15:docId w15:val="{375120FD-0E8D-45A5-8B75-1B04B3CF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3592</Characters>
  <Application>Microsoft Office Word</Application>
  <DocSecurity>4</DocSecurity>
  <Lines>29</Lines>
  <Paragraphs>8</Paragraphs>
  <ScaleCrop>false</ScaleCrop>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Suzanna van Schaick</dc:creator>
  <cp:lastModifiedBy>STRZELEC, Emma (ELMSWOOD SURGERY)</cp:lastModifiedBy>
  <cp:revision>2</cp:revision>
  <dcterms:created xsi:type="dcterms:W3CDTF">2023-02-14T12:56:00Z</dcterms:created>
  <dcterms:modified xsi:type="dcterms:W3CDTF">2023-02-14T12:56:00Z</dcterms:modified>
</cp:coreProperties>
</file>