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CB" w:rsidRPr="00C736CB" w:rsidRDefault="00C736CB" w:rsidP="00C736CB">
      <w:pPr>
        <w:spacing w:before="100" w:beforeAutospacing="1" w:after="100" w:afterAutospacing="1"/>
        <w:jc w:val="center"/>
        <w:outlineLvl w:val="1"/>
        <w:rPr>
          <w:rFonts w:eastAsia="Times New Roman" w:cs="Arial"/>
          <w:b/>
          <w:bCs/>
          <w:sz w:val="36"/>
          <w:szCs w:val="36"/>
          <w:u w:val="single"/>
          <w:lang w:eastAsia="en-GB"/>
        </w:rPr>
      </w:pPr>
      <w:r w:rsidRPr="00C736CB">
        <w:rPr>
          <w:rFonts w:eastAsia="Times New Roman" w:cs="Arial"/>
          <w:b/>
          <w:bCs/>
          <w:sz w:val="36"/>
          <w:szCs w:val="36"/>
          <w:u w:val="single"/>
          <w:lang w:eastAsia="en-GB"/>
        </w:rPr>
        <w:t>Non-NHS Services</w:t>
      </w:r>
    </w:p>
    <w:p w:rsidR="00C736CB" w:rsidRPr="002B04BB" w:rsidRDefault="00C736CB" w:rsidP="00C736CB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 w:rsidRPr="002B04BB">
        <w:rPr>
          <w:rFonts w:eastAsia="Times New Roman" w:cs="Arial"/>
          <w:b/>
          <w:bCs/>
          <w:sz w:val="24"/>
          <w:szCs w:val="24"/>
          <w:lang w:eastAsia="en-GB"/>
        </w:rPr>
        <w:t>Not all services at the practice are available under the NHS. Where Patients request NON-NHS items or services, a Private Fee may be payable. The fees are listed below, which may be payable in advance.</w:t>
      </w:r>
    </w:p>
    <w:p w:rsidR="00C736CB" w:rsidRPr="002B04BB" w:rsidRDefault="00C736CB" w:rsidP="00C736CB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 w:rsidRPr="002B04BB">
        <w:rPr>
          <w:rFonts w:eastAsia="Times New Roman" w:cs="Arial"/>
          <w:b/>
          <w:bCs/>
          <w:sz w:val="24"/>
          <w:szCs w:val="24"/>
          <w:lang w:eastAsia="en-GB"/>
        </w:rPr>
        <w:t>Please note, these charges are a guideline as fees are based on the amount of work involved. If the cost is likely to be more than stated here, we will advise you before commencing any work.</w:t>
      </w:r>
    </w:p>
    <w:p w:rsidR="00C736CB" w:rsidRPr="002B04BB" w:rsidRDefault="00C736CB" w:rsidP="00C736CB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 w:rsidRPr="002B04BB">
        <w:rPr>
          <w:rFonts w:eastAsia="Times New Roman" w:cs="Arial"/>
          <w:b/>
          <w:bCs/>
          <w:sz w:val="24"/>
          <w:szCs w:val="24"/>
          <w:lang w:eastAsia="en-GB"/>
        </w:rPr>
        <w:t>PLEASE NOTE: Timescales for completing your request ( from date of receipt of payment) </w:t>
      </w:r>
    </w:p>
    <w:p w:rsidR="00C736CB" w:rsidRPr="002B04BB" w:rsidRDefault="00C736CB" w:rsidP="00C736CB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 w:rsidRPr="002B04BB">
        <w:rPr>
          <w:rFonts w:eastAsia="Times New Roman" w:cs="Arial"/>
          <w:sz w:val="24"/>
          <w:szCs w:val="24"/>
          <w:lang w:eastAsia="en-GB"/>
        </w:rPr>
        <w:t xml:space="preserve">Medical certificates/letters/reports/examinations: </w:t>
      </w:r>
      <w:r>
        <w:rPr>
          <w:rFonts w:eastAsia="Times New Roman" w:cs="Arial"/>
          <w:sz w:val="24"/>
          <w:szCs w:val="24"/>
          <w:lang w:eastAsia="en-GB"/>
        </w:rPr>
        <w:t>10</w:t>
      </w:r>
      <w:r w:rsidRPr="002B04BB">
        <w:rPr>
          <w:rFonts w:eastAsia="Times New Roman" w:cs="Arial"/>
          <w:sz w:val="24"/>
          <w:szCs w:val="24"/>
          <w:lang w:eastAsia="en-GB"/>
        </w:rPr>
        <w:t xml:space="preserve"> working days</w:t>
      </w:r>
    </w:p>
    <w:p w:rsidR="00C736CB" w:rsidRDefault="00656412" w:rsidP="00C736CB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SAR (Subject A</w:t>
      </w:r>
      <w:r w:rsidR="00C736CB" w:rsidRPr="002B04BB">
        <w:rPr>
          <w:rFonts w:eastAsia="Times New Roman" w:cs="Arial"/>
          <w:sz w:val="24"/>
          <w:szCs w:val="24"/>
          <w:lang w:eastAsia="en-GB"/>
        </w:rPr>
        <w:t>ccess requests</w:t>
      </w:r>
      <w:r>
        <w:rPr>
          <w:rFonts w:eastAsia="Times New Roman" w:cs="Arial"/>
          <w:sz w:val="24"/>
          <w:szCs w:val="24"/>
          <w:lang w:eastAsia="en-GB"/>
        </w:rPr>
        <w:t>)</w:t>
      </w:r>
      <w:r w:rsidR="00C736CB" w:rsidRPr="002B04BB">
        <w:rPr>
          <w:rFonts w:eastAsia="Times New Roman" w:cs="Arial"/>
          <w:sz w:val="24"/>
          <w:szCs w:val="24"/>
          <w:lang w:eastAsia="en-GB"/>
        </w:rPr>
        <w:t>:       </w:t>
      </w:r>
      <w:r w:rsidR="00C736CB">
        <w:rPr>
          <w:rFonts w:eastAsia="Times New Roman" w:cs="Arial"/>
          <w:sz w:val="24"/>
          <w:szCs w:val="24"/>
          <w:lang w:eastAsia="en-GB"/>
        </w:rPr>
        <w:t xml:space="preserve">                               1 calender month</w:t>
      </w:r>
    </w:p>
    <w:p w:rsidR="00656412" w:rsidRPr="002B04BB" w:rsidRDefault="00656412" w:rsidP="00C736CB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Providing a copy of records to a patient who requests them under SAR is free of charge in all cases except for where the request is unfounded or excessive.</w:t>
      </w:r>
    </w:p>
    <w:p w:rsidR="00C736CB" w:rsidRPr="00C736CB" w:rsidRDefault="00C736CB" w:rsidP="00C736CB">
      <w:pPr>
        <w:shd w:val="clear" w:color="auto" w:fill="FFFFFF"/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val="en" w:eastAsia="en-GB"/>
        </w:rPr>
      </w:pPr>
      <w:r w:rsidRPr="00C736CB">
        <w:rPr>
          <w:rFonts w:ascii="Times New Roman" w:eastAsia="Times New Roman" w:hAnsi="Times New Roman" w:cs="Times New Roman"/>
          <w:color w:val="505050"/>
          <w:sz w:val="24"/>
          <w:szCs w:val="24"/>
          <w:lang w:val="en" w:eastAsia="en-GB"/>
        </w:rPr>
        <w:t> </w:t>
      </w:r>
      <w:r w:rsidR="00656412">
        <w:rPr>
          <w:rFonts w:ascii="Times New Roman" w:eastAsia="Times New Roman" w:hAnsi="Times New Roman" w:cs="Times New Roman"/>
          <w:color w:val="505050"/>
          <w:sz w:val="24"/>
          <w:szCs w:val="24"/>
          <w:lang w:val="en" w:eastAsia="en-GB"/>
        </w:rPr>
        <w:t xml:space="preserve"> </w:t>
      </w:r>
    </w:p>
    <w:tbl>
      <w:tblPr>
        <w:tblW w:w="5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3"/>
        <w:gridCol w:w="482"/>
      </w:tblGrid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 xml:space="preserve">Doctor's Letter i.e. for school/housing/gym  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F019B8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</w:t>
            </w:r>
            <w:r w:rsidR="00F019B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35</w:t>
            </w:r>
          </w:p>
        </w:tc>
      </w:tr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Holiday cancellation forms / certificates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F019B8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£3</w:t>
            </w:r>
            <w:r w:rsidR="00F019B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5</w:t>
            </w:r>
          </w:p>
        </w:tc>
      </w:tr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Forms for completion</w:t>
            </w:r>
            <w:r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 xml:space="preserve">                                     from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FF66A8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</w:t>
            </w:r>
            <w:r w:rsidR="00FF66A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5</w:t>
            </w: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0</w:t>
            </w:r>
          </w:p>
        </w:tc>
      </w:tr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To whom it may concern</w:t>
            </w:r>
            <w:r w:rsidR="00FF66A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 xml:space="preserve">                                from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F019B8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</w:t>
            </w:r>
            <w:r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3</w:t>
            </w:r>
            <w:r w:rsidR="00F019B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5</w:t>
            </w:r>
          </w:p>
        </w:tc>
      </w:tr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Private Prescription 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£20</w:t>
            </w:r>
          </w:p>
        </w:tc>
      </w:tr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Private sick certificate (for first 7 days)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£20</w:t>
            </w:r>
          </w:p>
        </w:tc>
      </w:tr>
      <w:tr w:rsidR="00C736CB" w:rsidRPr="00C736CB" w:rsidTr="00C73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6CB" w:rsidRPr="00C736CB" w:rsidRDefault="00C736CB" w:rsidP="00C736CB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Letter to support blue badge application</w:t>
            </w:r>
            <w:r w:rsidR="00FF66A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 xml:space="preserve">         from             </w:t>
            </w:r>
          </w:p>
        </w:tc>
        <w:tc>
          <w:tcPr>
            <w:tcW w:w="0" w:type="auto"/>
            <w:vAlign w:val="center"/>
            <w:hideMark/>
          </w:tcPr>
          <w:p w:rsidR="00C736CB" w:rsidRPr="00C736CB" w:rsidRDefault="00C736CB" w:rsidP="00F019B8">
            <w:pPr>
              <w:spacing w:line="336" w:lineRule="auto"/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</w:pP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£</w:t>
            </w:r>
            <w:r w:rsidR="00F019B8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3</w:t>
            </w:r>
            <w:r w:rsidRPr="00C736CB">
              <w:rPr>
                <w:rFonts w:eastAsia="Times New Roman" w:cs="Arial"/>
                <w:color w:val="505050"/>
                <w:sz w:val="24"/>
                <w:szCs w:val="24"/>
                <w:lang w:eastAsia="en-GB"/>
              </w:rPr>
              <w:t>5</w:t>
            </w:r>
          </w:p>
        </w:tc>
      </w:tr>
    </w:tbl>
    <w:p w:rsidR="002F7A76" w:rsidRDefault="00C736CB" w:rsidP="002F7A7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b/>
          <w:color w:val="505050"/>
          <w:sz w:val="24"/>
          <w:szCs w:val="24"/>
          <w:lang w:val="en" w:eastAsia="en-GB"/>
        </w:rPr>
      </w:pPr>
      <w:r w:rsidRPr="00C736CB">
        <w:rPr>
          <w:rFonts w:eastAsia="Times New Roman" w:cs="Arial"/>
          <w:color w:val="505050"/>
          <w:sz w:val="24"/>
          <w:szCs w:val="24"/>
          <w:lang w:val="en" w:eastAsia="en-GB"/>
        </w:rPr>
        <w:br/>
      </w:r>
      <w:r w:rsidRPr="00C736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All fees are payable in advance.  This is not an exhaustive list – please check with reception. </w:t>
      </w:r>
    </w:p>
    <w:p w:rsidR="002F7A76" w:rsidRPr="002F7A76" w:rsidRDefault="002F7A76" w:rsidP="002F7A76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b/>
          <w:color w:val="505050"/>
          <w:sz w:val="24"/>
          <w:szCs w:val="24"/>
          <w:lang w:val="en" w:eastAsia="en-GB"/>
        </w:rPr>
      </w:pPr>
      <w:r w:rsidRPr="002B04BB">
        <w:rPr>
          <w:rFonts w:eastAsia="Times New Roman" w:cs="Arial"/>
          <w:b/>
          <w:bCs/>
          <w:sz w:val="24"/>
          <w:szCs w:val="24"/>
          <w:lang w:eastAsia="en-GB"/>
        </w:rPr>
        <w:t>Reception will provide you with a receipt as proof of payment.</w:t>
      </w:r>
      <w:r w:rsidRPr="002B04BB">
        <w:rPr>
          <w:rFonts w:eastAsia="Times New Roman" w:cs="Arial"/>
          <w:sz w:val="24"/>
          <w:szCs w:val="24"/>
          <w:lang w:eastAsia="en-GB"/>
        </w:rPr>
        <w:t> </w:t>
      </w:r>
    </w:p>
    <w:p w:rsidR="002F7A76" w:rsidRPr="002B04BB" w:rsidRDefault="002F7A76" w:rsidP="002F7A76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 w:rsidRPr="002B04BB">
        <w:rPr>
          <w:rFonts w:eastAsia="Times New Roman" w:cs="Arial"/>
          <w:b/>
          <w:bCs/>
          <w:sz w:val="24"/>
          <w:szCs w:val="24"/>
          <w:lang w:eastAsia="en-GB"/>
        </w:rPr>
        <w:t>Payment must be made by cash or cheque.</w:t>
      </w:r>
    </w:p>
    <w:p w:rsidR="00F115A4" w:rsidRPr="00656412" w:rsidRDefault="001959A3" w:rsidP="00656412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>SORRY BUT WE DO NOT ACCEPT</w:t>
      </w:r>
      <w:r w:rsidR="002F7A76" w:rsidRPr="002B04BB">
        <w:rPr>
          <w:rFonts w:eastAsia="Times New Roman" w:cs="Arial"/>
          <w:b/>
          <w:bCs/>
          <w:sz w:val="24"/>
          <w:szCs w:val="24"/>
          <w:lang w:eastAsia="en-GB"/>
        </w:rPr>
        <w:t xml:space="preserve"> CREDIT/DEBIT CARDS</w:t>
      </w:r>
      <w:bookmarkStart w:id="0" w:name="_GoBack"/>
      <w:bookmarkEnd w:id="0"/>
      <w:r w:rsidR="002F7A76" w:rsidRPr="002B04BB">
        <w:rPr>
          <w:rFonts w:eastAsia="Times New Roman" w:cs="Arial"/>
          <w:sz w:val="24"/>
          <w:szCs w:val="24"/>
          <w:lang w:eastAsia="en-GB"/>
        </w:rPr>
        <w:t> </w:t>
      </w:r>
    </w:p>
    <w:sectPr w:rsidR="00F115A4" w:rsidRPr="00656412" w:rsidSect="00B3529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8D"/>
    <w:rsid w:val="00076FC8"/>
    <w:rsid w:val="001959A3"/>
    <w:rsid w:val="002F7A76"/>
    <w:rsid w:val="003C44EF"/>
    <w:rsid w:val="00656412"/>
    <w:rsid w:val="00741C8D"/>
    <w:rsid w:val="00820676"/>
    <w:rsid w:val="009E4738"/>
    <w:rsid w:val="00A03F0F"/>
    <w:rsid w:val="00B03524"/>
    <w:rsid w:val="00B3529C"/>
    <w:rsid w:val="00C736CB"/>
    <w:rsid w:val="00E302BE"/>
    <w:rsid w:val="00E61C01"/>
    <w:rsid w:val="00F019B8"/>
    <w:rsid w:val="00F115A4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0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0C9CB"/>
                                    <w:left w:val="single" w:sz="6" w:space="4" w:color="D0C9CB"/>
                                    <w:bottom w:val="single" w:sz="6" w:space="4" w:color="D0C9CB"/>
                                    <w:right w:val="single" w:sz="6" w:space="4" w:color="D0C9CB"/>
                                  </w:divBdr>
                                  <w:divsChild>
                                    <w:div w:id="15346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0C9CB"/>
                                    <w:left w:val="single" w:sz="6" w:space="4" w:color="D0C9CB"/>
                                    <w:bottom w:val="single" w:sz="6" w:space="4" w:color="D0C9CB"/>
                                    <w:right w:val="single" w:sz="6" w:space="4" w:color="D0C9CB"/>
                                  </w:divBdr>
                                  <w:divsChild>
                                    <w:div w:id="14232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11E2387D</Template>
  <TotalTime>13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2018-12-07T11:07:00Z</cp:lastPrinted>
  <dcterms:created xsi:type="dcterms:W3CDTF">2018-12-06T15:24:00Z</dcterms:created>
  <dcterms:modified xsi:type="dcterms:W3CDTF">2018-12-07T11:07:00Z</dcterms:modified>
</cp:coreProperties>
</file>