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6A" w:rsidRPr="007A3A53" w:rsidRDefault="007A3A53" w:rsidP="007A3A53">
      <w:pPr>
        <w:jc w:val="center"/>
        <w:rPr>
          <w:b/>
          <w:sz w:val="32"/>
          <w:szCs w:val="32"/>
        </w:rPr>
      </w:pPr>
      <w:r w:rsidRPr="007A3A53">
        <w:rPr>
          <w:b/>
          <w:sz w:val="32"/>
          <w:szCs w:val="32"/>
        </w:rPr>
        <w:t>Agenda</w:t>
      </w:r>
    </w:p>
    <w:p w:rsidR="007A3A53" w:rsidRPr="007A3A53" w:rsidRDefault="007A3A53" w:rsidP="007A3A53">
      <w:pPr>
        <w:jc w:val="center"/>
        <w:rPr>
          <w:b/>
          <w:sz w:val="32"/>
          <w:szCs w:val="32"/>
        </w:rPr>
      </w:pPr>
      <w:r w:rsidRPr="007A3A53">
        <w:rPr>
          <w:b/>
          <w:sz w:val="32"/>
          <w:szCs w:val="32"/>
        </w:rPr>
        <w:t>Patient Participation Group</w:t>
      </w:r>
    </w:p>
    <w:p w:rsidR="007A3A53" w:rsidRPr="007A3A53" w:rsidRDefault="00541077" w:rsidP="007A3A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 28 June 2023 3.30</w:t>
      </w:r>
      <w:r w:rsidR="007A3A53" w:rsidRPr="007A3A53">
        <w:rPr>
          <w:b/>
          <w:sz w:val="32"/>
          <w:szCs w:val="32"/>
        </w:rPr>
        <w:t>pm</w:t>
      </w:r>
    </w:p>
    <w:p w:rsidR="007A3A53" w:rsidRDefault="007A3A53" w:rsidP="006C026A">
      <w:pPr>
        <w:jc w:val="both"/>
      </w:pPr>
    </w:p>
    <w:p w:rsidR="007A3A53" w:rsidRDefault="007A3A53" w:rsidP="006C026A">
      <w:pPr>
        <w:jc w:val="both"/>
      </w:pPr>
    </w:p>
    <w:p w:rsidR="007A3A53" w:rsidRDefault="007A3A53" w:rsidP="006C026A">
      <w:pPr>
        <w:jc w:val="both"/>
      </w:pPr>
    </w:p>
    <w:p w:rsidR="007A3A53" w:rsidRDefault="007A3A53" w:rsidP="006C026A">
      <w:pPr>
        <w:jc w:val="both"/>
      </w:pPr>
    </w:p>
    <w:p w:rsidR="007A3A53" w:rsidRDefault="007A3A53" w:rsidP="007A3A53">
      <w:pPr>
        <w:jc w:val="both"/>
      </w:pPr>
    </w:p>
    <w:p w:rsidR="007A3A53" w:rsidRPr="007A3A53" w:rsidRDefault="007A3A53" w:rsidP="007A3A5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A3A53">
        <w:rPr>
          <w:sz w:val="28"/>
          <w:szCs w:val="28"/>
        </w:rPr>
        <w:t>Welcome and Introduction</w:t>
      </w:r>
    </w:p>
    <w:p w:rsidR="007A3A53" w:rsidRPr="007A3A53" w:rsidRDefault="007A3A53" w:rsidP="007A3A53">
      <w:pPr>
        <w:pStyle w:val="ListParagraph"/>
        <w:jc w:val="both"/>
        <w:rPr>
          <w:sz w:val="28"/>
          <w:szCs w:val="28"/>
        </w:rPr>
      </w:pPr>
    </w:p>
    <w:p w:rsidR="007A3A53" w:rsidRPr="007A3A53" w:rsidRDefault="00541077" w:rsidP="007A3A5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Current Operations-GPs, </w:t>
      </w:r>
      <w:r w:rsidR="002809EA">
        <w:rPr>
          <w:sz w:val="28"/>
          <w:szCs w:val="28"/>
        </w:rPr>
        <w:t>ARRS</w:t>
      </w:r>
      <w:r>
        <w:rPr>
          <w:sz w:val="28"/>
          <w:szCs w:val="28"/>
        </w:rPr>
        <w:t>, Workforce, Telephones</w:t>
      </w:r>
    </w:p>
    <w:p w:rsidR="007A3A53" w:rsidRPr="007A3A53" w:rsidRDefault="007A3A53" w:rsidP="007A3A53">
      <w:pPr>
        <w:pStyle w:val="ListParagraph"/>
        <w:jc w:val="both"/>
        <w:rPr>
          <w:sz w:val="28"/>
          <w:szCs w:val="28"/>
        </w:rPr>
      </w:pPr>
    </w:p>
    <w:p w:rsidR="007A3A53" w:rsidRPr="007A3A53" w:rsidRDefault="007A3A53" w:rsidP="007A3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1077">
        <w:rPr>
          <w:sz w:val="28"/>
          <w:szCs w:val="28"/>
        </w:rPr>
        <w:t xml:space="preserve">3. The pandemic has left challenges- Greater demand from patients, fewer             </w:t>
      </w:r>
      <w:r w:rsidR="002809EA">
        <w:rPr>
          <w:sz w:val="28"/>
          <w:szCs w:val="28"/>
        </w:rPr>
        <w:t xml:space="preserve">     </w:t>
      </w:r>
      <w:r w:rsidR="00541077">
        <w:rPr>
          <w:sz w:val="28"/>
          <w:szCs w:val="28"/>
        </w:rPr>
        <w:t xml:space="preserve">GPs, Lack of space, </w:t>
      </w:r>
      <w:proofErr w:type="gramStart"/>
      <w:r w:rsidR="00B63BD2">
        <w:rPr>
          <w:sz w:val="28"/>
          <w:szCs w:val="28"/>
        </w:rPr>
        <w:t>Slower</w:t>
      </w:r>
      <w:proofErr w:type="gramEnd"/>
      <w:r w:rsidR="00B63BD2">
        <w:rPr>
          <w:sz w:val="28"/>
          <w:szCs w:val="28"/>
        </w:rPr>
        <w:t xml:space="preserve"> access to secondary care.</w:t>
      </w:r>
      <w:r w:rsidR="00541077">
        <w:rPr>
          <w:sz w:val="28"/>
          <w:szCs w:val="28"/>
        </w:rPr>
        <w:t xml:space="preserve"> </w:t>
      </w:r>
    </w:p>
    <w:p w:rsidR="007A3A53" w:rsidRPr="007A3A53" w:rsidRDefault="007A3A53" w:rsidP="007A3A53">
      <w:pPr>
        <w:pStyle w:val="ListParagraph"/>
        <w:jc w:val="both"/>
        <w:rPr>
          <w:sz w:val="28"/>
          <w:szCs w:val="28"/>
        </w:rPr>
      </w:pPr>
    </w:p>
    <w:p w:rsidR="007A3A53" w:rsidRPr="007A3A53" w:rsidRDefault="007A3A53" w:rsidP="0054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1077">
        <w:rPr>
          <w:sz w:val="28"/>
          <w:szCs w:val="28"/>
        </w:rPr>
        <w:t xml:space="preserve">4. Looking forward </w:t>
      </w:r>
      <w:r w:rsidR="002809EA">
        <w:rPr>
          <w:sz w:val="28"/>
          <w:szCs w:val="28"/>
        </w:rPr>
        <w:t>–</w:t>
      </w:r>
      <w:r w:rsidR="00B63BD2">
        <w:rPr>
          <w:sz w:val="28"/>
          <w:szCs w:val="28"/>
        </w:rPr>
        <w:t xml:space="preserve"> </w:t>
      </w:r>
      <w:r w:rsidR="002809EA">
        <w:rPr>
          <w:sz w:val="28"/>
          <w:szCs w:val="28"/>
        </w:rPr>
        <w:t>Practice organisation, ARRS roles</w:t>
      </w:r>
    </w:p>
    <w:p w:rsidR="007A3A53" w:rsidRPr="007A3A53" w:rsidRDefault="007A3A53" w:rsidP="007A3A53">
      <w:pPr>
        <w:pStyle w:val="ListParagraph"/>
        <w:jc w:val="both"/>
        <w:rPr>
          <w:sz w:val="28"/>
          <w:szCs w:val="28"/>
        </w:rPr>
      </w:pPr>
    </w:p>
    <w:p w:rsidR="007A3A53" w:rsidRDefault="007A3A53" w:rsidP="007A3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1077">
        <w:rPr>
          <w:sz w:val="28"/>
          <w:szCs w:val="28"/>
        </w:rPr>
        <w:t>5</w:t>
      </w:r>
      <w:r w:rsidRPr="007A3A53">
        <w:rPr>
          <w:sz w:val="28"/>
          <w:szCs w:val="28"/>
        </w:rPr>
        <w:t>. Any other business</w:t>
      </w:r>
      <w:bookmarkStart w:id="0" w:name="_GoBack"/>
      <w:bookmarkEnd w:id="0"/>
    </w:p>
    <w:p w:rsidR="007A3A53" w:rsidRPr="007A3A53" w:rsidRDefault="007A3A53" w:rsidP="007A3A53">
      <w:pPr>
        <w:jc w:val="both"/>
        <w:rPr>
          <w:sz w:val="28"/>
          <w:szCs w:val="28"/>
        </w:rPr>
      </w:pPr>
    </w:p>
    <w:p w:rsidR="007A3A53" w:rsidRPr="007A3A53" w:rsidRDefault="007A3A53" w:rsidP="007A3A53">
      <w:pPr>
        <w:jc w:val="both"/>
        <w:rPr>
          <w:sz w:val="28"/>
          <w:szCs w:val="28"/>
        </w:rPr>
      </w:pPr>
    </w:p>
    <w:sectPr w:rsidR="007A3A53" w:rsidRPr="007A3A53" w:rsidSect="00501D81">
      <w:headerReference w:type="default" r:id="rId10"/>
      <w:headerReference w:type="first" r:id="rId11"/>
      <w:pgSz w:w="11900" w:h="16840"/>
      <w:pgMar w:top="3742" w:right="1440" w:bottom="1911" w:left="158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C0" w:rsidRDefault="007766C0" w:rsidP="00CA7C6C">
      <w:r>
        <w:separator/>
      </w:r>
    </w:p>
  </w:endnote>
  <w:endnote w:type="continuationSeparator" w:id="0">
    <w:p w:rsidR="007766C0" w:rsidRDefault="007766C0" w:rsidP="00CA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C0" w:rsidRDefault="007766C0" w:rsidP="00CA7C6C">
      <w:r>
        <w:separator/>
      </w:r>
    </w:p>
  </w:footnote>
  <w:footnote w:type="continuationSeparator" w:id="0">
    <w:p w:rsidR="007766C0" w:rsidRDefault="007766C0" w:rsidP="00CA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0E" w:rsidRDefault="006B1A0E" w:rsidP="00CA7C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1" locked="1" layoutInCell="1" allowOverlap="1" wp14:anchorId="3D3FC45D" wp14:editId="7EC20C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45" name="Picture 4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H_Stationery_letterhead_AW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A1" w:rsidRDefault="00E026B2" w:rsidP="00CA7C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5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88164"/>
          <wp:effectExtent l="0" t="0" r="3810" b="5715"/>
          <wp:wrapNone/>
          <wp:docPr id="1" name="Picture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H_Stationery_letterhead_AW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8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9915</wp:posOffset>
              </wp:positionH>
              <wp:positionV relativeFrom="paragraph">
                <wp:posOffset>700120</wp:posOffset>
              </wp:positionV>
              <wp:extent cx="1806703" cy="1072566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6703" cy="10725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B1A0E" w:rsidRPr="00CA7C6C" w:rsidRDefault="006B1A0E" w:rsidP="00CA7C6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8pt;margin-top:55.15pt;width:142.25pt;height:8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" filled="f" stroked="f" strokeweight=".5pt">
              <v:textbox inset="0,0,0,0">
                <w:txbxContent>
                  <w:p w:rsidR="006B1A0E" w:rsidRPr="00CA7C6C" w:rsidRDefault="006B1A0E" w:rsidP="00CA7C6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5061"/>
    <w:multiLevelType w:val="hybridMultilevel"/>
    <w:tmpl w:val="C5306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C0"/>
    <w:rsid w:val="000770DE"/>
    <w:rsid w:val="00085C51"/>
    <w:rsid w:val="00100AA6"/>
    <w:rsid w:val="00195C48"/>
    <w:rsid w:val="001D5107"/>
    <w:rsid w:val="001D789A"/>
    <w:rsid w:val="00253058"/>
    <w:rsid w:val="0025468C"/>
    <w:rsid w:val="00274396"/>
    <w:rsid w:val="002809EA"/>
    <w:rsid w:val="002940CC"/>
    <w:rsid w:val="002E4EFE"/>
    <w:rsid w:val="00384E94"/>
    <w:rsid w:val="00393E18"/>
    <w:rsid w:val="004D2920"/>
    <w:rsid w:val="00501D81"/>
    <w:rsid w:val="0051756B"/>
    <w:rsid w:val="00534BA8"/>
    <w:rsid w:val="00541077"/>
    <w:rsid w:val="005B2EB5"/>
    <w:rsid w:val="005C2D9D"/>
    <w:rsid w:val="005D6E83"/>
    <w:rsid w:val="005E0AA1"/>
    <w:rsid w:val="006B1A0E"/>
    <w:rsid w:val="006C026A"/>
    <w:rsid w:val="006C1A35"/>
    <w:rsid w:val="006F1224"/>
    <w:rsid w:val="007766C0"/>
    <w:rsid w:val="007A35A3"/>
    <w:rsid w:val="007A3A53"/>
    <w:rsid w:val="007E40A7"/>
    <w:rsid w:val="008351C5"/>
    <w:rsid w:val="00861F4A"/>
    <w:rsid w:val="00866402"/>
    <w:rsid w:val="008A1287"/>
    <w:rsid w:val="00986E75"/>
    <w:rsid w:val="009E5DFD"/>
    <w:rsid w:val="00A265EA"/>
    <w:rsid w:val="00A97319"/>
    <w:rsid w:val="00AB6F12"/>
    <w:rsid w:val="00AE277F"/>
    <w:rsid w:val="00B63BD2"/>
    <w:rsid w:val="00B72E25"/>
    <w:rsid w:val="00B76119"/>
    <w:rsid w:val="00C6405D"/>
    <w:rsid w:val="00C85DF8"/>
    <w:rsid w:val="00CA7C6C"/>
    <w:rsid w:val="00CC5DFB"/>
    <w:rsid w:val="00D9422B"/>
    <w:rsid w:val="00E026B2"/>
    <w:rsid w:val="00F82583"/>
    <w:rsid w:val="00FA56E3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965416"/>
  <w15:docId w15:val="{8096A694-5AB6-4ACA-AAF7-20F5E492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6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cs="Helvetic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7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19"/>
    <w:rPr>
      <w:rFonts w:eastAsiaTheme="minorEastAsia"/>
    </w:rPr>
  </w:style>
  <w:style w:type="character" w:styleId="Strong">
    <w:name w:val="Strong"/>
    <w:basedOn w:val="DefaultParagraphFont"/>
    <w:rsid w:val="006C026A"/>
    <w:rPr>
      <w:b/>
      <w:bCs/>
    </w:rPr>
  </w:style>
  <w:style w:type="character" w:styleId="Hyperlink">
    <w:name w:val="Hyperlink"/>
    <w:basedOn w:val="DefaultParagraphFont"/>
    <w:uiPriority w:val="99"/>
    <w:unhideWhenUsed/>
    <w:rsid w:val="00986E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5DF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semiHidden/>
    <w:rsid w:val="00C85DF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uiPriority w:val="99"/>
    <w:semiHidden/>
    <w:rsid w:val="00C85DF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xxbumpedfont15">
    <w:name w:val="x_xxbumpedfont15"/>
    <w:basedOn w:val="DefaultParagraphFont"/>
    <w:rsid w:val="00C85DF8"/>
  </w:style>
  <w:style w:type="character" w:customStyle="1" w:styleId="xxxs4">
    <w:name w:val="x_xxs4"/>
    <w:basedOn w:val="DefaultParagraphFont"/>
    <w:rsid w:val="00C85DF8"/>
  </w:style>
  <w:style w:type="paragraph" w:styleId="ListParagraph">
    <w:name w:val="List Paragraph"/>
    <w:basedOn w:val="Normal"/>
    <w:uiPriority w:val="34"/>
    <w:qFormat/>
    <w:rsid w:val="007A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croll\AppData\Local\Temp\Temp1_GH+TPGPG_CLEAN_LETTERHEADS%20(1).zip\GH+TPGPG_CLEAN_LETTERHEADS\GH_Letterhead_Template_General_V3_CLE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2F260FD1BEB4F8EA3FAD2F88D2060" ma:contentTypeVersion="10" ma:contentTypeDescription="Create a new document." ma:contentTypeScope="" ma:versionID="246bdbc94eb8fd8186d262407030ff94">
  <xsd:schema xmlns:xsd="http://www.w3.org/2001/XMLSchema" xmlns:xs="http://www.w3.org/2001/XMLSchema" xmlns:p="http://schemas.microsoft.com/office/2006/metadata/properties" xmlns:ns2="20035aa0-24b0-4550-b58c-f9f060dc7cf9" targetNamespace="http://schemas.microsoft.com/office/2006/metadata/properties" ma:root="true" ma:fieldsID="2854122549176f62dbf6012a8e0d2824" ns2:_="">
    <xsd:import namespace="20035aa0-24b0-4550-b58c-f9f060dc7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35aa0-24b0-4550-b58c-f9f060dc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EE6E8-01F6-4475-A515-E55F67D81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7047-42A7-4D50-AF0A-6E51AEE56CBC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0035aa0-24b0-4550-b58c-f9f060dc7cf9"/>
  </ds:schemaRefs>
</ds:datastoreItem>
</file>

<file path=customXml/itemProps3.xml><?xml version="1.0" encoding="utf-8"?>
<ds:datastoreItem xmlns:ds="http://schemas.openxmlformats.org/officeDocument/2006/customXml" ds:itemID="{000482BD-4522-4F7E-9B83-8CFDBE885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35aa0-24b0-4550-b58c-f9f060dc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GH_Letterhead_Template_General_V3_CLEAN</Template>
  <TotalTime>25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Croll</dc:creator>
  <cp:lastModifiedBy>Peter Snell</cp:lastModifiedBy>
  <cp:revision>3</cp:revision>
  <cp:lastPrinted>2022-05-10T07:46:00Z</cp:lastPrinted>
  <dcterms:created xsi:type="dcterms:W3CDTF">2022-06-22T10:58:00Z</dcterms:created>
  <dcterms:modified xsi:type="dcterms:W3CDTF">2023-06-27T14:37:00Z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0x0101000D32F260FD1BEB4F8EA3FAD2F88D2060</vt:lpwstr>
  </property>
</Properties>
</file>