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1B7AF" w14:textId="368EA5F6" w:rsidR="005B11F3" w:rsidRPr="005B11F3" w:rsidRDefault="005B11F3" w:rsidP="005B11F3">
      <w:pPr>
        <w:autoSpaceDE w:val="0"/>
        <w:autoSpaceDN w:val="0"/>
        <w:adjustRightInd w:val="0"/>
        <w:spacing w:after="0" w:line="240" w:lineRule="auto"/>
        <w:jc w:val="both"/>
        <w:outlineLvl w:val="0"/>
        <w:rPr>
          <w:rFonts w:ascii="Arial" w:hAnsi="Arial" w:cs="Arial"/>
          <w:b/>
          <w:bCs/>
          <w:lang w:eastAsia="en-GB"/>
        </w:rPr>
      </w:pPr>
      <w:r>
        <w:rPr>
          <w:rFonts w:ascii="Arial" w:hAnsi="Arial" w:cs="Arial"/>
          <w:b/>
          <w:bCs/>
          <w:lang w:eastAsia="en-GB"/>
        </w:rPr>
        <w:t xml:space="preserve">Wootton Vale &amp; </w:t>
      </w:r>
      <w:proofErr w:type="spellStart"/>
      <w:r>
        <w:rPr>
          <w:rFonts w:ascii="Arial" w:hAnsi="Arial" w:cs="Arial"/>
          <w:b/>
          <w:bCs/>
          <w:lang w:eastAsia="en-GB"/>
        </w:rPr>
        <w:t>Shortstown</w:t>
      </w:r>
      <w:proofErr w:type="spellEnd"/>
      <w:r>
        <w:rPr>
          <w:rFonts w:ascii="Arial" w:hAnsi="Arial" w:cs="Arial"/>
          <w:b/>
          <w:bCs/>
          <w:lang w:eastAsia="en-GB"/>
        </w:rPr>
        <w:t xml:space="preserve"> Surgery</w:t>
      </w:r>
      <w:r w:rsidRPr="005B11F3">
        <w:rPr>
          <w:rFonts w:ascii="Arial" w:hAnsi="Arial" w:cs="Arial"/>
          <w:b/>
          <w:bCs/>
          <w:lang w:eastAsia="en-GB"/>
        </w:rPr>
        <w:t xml:space="preserve"> (the Practice)</w:t>
      </w:r>
    </w:p>
    <w:p w14:paraId="62E09933" w14:textId="77777777" w:rsidR="005B11F3" w:rsidRPr="005B11F3" w:rsidRDefault="005B11F3" w:rsidP="005B11F3">
      <w:pPr>
        <w:autoSpaceDE w:val="0"/>
        <w:autoSpaceDN w:val="0"/>
        <w:adjustRightInd w:val="0"/>
        <w:spacing w:after="0" w:line="240" w:lineRule="auto"/>
        <w:jc w:val="both"/>
        <w:outlineLvl w:val="0"/>
        <w:rPr>
          <w:rFonts w:ascii="Arial" w:hAnsi="Arial" w:cs="Arial"/>
          <w:b/>
          <w:bCs/>
          <w:lang w:eastAsia="en-GB"/>
        </w:rPr>
      </w:pPr>
    </w:p>
    <w:p w14:paraId="5D62378E" w14:textId="77777777" w:rsidR="005B11F3" w:rsidRPr="005B11F3" w:rsidRDefault="005B11F3" w:rsidP="005B11F3">
      <w:pPr>
        <w:autoSpaceDE w:val="0"/>
        <w:autoSpaceDN w:val="0"/>
        <w:adjustRightInd w:val="0"/>
        <w:spacing w:after="0" w:line="240" w:lineRule="auto"/>
        <w:jc w:val="both"/>
        <w:outlineLvl w:val="0"/>
        <w:rPr>
          <w:rFonts w:ascii="Arial" w:hAnsi="Arial" w:cs="Arial"/>
          <w:b/>
          <w:bCs/>
          <w:lang w:eastAsia="en-GB"/>
        </w:rPr>
      </w:pPr>
      <w:r w:rsidRPr="005B11F3">
        <w:rPr>
          <w:rFonts w:ascii="Arial" w:hAnsi="Arial" w:cs="Arial"/>
          <w:b/>
          <w:bCs/>
          <w:lang w:eastAsia="en-GB"/>
        </w:rPr>
        <w:t>Data Protection Privacy Notice for Patients</w:t>
      </w:r>
    </w:p>
    <w:p w14:paraId="1BFA305C" w14:textId="77777777" w:rsidR="005B11F3" w:rsidRPr="005B11F3" w:rsidRDefault="005B11F3" w:rsidP="005B11F3">
      <w:pPr>
        <w:autoSpaceDE w:val="0"/>
        <w:autoSpaceDN w:val="0"/>
        <w:adjustRightInd w:val="0"/>
        <w:spacing w:after="0" w:line="240" w:lineRule="auto"/>
        <w:jc w:val="both"/>
        <w:rPr>
          <w:rFonts w:ascii="Arial" w:hAnsi="Arial" w:cs="Arial"/>
          <w:b/>
          <w:bCs/>
          <w:lang w:eastAsia="en-GB"/>
        </w:rPr>
      </w:pPr>
    </w:p>
    <w:p w14:paraId="681DF0DE" w14:textId="77777777" w:rsidR="005B11F3" w:rsidRPr="005B11F3" w:rsidRDefault="005B11F3" w:rsidP="005B11F3">
      <w:pPr>
        <w:autoSpaceDE w:val="0"/>
        <w:autoSpaceDN w:val="0"/>
        <w:adjustRightInd w:val="0"/>
        <w:spacing w:after="0" w:line="240" w:lineRule="auto"/>
        <w:jc w:val="both"/>
        <w:outlineLvl w:val="0"/>
        <w:rPr>
          <w:rFonts w:ascii="Arial" w:hAnsi="Arial" w:cs="Arial"/>
          <w:b/>
          <w:bCs/>
          <w:lang w:eastAsia="en-GB"/>
        </w:rPr>
      </w:pPr>
      <w:r w:rsidRPr="005B11F3">
        <w:rPr>
          <w:rFonts w:ascii="Arial" w:hAnsi="Arial" w:cs="Arial"/>
          <w:b/>
          <w:bCs/>
          <w:lang w:eastAsia="en-GB"/>
        </w:rPr>
        <w:t>Introduction:</w:t>
      </w:r>
    </w:p>
    <w:p w14:paraId="5FAE5E5F" w14:textId="77777777" w:rsidR="005B11F3" w:rsidRPr="005B11F3" w:rsidRDefault="005B11F3" w:rsidP="005B11F3">
      <w:pPr>
        <w:autoSpaceDE w:val="0"/>
        <w:autoSpaceDN w:val="0"/>
        <w:adjustRightInd w:val="0"/>
        <w:spacing w:after="0" w:line="240" w:lineRule="auto"/>
        <w:jc w:val="both"/>
        <w:outlineLvl w:val="0"/>
        <w:rPr>
          <w:rFonts w:ascii="Arial" w:hAnsi="Arial" w:cs="Arial"/>
          <w:b/>
          <w:bCs/>
          <w:lang w:eastAsia="en-GB"/>
        </w:rPr>
      </w:pPr>
    </w:p>
    <w:p w14:paraId="3F6747AA" w14:textId="77777777" w:rsidR="005B11F3" w:rsidRPr="005B11F3" w:rsidRDefault="005B11F3" w:rsidP="005B11F3">
      <w:pPr>
        <w:jc w:val="both"/>
        <w:rPr>
          <w:rFonts w:ascii="Arial" w:hAnsi="Arial" w:cs="Arial"/>
        </w:rPr>
      </w:pPr>
      <w:r w:rsidRPr="005B11F3">
        <w:rPr>
          <w:rFonts w:ascii="Arial" w:hAnsi="Arial" w:cs="Arial"/>
        </w:rPr>
        <w:t xml:space="preserve">This privacy notice lets you know what happens to any personal data that you give to us, or any information that we may collect from you or about you from other organisations. </w:t>
      </w:r>
    </w:p>
    <w:p w14:paraId="783526D6" w14:textId="77777777" w:rsidR="005B11F3" w:rsidRPr="005B11F3" w:rsidRDefault="005B11F3" w:rsidP="005B11F3">
      <w:pPr>
        <w:jc w:val="both"/>
        <w:rPr>
          <w:rFonts w:ascii="Arial" w:hAnsi="Arial" w:cs="Arial"/>
        </w:rPr>
      </w:pPr>
      <w:r w:rsidRPr="005B11F3">
        <w:rPr>
          <w:rFonts w:ascii="Arial" w:hAnsi="Arial" w:cs="Arial"/>
        </w:rPr>
        <w:t xml:space="preserve">This privacy notice applies to personal information processed by or on behalf of the practice. </w:t>
      </w:r>
    </w:p>
    <w:p w14:paraId="2A1FD708" w14:textId="324A60F0" w:rsidR="005B11F3" w:rsidRPr="005B11F3" w:rsidRDefault="005B11F3" w:rsidP="005B11F3">
      <w:pPr>
        <w:jc w:val="both"/>
        <w:rPr>
          <w:rFonts w:ascii="Arial" w:hAnsi="Arial" w:cs="Arial"/>
        </w:rPr>
      </w:pPr>
      <w:r w:rsidRPr="005B11F3">
        <w:rPr>
          <w:rFonts w:ascii="Arial" w:hAnsi="Arial" w:cs="Arial"/>
        </w:rPr>
        <w:t>This Notice explains</w:t>
      </w:r>
      <w:r>
        <w:rPr>
          <w:rFonts w:ascii="Arial" w:hAnsi="Arial" w:cs="Arial"/>
        </w:rPr>
        <w:t>:</w:t>
      </w:r>
    </w:p>
    <w:p w14:paraId="228907FA" w14:textId="6A430217" w:rsidR="005B11F3" w:rsidRPr="005B11F3" w:rsidRDefault="005B11F3" w:rsidP="005B11F3">
      <w:pPr>
        <w:pStyle w:val="ListParagraph"/>
        <w:numPr>
          <w:ilvl w:val="0"/>
          <w:numId w:val="13"/>
        </w:numPr>
        <w:jc w:val="both"/>
        <w:rPr>
          <w:rFonts w:ascii="Arial" w:hAnsi="Arial" w:cs="Arial"/>
        </w:rPr>
      </w:pPr>
      <w:bookmarkStart w:id="0" w:name="faqtop"/>
      <w:bookmarkEnd w:id="0"/>
      <w:r w:rsidRPr="005B11F3">
        <w:rPr>
          <w:rFonts w:ascii="Arial" w:hAnsi="Arial" w:cs="Arial"/>
        </w:rPr>
        <w:t xml:space="preserve">Who we are and how we use your </w:t>
      </w:r>
      <w:r w:rsidRPr="005B11F3">
        <w:rPr>
          <w:rFonts w:ascii="Arial" w:hAnsi="Arial" w:cs="Arial"/>
        </w:rPr>
        <w:t>information.</w:t>
      </w:r>
      <w:r w:rsidRPr="005B11F3">
        <w:rPr>
          <w:rFonts w:ascii="Arial" w:hAnsi="Arial" w:cs="Arial"/>
        </w:rPr>
        <w:t xml:space="preserve"> </w:t>
      </w:r>
    </w:p>
    <w:p w14:paraId="7E03D2E4" w14:textId="77777777" w:rsidR="005B11F3" w:rsidRPr="005B11F3" w:rsidRDefault="005B11F3" w:rsidP="005B11F3">
      <w:pPr>
        <w:pStyle w:val="ListParagraph"/>
        <w:numPr>
          <w:ilvl w:val="0"/>
          <w:numId w:val="13"/>
        </w:numPr>
        <w:jc w:val="both"/>
        <w:rPr>
          <w:rFonts w:ascii="Arial" w:hAnsi="Arial" w:cs="Arial"/>
        </w:rPr>
      </w:pPr>
      <w:r w:rsidRPr="005B11F3">
        <w:rPr>
          <w:rFonts w:ascii="Arial" w:hAnsi="Arial" w:cs="Arial"/>
        </w:rPr>
        <w:t>Information about our Data Protection Officer</w:t>
      </w:r>
    </w:p>
    <w:p w14:paraId="73BE6332" w14:textId="77777777" w:rsidR="005B11F3" w:rsidRPr="005B11F3" w:rsidRDefault="005B11F3" w:rsidP="005B11F3">
      <w:pPr>
        <w:pStyle w:val="ListParagraph"/>
        <w:numPr>
          <w:ilvl w:val="0"/>
          <w:numId w:val="13"/>
        </w:numPr>
        <w:jc w:val="both"/>
        <w:rPr>
          <w:rFonts w:ascii="Arial" w:hAnsi="Arial" w:cs="Arial"/>
        </w:rPr>
      </w:pPr>
      <w:r w:rsidRPr="005B11F3">
        <w:rPr>
          <w:rFonts w:ascii="Arial" w:hAnsi="Arial" w:cs="Arial"/>
        </w:rPr>
        <w:t>What kinds of personal information about you we hold and use (process)</w:t>
      </w:r>
    </w:p>
    <w:p w14:paraId="69F0646E" w14:textId="77777777" w:rsidR="005B11F3" w:rsidRPr="005B11F3" w:rsidRDefault="005B11F3" w:rsidP="005B11F3">
      <w:pPr>
        <w:pStyle w:val="ListParagraph"/>
        <w:numPr>
          <w:ilvl w:val="0"/>
          <w:numId w:val="13"/>
        </w:numPr>
        <w:jc w:val="both"/>
        <w:rPr>
          <w:rFonts w:ascii="Arial" w:hAnsi="Arial" w:cs="Arial"/>
        </w:rPr>
      </w:pPr>
      <w:r w:rsidRPr="005B11F3">
        <w:rPr>
          <w:rFonts w:ascii="Arial" w:hAnsi="Arial" w:cs="Arial"/>
        </w:rPr>
        <w:t>The legal grounds for our processing of your personal information (including when we share it with others)</w:t>
      </w:r>
    </w:p>
    <w:p w14:paraId="4649C61F" w14:textId="77777777" w:rsidR="005B11F3" w:rsidRPr="005B11F3" w:rsidRDefault="005B11F3" w:rsidP="005B11F3">
      <w:pPr>
        <w:pStyle w:val="ListParagraph"/>
        <w:numPr>
          <w:ilvl w:val="0"/>
          <w:numId w:val="13"/>
        </w:numPr>
        <w:jc w:val="both"/>
        <w:rPr>
          <w:rFonts w:ascii="Arial" w:hAnsi="Arial" w:cs="Arial"/>
        </w:rPr>
      </w:pPr>
      <w:r w:rsidRPr="005B11F3">
        <w:rPr>
          <w:rFonts w:ascii="Arial" w:hAnsi="Arial" w:cs="Arial"/>
        </w:rPr>
        <w:t xml:space="preserve">What should you do if your personal information changes? </w:t>
      </w:r>
    </w:p>
    <w:p w14:paraId="17427E43" w14:textId="77777777" w:rsidR="005B11F3" w:rsidRPr="005B11F3" w:rsidRDefault="005B11F3" w:rsidP="005B11F3">
      <w:pPr>
        <w:pStyle w:val="ListParagraph"/>
        <w:numPr>
          <w:ilvl w:val="0"/>
          <w:numId w:val="13"/>
        </w:numPr>
        <w:jc w:val="both"/>
        <w:rPr>
          <w:rFonts w:ascii="Arial" w:hAnsi="Arial" w:cs="Arial"/>
        </w:rPr>
      </w:pPr>
      <w:r w:rsidRPr="005B11F3">
        <w:rPr>
          <w:rFonts w:ascii="Arial" w:hAnsi="Arial" w:cs="Arial"/>
        </w:rPr>
        <w:t xml:space="preserve">For how long your personal information is retained / stored by us? </w:t>
      </w:r>
    </w:p>
    <w:p w14:paraId="6CF29280" w14:textId="77777777" w:rsidR="005B11F3" w:rsidRPr="005B11F3" w:rsidRDefault="005B11F3" w:rsidP="005B11F3">
      <w:pPr>
        <w:pStyle w:val="ListParagraph"/>
        <w:numPr>
          <w:ilvl w:val="0"/>
          <w:numId w:val="13"/>
        </w:numPr>
        <w:jc w:val="both"/>
        <w:rPr>
          <w:rFonts w:ascii="Arial" w:hAnsi="Arial" w:cs="Arial"/>
        </w:rPr>
      </w:pPr>
      <w:r w:rsidRPr="005B11F3">
        <w:rPr>
          <w:rFonts w:ascii="Arial" w:hAnsi="Arial" w:cs="Arial"/>
        </w:rPr>
        <w:t xml:space="preserve">What are your rights under Data Protection laws </w:t>
      </w:r>
    </w:p>
    <w:p w14:paraId="30EB2140" w14:textId="77777777" w:rsidR="005B11F3" w:rsidRPr="005B11F3" w:rsidRDefault="005B11F3" w:rsidP="005B11F3">
      <w:pPr>
        <w:autoSpaceDE w:val="0"/>
        <w:autoSpaceDN w:val="0"/>
        <w:adjustRightInd w:val="0"/>
        <w:spacing w:after="0" w:line="240" w:lineRule="auto"/>
        <w:jc w:val="both"/>
        <w:outlineLvl w:val="0"/>
        <w:rPr>
          <w:rFonts w:ascii="Arial" w:hAnsi="Arial" w:cs="Arial"/>
          <w:b/>
          <w:bCs/>
          <w:lang w:eastAsia="en-GB"/>
        </w:rPr>
      </w:pPr>
    </w:p>
    <w:p w14:paraId="47676BB1" w14:textId="77777777" w:rsidR="005B11F3" w:rsidRPr="005B11F3" w:rsidRDefault="005B11F3" w:rsidP="005B11F3">
      <w:pPr>
        <w:pStyle w:val="Default"/>
        <w:jc w:val="both"/>
        <w:rPr>
          <w:color w:val="auto"/>
          <w:sz w:val="22"/>
          <w:szCs w:val="22"/>
        </w:rPr>
      </w:pPr>
      <w:r w:rsidRPr="005B11F3">
        <w:rPr>
          <w:color w:val="auto"/>
          <w:sz w:val="22"/>
          <w:szCs w:val="22"/>
        </w:rPr>
        <w:t>The UK General Data Protection Regulation (UKGDPR) and the Data Protection Act 2018 (DPA 2018) became law on 25th May 2018, and 1</w:t>
      </w:r>
      <w:r w:rsidRPr="005B11F3">
        <w:rPr>
          <w:color w:val="auto"/>
          <w:sz w:val="22"/>
          <w:szCs w:val="22"/>
          <w:vertAlign w:val="superscript"/>
        </w:rPr>
        <w:t>st</w:t>
      </w:r>
      <w:r w:rsidRPr="005B11F3">
        <w:rPr>
          <w:color w:val="auto"/>
          <w:sz w:val="22"/>
          <w:szCs w:val="22"/>
        </w:rPr>
        <w:t xml:space="preserve"> January 2021 when the UK exited the EU.</w:t>
      </w:r>
    </w:p>
    <w:p w14:paraId="659B3E2A" w14:textId="77777777" w:rsidR="005B11F3" w:rsidRPr="005B11F3" w:rsidRDefault="005B11F3" w:rsidP="005B11F3">
      <w:pPr>
        <w:autoSpaceDE w:val="0"/>
        <w:autoSpaceDN w:val="0"/>
        <w:adjustRightInd w:val="0"/>
        <w:spacing w:after="0" w:line="240" w:lineRule="auto"/>
        <w:jc w:val="both"/>
        <w:outlineLvl w:val="0"/>
        <w:rPr>
          <w:rFonts w:ascii="Arial" w:hAnsi="Arial" w:cs="Arial"/>
          <w:b/>
          <w:bCs/>
          <w:lang w:eastAsia="en-GB"/>
        </w:rPr>
      </w:pPr>
    </w:p>
    <w:p w14:paraId="0FACBB6F" w14:textId="1B222D54" w:rsidR="005B11F3" w:rsidRPr="005B11F3" w:rsidRDefault="005B11F3" w:rsidP="005B11F3">
      <w:pPr>
        <w:jc w:val="both"/>
        <w:rPr>
          <w:rFonts w:ascii="Arial" w:hAnsi="Arial" w:cs="Arial"/>
        </w:rPr>
      </w:pPr>
      <w:proofErr w:type="gramStart"/>
      <w:r w:rsidRPr="005B11F3">
        <w:rPr>
          <w:rFonts w:ascii="Arial" w:hAnsi="Arial" w:cs="Arial"/>
        </w:rPr>
        <w:t>For the purpose of</w:t>
      </w:r>
      <w:proofErr w:type="gramEnd"/>
      <w:r w:rsidRPr="005B11F3">
        <w:rPr>
          <w:rFonts w:ascii="Arial" w:hAnsi="Arial" w:cs="Arial"/>
        </w:rPr>
        <w:t xml:space="preserve"> applicable data protection legislation (including but not limited to the General Data Protection Regulation (Regulation (UK) 2016/679) (the "UKGDPR"), and the Data Protection Act 2018 the practice responsible for your personal data is </w:t>
      </w:r>
      <w:r>
        <w:rPr>
          <w:rFonts w:ascii="Arial" w:hAnsi="Arial" w:cs="Arial"/>
        </w:rPr>
        <w:t xml:space="preserve">Wootton Vale &amp; </w:t>
      </w:r>
      <w:proofErr w:type="spellStart"/>
      <w:r>
        <w:rPr>
          <w:rFonts w:ascii="Arial" w:hAnsi="Arial" w:cs="Arial"/>
        </w:rPr>
        <w:t>Shortstown</w:t>
      </w:r>
      <w:proofErr w:type="spellEnd"/>
      <w:r>
        <w:rPr>
          <w:rFonts w:ascii="Arial" w:hAnsi="Arial" w:cs="Arial"/>
        </w:rPr>
        <w:t xml:space="preserve"> Surgery</w:t>
      </w:r>
      <w:r w:rsidRPr="005B11F3">
        <w:rPr>
          <w:rFonts w:ascii="Arial" w:hAnsi="Arial" w:cs="Arial"/>
        </w:rPr>
        <w:t>.</w:t>
      </w:r>
    </w:p>
    <w:p w14:paraId="709F538F" w14:textId="3623882D" w:rsidR="005B11F3" w:rsidRPr="005B11F3" w:rsidRDefault="005B11F3" w:rsidP="005B11F3">
      <w:pPr>
        <w:jc w:val="both"/>
        <w:rPr>
          <w:rFonts w:ascii="Arial" w:hAnsi="Arial" w:cs="Arial"/>
        </w:rPr>
      </w:pPr>
      <w:r w:rsidRPr="005B11F3">
        <w:rPr>
          <w:rFonts w:ascii="Arial" w:hAnsi="Arial" w:cs="Arial"/>
        </w:rPr>
        <w:t xml:space="preserve">This Notice describes how we collect, </w:t>
      </w:r>
      <w:r w:rsidRPr="005B11F3">
        <w:rPr>
          <w:rFonts w:ascii="Arial" w:hAnsi="Arial" w:cs="Arial"/>
        </w:rPr>
        <w:t>use,</w:t>
      </w:r>
      <w:r w:rsidRPr="005B11F3">
        <w:rPr>
          <w:rFonts w:ascii="Arial" w:hAnsi="Arial" w:cs="Arial"/>
        </w:rPr>
        <w:t xml:space="preserve"> and process your personal data, and how in doing so, we comply with our legal obligations to you. Your privacy is important to us, and we are committed to protecting and safeguarding your data privacy rights.</w:t>
      </w:r>
    </w:p>
    <w:p w14:paraId="2B5584AB" w14:textId="77777777" w:rsidR="005B11F3" w:rsidRPr="005B11F3" w:rsidRDefault="005B11F3" w:rsidP="005B11F3">
      <w:pPr>
        <w:widowControl w:val="0"/>
        <w:jc w:val="both"/>
        <w:rPr>
          <w:rFonts w:ascii="Arial" w:eastAsia="Times New Roman" w:hAnsi="Arial" w:cs="Arial"/>
          <w:b/>
          <w:bCs/>
        </w:rPr>
      </w:pPr>
      <w:r w:rsidRPr="005B11F3">
        <w:rPr>
          <w:rFonts w:ascii="Arial" w:hAnsi="Arial" w:cs="Arial"/>
          <w:b/>
          <w:bCs/>
        </w:rPr>
        <w:t>How we use your information and the law.</w:t>
      </w:r>
    </w:p>
    <w:p w14:paraId="0ACF675F" w14:textId="538296B3" w:rsidR="005B11F3" w:rsidRPr="005B11F3" w:rsidRDefault="005B11F3" w:rsidP="005B11F3">
      <w:pPr>
        <w:widowControl w:val="0"/>
        <w:spacing w:after="280"/>
        <w:jc w:val="both"/>
        <w:rPr>
          <w:rFonts w:ascii="Arial" w:hAnsi="Arial" w:cs="Arial"/>
        </w:rPr>
      </w:pPr>
      <w:r>
        <w:rPr>
          <w:rFonts w:ascii="Arial" w:hAnsi="Arial" w:cs="Arial"/>
        </w:rPr>
        <w:t xml:space="preserve">Wootton Vale &amp; </w:t>
      </w:r>
      <w:proofErr w:type="spellStart"/>
      <w:r>
        <w:rPr>
          <w:rFonts w:ascii="Arial" w:hAnsi="Arial" w:cs="Arial"/>
        </w:rPr>
        <w:t>Shortstown</w:t>
      </w:r>
      <w:proofErr w:type="spellEnd"/>
      <w:r>
        <w:rPr>
          <w:rFonts w:ascii="Arial" w:hAnsi="Arial" w:cs="Arial"/>
        </w:rPr>
        <w:t xml:space="preserve"> Surgery</w:t>
      </w:r>
      <w:r w:rsidRPr="005B11F3">
        <w:rPr>
          <w:rFonts w:ascii="Arial" w:hAnsi="Arial" w:cs="Arial"/>
        </w:rPr>
        <w:t xml:space="preserve"> will be what’s known as the ‘Controller’ of your personal data. </w:t>
      </w:r>
    </w:p>
    <w:p w14:paraId="51BD536B" w14:textId="77777777" w:rsidR="005B11F3" w:rsidRPr="005B11F3" w:rsidRDefault="005B11F3" w:rsidP="005B11F3">
      <w:pPr>
        <w:widowControl w:val="0"/>
        <w:spacing w:after="280"/>
        <w:jc w:val="both"/>
        <w:rPr>
          <w:rFonts w:ascii="Arial" w:eastAsia="Times New Roman" w:hAnsi="Arial" w:cs="Arial"/>
        </w:rPr>
      </w:pPr>
      <w:r w:rsidRPr="005B11F3">
        <w:rPr>
          <w:rFonts w:ascii="Arial" w:hAnsi="Arial" w:cs="Arial"/>
        </w:rPr>
        <w:t xml:space="preserve">We collect basic personal data about you and location-based information.  This does include name, </w:t>
      </w:r>
      <w:proofErr w:type="gramStart"/>
      <w:r w:rsidRPr="005B11F3">
        <w:rPr>
          <w:rFonts w:ascii="Arial" w:hAnsi="Arial" w:cs="Arial"/>
        </w:rPr>
        <w:t>address</w:t>
      </w:r>
      <w:proofErr w:type="gramEnd"/>
      <w:r w:rsidRPr="005B11F3">
        <w:rPr>
          <w:rFonts w:ascii="Arial" w:hAnsi="Arial" w:cs="Arial"/>
        </w:rPr>
        <w:t xml:space="preserve"> and contact details such as email and mobile number etc. </w:t>
      </w:r>
    </w:p>
    <w:p w14:paraId="67361AA4" w14:textId="77777777" w:rsidR="005B11F3" w:rsidRPr="005B11F3" w:rsidRDefault="005B11F3" w:rsidP="005B11F3">
      <w:pPr>
        <w:widowControl w:val="0"/>
        <w:spacing w:after="280"/>
        <w:jc w:val="both"/>
        <w:rPr>
          <w:rFonts w:ascii="Arial" w:hAnsi="Arial" w:cs="Arial"/>
        </w:rPr>
      </w:pPr>
      <w:r w:rsidRPr="005B11F3">
        <w:rPr>
          <w:rFonts w:ascii="Arial" w:hAnsi="Arial" w:cs="Arial"/>
        </w:rPr>
        <w:t>We will also collect sensitive confidential data known as “special category personal data”, in the form of health information, religious belief (if required in a healthcare setting) ethnicity and sex life information that are linked to your healthcare, we may also receive this information about you from other health providers or third parties.</w:t>
      </w:r>
    </w:p>
    <w:p w14:paraId="21A8FF90" w14:textId="77777777" w:rsidR="005B11F3" w:rsidRPr="005B11F3" w:rsidRDefault="005B11F3" w:rsidP="005B11F3">
      <w:pPr>
        <w:spacing w:after="0" w:line="240" w:lineRule="auto"/>
        <w:jc w:val="both"/>
        <w:rPr>
          <w:rFonts w:ascii="Arial" w:hAnsi="Arial" w:cs="Arial"/>
        </w:rPr>
      </w:pPr>
      <w:r w:rsidRPr="005B11F3">
        <w:rPr>
          <w:rFonts w:ascii="Arial" w:hAnsi="Arial" w:cs="Arial"/>
        </w:rPr>
        <w:br w:type="page"/>
      </w:r>
    </w:p>
    <w:p w14:paraId="6B61060F" w14:textId="77777777" w:rsidR="005B11F3" w:rsidRPr="005B11F3" w:rsidRDefault="005B11F3" w:rsidP="005B11F3">
      <w:pPr>
        <w:widowControl w:val="0"/>
        <w:jc w:val="both"/>
        <w:rPr>
          <w:rFonts w:ascii="Arial" w:eastAsia="Times New Roman" w:hAnsi="Arial" w:cs="Arial"/>
          <w:b/>
          <w:bCs/>
        </w:rPr>
      </w:pPr>
      <w:r w:rsidRPr="005B11F3">
        <w:rPr>
          <w:rFonts w:ascii="Arial" w:hAnsi="Arial" w:cs="Arial"/>
          <w:b/>
          <w:bCs/>
        </w:rPr>
        <w:lastRenderedPageBreak/>
        <w:t>Why do we need your information?</w:t>
      </w:r>
    </w:p>
    <w:p w14:paraId="043269FC" w14:textId="77777777" w:rsidR="005B11F3" w:rsidRPr="005B11F3" w:rsidRDefault="005B11F3" w:rsidP="005B11F3">
      <w:pPr>
        <w:widowControl w:val="0"/>
        <w:jc w:val="both"/>
        <w:rPr>
          <w:rFonts w:ascii="Arial" w:hAnsi="Arial" w:cs="Arial"/>
        </w:rPr>
      </w:pPr>
      <w:r w:rsidRPr="005B11F3">
        <w:rPr>
          <w:rFonts w:ascii="Arial" w:hAnsi="Arial" w:cs="Arial"/>
        </w:rPr>
        <w:t xml:space="preserve">The health care professionals who provide you with care maintain records about your health and any treatment or care you have received previously.  These records help to provide you with the best possible healthcare and treatment. </w:t>
      </w:r>
    </w:p>
    <w:p w14:paraId="1D1897D4" w14:textId="77777777" w:rsidR="005B11F3" w:rsidRPr="005B11F3" w:rsidRDefault="005B11F3" w:rsidP="005B11F3">
      <w:pPr>
        <w:widowControl w:val="0"/>
        <w:jc w:val="both"/>
        <w:rPr>
          <w:rFonts w:ascii="Arial" w:hAnsi="Arial" w:cs="Arial"/>
        </w:rPr>
      </w:pPr>
      <w:r w:rsidRPr="005B11F3">
        <w:rPr>
          <w:rFonts w:ascii="Arial" w:hAnsi="Arial" w:cs="Arial"/>
        </w:rPr>
        <w:t xml:space="preserve">NHS health records may be electronic, paper-based or a mixture of both.  We use a combination of working practices and technology to ensure that your information is kept confidential and secure. </w:t>
      </w:r>
    </w:p>
    <w:p w14:paraId="53856B18" w14:textId="0F12E2FC" w:rsidR="005B11F3" w:rsidRPr="005B11F3" w:rsidRDefault="005B11F3" w:rsidP="005B11F3">
      <w:pPr>
        <w:widowControl w:val="0"/>
        <w:jc w:val="both"/>
        <w:rPr>
          <w:rFonts w:ascii="Arial" w:hAnsi="Arial" w:cs="Arial"/>
        </w:rPr>
      </w:pPr>
      <w:r w:rsidRPr="005B11F3">
        <w:rPr>
          <w:rFonts w:ascii="Arial" w:hAnsi="Arial" w:cs="Arial"/>
        </w:rPr>
        <w:t xml:space="preserve">Records about you may include the following </w:t>
      </w:r>
      <w:r w:rsidRPr="005B11F3">
        <w:rPr>
          <w:rFonts w:ascii="Arial" w:hAnsi="Arial" w:cs="Arial"/>
        </w:rPr>
        <w:t>information.</w:t>
      </w:r>
      <w:r w:rsidRPr="005B11F3">
        <w:rPr>
          <w:rFonts w:ascii="Arial" w:hAnsi="Arial" w:cs="Arial"/>
        </w:rPr>
        <w:t xml:space="preserve">  </w:t>
      </w:r>
    </w:p>
    <w:p w14:paraId="406A51B5" w14:textId="77777777" w:rsidR="005B11F3" w:rsidRPr="005B11F3" w:rsidRDefault="005B11F3" w:rsidP="005B11F3">
      <w:pPr>
        <w:pStyle w:val="ListParagraph"/>
        <w:widowControl w:val="0"/>
        <w:numPr>
          <w:ilvl w:val="0"/>
          <w:numId w:val="25"/>
        </w:numPr>
        <w:spacing w:after="200" w:line="276" w:lineRule="auto"/>
        <w:jc w:val="both"/>
        <w:rPr>
          <w:rFonts w:ascii="Arial" w:hAnsi="Arial" w:cs="Arial"/>
        </w:rPr>
      </w:pPr>
      <w:r w:rsidRPr="005B11F3">
        <w:rPr>
          <w:rFonts w:ascii="Arial" w:hAnsi="Arial" w:cs="Arial"/>
        </w:rPr>
        <w:t xml:space="preserve">Details about you, such as your address, your carer or legal representative and emergency contact details. </w:t>
      </w:r>
    </w:p>
    <w:p w14:paraId="49CD6C5D" w14:textId="77777777" w:rsidR="005B11F3" w:rsidRPr="005B11F3" w:rsidRDefault="005B11F3" w:rsidP="005B11F3">
      <w:pPr>
        <w:pStyle w:val="ListParagraph"/>
        <w:widowControl w:val="0"/>
        <w:numPr>
          <w:ilvl w:val="0"/>
          <w:numId w:val="25"/>
        </w:numPr>
        <w:spacing w:after="200" w:line="276" w:lineRule="auto"/>
        <w:jc w:val="both"/>
        <w:rPr>
          <w:rFonts w:ascii="Arial" w:hAnsi="Arial" w:cs="Arial"/>
        </w:rPr>
      </w:pPr>
      <w:r w:rsidRPr="005B11F3">
        <w:rPr>
          <w:rFonts w:ascii="Arial" w:hAnsi="Arial" w:cs="Arial"/>
        </w:rPr>
        <w:t>Any contact the surgery has had with you, such as appointments, clinic visits, emergency appointments.</w:t>
      </w:r>
    </w:p>
    <w:p w14:paraId="68C2FCEE" w14:textId="77777777" w:rsidR="005B11F3" w:rsidRPr="005B11F3" w:rsidRDefault="005B11F3" w:rsidP="005B11F3">
      <w:pPr>
        <w:pStyle w:val="ListParagraph"/>
        <w:widowControl w:val="0"/>
        <w:numPr>
          <w:ilvl w:val="0"/>
          <w:numId w:val="25"/>
        </w:numPr>
        <w:spacing w:after="200" w:line="276" w:lineRule="auto"/>
        <w:jc w:val="both"/>
        <w:rPr>
          <w:rFonts w:ascii="Arial" w:hAnsi="Arial" w:cs="Arial"/>
        </w:rPr>
      </w:pPr>
      <w:r w:rsidRPr="005B11F3">
        <w:rPr>
          <w:rFonts w:ascii="Arial" w:hAnsi="Arial" w:cs="Arial"/>
        </w:rPr>
        <w:t>Notes and reports about your health.</w:t>
      </w:r>
    </w:p>
    <w:p w14:paraId="1B6E2BCD" w14:textId="77777777" w:rsidR="005B11F3" w:rsidRPr="005B11F3" w:rsidRDefault="005B11F3" w:rsidP="005B11F3">
      <w:pPr>
        <w:pStyle w:val="ListParagraph"/>
        <w:widowControl w:val="0"/>
        <w:numPr>
          <w:ilvl w:val="0"/>
          <w:numId w:val="25"/>
        </w:numPr>
        <w:spacing w:after="200" w:line="276" w:lineRule="auto"/>
        <w:jc w:val="both"/>
        <w:rPr>
          <w:rFonts w:ascii="Arial" w:hAnsi="Arial" w:cs="Arial"/>
        </w:rPr>
      </w:pPr>
      <w:r w:rsidRPr="005B11F3">
        <w:rPr>
          <w:rFonts w:ascii="Arial" w:hAnsi="Arial" w:cs="Arial"/>
        </w:rPr>
        <w:t xml:space="preserve">Details about your treatment and care. </w:t>
      </w:r>
    </w:p>
    <w:p w14:paraId="6C931C2E" w14:textId="77777777" w:rsidR="005B11F3" w:rsidRPr="005B11F3" w:rsidRDefault="005B11F3" w:rsidP="005B11F3">
      <w:pPr>
        <w:pStyle w:val="ListParagraph"/>
        <w:widowControl w:val="0"/>
        <w:numPr>
          <w:ilvl w:val="0"/>
          <w:numId w:val="25"/>
        </w:numPr>
        <w:spacing w:after="200" w:line="276" w:lineRule="auto"/>
        <w:jc w:val="both"/>
        <w:rPr>
          <w:rFonts w:ascii="Arial" w:hAnsi="Arial" w:cs="Arial"/>
        </w:rPr>
      </w:pPr>
      <w:r w:rsidRPr="005B11F3">
        <w:rPr>
          <w:rFonts w:ascii="Arial" w:hAnsi="Arial" w:cs="Arial"/>
        </w:rPr>
        <w:t xml:space="preserve">Results of investigations such as laboratory tests, x-rays etc. </w:t>
      </w:r>
    </w:p>
    <w:p w14:paraId="62AD0034" w14:textId="77777777" w:rsidR="005B11F3" w:rsidRPr="005B11F3" w:rsidRDefault="005B11F3" w:rsidP="005B11F3">
      <w:pPr>
        <w:pStyle w:val="ListParagraph"/>
        <w:widowControl w:val="0"/>
        <w:numPr>
          <w:ilvl w:val="0"/>
          <w:numId w:val="25"/>
        </w:numPr>
        <w:spacing w:after="200" w:line="276" w:lineRule="auto"/>
        <w:jc w:val="both"/>
        <w:rPr>
          <w:rFonts w:ascii="Arial" w:hAnsi="Arial" w:cs="Arial"/>
        </w:rPr>
      </w:pPr>
      <w:r w:rsidRPr="005B11F3">
        <w:rPr>
          <w:rFonts w:ascii="Arial" w:hAnsi="Arial" w:cs="Arial"/>
        </w:rPr>
        <w:t xml:space="preserve">Relevant information from other health professionals, relatives or those who care for you. </w:t>
      </w:r>
    </w:p>
    <w:p w14:paraId="21EDAF85" w14:textId="77777777" w:rsidR="005B11F3" w:rsidRPr="005B11F3" w:rsidRDefault="005B11F3" w:rsidP="005B11F3">
      <w:pPr>
        <w:pStyle w:val="ListParagraph"/>
        <w:widowControl w:val="0"/>
        <w:numPr>
          <w:ilvl w:val="0"/>
          <w:numId w:val="25"/>
        </w:numPr>
        <w:spacing w:after="200" w:line="276" w:lineRule="auto"/>
        <w:jc w:val="both"/>
        <w:rPr>
          <w:rFonts w:ascii="Arial" w:hAnsi="Arial" w:cs="Arial"/>
        </w:rPr>
      </w:pPr>
      <w:r w:rsidRPr="005B11F3">
        <w:rPr>
          <w:rFonts w:ascii="Arial" w:hAnsi="Arial" w:cs="Arial"/>
        </w:rPr>
        <w:t>Contact details (including email address, mobile telephone number and home telephone number)</w:t>
      </w:r>
    </w:p>
    <w:p w14:paraId="367358FC" w14:textId="77777777" w:rsidR="005B11F3" w:rsidRPr="005B11F3" w:rsidRDefault="005B11F3" w:rsidP="005B11F3">
      <w:pPr>
        <w:widowControl w:val="0"/>
        <w:jc w:val="both"/>
        <w:rPr>
          <w:rFonts w:ascii="Arial" w:hAnsi="Arial" w:cs="Arial"/>
        </w:rPr>
      </w:pPr>
      <w:r w:rsidRPr="005B11F3">
        <w:rPr>
          <w:rFonts w:ascii="Arial" w:hAnsi="Arial" w:cs="Arial"/>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022982F5" w14:textId="77777777" w:rsidR="005B11F3" w:rsidRPr="005B11F3" w:rsidRDefault="005B11F3" w:rsidP="005B11F3">
      <w:pPr>
        <w:widowControl w:val="0"/>
        <w:jc w:val="both"/>
        <w:rPr>
          <w:rFonts w:ascii="Arial" w:eastAsia="Times New Roman" w:hAnsi="Arial" w:cs="Arial"/>
          <w:b/>
          <w:bCs/>
        </w:rPr>
      </w:pPr>
      <w:r w:rsidRPr="005B11F3">
        <w:rPr>
          <w:rFonts w:ascii="Arial" w:hAnsi="Arial" w:cs="Arial"/>
          <w:b/>
          <w:bCs/>
        </w:rPr>
        <w:t>How do we lawfully use your data?</w:t>
      </w:r>
    </w:p>
    <w:p w14:paraId="0D91A874" w14:textId="77777777" w:rsidR="005B11F3" w:rsidRPr="005B11F3" w:rsidRDefault="005B11F3" w:rsidP="005B11F3">
      <w:pPr>
        <w:widowControl w:val="0"/>
        <w:spacing w:after="280"/>
        <w:jc w:val="both"/>
        <w:rPr>
          <w:rFonts w:ascii="Arial" w:eastAsia="Times New Roman" w:hAnsi="Arial" w:cs="Arial"/>
        </w:rPr>
      </w:pPr>
      <w:r w:rsidRPr="005B11F3">
        <w:rPr>
          <w:rFonts w:ascii="Arial" w:hAnsi="Arial" w:cs="Arial"/>
        </w:rPr>
        <w:t xml:space="preserve">We need your personal, </w:t>
      </w:r>
      <w:proofErr w:type="gramStart"/>
      <w:r w:rsidRPr="005B11F3">
        <w:rPr>
          <w:rFonts w:ascii="Arial" w:hAnsi="Arial" w:cs="Arial"/>
        </w:rPr>
        <w:t>sensitive</w:t>
      </w:r>
      <w:proofErr w:type="gramEnd"/>
      <w:r w:rsidRPr="005B11F3">
        <w:rPr>
          <w:rFonts w:ascii="Arial" w:hAnsi="Arial" w:cs="Arial"/>
        </w:rPr>
        <w:t xml:space="preserve"> and confidential data in order to provide you with healthcare services as a General Practice, under the General Data Protection Regulation we will be lawfully using your information in accordance with: - </w:t>
      </w:r>
    </w:p>
    <w:p w14:paraId="27F82D81" w14:textId="77777777" w:rsidR="005B11F3" w:rsidRPr="005B11F3" w:rsidRDefault="005B11F3" w:rsidP="005B11F3">
      <w:pPr>
        <w:widowControl w:val="0"/>
        <w:spacing w:after="280"/>
        <w:ind w:left="426"/>
        <w:jc w:val="both"/>
        <w:rPr>
          <w:rFonts w:ascii="Arial" w:hAnsi="Arial" w:cs="Arial"/>
          <w:i/>
        </w:rPr>
      </w:pPr>
      <w:r w:rsidRPr="005B11F3">
        <w:rPr>
          <w:rFonts w:ascii="Arial" w:hAnsi="Arial" w:cs="Arial"/>
          <w:i/>
        </w:rPr>
        <w:t xml:space="preserve">Article 6, e) processing is necessary for the performance of a task carried out in the public interest or in the exercise of official authority vested in the controller;” </w:t>
      </w:r>
    </w:p>
    <w:p w14:paraId="76F683A7" w14:textId="68F49D41" w:rsidR="005B11F3" w:rsidRPr="005B11F3" w:rsidRDefault="005B11F3" w:rsidP="005B11F3">
      <w:pPr>
        <w:widowControl w:val="0"/>
        <w:spacing w:after="280"/>
        <w:ind w:left="426"/>
        <w:jc w:val="both"/>
        <w:rPr>
          <w:rFonts w:ascii="Arial" w:hAnsi="Arial" w:cs="Arial"/>
          <w:i/>
        </w:rPr>
      </w:pPr>
      <w:r w:rsidRPr="005B11F3">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r w:rsidRPr="005B11F3">
        <w:rPr>
          <w:rFonts w:ascii="Arial" w:hAnsi="Arial" w:cs="Arial"/>
          <w:i/>
        </w:rPr>
        <w:t>systems.</w:t>
      </w:r>
      <w:r w:rsidRPr="005B11F3">
        <w:rPr>
          <w:rFonts w:ascii="Arial" w:hAnsi="Arial" w:cs="Arial"/>
          <w:i/>
        </w:rPr>
        <w:t xml:space="preserve"> </w:t>
      </w:r>
    </w:p>
    <w:p w14:paraId="6A259D0B" w14:textId="77777777" w:rsidR="005B11F3" w:rsidRPr="005B11F3" w:rsidRDefault="005B11F3" w:rsidP="005B11F3">
      <w:pPr>
        <w:widowControl w:val="0"/>
        <w:jc w:val="both"/>
        <w:rPr>
          <w:rFonts w:ascii="Arial" w:hAnsi="Arial" w:cs="Arial"/>
        </w:rPr>
      </w:pPr>
      <w:r w:rsidRPr="005B11F3">
        <w:rPr>
          <w:rFonts w:ascii="Arial" w:hAnsi="Arial" w:cs="Arial"/>
        </w:rPr>
        <w:t>This Privacy Notice applies to the personal data of our patients and the data you have given us about your carers/family members.</w:t>
      </w:r>
    </w:p>
    <w:p w14:paraId="4006A71B" w14:textId="77777777" w:rsidR="005B11F3" w:rsidRPr="005B11F3" w:rsidRDefault="005B11F3" w:rsidP="005B11F3">
      <w:pPr>
        <w:jc w:val="both"/>
        <w:rPr>
          <w:rFonts w:ascii="Arial" w:hAnsi="Arial" w:cs="Arial"/>
        </w:rPr>
      </w:pPr>
      <w:r w:rsidRPr="005B11F3">
        <w:rPr>
          <w:rFonts w:ascii="Arial" w:hAnsi="Arial" w:cs="Arial"/>
        </w:rPr>
        <w:t>We use your personal and healthcare information in the following ways:</w:t>
      </w:r>
    </w:p>
    <w:p w14:paraId="5A45972A" w14:textId="77777777" w:rsidR="005B11F3" w:rsidRPr="005B11F3" w:rsidRDefault="005B11F3" w:rsidP="005B11F3">
      <w:pPr>
        <w:pStyle w:val="ListParagraph"/>
        <w:numPr>
          <w:ilvl w:val="0"/>
          <w:numId w:val="27"/>
        </w:numPr>
        <w:spacing w:before="240" w:after="240" w:line="240" w:lineRule="auto"/>
        <w:jc w:val="both"/>
        <w:rPr>
          <w:rFonts w:ascii="Arial" w:hAnsi="Arial" w:cs="Arial"/>
        </w:rPr>
      </w:pPr>
      <w:r w:rsidRPr="005B11F3">
        <w:rPr>
          <w:rFonts w:ascii="Arial" w:hAnsi="Arial"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3AC516BA" w14:textId="77777777" w:rsidR="005B11F3" w:rsidRPr="005B11F3" w:rsidRDefault="005B11F3" w:rsidP="005B11F3">
      <w:pPr>
        <w:pStyle w:val="ListParagraph"/>
        <w:spacing w:before="240" w:after="240" w:line="240" w:lineRule="auto"/>
        <w:jc w:val="both"/>
        <w:rPr>
          <w:rFonts w:ascii="Arial" w:hAnsi="Arial" w:cs="Arial"/>
        </w:rPr>
      </w:pPr>
    </w:p>
    <w:p w14:paraId="3605A9B3" w14:textId="77777777" w:rsidR="005B11F3" w:rsidRPr="005B11F3" w:rsidRDefault="005B11F3" w:rsidP="005B11F3">
      <w:pPr>
        <w:pStyle w:val="ListParagraph"/>
        <w:jc w:val="both"/>
        <w:rPr>
          <w:rFonts w:ascii="Arial" w:hAnsi="Arial" w:cs="Arial"/>
        </w:rPr>
      </w:pPr>
    </w:p>
    <w:p w14:paraId="124C007C" w14:textId="77777777" w:rsidR="005B11F3" w:rsidRPr="005B11F3" w:rsidRDefault="005B11F3" w:rsidP="005B11F3">
      <w:pPr>
        <w:pStyle w:val="ListParagraph"/>
        <w:numPr>
          <w:ilvl w:val="0"/>
          <w:numId w:val="27"/>
        </w:numPr>
        <w:spacing w:before="240" w:after="240" w:line="240" w:lineRule="auto"/>
        <w:jc w:val="both"/>
        <w:rPr>
          <w:rFonts w:ascii="Arial" w:hAnsi="Arial" w:cs="Arial"/>
        </w:rPr>
      </w:pPr>
      <w:r w:rsidRPr="005B11F3">
        <w:rPr>
          <w:rFonts w:ascii="Arial" w:hAnsi="Arial" w:cs="Arial"/>
        </w:rPr>
        <w:lastRenderedPageBreak/>
        <w:t xml:space="preserve">when we are required by law to hand over your information to any other organisation, such as the police, by court order, solicitors, or immigration enforcement. </w:t>
      </w:r>
    </w:p>
    <w:p w14:paraId="08BB6154" w14:textId="77777777" w:rsidR="005B11F3" w:rsidRPr="005B11F3" w:rsidRDefault="005B11F3" w:rsidP="005B11F3">
      <w:pPr>
        <w:pStyle w:val="ListParagraph"/>
        <w:jc w:val="both"/>
        <w:rPr>
          <w:rFonts w:ascii="Arial" w:hAnsi="Arial" w:cs="Arial"/>
        </w:rPr>
      </w:pPr>
    </w:p>
    <w:p w14:paraId="1791838C" w14:textId="77777777" w:rsidR="005B11F3" w:rsidRPr="005B11F3" w:rsidRDefault="005B11F3" w:rsidP="005B11F3">
      <w:pPr>
        <w:pStyle w:val="ListParagraph"/>
        <w:numPr>
          <w:ilvl w:val="0"/>
          <w:numId w:val="27"/>
        </w:numPr>
        <w:spacing w:before="240" w:after="240" w:line="240" w:lineRule="auto"/>
        <w:jc w:val="both"/>
        <w:rPr>
          <w:rFonts w:ascii="Arial" w:hAnsi="Arial" w:cs="Arial"/>
        </w:rPr>
      </w:pPr>
      <w:r w:rsidRPr="005B11F3">
        <w:rPr>
          <w:rFonts w:ascii="Arial" w:hAnsi="Arial" w:cs="Arial"/>
        </w:rPr>
        <w:t>In a de-identified form to support planning of health services and to improve health outcomes for our population</w:t>
      </w:r>
    </w:p>
    <w:p w14:paraId="447055E5" w14:textId="77777777" w:rsidR="005B11F3" w:rsidRPr="005B11F3" w:rsidRDefault="005B11F3" w:rsidP="005B11F3">
      <w:pPr>
        <w:pStyle w:val="ListParagraph"/>
        <w:spacing w:before="240" w:after="240" w:line="240" w:lineRule="auto"/>
        <w:jc w:val="both"/>
        <w:rPr>
          <w:rFonts w:ascii="Arial" w:hAnsi="Arial" w:cs="Arial"/>
        </w:rPr>
      </w:pPr>
    </w:p>
    <w:p w14:paraId="249C0956" w14:textId="77777777" w:rsidR="005B11F3" w:rsidRPr="005B11F3" w:rsidRDefault="005B11F3" w:rsidP="005B11F3">
      <w:pPr>
        <w:jc w:val="both"/>
        <w:rPr>
          <w:rFonts w:ascii="Arial" w:hAnsi="Arial" w:cs="Arial"/>
        </w:rPr>
      </w:pPr>
      <w:r w:rsidRPr="005B11F3">
        <w:rPr>
          <w:rFonts w:ascii="Arial" w:hAnsi="Arial" w:cs="Arial"/>
        </w:rPr>
        <w:t xml:space="preserve">We will never pass on your personal information to anyone else who does not need it, or has no right to it, unless you give us consent to do so. </w:t>
      </w:r>
    </w:p>
    <w:p w14:paraId="111EE53D" w14:textId="00AAAE45" w:rsidR="005B11F3" w:rsidRPr="005B11F3" w:rsidRDefault="005B11F3" w:rsidP="005B11F3">
      <w:pPr>
        <w:pStyle w:val="Heading1"/>
        <w:spacing w:before="360" w:after="240" w:line="240" w:lineRule="auto"/>
        <w:jc w:val="both"/>
        <w:rPr>
          <w:rFonts w:ascii="Arial" w:hAnsi="Arial" w:cs="Arial"/>
          <w:color w:val="auto"/>
          <w:sz w:val="22"/>
          <w:szCs w:val="22"/>
        </w:rPr>
      </w:pPr>
      <w:bookmarkStart w:id="1" w:name="_Toc31368619"/>
      <w:r w:rsidRPr="005B11F3">
        <w:rPr>
          <w:rFonts w:ascii="Arial" w:hAnsi="Arial" w:cs="Arial"/>
          <w:color w:val="auto"/>
          <w:sz w:val="22"/>
          <w:szCs w:val="22"/>
        </w:rPr>
        <w:t xml:space="preserve">Legal justification for collecting and using your </w:t>
      </w:r>
      <w:bookmarkEnd w:id="1"/>
      <w:r w:rsidRPr="005B11F3">
        <w:rPr>
          <w:rFonts w:ascii="Arial" w:hAnsi="Arial" w:cs="Arial"/>
          <w:color w:val="auto"/>
          <w:sz w:val="22"/>
          <w:szCs w:val="22"/>
        </w:rPr>
        <w:t>information.</w:t>
      </w:r>
    </w:p>
    <w:p w14:paraId="694D0317" w14:textId="77777777" w:rsidR="005B11F3" w:rsidRPr="005B11F3" w:rsidRDefault="005B11F3" w:rsidP="005B11F3">
      <w:pPr>
        <w:jc w:val="both"/>
        <w:rPr>
          <w:rFonts w:ascii="Arial" w:hAnsi="Arial" w:cs="Arial"/>
        </w:rPr>
      </w:pPr>
      <w:r w:rsidRPr="005B11F3">
        <w:rPr>
          <w:rFonts w:ascii="Arial" w:hAnsi="Arial" w:cs="Arial"/>
        </w:rPr>
        <w:t>The law says we need a legal basis to handle your personal and healthcare information.</w:t>
      </w:r>
    </w:p>
    <w:p w14:paraId="4A7C7075" w14:textId="77777777" w:rsidR="005B11F3" w:rsidRPr="005B11F3" w:rsidRDefault="005B11F3" w:rsidP="005B11F3">
      <w:pPr>
        <w:jc w:val="both"/>
        <w:rPr>
          <w:rFonts w:ascii="Arial" w:hAnsi="Arial" w:cs="Arial"/>
        </w:rPr>
      </w:pPr>
      <w:r w:rsidRPr="005B11F3">
        <w:rPr>
          <w:rFonts w:ascii="Arial" w:hAnsi="Arial" w:cs="Arial"/>
          <w:b/>
        </w:rPr>
        <w:t>Contract:</w:t>
      </w:r>
      <w:r w:rsidRPr="005B11F3">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22F30FF3" w14:textId="77777777" w:rsidR="005B11F3" w:rsidRPr="005B11F3" w:rsidRDefault="005B11F3" w:rsidP="005B11F3">
      <w:pPr>
        <w:jc w:val="both"/>
        <w:rPr>
          <w:rFonts w:ascii="Arial" w:hAnsi="Arial" w:cs="Arial"/>
        </w:rPr>
      </w:pPr>
      <w:r w:rsidRPr="005B11F3">
        <w:rPr>
          <w:rFonts w:ascii="Arial" w:hAnsi="Arial" w:cs="Arial"/>
          <w:b/>
        </w:rPr>
        <w:t>Consent:</w:t>
      </w:r>
      <w:r w:rsidRPr="005B11F3">
        <w:rPr>
          <w:rFonts w:ascii="Arial" w:hAnsi="Arial" w:cs="Arial"/>
        </w:rPr>
        <w:t xml:space="preserve"> Sometimes we also rely on the fact that you give us consent to use your personal and healthcare information so that we can take care of your healthcare needs. </w:t>
      </w:r>
    </w:p>
    <w:p w14:paraId="61B78FC7" w14:textId="77777777" w:rsidR="005B11F3" w:rsidRPr="005B11F3" w:rsidRDefault="005B11F3" w:rsidP="005B11F3">
      <w:pPr>
        <w:jc w:val="both"/>
        <w:rPr>
          <w:rFonts w:ascii="Arial" w:hAnsi="Arial" w:cs="Arial"/>
        </w:rPr>
      </w:pPr>
      <w:r w:rsidRPr="005B11F3">
        <w:rPr>
          <w:rFonts w:ascii="Arial" w:hAnsi="Arial" w:cs="Arial"/>
        </w:rPr>
        <w:t>Please note that you have the right to withdraw consent at any time if you no longer wish to receive services from us.</w:t>
      </w:r>
    </w:p>
    <w:p w14:paraId="5A13AF77" w14:textId="77777777" w:rsidR="005B11F3" w:rsidRPr="005B11F3" w:rsidRDefault="005B11F3" w:rsidP="005B11F3">
      <w:pPr>
        <w:jc w:val="both"/>
        <w:rPr>
          <w:rFonts w:ascii="Arial" w:hAnsi="Arial" w:cs="Arial"/>
        </w:rPr>
      </w:pPr>
      <w:r w:rsidRPr="005B11F3">
        <w:rPr>
          <w:rFonts w:ascii="Arial" w:hAnsi="Arial" w:cs="Arial"/>
          <w:b/>
        </w:rPr>
        <w:t>Necessary care</w:t>
      </w:r>
      <w:r w:rsidRPr="005B11F3">
        <w:rPr>
          <w:rFonts w:ascii="Arial" w:hAnsi="Arial" w:cs="Arial"/>
        </w:rPr>
        <w:t xml:space="preserve">: Providing you with the appropriate healthcare, where necessary. The Law refers to this as ‘protecting your vital interests’ where you may be in a position not to be able to consent.  </w:t>
      </w:r>
    </w:p>
    <w:p w14:paraId="403F50D5" w14:textId="77777777" w:rsidR="005B11F3" w:rsidRPr="005B11F3" w:rsidRDefault="005B11F3" w:rsidP="005B11F3">
      <w:pPr>
        <w:jc w:val="both"/>
        <w:rPr>
          <w:rFonts w:ascii="Arial" w:hAnsi="Arial" w:cs="Arial"/>
        </w:rPr>
      </w:pPr>
      <w:r w:rsidRPr="005B11F3">
        <w:rPr>
          <w:rFonts w:ascii="Arial" w:hAnsi="Arial" w:cs="Arial"/>
          <w:b/>
        </w:rPr>
        <w:t>Law:</w:t>
      </w:r>
      <w:r w:rsidRPr="005B11F3">
        <w:rPr>
          <w:rFonts w:ascii="Arial" w:hAnsi="Arial" w:cs="Arial"/>
        </w:rPr>
        <w:t xml:space="preserve"> Sometimes the law obliges us to provide your information to an organisation (see above).</w:t>
      </w:r>
    </w:p>
    <w:p w14:paraId="580CC4BC" w14:textId="77777777" w:rsidR="005B11F3" w:rsidRPr="005B11F3" w:rsidRDefault="005B11F3" w:rsidP="005B11F3">
      <w:pPr>
        <w:pStyle w:val="Heading1"/>
        <w:spacing w:before="360" w:after="240" w:line="240" w:lineRule="auto"/>
        <w:jc w:val="both"/>
        <w:rPr>
          <w:rFonts w:ascii="Arial" w:hAnsi="Arial" w:cs="Arial"/>
          <w:color w:val="auto"/>
          <w:sz w:val="22"/>
          <w:szCs w:val="22"/>
        </w:rPr>
      </w:pPr>
      <w:bookmarkStart w:id="2" w:name="_Toc31368620"/>
      <w:r w:rsidRPr="005B11F3">
        <w:rPr>
          <w:rFonts w:ascii="Arial" w:hAnsi="Arial" w:cs="Arial"/>
          <w:color w:val="auto"/>
          <w:sz w:val="22"/>
          <w:szCs w:val="22"/>
        </w:rPr>
        <w:t>Special categories</w:t>
      </w:r>
      <w:bookmarkEnd w:id="2"/>
    </w:p>
    <w:p w14:paraId="7CE43377" w14:textId="77777777" w:rsidR="005B11F3" w:rsidRPr="005B11F3" w:rsidRDefault="005B11F3" w:rsidP="005B11F3">
      <w:pPr>
        <w:jc w:val="both"/>
        <w:rPr>
          <w:rFonts w:ascii="Arial" w:hAnsi="Arial" w:cs="Arial"/>
        </w:rPr>
      </w:pPr>
      <w:r w:rsidRPr="005B11F3">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59974DE5" w14:textId="20D6BCED" w:rsidR="005B11F3" w:rsidRPr="005B11F3" w:rsidRDefault="005B11F3" w:rsidP="005B11F3">
      <w:pPr>
        <w:jc w:val="both"/>
        <w:rPr>
          <w:rFonts w:ascii="Arial" w:hAnsi="Arial" w:cs="Arial"/>
        </w:rPr>
      </w:pPr>
      <w:r w:rsidRPr="005B11F3">
        <w:rPr>
          <w:rFonts w:ascii="Arial" w:hAnsi="Arial" w:cs="Arial"/>
          <w:b/>
        </w:rPr>
        <w:t>Public Interest</w:t>
      </w:r>
      <w:r w:rsidRPr="005B11F3">
        <w:rPr>
          <w:rFonts w:ascii="Arial" w:hAnsi="Arial" w:cs="Arial"/>
        </w:rPr>
        <w:t xml:space="preserve">: Where we may need to handle your personal information when it </w:t>
      </w:r>
      <w:proofErr w:type="gramStart"/>
      <w:r w:rsidRPr="005B11F3">
        <w:rPr>
          <w:rFonts w:ascii="Arial" w:hAnsi="Arial" w:cs="Arial"/>
        </w:rPr>
        <w:t>is considered to be</w:t>
      </w:r>
      <w:proofErr w:type="gramEnd"/>
      <w:r w:rsidRPr="005B11F3">
        <w:rPr>
          <w:rFonts w:ascii="Arial" w:hAnsi="Arial" w:cs="Arial"/>
        </w:rPr>
        <w:t xml:space="preserve"> in the public interest. For example, when there is an outbreak of a specific disease and we need to contact you for treatment, or we need to pass your information to relevant organisations to ensure you receive advice and/or </w:t>
      </w:r>
      <w:r w:rsidRPr="005B11F3">
        <w:rPr>
          <w:rFonts w:ascii="Arial" w:hAnsi="Arial" w:cs="Arial"/>
        </w:rPr>
        <w:t>treatment.</w:t>
      </w:r>
    </w:p>
    <w:p w14:paraId="1C94392A" w14:textId="77777777" w:rsidR="005B11F3" w:rsidRPr="005B11F3" w:rsidRDefault="005B11F3" w:rsidP="005B11F3">
      <w:pPr>
        <w:jc w:val="both"/>
        <w:rPr>
          <w:rFonts w:ascii="Arial" w:hAnsi="Arial" w:cs="Arial"/>
        </w:rPr>
      </w:pPr>
      <w:r w:rsidRPr="005B11F3">
        <w:rPr>
          <w:rFonts w:ascii="Arial" w:hAnsi="Arial" w:cs="Arial"/>
          <w:b/>
        </w:rPr>
        <w:t>Consent</w:t>
      </w:r>
      <w:r w:rsidRPr="005B11F3">
        <w:rPr>
          <w:rFonts w:ascii="Arial" w:hAnsi="Arial" w:cs="Arial"/>
        </w:rPr>
        <w:t>: When you have given us consent</w:t>
      </w:r>
    </w:p>
    <w:p w14:paraId="7D61B41B" w14:textId="77777777" w:rsidR="005B11F3" w:rsidRPr="005B11F3" w:rsidRDefault="005B11F3" w:rsidP="005B11F3">
      <w:pPr>
        <w:jc w:val="both"/>
        <w:rPr>
          <w:rFonts w:ascii="Arial" w:hAnsi="Arial" w:cs="Arial"/>
        </w:rPr>
      </w:pPr>
      <w:r w:rsidRPr="005B11F3">
        <w:rPr>
          <w:rFonts w:ascii="Arial" w:hAnsi="Arial" w:cs="Arial"/>
          <w:b/>
        </w:rPr>
        <w:t>Vital Interest</w:t>
      </w:r>
      <w:r w:rsidRPr="005B11F3">
        <w:rPr>
          <w:rFonts w:ascii="Arial" w:hAnsi="Arial" w:cs="Arial"/>
        </w:rPr>
        <w:t xml:space="preserve">: If you are incapable of giving consent, and we </w:t>
      </w:r>
      <w:proofErr w:type="gramStart"/>
      <w:r w:rsidRPr="005B11F3">
        <w:rPr>
          <w:rFonts w:ascii="Arial" w:hAnsi="Arial" w:cs="Arial"/>
        </w:rPr>
        <w:t>have to</w:t>
      </w:r>
      <w:proofErr w:type="gramEnd"/>
      <w:r w:rsidRPr="005B11F3">
        <w:rPr>
          <w:rFonts w:ascii="Arial" w:hAnsi="Arial" w:cs="Arial"/>
        </w:rPr>
        <w:t xml:space="preserve"> use your information to protect your vital interests (e.g. if you have had an accident and you need emergency treatment)</w:t>
      </w:r>
    </w:p>
    <w:p w14:paraId="28476453" w14:textId="62B0C9D7" w:rsidR="005B11F3" w:rsidRPr="005B11F3" w:rsidRDefault="005B11F3" w:rsidP="005B11F3">
      <w:pPr>
        <w:jc w:val="both"/>
        <w:rPr>
          <w:rFonts w:ascii="Arial" w:hAnsi="Arial" w:cs="Arial"/>
        </w:rPr>
      </w:pPr>
      <w:r w:rsidRPr="005B11F3">
        <w:rPr>
          <w:rFonts w:ascii="Arial" w:hAnsi="Arial" w:cs="Arial"/>
          <w:b/>
        </w:rPr>
        <w:t>Defending a claim</w:t>
      </w:r>
      <w:r w:rsidRPr="005B11F3">
        <w:rPr>
          <w:rFonts w:ascii="Arial" w:hAnsi="Arial" w:cs="Arial"/>
        </w:rPr>
        <w:t xml:space="preserve">: If we need your information to defend a legal claim against us by you, or by another </w:t>
      </w:r>
      <w:r w:rsidRPr="005B11F3">
        <w:rPr>
          <w:rFonts w:ascii="Arial" w:hAnsi="Arial" w:cs="Arial"/>
        </w:rPr>
        <w:t>party.</w:t>
      </w:r>
    </w:p>
    <w:p w14:paraId="55E08903" w14:textId="14032394" w:rsidR="005B11F3" w:rsidRPr="005B11F3" w:rsidRDefault="005B11F3" w:rsidP="005B11F3">
      <w:pPr>
        <w:jc w:val="both"/>
        <w:rPr>
          <w:rFonts w:ascii="Arial" w:hAnsi="Arial" w:cs="Arial"/>
        </w:rPr>
      </w:pPr>
      <w:r w:rsidRPr="005B11F3">
        <w:rPr>
          <w:rFonts w:ascii="Arial" w:hAnsi="Arial" w:cs="Arial"/>
          <w:b/>
        </w:rPr>
        <w:t>Providing you with medical care</w:t>
      </w:r>
      <w:r w:rsidRPr="005B11F3">
        <w:rPr>
          <w:rFonts w:ascii="Arial" w:hAnsi="Arial" w:cs="Arial"/>
        </w:rPr>
        <w:t xml:space="preserve">: Where we need your information to provide you with medical and healthcare </w:t>
      </w:r>
      <w:r w:rsidRPr="005B11F3">
        <w:rPr>
          <w:rFonts w:ascii="Arial" w:hAnsi="Arial" w:cs="Arial"/>
        </w:rPr>
        <w:t>services.</w:t>
      </w:r>
    </w:p>
    <w:p w14:paraId="21F50F29" w14:textId="77777777" w:rsidR="005B11F3" w:rsidRPr="005B11F3" w:rsidRDefault="005B11F3" w:rsidP="005B11F3">
      <w:pPr>
        <w:spacing w:after="0" w:line="240" w:lineRule="auto"/>
        <w:jc w:val="both"/>
        <w:rPr>
          <w:rFonts w:ascii="Arial" w:hAnsi="Arial" w:cs="Arial"/>
        </w:rPr>
      </w:pPr>
      <w:r w:rsidRPr="005B11F3">
        <w:rPr>
          <w:rFonts w:ascii="Arial" w:hAnsi="Arial" w:cs="Arial"/>
        </w:rPr>
        <w:br w:type="page"/>
      </w:r>
    </w:p>
    <w:p w14:paraId="51534DEB" w14:textId="77777777" w:rsidR="005B11F3" w:rsidRPr="005B11F3" w:rsidRDefault="005B11F3" w:rsidP="005B11F3">
      <w:pPr>
        <w:jc w:val="both"/>
        <w:rPr>
          <w:rFonts w:ascii="Arial" w:hAnsi="Arial" w:cs="Arial"/>
          <w:b/>
          <w:bCs/>
          <w:color w:val="000000" w:themeColor="text1"/>
        </w:rPr>
      </w:pPr>
      <w:r w:rsidRPr="005B11F3">
        <w:rPr>
          <w:rFonts w:ascii="Arial" w:hAnsi="Arial" w:cs="Arial"/>
          <w:b/>
          <w:bCs/>
          <w:color w:val="000000" w:themeColor="text1"/>
        </w:rPr>
        <w:lastRenderedPageBreak/>
        <w:t>GP Connect System and Data Sharing</w:t>
      </w:r>
    </w:p>
    <w:p w14:paraId="03E108CA" w14:textId="40B014F5" w:rsidR="005B11F3" w:rsidRPr="005B11F3" w:rsidRDefault="005B11F3" w:rsidP="005B11F3">
      <w:pPr>
        <w:pStyle w:val="nhsd-t-body"/>
        <w:jc w:val="both"/>
        <w:rPr>
          <w:rFonts w:ascii="Arial" w:hAnsi="Arial" w:cs="Arial"/>
          <w:color w:val="000000" w:themeColor="text1"/>
          <w:sz w:val="22"/>
          <w:szCs w:val="22"/>
        </w:rPr>
      </w:pPr>
      <w:r>
        <w:rPr>
          <w:rFonts w:ascii="Arial" w:hAnsi="Arial" w:cs="Arial"/>
          <w:color w:val="000000" w:themeColor="text1"/>
          <w:sz w:val="22"/>
          <w:szCs w:val="22"/>
        </w:rPr>
        <w:t xml:space="preserve">Wootton Vale &amp; </w:t>
      </w:r>
      <w:proofErr w:type="spellStart"/>
      <w:r>
        <w:rPr>
          <w:rFonts w:ascii="Arial" w:hAnsi="Arial" w:cs="Arial"/>
          <w:color w:val="000000" w:themeColor="text1"/>
          <w:sz w:val="22"/>
          <w:szCs w:val="22"/>
        </w:rPr>
        <w:t>Shortstown</w:t>
      </w:r>
      <w:proofErr w:type="spellEnd"/>
      <w:r>
        <w:rPr>
          <w:rFonts w:ascii="Arial" w:hAnsi="Arial" w:cs="Arial"/>
          <w:color w:val="000000" w:themeColor="text1"/>
          <w:sz w:val="22"/>
          <w:szCs w:val="22"/>
        </w:rPr>
        <w:t xml:space="preserve"> Surgery</w:t>
      </w:r>
      <w:r w:rsidRPr="005B11F3">
        <w:rPr>
          <w:rFonts w:ascii="Arial" w:hAnsi="Arial" w:cs="Arial"/>
          <w:color w:val="000000" w:themeColor="text1"/>
          <w:sz w:val="22"/>
          <w:szCs w:val="22"/>
        </w:rPr>
        <w:t xml:space="preserve">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6B1AEDBE" w14:textId="0F3F81F3" w:rsidR="005B11F3" w:rsidRPr="005B11F3" w:rsidRDefault="005B11F3" w:rsidP="005B11F3">
      <w:pPr>
        <w:pStyle w:val="nhsd-t-body"/>
        <w:spacing w:before="0" w:beforeAutospacing="0" w:after="0" w:afterAutospacing="0"/>
        <w:jc w:val="both"/>
        <w:rPr>
          <w:rFonts w:ascii="Arial" w:hAnsi="Arial" w:cs="Arial"/>
          <w:color w:val="000000" w:themeColor="text1"/>
          <w:sz w:val="22"/>
          <w:szCs w:val="22"/>
        </w:rPr>
      </w:pPr>
      <w:r w:rsidRPr="005B11F3">
        <w:rPr>
          <w:rFonts w:ascii="Arial" w:hAnsi="Arial" w:cs="Arial"/>
          <w:color w:val="000000" w:themeColor="text1"/>
          <w:sz w:val="22"/>
          <w:szCs w:val="22"/>
        </w:rPr>
        <w:t xml:space="preserve">From a privacy, </w:t>
      </w:r>
      <w:r w:rsidRPr="005B11F3">
        <w:rPr>
          <w:rFonts w:ascii="Arial" w:hAnsi="Arial" w:cs="Arial"/>
          <w:color w:val="000000" w:themeColor="text1"/>
          <w:sz w:val="22"/>
          <w:szCs w:val="22"/>
        </w:rPr>
        <w:t>confidentiality,</w:t>
      </w:r>
      <w:r w:rsidRPr="005B11F3">
        <w:rPr>
          <w:rFonts w:ascii="Arial" w:hAnsi="Arial" w:cs="Arial"/>
          <w:color w:val="000000" w:themeColor="text1"/>
          <w:sz w:val="22"/>
          <w:szCs w:val="22"/>
        </w:rPr>
        <w:t xml:space="preserve"> and data protection perspective, GP Connect provides a method of secure information transfer and reduces the need to use less secure or less efficient methods of transferring information, such as email or telephone.  </w:t>
      </w:r>
    </w:p>
    <w:p w14:paraId="031F935B" w14:textId="77777777" w:rsidR="005B11F3" w:rsidRPr="005B11F3" w:rsidRDefault="005B11F3" w:rsidP="005B11F3">
      <w:pPr>
        <w:jc w:val="both"/>
        <w:rPr>
          <w:rFonts w:ascii="Arial" w:hAnsi="Arial" w:cs="Arial"/>
          <w:color w:val="000000" w:themeColor="text1"/>
        </w:rPr>
      </w:pPr>
    </w:p>
    <w:p w14:paraId="6D64AAF3" w14:textId="77777777" w:rsidR="005B11F3" w:rsidRPr="005B11F3" w:rsidRDefault="005B11F3" w:rsidP="005B11F3">
      <w:pPr>
        <w:jc w:val="both"/>
        <w:rPr>
          <w:rFonts w:ascii="Arial" w:eastAsia="Times New Roman" w:hAnsi="Arial" w:cs="Arial"/>
          <w:color w:val="000000" w:themeColor="text1"/>
          <w:lang w:eastAsia="en-GB"/>
        </w:rPr>
      </w:pPr>
      <w:r w:rsidRPr="005B11F3">
        <w:rPr>
          <w:rFonts w:ascii="Arial" w:eastAsia="Times New Roman" w:hAnsi="Arial" w:cs="Arial"/>
          <w:b/>
          <w:bCs/>
          <w:color w:val="000000" w:themeColor="text1"/>
          <w:lang w:eastAsia="en-GB"/>
        </w:rPr>
        <w:t>GP Connect - key points.</w:t>
      </w:r>
    </w:p>
    <w:p w14:paraId="49FF2284" w14:textId="77777777" w:rsidR="005B11F3" w:rsidRPr="005B11F3" w:rsidRDefault="005B11F3" w:rsidP="005B11F3">
      <w:pPr>
        <w:numPr>
          <w:ilvl w:val="0"/>
          <w:numId w:val="37"/>
        </w:num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GP Connect can only be used for direct care purposes. </w:t>
      </w:r>
    </w:p>
    <w:p w14:paraId="5BDC04A2" w14:textId="77777777" w:rsidR="005B11F3" w:rsidRPr="005B11F3" w:rsidRDefault="005B11F3" w:rsidP="005B11F3">
      <w:pPr>
        <w:numPr>
          <w:ilvl w:val="0"/>
          <w:numId w:val="37"/>
        </w:num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Individuals can opt out of their GP patient record being shared via GP Connect by contacting their GP practice. </w:t>
      </w:r>
    </w:p>
    <w:p w14:paraId="22AA9D29" w14:textId="77777777" w:rsidR="005B11F3" w:rsidRPr="005B11F3" w:rsidRDefault="005B11F3" w:rsidP="005B11F3">
      <w:pPr>
        <w:numPr>
          <w:ilvl w:val="0"/>
          <w:numId w:val="37"/>
        </w:num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 xml:space="preserve">Access to GP Connect is governed by role-based access control (RBAC) and organisational controls; only people who need to see the GP patient record for a patient’s direct care should be able to see </w:t>
      </w:r>
      <w:proofErr w:type="gramStart"/>
      <w:r w:rsidRPr="005B11F3">
        <w:rPr>
          <w:rFonts w:ascii="Arial" w:eastAsia="Times New Roman" w:hAnsi="Arial" w:cs="Arial"/>
          <w:color w:val="000000" w:themeColor="text1"/>
          <w:lang w:eastAsia="en-GB"/>
        </w:rPr>
        <w:t>it</w:t>
      </w:r>
      <w:proofErr w:type="gramEnd"/>
      <w:r w:rsidRPr="005B11F3">
        <w:rPr>
          <w:rFonts w:ascii="Arial" w:eastAsia="Times New Roman" w:hAnsi="Arial" w:cs="Arial"/>
          <w:color w:val="000000" w:themeColor="text1"/>
          <w:lang w:eastAsia="en-GB"/>
        </w:rPr>
        <w:t> </w:t>
      </w:r>
    </w:p>
    <w:p w14:paraId="065BED5D" w14:textId="77777777" w:rsidR="005B11F3" w:rsidRPr="005B11F3" w:rsidRDefault="005B11F3" w:rsidP="005B11F3">
      <w:pPr>
        <w:numPr>
          <w:ilvl w:val="0"/>
          <w:numId w:val="37"/>
        </w:num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0FADB67F" w14:textId="77777777"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63ED1F9" w14:textId="77777777"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Organisations can have access to relevant information in GP patient records to provide direct care to patients only.</w:t>
      </w:r>
    </w:p>
    <w:p w14:paraId="0309FAE7" w14:textId="77777777" w:rsidR="005B11F3" w:rsidRPr="005B11F3" w:rsidRDefault="005B11F3" w:rsidP="005B11F3">
      <w:pPr>
        <w:spacing w:before="100" w:beforeAutospacing="1" w:after="100" w:afterAutospacing="1"/>
        <w:jc w:val="both"/>
        <w:outlineLvl w:val="1"/>
        <w:rPr>
          <w:rFonts w:ascii="Arial" w:eastAsia="Times New Roman" w:hAnsi="Arial" w:cs="Arial"/>
          <w:b/>
          <w:bCs/>
          <w:color w:val="000000" w:themeColor="text1"/>
          <w:lang w:eastAsia="en-GB"/>
        </w:rPr>
      </w:pPr>
      <w:r w:rsidRPr="005B11F3">
        <w:rPr>
          <w:rFonts w:ascii="Arial" w:eastAsia="Times New Roman" w:hAnsi="Arial" w:cs="Arial"/>
          <w:b/>
          <w:bCs/>
          <w:color w:val="000000" w:themeColor="text1"/>
          <w:lang w:eastAsia="en-GB"/>
        </w:rPr>
        <w:t>Type of organisations that use GP Connect</w:t>
      </w:r>
    </w:p>
    <w:p w14:paraId="30EB214C"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Examples of organisations that may wish to use GP connect to view GP patient records include:</w:t>
      </w:r>
    </w:p>
    <w:p w14:paraId="47692EFD" w14:textId="75210E50"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 xml:space="preserve">GP surgeries that patients are not registered at - for example, if they need to see a doctor when they are away from </w:t>
      </w:r>
      <w:r w:rsidRPr="005B11F3">
        <w:rPr>
          <w:rFonts w:ascii="Arial" w:eastAsia="Times New Roman" w:hAnsi="Arial" w:cs="Arial"/>
          <w:color w:val="000000" w:themeColor="text1"/>
          <w:lang w:eastAsia="en-GB"/>
        </w:rPr>
        <w:t>home.</w:t>
      </w:r>
    </w:p>
    <w:p w14:paraId="293C6A3E" w14:textId="44E4327C"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 xml:space="preserve">secondary care (hospitals) if they need to attend A&amp;E or are having an </w:t>
      </w:r>
      <w:r w:rsidRPr="005B11F3">
        <w:rPr>
          <w:rFonts w:ascii="Arial" w:eastAsia="Times New Roman" w:hAnsi="Arial" w:cs="Arial"/>
          <w:color w:val="000000" w:themeColor="text1"/>
          <w:lang w:eastAsia="en-GB"/>
        </w:rPr>
        <w:t>operation.</w:t>
      </w:r>
    </w:p>
    <w:p w14:paraId="0DC48732"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47834542"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local '</w:t>
      </w:r>
      <w:hyperlink r:id="rId7" w:history="1">
        <w:r w:rsidRPr="005B11F3">
          <w:rPr>
            <w:rFonts w:ascii="Arial" w:eastAsia="Times New Roman" w:hAnsi="Arial" w:cs="Arial"/>
            <w:color w:val="000000" w:themeColor="text1"/>
            <w:u w:val="single"/>
            <w:bdr w:val="none" w:sz="0" w:space="0" w:color="auto" w:frame="1"/>
            <w:lang w:eastAsia="en-GB"/>
          </w:rPr>
          <w:t>shared care</w:t>
        </w:r>
      </w:hyperlink>
      <w:r w:rsidRPr="005B11F3">
        <w:rPr>
          <w:rFonts w:ascii="Arial" w:eastAsia="Times New Roman" w:hAnsi="Arial" w:cs="Arial"/>
          <w:color w:val="000000" w:themeColor="text1"/>
          <w:lang w:eastAsia="en-GB"/>
        </w:rPr>
        <w:t>' record systems</w:t>
      </w:r>
    </w:p>
    <w:p w14:paraId="1204C261" w14:textId="7F2BCC4C"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 xml:space="preserve">ambulance trusts, so paramedics can view GP patient records in an </w:t>
      </w:r>
      <w:r w:rsidRPr="005B11F3">
        <w:rPr>
          <w:rFonts w:ascii="Arial" w:eastAsia="Times New Roman" w:hAnsi="Arial" w:cs="Arial"/>
          <w:color w:val="000000" w:themeColor="text1"/>
          <w:lang w:eastAsia="en-GB"/>
        </w:rPr>
        <w:t>emergency.</w:t>
      </w:r>
    </w:p>
    <w:p w14:paraId="5BA1CF10"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healthcare professionals such as community services</w:t>
      </w:r>
    </w:p>
    <w:p w14:paraId="6991921F"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acute and emergency care service providers</w:t>
      </w:r>
    </w:p>
    <w:p w14:paraId="109F8C07"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NHS 111</w:t>
      </w:r>
    </w:p>
    <w:p w14:paraId="53CB9713"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pharmacies</w:t>
      </w:r>
    </w:p>
    <w:p w14:paraId="446F8606"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optometrists</w:t>
      </w:r>
    </w:p>
    <w:p w14:paraId="05757105"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dentistry</w:t>
      </w:r>
    </w:p>
    <w:p w14:paraId="057D8252"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mental health trusts</w:t>
      </w:r>
    </w:p>
    <w:p w14:paraId="3AFD2B6D"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hospices</w:t>
      </w:r>
    </w:p>
    <w:p w14:paraId="1D77D1D0" w14:textId="77777777" w:rsidR="005B11F3" w:rsidRPr="005B11F3" w:rsidRDefault="005B11F3" w:rsidP="005B11F3">
      <w:pPr>
        <w:numPr>
          <w:ilvl w:val="0"/>
          <w:numId w:val="38"/>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lastRenderedPageBreak/>
        <w:t>adult and children’s social care</w:t>
      </w:r>
    </w:p>
    <w:p w14:paraId="18B8CA8B" w14:textId="072736CE" w:rsidR="005B11F3" w:rsidRPr="005B11F3" w:rsidRDefault="005B11F3" w:rsidP="005B11F3">
      <w:pPr>
        <w:numPr>
          <w:ilvl w:val="0"/>
          <w:numId w:val="38"/>
        </w:numPr>
        <w:spacing w:after="0"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 xml:space="preserve">care and nursing </w:t>
      </w:r>
      <w:r w:rsidRPr="005B11F3">
        <w:rPr>
          <w:rFonts w:ascii="Arial" w:eastAsia="Times New Roman" w:hAnsi="Arial" w:cs="Arial"/>
          <w:color w:val="000000" w:themeColor="text1"/>
          <w:lang w:eastAsia="en-GB"/>
        </w:rPr>
        <w:t>homes.</w:t>
      </w:r>
    </w:p>
    <w:p w14:paraId="043EEFE5"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D85DCE9" w14:textId="77777777" w:rsidR="005B11F3" w:rsidRPr="005B11F3" w:rsidRDefault="005B11F3" w:rsidP="005B11F3">
      <w:pPr>
        <w:spacing w:before="100" w:beforeAutospacing="1" w:after="100" w:afterAutospacing="1"/>
        <w:jc w:val="both"/>
        <w:outlineLvl w:val="1"/>
        <w:rPr>
          <w:rFonts w:ascii="Arial" w:eastAsia="Times New Roman" w:hAnsi="Arial" w:cs="Arial"/>
          <w:b/>
          <w:bCs/>
          <w:color w:val="000000" w:themeColor="text1"/>
          <w:lang w:eastAsia="en-GB"/>
        </w:rPr>
      </w:pPr>
      <w:r w:rsidRPr="005B11F3">
        <w:rPr>
          <w:rFonts w:ascii="Arial" w:eastAsia="Times New Roman" w:hAnsi="Arial" w:cs="Arial"/>
          <w:b/>
          <w:bCs/>
          <w:color w:val="000000" w:themeColor="text1"/>
          <w:lang w:eastAsia="en-GB"/>
        </w:rPr>
        <w:t>Confidentiality</w:t>
      </w:r>
    </w:p>
    <w:p w14:paraId="1378C3BE"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Confidentiality and trust are essential to the relationship between GPs and their patients.</w:t>
      </w:r>
    </w:p>
    <w:p w14:paraId="1AFA157C"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0716F823"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GP Connect relies on 'implied consent'.</w:t>
      </w:r>
    </w:p>
    <w:p w14:paraId="173A1223"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29D67DC4"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24A392C2"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3241EC0D"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260984D1"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NHS England helps support the mitigation of information sharing risks by ensuring that:</w:t>
      </w:r>
    </w:p>
    <w:p w14:paraId="56391473" w14:textId="496A6662" w:rsidR="005B11F3" w:rsidRPr="005B11F3" w:rsidRDefault="005B11F3" w:rsidP="005B11F3">
      <w:pPr>
        <w:numPr>
          <w:ilvl w:val="0"/>
          <w:numId w:val="39"/>
        </w:numPr>
        <w:spacing w:before="100" w:beforeAutospacing="1" w:after="100" w:afterAutospacing="1"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 xml:space="preserve">NHS England audit data access is subject to two-factor authentication and role-based access controls - only certain assured users can have access to the full audit </w:t>
      </w:r>
      <w:r w:rsidRPr="005B11F3">
        <w:rPr>
          <w:rFonts w:ascii="Arial" w:eastAsia="Times New Roman" w:hAnsi="Arial" w:cs="Arial"/>
          <w:color w:val="000000" w:themeColor="text1"/>
          <w:lang w:eastAsia="en-GB"/>
        </w:rPr>
        <w:t>logs.</w:t>
      </w:r>
    </w:p>
    <w:p w14:paraId="66D26767" w14:textId="2E4779FF" w:rsidR="005B11F3" w:rsidRPr="005B11F3" w:rsidRDefault="005B11F3" w:rsidP="005B11F3">
      <w:pPr>
        <w:numPr>
          <w:ilvl w:val="0"/>
          <w:numId w:val="39"/>
        </w:numPr>
        <w:spacing w:after="0" w:line="240" w:lineRule="auto"/>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 xml:space="preserve">a completed Supplier Conformance Assessment List (SCAL) which covers service and capability specific compliance requirements and controls of the consumer system is in </w:t>
      </w:r>
      <w:r w:rsidRPr="005B11F3">
        <w:rPr>
          <w:rFonts w:ascii="Arial" w:eastAsia="Times New Roman" w:hAnsi="Arial" w:cs="Arial"/>
          <w:color w:val="000000" w:themeColor="text1"/>
          <w:lang w:eastAsia="en-GB"/>
        </w:rPr>
        <w:t>place.</w:t>
      </w:r>
    </w:p>
    <w:p w14:paraId="30D5BC47" w14:textId="77777777" w:rsidR="005B11F3" w:rsidRPr="005B11F3" w:rsidRDefault="005B11F3" w:rsidP="005B11F3">
      <w:pPr>
        <w:ind w:left="720"/>
        <w:jc w:val="both"/>
        <w:rPr>
          <w:rFonts w:ascii="Arial" w:eastAsia="Times New Roman" w:hAnsi="Arial" w:cs="Arial"/>
          <w:color w:val="000000" w:themeColor="text1"/>
          <w:lang w:eastAsia="en-GB"/>
        </w:rPr>
      </w:pPr>
    </w:p>
    <w:p w14:paraId="12A4ABD0" w14:textId="77777777" w:rsidR="005B11F3" w:rsidRPr="005B11F3" w:rsidRDefault="005B11F3" w:rsidP="005B11F3">
      <w:pPr>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526010FF" w14:textId="77777777" w:rsidR="005B11F3" w:rsidRPr="005B11F3" w:rsidRDefault="005B11F3" w:rsidP="005B11F3">
      <w:pPr>
        <w:jc w:val="both"/>
        <w:rPr>
          <w:rFonts w:ascii="Arial" w:eastAsia="Times New Roman" w:hAnsi="Arial" w:cs="Arial"/>
          <w:color w:val="000000" w:themeColor="text1"/>
          <w:lang w:eastAsia="en-GB"/>
        </w:rPr>
      </w:pPr>
    </w:p>
    <w:p w14:paraId="4A78D696" w14:textId="77777777" w:rsidR="005B11F3" w:rsidRPr="005B11F3" w:rsidRDefault="005B11F3" w:rsidP="005B11F3">
      <w:pPr>
        <w:spacing w:before="100" w:beforeAutospacing="1" w:after="100" w:afterAutospacing="1"/>
        <w:jc w:val="both"/>
        <w:outlineLvl w:val="1"/>
        <w:rPr>
          <w:rFonts w:ascii="Arial" w:eastAsia="Times New Roman" w:hAnsi="Arial" w:cs="Arial"/>
          <w:b/>
          <w:bCs/>
          <w:color w:val="000000" w:themeColor="text1"/>
          <w:lang w:eastAsia="en-GB"/>
        </w:rPr>
      </w:pPr>
      <w:r w:rsidRPr="005B11F3">
        <w:rPr>
          <w:rFonts w:ascii="Arial" w:eastAsia="Times New Roman" w:hAnsi="Arial" w:cs="Arial"/>
          <w:b/>
          <w:bCs/>
          <w:color w:val="000000" w:themeColor="text1"/>
          <w:lang w:eastAsia="en-GB"/>
        </w:rPr>
        <w:t>Opting out of GP Connect</w:t>
      </w:r>
    </w:p>
    <w:p w14:paraId="18CD0B11" w14:textId="77777777" w:rsidR="005B11F3" w:rsidRPr="005B11F3" w:rsidRDefault="005B11F3" w:rsidP="005B11F3">
      <w:pPr>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If patients do not wish their information to be shared using GP Connect, they can opt out by contacting their GP practice.</w:t>
      </w:r>
    </w:p>
    <w:p w14:paraId="0D2E4519" w14:textId="77777777" w:rsidR="005B11F3" w:rsidRPr="005B11F3" w:rsidRDefault="005B11F3" w:rsidP="005B11F3">
      <w:pPr>
        <w:jc w:val="both"/>
        <w:rPr>
          <w:rFonts w:ascii="Arial" w:eastAsia="Times New Roman" w:hAnsi="Arial" w:cs="Arial"/>
          <w:color w:val="000000" w:themeColor="text1"/>
          <w:lang w:eastAsia="en-GB"/>
        </w:rPr>
      </w:pPr>
    </w:p>
    <w:p w14:paraId="6E4BDB5C" w14:textId="77777777" w:rsidR="005B11F3" w:rsidRDefault="005B11F3">
      <w:pPr>
        <w:spacing w:after="0" w:line="240" w:lineRule="auto"/>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br w:type="page"/>
      </w:r>
    </w:p>
    <w:p w14:paraId="431D9338" w14:textId="071FE975" w:rsidR="005B11F3" w:rsidRPr="005B11F3" w:rsidRDefault="005B11F3" w:rsidP="005B11F3">
      <w:pPr>
        <w:spacing w:before="100" w:beforeAutospacing="1" w:after="100" w:afterAutospacing="1"/>
        <w:jc w:val="both"/>
        <w:outlineLvl w:val="1"/>
        <w:rPr>
          <w:rFonts w:ascii="Arial" w:eastAsia="Times New Roman" w:hAnsi="Arial" w:cs="Arial"/>
          <w:b/>
          <w:bCs/>
          <w:color w:val="000000" w:themeColor="text1"/>
          <w:lang w:eastAsia="en-GB"/>
        </w:rPr>
      </w:pPr>
      <w:r w:rsidRPr="005B11F3">
        <w:rPr>
          <w:rFonts w:ascii="Arial" w:eastAsia="Times New Roman" w:hAnsi="Arial" w:cs="Arial"/>
          <w:b/>
          <w:bCs/>
          <w:color w:val="000000" w:themeColor="text1"/>
          <w:lang w:eastAsia="en-GB"/>
        </w:rPr>
        <w:lastRenderedPageBreak/>
        <w:t>National Data Opt-Out</w:t>
      </w:r>
    </w:p>
    <w:p w14:paraId="60A59B97" w14:textId="77777777" w:rsidR="005B11F3" w:rsidRPr="005B11F3" w:rsidRDefault="005B11F3" w:rsidP="005B11F3">
      <w:pPr>
        <w:spacing w:before="100" w:beforeAutospacing="1" w:after="100" w:afterAutospacing="1"/>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4C4EDE4D" w14:textId="77777777" w:rsidR="005B11F3" w:rsidRPr="005B11F3" w:rsidRDefault="005B11F3" w:rsidP="005B11F3">
      <w:pPr>
        <w:spacing w:after="0"/>
        <w:jc w:val="both"/>
        <w:rPr>
          <w:rFonts w:ascii="Arial" w:eastAsia="Times New Roman" w:hAnsi="Arial" w:cs="Arial"/>
          <w:color w:val="000000" w:themeColor="text1"/>
          <w:lang w:eastAsia="en-GB"/>
        </w:rPr>
      </w:pPr>
      <w:r w:rsidRPr="005B11F3">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08B2FFC6" w14:textId="77777777" w:rsidR="005B11F3" w:rsidRPr="005B11F3" w:rsidRDefault="005B11F3" w:rsidP="005B11F3">
      <w:pPr>
        <w:widowControl w:val="0"/>
        <w:jc w:val="both"/>
        <w:rPr>
          <w:rFonts w:ascii="Arial" w:hAnsi="Arial" w:cs="Arial"/>
          <w:b/>
        </w:rPr>
      </w:pPr>
    </w:p>
    <w:p w14:paraId="560B1390" w14:textId="77777777" w:rsidR="005B11F3" w:rsidRPr="005B11F3" w:rsidRDefault="005B11F3" w:rsidP="005B11F3">
      <w:pPr>
        <w:widowControl w:val="0"/>
        <w:jc w:val="both"/>
        <w:rPr>
          <w:rFonts w:ascii="Arial" w:hAnsi="Arial" w:cs="Arial"/>
          <w:b/>
        </w:rPr>
      </w:pPr>
      <w:r w:rsidRPr="005B11F3">
        <w:rPr>
          <w:rFonts w:ascii="Arial" w:hAnsi="Arial" w:cs="Arial"/>
          <w:b/>
        </w:rPr>
        <w:t xml:space="preserve">Risk Stratification  </w:t>
      </w:r>
    </w:p>
    <w:p w14:paraId="01FA63D7" w14:textId="77777777" w:rsidR="005B11F3" w:rsidRPr="005B11F3" w:rsidRDefault="005B11F3" w:rsidP="005B11F3">
      <w:pPr>
        <w:widowControl w:val="0"/>
        <w:jc w:val="both"/>
        <w:rPr>
          <w:rFonts w:ascii="Arial" w:hAnsi="Arial" w:cs="Arial"/>
        </w:rPr>
      </w:pPr>
      <w:r w:rsidRPr="005B11F3">
        <w:rPr>
          <w:rFonts w:ascii="Arial" w:hAnsi="Arial" w:cs="Arial"/>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14:paraId="7DD4F17D" w14:textId="77777777" w:rsidR="005B11F3" w:rsidRPr="005B11F3" w:rsidRDefault="005B11F3" w:rsidP="005B11F3">
      <w:pPr>
        <w:widowControl w:val="0"/>
        <w:jc w:val="both"/>
        <w:rPr>
          <w:rFonts w:ascii="Arial" w:hAnsi="Arial" w:cs="Arial"/>
        </w:rPr>
      </w:pPr>
      <w:r w:rsidRPr="005B11F3">
        <w:rPr>
          <w:rFonts w:ascii="Arial" w:hAnsi="Arial" w:cs="Arial"/>
        </w:rPr>
        <w:t>Individual Risk Management at a GP practice level however is deemed to be part of your individual healthcare and is covered by our legal powers above.</w:t>
      </w:r>
    </w:p>
    <w:p w14:paraId="6D414611" w14:textId="77777777" w:rsidR="005B11F3" w:rsidRPr="005B11F3" w:rsidRDefault="005B11F3" w:rsidP="005B11F3">
      <w:pPr>
        <w:widowControl w:val="0"/>
        <w:jc w:val="both"/>
        <w:rPr>
          <w:rFonts w:ascii="Arial" w:hAnsi="Arial" w:cs="Arial"/>
        </w:rPr>
      </w:pPr>
    </w:p>
    <w:p w14:paraId="7C29DC1B" w14:textId="77777777" w:rsidR="005B11F3" w:rsidRPr="005B11F3" w:rsidRDefault="005B11F3" w:rsidP="005B11F3">
      <w:pPr>
        <w:jc w:val="both"/>
        <w:rPr>
          <w:rFonts w:ascii="Arial" w:hAnsi="Arial" w:cs="Arial"/>
          <w:b/>
          <w:bCs/>
        </w:rPr>
      </w:pPr>
      <w:r w:rsidRPr="005B11F3">
        <w:rPr>
          <w:rFonts w:ascii="Arial" w:hAnsi="Arial" w:cs="Arial"/>
          <w:b/>
          <w:bCs/>
        </w:rPr>
        <w:t>Transferring the current paper medical records into patients’ electronic medical records.</w:t>
      </w:r>
    </w:p>
    <w:p w14:paraId="6CEDE13B" w14:textId="77777777" w:rsidR="005B11F3" w:rsidRPr="005B11F3" w:rsidRDefault="005B11F3" w:rsidP="005B11F3">
      <w:pPr>
        <w:jc w:val="both"/>
        <w:rPr>
          <w:rFonts w:ascii="Arial" w:hAnsi="Arial" w:cs="Arial"/>
          <w:b/>
          <w:bCs/>
        </w:rPr>
      </w:pPr>
    </w:p>
    <w:p w14:paraId="7CE68426" w14:textId="77777777" w:rsidR="005B11F3" w:rsidRPr="005B11F3" w:rsidRDefault="005B11F3" w:rsidP="005B11F3">
      <w:pPr>
        <w:jc w:val="both"/>
        <w:rPr>
          <w:rFonts w:ascii="Arial" w:hAnsi="Arial" w:cs="Arial"/>
        </w:rPr>
      </w:pPr>
      <w:r w:rsidRPr="005B11F3">
        <w:rPr>
          <w:rFonts w:ascii="Arial" w:hAnsi="Arial" w:cs="Arial"/>
        </w:rPr>
        <w:t>The following provisions of the General Data Protection Regulation permit us to digitise existing paper medical records:</w:t>
      </w:r>
    </w:p>
    <w:p w14:paraId="32689F6A" w14:textId="77777777" w:rsidR="005B11F3" w:rsidRPr="005B11F3" w:rsidRDefault="005B11F3" w:rsidP="005B11F3">
      <w:pPr>
        <w:pStyle w:val="NormalWeb"/>
        <w:spacing w:before="204" w:beforeAutospacing="0" w:after="204" w:afterAutospacing="0"/>
        <w:jc w:val="both"/>
        <w:textAlignment w:val="baseline"/>
        <w:rPr>
          <w:rFonts w:ascii="Arial" w:hAnsi="Arial" w:cs="Arial"/>
          <w:sz w:val="22"/>
          <w:szCs w:val="22"/>
        </w:rPr>
      </w:pPr>
      <w:r w:rsidRPr="005B11F3">
        <w:rPr>
          <w:rFonts w:ascii="Arial" w:hAnsi="Arial" w:cs="Arial"/>
          <w:sz w:val="22"/>
          <w:szCs w:val="22"/>
        </w:rPr>
        <w:t>Article 6(1)(e) – ‘processing is necessary…in the exercise of official authority vested in the controller…’’</w:t>
      </w:r>
    </w:p>
    <w:p w14:paraId="72B877DA" w14:textId="77777777" w:rsidR="005B11F3" w:rsidRPr="005B11F3" w:rsidRDefault="005B11F3" w:rsidP="005B11F3">
      <w:pPr>
        <w:widowControl w:val="0"/>
        <w:jc w:val="both"/>
        <w:rPr>
          <w:rFonts w:ascii="Arial" w:hAnsi="Arial" w:cs="Arial"/>
        </w:rPr>
      </w:pPr>
      <w:r w:rsidRPr="005B11F3">
        <w:rPr>
          <w:rFonts w:ascii="Arial" w:hAnsi="Arial" w:cs="Arial"/>
        </w:rPr>
        <w:t>Article 9(2)(h) – ‘processing is necessary for the purpose of preventative…medicine…the provision of health or social care or treatment or the management of health or social care systems and services…’</w:t>
      </w:r>
    </w:p>
    <w:p w14:paraId="29DAD7F0" w14:textId="77777777" w:rsidR="005B11F3" w:rsidRPr="005B11F3" w:rsidRDefault="005B11F3" w:rsidP="005B11F3">
      <w:pPr>
        <w:jc w:val="both"/>
        <w:rPr>
          <w:rFonts w:ascii="Arial" w:hAnsi="Arial" w:cs="Arial"/>
        </w:rPr>
      </w:pPr>
      <w:r w:rsidRPr="005B11F3">
        <w:rPr>
          <w:rFonts w:ascii="Arial" w:hAnsi="Arial" w:cs="Arial"/>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4B9AE1D6" w14:textId="77777777" w:rsidR="005B11F3" w:rsidRPr="005B11F3" w:rsidRDefault="005B11F3" w:rsidP="005B11F3">
      <w:pPr>
        <w:widowControl w:val="0"/>
        <w:jc w:val="both"/>
        <w:rPr>
          <w:rFonts w:ascii="Arial" w:hAnsi="Arial" w:cs="Arial"/>
        </w:rPr>
      </w:pPr>
    </w:p>
    <w:p w14:paraId="0FD6ABCE" w14:textId="77777777" w:rsidR="005B11F3" w:rsidRPr="005B11F3" w:rsidRDefault="005B11F3" w:rsidP="005B11F3">
      <w:pPr>
        <w:pStyle w:val="Heading1"/>
        <w:jc w:val="both"/>
        <w:rPr>
          <w:rFonts w:ascii="Arial" w:hAnsi="Arial" w:cs="Arial"/>
          <w:b/>
          <w:bCs/>
          <w:color w:val="auto"/>
          <w:sz w:val="22"/>
          <w:szCs w:val="22"/>
        </w:rPr>
      </w:pPr>
      <w:bookmarkStart w:id="3" w:name="_Toc31368622"/>
      <w:bookmarkStart w:id="4" w:name="_Hlk31369970"/>
      <w:r w:rsidRPr="005B11F3">
        <w:rPr>
          <w:rFonts w:ascii="Arial" w:hAnsi="Arial" w:cs="Arial"/>
          <w:b/>
          <w:bCs/>
          <w:color w:val="auto"/>
          <w:sz w:val="22"/>
          <w:szCs w:val="22"/>
        </w:rPr>
        <w:t>Anonymised information</w:t>
      </w:r>
      <w:bookmarkEnd w:id="3"/>
    </w:p>
    <w:p w14:paraId="3989C83E" w14:textId="77777777" w:rsidR="005B11F3" w:rsidRPr="005B11F3" w:rsidRDefault="005B11F3" w:rsidP="005B11F3">
      <w:pPr>
        <w:jc w:val="both"/>
        <w:rPr>
          <w:rFonts w:ascii="Arial" w:hAnsi="Arial" w:cs="Arial"/>
        </w:rPr>
      </w:pPr>
    </w:p>
    <w:p w14:paraId="75D3B428" w14:textId="01785A36" w:rsidR="005B11F3" w:rsidRPr="005B11F3" w:rsidRDefault="005B11F3" w:rsidP="005B11F3">
      <w:pPr>
        <w:jc w:val="both"/>
        <w:rPr>
          <w:rFonts w:ascii="Arial" w:hAnsi="Arial" w:cs="Arial"/>
        </w:rPr>
      </w:pPr>
      <w:r w:rsidRPr="005B11F3">
        <w:rPr>
          <w:rFonts w:ascii="Arial" w:hAnsi="Arial" w:cs="Arial"/>
        </w:rPr>
        <w:t xml:space="preserve">Sometimes we may provide information about you in an anonymised form. Such information is used analyse population- level heath </w:t>
      </w:r>
      <w:r w:rsidRPr="005B11F3">
        <w:rPr>
          <w:rFonts w:ascii="Arial" w:hAnsi="Arial" w:cs="Arial"/>
        </w:rPr>
        <w:t>issues and</w:t>
      </w:r>
      <w:r w:rsidRPr="005B11F3">
        <w:rPr>
          <w:rFonts w:ascii="Arial" w:hAnsi="Arial" w:cs="Arial"/>
        </w:rPr>
        <w:t xml:space="preserve"> helps the NHS to plan better services. If we share </w:t>
      </w:r>
      <w:r w:rsidRPr="005B11F3">
        <w:rPr>
          <w:rFonts w:ascii="Arial" w:hAnsi="Arial" w:cs="Arial"/>
        </w:rPr>
        <w:lastRenderedPageBreak/>
        <w:t xml:space="preserve">information for these purposes, then none of the information will identify you as an individual and cannot be traced back to you. </w:t>
      </w:r>
    </w:p>
    <w:bookmarkEnd w:id="4"/>
    <w:p w14:paraId="55B3673A" w14:textId="77777777" w:rsidR="005B11F3" w:rsidRPr="005B11F3" w:rsidRDefault="005B11F3" w:rsidP="005B11F3">
      <w:pPr>
        <w:widowControl w:val="0"/>
        <w:jc w:val="both"/>
        <w:rPr>
          <w:rFonts w:ascii="Arial" w:hAnsi="Arial" w:cs="Arial"/>
        </w:rPr>
      </w:pPr>
    </w:p>
    <w:p w14:paraId="5E8C1048" w14:textId="77777777" w:rsidR="005B11F3" w:rsidRPr="005B11F3" w:rsidRDefault="005B11F3" w:rsidP="005B11F3">
      <w:pPr>
        <w:widowControl w:val="0"/>
        <w:jc w:val="both"/>
        <w:rPr>
          <w:rFonts w:ascii="Arial" w:hAnsi="Arial" w:cs="Arial"/>
          <w:b/>
        </w:rPr>
      </w:pPr>
      <w:r w:rsidRPr="005B11F3">
        <w:rPr>
          <w:rFonts w:ascii="Arial" w:hAnsi="Arial" w:cs="Arial"/>
          <w:b/>
        </w:rPr>
        <w:t xml:space="preserve">Medicines Management </w:t>
      </w:r>
    </w:p>
    <w:p w14:paraId="3E598FCB" w14:textId="77777777" w:rsidR="005B11F3" w:rsidRPr="005B11F3" w:rsidRDefault="005B11F3" w:rsidP="005B11F3">
      <w:pPr>
        <w:widowControl w:val="0"/>
        <w:jc w:val="both"/>
        <w:rPr>
          <w:rFonts w:ascii="Arial" w:hAnsi="Arial" w:cs="Arial"/>
        </w:rPr>
      </w:pPr>
      <w:r w:rsidRPr="005B11F3">
        <w:rPr>
          <w:rFonts w:ascii="Arial" w:hAnsi="Arial" w:cs="Arial"/>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p>
    <w:p w14:paraId="2F187A3F" w14:textId="77777777" w:rsidR="005B11F3" w:rsidRDefault="005B11F3" w:rsidP="005B11F3">
      <w:pPr>
        <w:spacing w:after="0" w:line="240" w:lineRule="auto"/>
        <w:jc w:val="both"/>
        <w:rPr>
          <w:rFonts w:ascii="Arial" w:hAnsi="Arial" w:cs="Arial"/>
          <w:b/>
          <w:bCs/>
          <w:color w:val="000000"/>
        </w:rPr>
      </w:pPr>
      <w:r w:rsidRPr="005B11F3">
        <w:rPr>
          <w:rFonts w:ascii="Arial" w:hAnsi="Arial" w:cs="Arial"/>
          <w:b/>
          <w:bCs/>
          <w:color w:val="000000"/>
        </w:rPr>
        <w:t>Research - National Institute for Health &amp; Social Care Research (NIHR) - Clinical Research Network</w:t>
      </w:r>
    </w:p>
    <w:p w14:paraId="0CEE3F55" w14:textId="01297920" w:rsidR="005B11F3" w:rsidRPr="005B11F3" w:rsidRDefault="005B11F3" w:rsidP="005B11F3">
      <w:pPr>
        <w:spacing w:after="0" w:line="240" w:lineRule="auto"/>
        <w:jc w:val="both"/>
        <w:rPr>
          <w:rFonts w:ascii="Arial" w:eastAsia="Times New Roman" w:hAnsi="Arial" w:cs="Arial"/>
          <w:color w:val="000000"/>
        </w:rPr>
      </w:pPr>
      <w:r w:rsidRPr="005B11F3">
        <w:rPr>
          <w:rFonts w:ascii="Arial" w:hAnsi="Arial" w:cs="Arial"/>
          <w:b/>
          <w:bCs/>
          <w:color w:val="000000"/>
        </w:rPr>
        <w:t> </w:t>
      </w:r>
      <w:r w:rsidRPr="005B11F3">
        <w:rPr>
          <w:rFonts w:ascii="Arial" w:hAnsi="Arial" w:cs="Arial"/>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536BF778" w14:textId="77777777" w:rsidR="005B11F3" w:rsidRDefault="005B11F3" w:rsidP="005B11F3">
      <w:pPr>
        <w:jc w:val="both"/>
        <w:rPr>
          <w:rFonts w:ascii="Arial" w:hAnsi="Arial" w:cs="Arial"/>
          <w:b/>
          <w:bCs/>
          <w:color w:val="000000"/>
        </w:rPr>
      </w:pPr>
      <w:r w:rsidRPr="005B11F3">
        <w:rPr>
          <w:rFonts w:ascii="Arial" w:hAnsi="Arial" w:cs="Arial"/>
          <w:color w:val="000000"/>
        </w:rPr>
        <w:br/>
      </w:r>
      <w:r w:rsidRPr="005B11F3">
        <w:rPr>
          <w:rFonts w:ascii="Arial" w:hAnsi="Arial" w:cs="Arial"/>
          <w:b/>
          <w:bCs/>
          <w:color w:val="000000"/>
        </w:rPr>
        <w:t xml:space="preserve">The legal bases for processing this </w:t>
      </w:r>
      <w:proofErr w:type="gramStart"/>
      <w:r w:rsidRPr="005B11F3">
        <w:rPr>
          <w:rFonts w:ascii="Arial" w:hAnsi="Arial" w:cs="Arial"/>
          <w:b/>
          <w:bCs/>
          <w:color w:val="000000"/>
        </w:rPr>
        <w:t>information</w:t>
      </w:r>
      <w:proofErr w:type="gramEnd"/>
    </w:p>
    <w:p w14:paraId="2B005887" w14:textId="7001869D" w:rsidR="005B11F3" w:rsidRPr="005B11F3" w:rsidRDefault="005B11F3" w:rsidP="005B11F3">
      <w:pPr>
        <w:jc w:val="both"/>
        <w:rPr>
          <w:rFonts w:ascii="Arial" w:hAnsi="Arial" w:cs="Arial"/>
          <w:color w:val="000000"/>
        </w:rPr>
      </w:pPr>
      <w:r w:rsidRPr="005B11F3">
        <w:rPr>
          <w:rFonts w:ascii="Arial" w:hAnsi="Arial" w:cs="Arial"/>
          <w:color w:val="000000"/>
        </w:rP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4750F2CF" w14:textId="77777777" w:rsidR="005B11F3" w:rsidRPr="005B11F3" w:rsidRDefault="005B11F3" w:rsidP="005B11F3">
      <w:pPr>
        <w:jc w:val="both"/>
        <w:rPr>
          <w:rFonts w:ascii="Arial" w:hAnsi="Arial" w:cs="Arial"/>
          <w:color w:val="000000"/>
        </w:rPr>
      </w:pPr>
    </w:p>
    <w:p w14:paraId="6A101705" w14:textId="77777777" w:rsidR="005B11F3" w:rsidRDefault="005B11F3" w:rsidP="005B11F3">
      <w:pPr>
        <w:jc w:val="both"/>
        <w:rPr>
          <w:rFonts w:ascii="Arial" w:hAnsi="Arial" w:cs="Arial"/>
          <w:color w:val="000000"/>
        </w:rPr>
      </w:pPr>
      <w:r w:rsidRPr="005B11F3">
        <w:rPr>
          <w:rFonts w:ascii="Arial" w:hAnsi="Arial" w:cs="Arial"/>
          <w:color w:val="000000"/>
        </w:rPr>
        <w:t>Prior to informed consent:</w:t>
      </w:r>
    </w:p>
    <w:p w14:paraId="6948199C" w14:textId="77777777" w:rsidR="005B11F3" w:rsidRDefault="005B11F3" w:rsidP="005B11F3">
      <w:pPr>
        <w:jc w:val="both"/>
        <w:rPr>
          <w:rFonts w:ascii="Arial" w:hAnsi="Arial" w:cs="Arial"/>
          <w:color w:val="000000"/>
        </w:rPr>
      </w:pPr>
      <w:r w:rsidRPr="005B11F3">
        <w:rPr>
          <w:rFonts w:ascii="Arial" w:hAnsi="Arial" w:cs="Arial"/>
          <w:color w:val="000000"/>
        </w:rPr>
        <w:t>The legal basis which allows us to process your personal data for research is GDPR article 6 (1)(f) …legitimate interests…except where such interests are overridden by the interests or fundamental rights and freedoms of the data subject…’</w:t>
      </w:r>
    </w:p>
    <w:p w14:paraId="47B11B80" w14:textId="77777777" w:rsidR="005B11F3" w:rsidRDefault="005B11F3" w:rsidP="005B11F3">
      <w:pPr>
        <w:jc w:val="both"/>
        <w:rPr>
          <w:rFonts w:ascii="Arial" w:hAnsi="Arial" w:cs="Arial"/>
          <w:color w:val="000000"/>
        </w:rPr>
      </w:pPr>
      <w:r w:rsidRPr="005B11F3">
        <w:rPr>
          <w:rFonts w:ascii="Arial" w:hAnsi="Arial" w:cs="Arial"/>
          <w:color w:val="000000"/>
        </w:rPr>
        <w:br/>
        <w:t>Once informed consent has been given:</w:t>
      </w:r>
    </w:p>
    <w:p w14:paraId="73B983FD" w14:textId="77777777" w:rsidR="005B11F3" w:rsidRDefault="005B11F3" w:rsidP="005B11F3">
      <w:pPr>
        <w:jc w:val="both"/>
        <w:rPr>
          <w:rFonts w:ascii="Arial" w:hAnsi="Arial" w:cs="Arial"/>
          <w:color w:val="000000"/>
        </w:rPr>
      </w:pPr>
      <w:r w:rsidRPr="005B11F3">
        <w:rPr>
          <w:rFonts w:ascii="Arial" w:hAnsi="Arial" w:cs="Arial"/>
          <w:color w:val="000000"/>
        </w:rP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p>
    <w:p w14:paraId="077FB8C8" w14:textId="18917F65" w:rsidR="005B11F3" w:rsidRPr="005B11F3" w:rsidRDefault="005B11F3" w:rsidP="005B11F3">
      <w:pPr>
        <w:jc w:val="both"/>
        <w:rPr>
          <w:rFonts w:ascii="Arial" w:hAnsi="Arial" w:cs="Arial"/>
          <w:color w:val="000000"/>
        </w:rPr>
      </w:pPr>
      <w:r w:rsidRPr="005B11F3">
        <w:rPr>
          <w:rFonts w:ascii="Arial" w:hAnsi="Arial" w:cs="Arial"/>
          <w:color w:val="000000"/>
        </w:rPr>
        <w:t>Individual study consent forms will detail how to withdraw consent and who to contact, this will usually be via the study sponsor.</w:t>
      </w:r>
    </w:p>
    <w:p w14:paraId="09DEF02E" w14:textId="77777777" w:rsidR="005B11F3" w:rsidRDefault="005B11F3" w:rsidP="005B11F3">
      <w:pPr>
        <w:jc w:val="both"/>
        <w:rPr>
          <w:rFonts w:ascii="Arial" w:hAnsi="Arial" w:cs="Arial"/>
          <w:b/>
          <w:bCs/>
          <w:color w:val="000000"/>
        </w:rPr>
      </w:pPr>
    </w:p>
    <w:p w14:paraId="0C63D341" w14:textId="22469C17" w:rsidR="005B11F3" w:rsidRDefault="005B11F3" w:rsidP="005B11F3">
      <w:pPr>
        <w:jc w:val="both"/>
        <w:rPr>
          <w:rFonts w:ascii="Arial" w:hAnsi="Arial" w:cs="Arial"/>
          <w:b/>
          <w:bCs/>
          <w:color w:val="000000"/>
        </w:rPr>
      </w:pPr>
      <w:r w:rsidRPr="005B11F3">
        <w:rPr>
          <w:rFonts w:ascii="Arial" w:hAnsi="Arial" w:cs="Arial"/>
          <w:b/>
          <w:bCs/>
          <w:color w:val="000000"/>
        </w:rPr>
        <w:t>Categories of personal data</w:t>
      </w:r>
    </w:p>
    <w:p w14:paraId="475C0574" w14:textId="5A215487" w:rsidR="005B11F3" w:rsidRPr="005B11F3" w:rsidRDefault="005B11F3" w:rsidP="005B11F3">
      <w:pPr>
        <w:jc w:val="both"/>
        <w:rPr>
          <w:rFonts w:ascii="Arial" w:hAnsi="Arial" w:cs="Arial"/>
          <w:color w:val="000000"/>
        </w:rPr>
      </w:pPr>
      <w:r w:rsidRPr="005B11F3">
        <w:rPr>
          <w:rFonts w:ascii="Arial" w:hAnsi="Arial" w:cs="Arial"/>
          <w:color w:val="000000"/>
        </w:rPr>
        <w:t>The data processed by CRN WM delivery staff, in addition to demographic and contact details, is likely to be special category information (such as health information) to determine eligibility for individual research studies. </w:t>
      </w:r>
    </w:p>
    <w:p w14:paraId="6CDDCACD" w14:textId="77777777" w:rsidR="005B11F3" w:rsidRDefault="005B11F3" w:rsidP="005B11F3">
      <w:pPr>
        <w:jc w:val="both"/>
        <w:rPr>
          <w:rFonts w:ascii="Arial" w:hAnsi="Arial" w:cs="Arial"/>
          <w:b/>
          <w:bCs/>
          <w:color w:val="000000"/>
        </w:rPr>
      </w:pPr>
      <w:r w:rsidRPr="005B11F3">
        <w:rPr>
          <w:rFonts w:ascii="Arial" w:hAnsi="Arial" w:cs="Arial"/>
          <w:color w:val="000000"/>
        </w:rPr>
        <w:lastRenderedPageBreak/>
        <w:br/>
      </w:r>
    </w:p>
    <w:p w14:paraId="22475FBC" w14:textId="77777777" w:rsidR="005B11F3" w:rsidRDefault="005B11F3" w:rsidP="005B11F3">
      <w:pPr>
        <w:jc w:val="both"/>
        <w:rPr>
          <w:rFonts w:ascii="Arial" w:hAnsi="Arial" w:cs="Arial"/>
          <w:color w:val="000000"/>
        </w:rPr>
      </w:pPr>
      <w:r w:rsidRPr="005B11F3">
        <w:rPr>
          <w:rFonts w:ascii="Arial" w:hAnsi="Arial" w:cs="Arial"/>
          <w:b/>
          <w:bCs/>
          <w:color w:val="000000"/>
        </w:rPr>
        <w:t>Recipients of data</w:t>
      </w:r>
    </w:p>
    <w:p w14:paraId="3049FCCC" w14:textId="6530F582" w:rsidR="005B11F3" w:rsidRPr="005B11F3" w:rsidRDefault="005B11F3" w:rsidP="005B11F3">
      <w:pPr>
        <w:jc w:val="both"/>
        <w:rPr>
          <w:rFonts w:ascii="Arial" w:hAnsi="Arial" w:cs="Arial"/>
          <w:color w:val="000000"/>
        </w:rPr>
      </w:pPr>
      <w:r w:rsidRPr="005B11F3">
        <w:rPr>
          <w:rFonts w:ascii="Arial" w:hAnsi="Arial" w:cs="Arial"/>
          <w:color w:val="000000"/>
        </w:rP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7669B490" w14:textId="77777777" w:rsidR="005B11F3" w:rsidRPr="005B11F3" w:rsidRDefault="005B11F3" w:rsidP="005B11F3">
      <w:pPr>
        <w:jc w:val="both"/>
        <w:rPr>
          <w:rFonts w:ascii="Arial" w:hAnsi="Arial" w:cs="Arial"/>
          <w:color w:val="000000"/>
        </w:rPr>
      </w:pPr>
      <w:r w:rsidRPr="005B11F3">
        <w:rPr>
          <w:rFonts w:ascii="Arial" w:hAnsi="Arial" w:cs="Arial"/>
          <w:color w:val="000000"/>
        </w:rPr>
        <w:t>For further information, please refer to the Clinical Research Network West Midlands Privacy Notice:</w:t>
      </w:r>
      <w:r w:rsidRPr="005B11F3">
        <w:rPr>
          <w:rStyle w:val="apple-converted-space"/>
          <w:rFonts w:ascii="Arial" w:hAnsi="Arial" w:cs="Arial"/>
          <w:color w:val="000000"/>
        </w:rPr>
        <w:t> </w:t>
      </w:r>
      <w:hyperlink r:id="rId8" w:tgtFrame="_blank" w:history="1">
        <w:r w:rsidRPr="005B11F3">
          <w:rPr>
            <w:rStyle w:val="Hyperlink"/>
            <w:rFonts w:ascii="Arial" w:hAnsi="Arial" w:cs="Arial"/>
          </w:rPr>
          <w:t>https://local.nihr.ac.uk/documents/crn-wm-privacy-notice-march-2021/27187</w:t>
        </w:r>
      </w:hyperlink>
    </w:p>
    <w:p w14:paraId="078C091F" w14:textId="77777777" w:rsidR="005B11F3" w:rsidRDefault="005B11F3" w:rsidP="005B11F3">
      <w:pPr>
        <w:pStyle w:val="Heading2"/>
        <w:jc w:val="both"/>
        <w:rPr>
          <w:rFonts w:ascii="Arial" w:hAnsi="Arial" w:cs="Arial"/>
          <w:color w:val="000000" w:themeColor="text1"/>
          <w:sz w:val="22"/>
          <w:szCs w:val="22"/>
        </w:rPr>
      </w:pPr>
    </w:p>
    <w:p w14:paraId="5040E8B4" w14:textId="27306B2B" w:rsidR="005B11F3" w:rsidRPr="005B11F3" w:rsidRDefault="005B11F3" w:rsidP="005B11F3">
      <w:pPr>
        <w:pStyle w:val="Heading2"/>
        <w:jc w:val="both"/>
        <w:rPr>
          <w:rFonts w:ascii="Arial" w:hAnsi="Arial" w:cs="Arial"/>
          <w:color w:val="000000" w:themeColor="text1"/>
          <w:sz w:val="22"/>
          <w:szCs w:val="22"/>
        </w:rPr>
      </w:pPr>
      <w:r w:rsidRPr="005B11F3">
        <w:rPr>
          <w:rFonts w:ascii="Arial" w:hAnsi="Arial" w:cs="Arial"/>
          <w:color w:val="000000" w:themeColor="text1"/>
          <w:sz w:val="22"/>
          <w:szCs w:val="22"/>
        </w:rPr>
        <w:t>Summary Care Records</w:t>
      </w:r>
    </w:p>
    <w:p w14:paraId="652C2CE9" w14:textId="77777777"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All patients registered with a GP have a</w:t>
      </w:r>
      <w:r w:rsidRPr="005B11F3">
        <w:rPr>
          <w:rStyle w:val="apple-converted-space"/>
          <w:rFonts w:ascii="Arial" w:hAnsi="Arial" w:cs="Arial"/>
          <w:color w:val="000000" w:themeColor="text1"/>
          <w:sz w:val="22"/>
          <w:szCs w:val="22"/>
        </w:rPr>
        <w:t> </w:t>
      </w:r>
      <w:hyperlink r:id="rId9" w:history="1">
        <w:r w:rsidRPr="005B11F3">
          <w:rPr>
            <w:rStyle w:val="Hyperlink"/>
            <w:rFonts w:ascii="Arial" w:eastAsia="Calibri" w:hAnsi="Arial" w:cs="Arial"/>
            <w:color w:val="000000" w:themeColor="text1"/>
            <w:sz w:val="22"/>
            <w:szCs w:val="22"/>
            <w:bdr w:val="none" w:sz="0" w:space="0" w:color="auto" w:frame="1"/>
          </w:rPr>
          <w:t>Summary Care Record</w:t>
        </w:r>
      </w:hyperlink>
      <w:r w:rsidRPr="005B11F3">
        <w:rPr>
          <w:rFonts w:ascii="Arial" w:hAnsi="Arial" w:cs="Arial"/>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6AC3D995" w14:textId="77777777"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Your</w:t>
      </w:r>
      <w:r w:rsidRPr="005B11F3">
        <w:rPr>
          <w:rStyle w:val="apple-converted-space"/>
          <w:rFonts w:ascii="Arial" w:hAnsi="Arial" w:cs="Arial"/>
          <w:color w:val="000000" w:themeColor="text1"/>
          <w:sz w:val="22"/>
          <w:szCs w:val="22"/>
        </w:rPr>
        <w:t> </w:t>
      </w:r>
      <w:hyperlink r:id="rId10" w:history="1">
        <w:r w:rsidRPr="005B11F3">
          <w:rPr>
            <w:rStyle w:val="Hyperlink"/>
            <w:rFonts w:ascii="Arial" w:eastAsia="Calibri" w:hAnsi="Arial" w:cs="Arial"/>
            <w:color w:val="000000" w:themeColor="text1"/>
            <w:sz w:val="22"/>
            <w:szCs w:val="22"/>
            <w:bdr w:val="none" w:sz="0" w:space="0" w:color="auto" w:frame="1"/>
          </w:rPr>
          <w:t>Summary Care Record contains basic (Core) information</w:t>
        </w:r>
      </w:hyperlink>
      <w:r w:rsidRPr="005B11F3">
        <w:rPr>
          <w:rStyle w:val="apple-converted-space"/>
          <w:rFonts w:ascii="Arial" w:hAnsi="Arial" w:cs="Arial"/>
          <w:color w:val="000000" w:themeColor="text1"/>
          <w:sz w:val="22"/>
          <w:szCs w:val="22"/>
        </w:rPr>
        <w:t> </w:t>
      </w:r>
      <w:r w:rsidRPr="005B11F3">
        <w:rPr>
          <w:rFonts w:ascii="Arial" w:hAnsi="Arial" w:cs="Arial"/>
          <w:color w:val="000000" w:themeColor="text1"/>
          <w:sz w:val="22"/>
          <w:szCs w:val="22"/>
        </w:rPr>
        <w:t>about allergies and medications and any reactions that you have had to medication in the past.</w:t>
      </w:r>
    </w:p>
    <w:p w14:paraId="767F1B64" w14:textId="77777777" w:rsidR="005B11F3" w:rsidRPr="005B11F3" w:rsidRDefault="005B11F3" w:rsidP="005B11F3">
      <w:pPr>
        <w:pStyle w:val="nhsd-t-body"/>
        <w:spacing w:before="0" w:beforeAutospacing="0" w:after="0" w:afterAutospacing="0"/>
        <w:jc w:val="both"/>
        <w:rPr>
          <w:rFonts w:ascii="Arial" w:hAnsi="Arial" w:cs="Arial"/>
          <w:color w:val="000000" w:themeColor="text1"/>
          <w:sz w:val="22"/>
          <w:szCs w:val="22"/>
        </w:rPr>
      </w:pPr>
      <w:r w:rsidRPr="005B11F3">
        <w:rPr>
          <w:rFonts w:ascii="Arial" w:hAnsi="Arial" w:cs="Arial"/>
          <w:color w:val="000000" w:themeColor="text1"/>
          <w:sz w:val="22"/>
          <w:szCs w:val="22"/>
        </w:rPr>
        <w:t>Some patients, including many with long term health conditions, previously have agreed to have</w:t>
      </w:r>
      <w:r w:rsidRPr="005B11F3">
        <w:rPr>
          <w:rStyle w:val="apple-converted-space"/>
          <w:rFonts w:ascii="Arial" w:hAnsi="Arial" w:cs="Arial"/>
          <w:color w:val="000000" w:themeColor="text1"/>
          <w:sz w:val="22"/>
          <w:szCs w:val="22"/>
        </w:rPr>
        <w:t> </w:t>
      </w:r>
      <w:hyperlink r:id="rId11" w:history="1">
        <w:r w:rsidRPr="005B11F3">
          <w:rPr>
            <w:rStyle w:val="Hyperlink"/>
            <w:rFonts w:ascii="Arial" w:eastAsia="Calibri" w:hAnsi="Arial" w:cs="Arial"/>
            <w:color w:val="000000" w:themeColor="text1"/>
            <w:sz w:val="22"/>
            <w:szCs w:val="22"/>
            <w:bdr w:val="none" w:sz="0" w:space="0" w:color="auto" w:frame="1"/>
          </w:rPr>
          <w:t>Additional Information</w:t>
        </w:r>
      </w:hyperlink>
      <w:r w:rsidRPr="005B11F3">
        <w:rPr>
          <w:rStyle w:val="apple-converted-space"/>
          <w:rFonts w:ascii="Arial" w:hAnsi="Arial" w:cs="Arial"/>
          <w:color w:val="000000" w:themeColor="text1"/>
          <w:sz w:val="22"/>
          <w:szCs w:val="22"/>
        </w:rPr>
        <w:t> </w:t>
      </w:r>
      <w:r w:rsidRPr="005B11F3">
        <w:rPr>
          <w:rFonts w:ascii="Arial" w:hAnsi="Arial" w:cs="Arial"/>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054ACB9C" w14:textId="77777777" w:rsidR="005B11F3" w:rsidRPr="005B11F3" w:rsidRDefault="005B11F3" w:rsidP="005B11F3">
      <w:pPr>
        <w:jc w:val="both"/>
        <w:rPr>
          <w:rFonts w:ascii="Arial" w:hAnsi="Arial" w:cs="Arial"/>
          <w:color w:val="000000" w:themeColor="text1"/>
        </w:rPr>
      </w:pPr>
    </w:p>
    <w:p w14:paraId="2171D1F3" w14:textId="77777777" w:rsidR="005B11F3" w:rsidRPr="005B11F3" w:rsidRDefault="005B11F3" w:rsidP="005B11F3">
      <w:pPr>
        <w:pStyle w:val="Heading2"/>
        <w:jc w:val="both"/>
        <w:rPr>
          <w:rFonts w:ascii="Arial" w:hAnsi="Arial" w:cs="Arial"/>
          <w:color w:val="000000" w:themeColor="text1"/>
          <w:sz w:val="22"/>
          <w:szCs w:val="22"/>
        </w:rPr>
      </w:pPr>
      <w:r w:rsidRPr="005B11F3">
        <w:rPr>
          <w:rFonts w:ascii="Arial" w:hAnsi="Arial" w:cs="Arial"/>
          <w:color w:val="000000" w:themeColor="text1"/>
          <w:sz w:val="22"/>
          <w:szCs w:val="22"/>
        </w:rPr>
        <w:t>Change to information held in your Summary Care Record</w:t>
      </w:r>
    </w:p>
    <w:p w14:paraId="26902C8C" w14:textId="430213D5"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Considering</w:t>
      </w:r>
      <w:r w:rsidRPr="005B11F3">
        <w:rPr>
          <w:rFonts w:ascii="Arial" w:hAnsi="Arial" w:cs="Arial"/>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0409C577" w14:textId="6F3F0908"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This is because the Secretary of State for Health and Social Care has issued a</w:t>
      </w:r>
      <w:r w:rsidRPr="005B11F3">
        <w:rPr>
          <w:rStyle w:val="apple-converted-space"/>
          <w:rFonts w:ascii="Arial" w:hAnsi="Arial" w:cs="Arial"/>
          <w:color w:val="000000" w:themeColor="text1"/>
          <w:sz w:val="22"/>
          <w:szCs w:val="22"/>
        </w:rPr>
        <w:t> </w:t>
      </w:r>
      <w:hyperlink r:id="rId12" w:history="1">
        <w:r w:rsidRPr="005B11F3">
          <w:rPr>
            <w:rStyle w:val="Hyperlink"/>
            <w:rFonts w:ascii="Arial" w:eastAsia="Calibri" w:hAnsi="Arial" w:cs="Arial"/>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5B11F3">
        <w:rPr>
          <w:rFonts w:ascii="Arial" w:hAnsi="Arial" w:cs="Arial"/>
          <w:color w:val="000000" w:themeColor="text1"/>
          <w:sz w:val="22"/>
          <w:szCs w:val="22"/>
        </w:rPr>
        <w:t xml:space="preserve">. This includes sharing Additional Information through Summary Care </w:t>
      </w:r>
      <w:r w:rsidRPr="005B11F3">
        <w:rPr>
          <w:rFonts w:ascii="Arial" w:hAnsi="Arial" w:cs="Arial"/>
          <w:color w:val="000000" w:themeColor="text1"/>
          <w:sz w:val="22"/>
          <w:szCs w:val="22"/>
        </w:rPr>
        <w:t>Records unless</w:t>
      </w:r>
      <w:r w:rsidRPr="005B11F3">
        <w:rPr>
          <w:rFonts w:ascii="Arial" w:hAnsi="Arial" w:cs="Arial"/>
          <w:color w:val="000000" w:themeColor="text1"/>
          <w:sz w:val="22"/>
          <w:szCs w:val="22"/>
        </w:rPr>
        <w:t xml:space="preserve"> a patient objects to this.</w:t>
      </w:r>
    </w:p>
    <w:p w14:paraId="05E9081A" w14:textId="77777777" w:rsidR="005B11F3" w:rsidRPr="005B11F3" w:rsidRDefault="005B11F3" w:rsidP="005B11F3">
      <w:pPr>
        <w:pStyle w:val="nhsd-t-body"/>
        <w:spacing w:before="0" w:beforeAutospacing="0" w:after="0" w:afterAutospacing="0"/>
        <w:jc w:val="both"/>
        <w:rPr>
          <w:rFonts w:ascii="Arial" w:hAnsi="Arial" w:cs="Arial"/>
          <w:color w:val="000000" w:themeColor="text1"/>
          <w:sz w:val="22"/>
          <w:szCs w:val="22"/>
        </w:rPr>
      </w:pPr>
      <w:r w:rsidRPr="005B11F3">
        <w:rPr>
          <w:rFonts w:ascii="Arial" w:hAnsi="Arial" w:cs="Arial"/>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7E884D1" w14:textId="77777777" w:rsidR="005B11F3" w:rsidRPr="005B11F3" w:rsidRDefault="005B11F3" w:rsidP="005B11F3">
      <w:pPr>
        <w:jc w:val="both"/>
        <w:rPr>
          <w:rFonts w:ascii="Arial" w:hAnsi="Arial" w:cs="Arial"/>
          <w:color w:val="000000" w:themeColor="text1"/>
        </w:rPr>
      </w:pPr>
    </w:p>
    <w:p w14:paraId="248F94AE" w14:textId="77777777" w:rsidR="005B11F3" w:rsidRDefault="005B11F3">
      <w:pPr>
        <w:spacing w:after="0" w:line="240" w:lineRule="auto"/>
        <w:rPr>
          <w:rFonts w:ascii="Arial" w:eastAsia="Times New Roman" w:hAnsi="Arial" w:cs="Arial"/>
          <w:b/>
          <w:bCs/>
          <w:color w:val="000000" w:themeColor="text1"/>
          <w:lang w:eastAsia="en-GB"/>
        </w:rPr>
      </w:pPr>
      <w:r>
        <w:rPr>
          <w:rFonts w:ascii="Arial" w:hAnsi="Arial" w:cs="Arial"/>
          <w:color w:val="000000" w:themeColor="text1"/>
        </w:rPr>
        <w:br w:type="page"/>
      </w:r>
    </w:p>
    <w:p w14:paraId="0E3C28AF" w14:textId="169C629F" w:rsidR="005B11F3" w:rsidRPr="005B11F3" w:rsidRDefault="005B11F3" w:rsidP="005B11F3">
      <w:pPr>
        <w:pStyle w:val="Heading2"/>
        <w:jc w:val="both"/>
        <w:rPr>
          <w:rFonts w:ascii="Arial" w:hAnsi="Arial" w:cs="Arial"/>
          <w:color w:val="000000" w:themeColor="text1"/>
          <w:sz w:val="22"/>
          <w:szCs w:val="22"/>
        </w:rPr>
      </w:pPr>
      <w:r w:rsidRPr="005B11F3">
        <w:rPr>
          <w:rFonts w:ascii="Arial" w:hAnsi="Arial" w:cs="Arial"/>
          <w:color w:val="000000" w:themeColor="text1"/>
          <w:sz w:val="22"/>
          <w:szCs w:val="22"/>
        </w:rPr>
        <w:lastRenderedPageBreak/>
        <w:t xml:space="preserve">Why we have made this </w:t>
      </w:r>
      <w:r w:rsidRPr="005B11F3">
        <w:rPr>
          <w:rFonts w:ascii="Arial" w:hAnsi="Arial" w:cs="Arial"/>
          <w:color w:val="000000" w:themeColor="text1"/>
          <w:sz w:val="22"/>
          <w:szCs w:val="22"/>
        </w:rPr>
        <w:t>change.</w:t>
      </w:r>
    </w:p>
    <w:p w14:paraId="34F1847C" w14:textId="363D3632" w:rsidR="005B11F3" w:rsidRPr="005B11F3" w:rsidRDefault="005B11F3" w:rsidP="005B11F3">
      <w:pPr>
        <w:pStyle w:val="nhsd-t-body"/>
        <w:spacing w:before="0" w:beforeAutospacing="0" w:after="0" w:afterAutospacing="0"/>
        <w:jc w:val="both"/>
        <w:rPr>
          <w:rFonts w:ascii="Arial" w:hAnsi="Arial" w:cs="Arial"/>
          <w:color w:val="000000" w:themeColor="text1"/>
          <w:sz w:val="22"/>
          <w:szCs w:val="22"/>
        </w:rPr>
      </w:pPr>
      <w:r w:rsidRPr="005B11F3">
        <w:rPr>
          <w:rFonts w:ascii="Arial" w:hAnsi="Arial" w:cs="Arial"/>
          <w:color w:val="000000" w:themeColor="text1"/>
          <w:sz w:val="22"/>
          <w:szCs w:val="22"/>
        </w:rPr>
        <w:t>To</w:t>
      </w:r>
      <w:r w:rsidRPr="005B11F3">
        <w:rPr>
          <w:rFonts w:ascii="Arial" w:hAnsi="Arial" w:cs="Arial"/>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0746AC1" w14:textId="77777777" w:rsidR="005B11F3" w:rsidRPr="005B11F3" w:rsidRDefault="005B11F3" w:rsidP="005B11F3">
      <w:pPr>
        <w:jc w:val="both"/>
        <w:rPr>
          <w:rFonts w:ascii="Arial" w:hAnsi="Arial" w:cs="Arial"/>
          <w:color w:val="000000" w:themeColor="text1"/>
        </w:rPr>
      </w:pPr>
    </w:p>
    <w:p w14:paraId="7D30428E" w14:textId="77777777" w:rsidR="005B11F3" w:rsidRPr="005B11F3" w:rsidRDefault="005B11F3" w:rsidP="005B11F3">
      <w:pPr>
        <w:pStyle w:val="Heading2"/>
        <w:jc w:val="both"/>
        <w:rPr>
          <w:rFonts w:ascii="Arial" w:hAnsi="Arial" w:cs="Arial"/>
          <w:color w:val="000000" w:themeColor="text1"/>
          <w:sz w:val="22"/>
          <w:szCs w:val="22"/>
        </w:rPr>
      </w:pPr>
      <w:r w:rsidRPr="005B11F3">
        <w:rPr>
          <w:rFonts w:ascii="Arial" w:hAnsi="Arial" w:cs="Arial"/>
          <w:color w:val="000000" w:themeColor="text1"/>
          <w:sz w:val="22"/>
          <w:szCs w:val="22"/>
        </w:rPr>
        <w:t>Your rights in relation to your Summary Care Record</w:t>
      </w:r>
    </w:p>
    <w:p w14:paraId="3F7636A0" w14:textId="77777777"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51A677A" w14:textId="77777777"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You can exercise these rights by doing the following:</w:t>
      </w:r>
    </w:p>
    <w:p w14:paraId="51007482" w14:textId="70191CE7" w:rsidR="005B11F3" w:rsidRPr="005B11F3" w:rsidRDefault="005B11F3" w:rsidP="005B11F3">
      <w:pPr>
        <w:numPr>
          <w:ilvl w:val="0"/>
          <w:numId w:val="36"/>
        </w:numPr>
        <w:spacing w:before="100" w:beforeAutospacing="1" w:after="100" w:afterAutospacing="1" w:line="240" w:lineRule="auto"/>
        <w:jc w:val="both"/>
        <w:rPr>
          <w:rFonts w:ascii="Arial" w:hAnsi="Arial" w:cs="Arial"/>
          <w:color w:val="000000" w:themeColor="text1"/>
        </w:rPr>
      </w:pPr>
      <w:r w:rsidRPr="005B11F3">
        <w:rPr>
          <w:rStyle w:val="Strong"/>
          <w:rFonts w:ascii="Arial" w:hAnsi="Arial" w:cs="Arial"/>
          <w:color w:val="000000" w:themeColor="text1"/>
        </w:rPr>
        <w:t>Choose to have a Summary Care Record with all information shared</w:t>
      </w:r>
      <w:r w:rsidRPr="005B11F3">
        <w:rPr>
          <w:rFonts w:ascii="Arial" w:hAnsi="Arial" w:cs="Arial"/>
          <w:color w:val="000000" w:themeColor="text1"/>
        </w:rPr>
        <w:t xml:space="preserve">. This means that any authorised, </w:t>
      </w:r>
      <w:r w:rsidRPr="005B11F3">
        <w:rPr>
          <w:rFonts w:ascii="Arial" w:hAnsi="Arial" w:cs="Arial"/>
          <w:color w:val="000000" w:themeColor="text1"/>
        </w:rPr>
        <w:t>registered,</w:t>
      </w:r>
      <w:r w:rsidRPr="005B11F3">
        <w:rPr>
          <w:rFonts w:ascii="Arial" w:hAnsi="Arial" w:cs="Arial"/>
          <w:color w:val="000000" w:themeColor="text1"/>
        </w:rPr>
        <w:t xml:space="preserve"> and regulated health and care professionals will be able to see a detailed Summary Care Record, including Core and Additional Information, if they need to provide you with direct care.</w:t>
      </w:r>
    </w:p>
    <w:p w14:paraId="19827A1E" w14:textId="5A9D2A68" w:rsidR="005B11F3" w:rsidRPr="005B11F3" w:rsidRDefault="005B11F3" w:rsidP="005B11F3">
      <w:pPr>
        <w:numPr>
          <w:ilvl w:val="0"/>
          <w:numId w:val="36"/>
        </w:numPr>
        <w:spacing w:before="100" w:beforeAutospacing="1" w:after="100" w:afterAutospacing="1" w:line="240" w:lineRule="auto"/>
        <w:jc w:val="both"/>
        <w:rPr>
          <w:rFonts w:ascii="Arial" w:hAnsi="Arial" w:cs="Arial"/>
          <w:color w:val="000000" w:themeColor="text1"/>
        </w:rPr>
      </w:pPr>
      <w:r w:rsidRPr="005B11F3">
        <w:rPr>
          <w:rStyle w:val="Strong"/>
          <w:rFonts w:ascii="Arial" w:hAnsi="Arial" w:cs="Arial"/>
          <w:color w:val="000000" w:themeColor="text1"/>
        </w:rPr>
        <w:t>Choose to have a Summary Care Record with Core information only</w:t>
      </w:r>
      <w:r w:rsidRPr="005B11F3">
        <w:rPr>
          <w:rFonts w:ascii="Arial" w:hAnsi="Arial" w:cs="Arial"/>
          <w:color w:val="000000" w:themeColor="text1"/>
        </w:rPr>
        <w:t xml:space="preserve">. This means that any authorised, </w:t>
      </w:r>
      <w:r w:rsidRPr="005B11F3">
        <w:rPr>
          <w:rFonts w:ascii="Arial" w:hAnsi="Arial" w:cs="Arial"/>
          <w:color w:val="000000" w:themeColor="text1"/>
        </w:rPr>
        <w:t>registered,</w:t>
      </w:r>
      <w:r w:rsidRPr="005B11F3">
        <w:rPr>
          <w:rFonts w:ascii="Arial" w:hAnsi="Arial" w:cs="Arial"/>
          <w:color w:val="000000" w:themeColor="text1"/>
        </w:rPr>
        <w:t xml:space="preserve"> and regulated health and care professionals will be able to see limited information about allergies and medications in your Summary Care Record if they need to provide you with direct care.</w:t>
      </w:r>
    </w:p>
    <w:p w14:paraId="3D93910A" w14:textId="063356C7" w:rsidR="005B11F3" w:rsidRPr="005B11F3" w:rsidRDefault="005B11F3" w:rsidP="005B11F3">
      <w:pPr>
        <w:numPr>
          <w:ilvl w:val="0"/>
          <w:numId w:val="36"/>
        </w:numPr>
        <w:spacing w:before="100" w:beforeAutospacing="1" w:after="100" w:afterAutospacing="1" w:line="240" w:lineRule="auto"/>
        <w:jc w:val="both"/>
        <w:rPr>
          <w:rFonts w:ascii="Arial" w:hAnsi="Arial" w:cs="Arial"/>
          <w:color w:val="000000" w:themeColor="text1"/>
        </w:rPr>
      </w:pPr>
      <w:r w:rsidRPr="005B11F3">
        <w:rPr>
          <w:rStyle w:val="Strong"/>
          <w:rFonts w:ascii="Arial" w:hAnsi="Arial" w:cs="Arial"/>
          <w:color w:val="000000" w:themeColor="text1"/>
        </w:rPr>
        <w:t>Choose to opt-out of having a Summary Care Record altogether</w:t>
      </w:r>
      <w:r w:rsidRPr="005B11F3">
        <w:rPr>
          <w:rFonts w:ascii="Arial" w:hAnsi="Arial" w:cs="Arial"/>
          <w:color w:val="000000" w:themeColor="text1"/>
        </w:rPr>
        <w:t xml:space="preserve">. This means that you do not want any information shared with other authorised, </w:t>
      </w:r>
      <w:r w:rsidRPr="005B11F3">
        <w:rPr>
          <w:rFonts w:ascii="Arial" w:hAnsi="Arial" w:cs="Arial"/>
          <w:color w:val="000000" w:themeColor="text1"/>
        </w:rPr>
        <w:t>registered,</w:t>
      </w:r>
      <w:r w:rsidRPr="005B11F3">
        <w:rPr>
          <w:rFonts w:ascii="Arial" w:hAnsi="Arial" w:cs="Arial"/>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r w:rsidRPr="005B11F3">
        <w:rPr>
          <w:rFonts w:ascii="Arial" w:hAnsi="Arial" w:cs="Arial"/>
          <w:color w:val="000000" w:themeColor="text1"/>
        </w:rPr>
        <w:t>registered,</w:t>
      </w:r>
      <w:r w:rsidRPr="005B11F3">
        <w:rPr>
          <w:rFonts w:ascii="Arial" w:hAnsi="Arial" w:cs="Arial"/>
          <w:color w:val="000000" w:themeColor="text1"/>
        </w:rPr>
        <w:t xml:space="preserve"> and regulated health and care professionals will be able to see information held in your GP records if they need to provide you with direct care, including in an emergency.</w:t>
      </w:r>
    </w:p>
    <w:p w14:paraId="612FF2B0" w14:textId="77777777" w:rsidR="005B11F3" w:rsidRPr="005B11F3" w:rsidRDefault="005B11F3" w:rsidP="005B11F3">
      <w:pPr>
        <w:pStyle w:val="nhsd-t-body"/>
        <w:spacing w:before="0" w:beforeAutospacing="0" w:after="0" w:afterAutospacing="0"/>
        <w:jc w:val="both"/>
        <w:rPr>
          <w:rFonts w:ascii="Arial" w:hAnsi="Arial" w:cs="Arial"/>
          <w:color w:val="000000" w:themeColor="text1"/>
          <w:sz w:val="22"/>
          <w:szCs w:val="22"/>
        </w:rPr>
      </w:pPr>
      <w:r w:rsidRPr="005B11F3">
        <w:rPr>
          <w:rFonts w:ascii="Arial" w:hAnsi="Arial" w:cs="Arial"/>
          <w:color w:val="000000" w:themeColor="text1"/>
          <w:sz w:val="22"/>
          <w:szCs w:val="22"/>
        </w:rPr>
        <w:t>To make these changes, you should inform your GP practice or complete this</w:t>
      </w:r>
      <w:r w:rsidRPr="005B11F3">
        <w:rPr>
          <w:rStyle w:val="apple-converted-space"/>
          <w:rFonts w:ascii="Arial" w:hAnsi="Arial" w:cs="Arial"/>
          <w:color w:val="000000" w:themeColor="text1"/>
          <w:sz w:val="22"/>
          <w:szCs w:val="22"/>
        </w:rPr>
        <w:t> </w:t>
      </w:r>
      <w:hyperlink r:id="rId13" w:history="1">
        <w:r w:rsidRPr="005B11F3">
          <w:rPr>
            <w:rStyle w:val="Hyperlink"/>
            <w:rFonts w:ascii="Arial" w:eastAsia="Calibri" w:hAnsi="Arial" w:cs="Arial"/>
            <w:color w:val="000000" w:themeColor="text1"/>
            <w:sz w:val="22"/>
            <w:szCs w:val="22"/>
            <w:bdr w:val="none" w:sz="0" w:space="0" w:color="auto" w:frame="1"/>
          </w:rPr>
          <w:t>form</w:t>
        </w:r>
      </w:hyperlink>
      <w:r w:rsidRPr="005B11F3">
        <w:rPr>
          <w:rStyle w:val="apple-converted-space"/>
          <w:rFonts w:ascii="Arial" w:hAnsi="Arial" w:cs="Arial"/>
          <w:color w:val="000000" w:themeColor="text1"/>
          <w:sz w:val="22"/>
          <w:szCs w:val="22"/>
        </w:rPr>
        <w:t> </w:t>
      </w:r>
      <w:r w:rsidRPr="005B11F3">
        <w:rPr>
          <w:rFonts w:ascii="Arial" w:hAnsi="Arial" w:cs="Arial"/>
          <w:color w:val="000000" w:themeColor="text1"/>
          <w:sz w:val="22"/>
          <w:szCs w:val="22"/>
        </w:rPr>
        <w:t>and return it to your GP practice.</w:t>
      </w:r>
    </w:p>
    <w:p w14:paraId="077E43C6" w14:textId="77777777" w:rsidR="005B11F3" w:rsidRPr="005B11F3" w:rsidRDefault="005B11F3" w:rsidP="005B11F3">
      <w:pPr>
        <w:widowControl w:val="0"/>
        <w:jc w:val="both"/>
        <w:rPr>
          <w:rFonts w:ascii="Arial" w:hAnsi="Arial" w:cs="Arial"/>
          <w:b/>
        </w:rPr>
      </w:pPr>
    </w:p>
    <w:p w14:paraId="11FAC3BF" w14:textId="77777777" w:rsidR="005B11F3" w:rsidRPr="005B11F3" w:rsidRDefault="005B11F3" w:rsidP="005B11F3">
      <w:pPr>
        <w:widowControl w:val="0"/>
        <w:jc w:val="both"/>
        <w:rPr>
          <w:rFonts w:ascii="Arial" w:hAnsi="Arial" w:cs="Arial"/>
          <w:b/>
        </w:rPr>
      </w:pPr>
      <w:r w:rsidRPr="005B11F3">
        <w:rPr>
          <w:rFonts w:ascii="Arial" w:hAnsi="Arial" w:cs="Arial"/>
          <w:b/>
        </w:rPr>
        <w:t>Patient Communication</w:t>
      </w:r>
    </w:p>
    <w:p w14:paraId="5C342E6F" w14:textId="77777777" w:rsidR="005B11F3" w:rsidRPr="005B11F3" w:rsidRDefault="005B11F3" w:rsidP="005B11F3">
      <w:pPr>
        <w:jc w:val="both"/>
        <w:rPr>
          <w:rFonts w:ascii="Arial" w:hAnsi="Arial" w:cs="Arial"/>
        </w:rPr>
      </w:pPr>
      <w:bookmarkStart w:id="5" w:name="_Hlk31370003"/>
      <w:r w:rsidRPr="005B11F3">
        <w:rPr>
          <w:rFonts w:ascii="Arial" w:hAnsi="Arial" w:cs="Arial"/>
        </w:rPr>
        <w:t xml:space="preserve">Because we are obliged to protect any confidential information, we hold about you and we take this very seriously, it is imperative that you let us know immediately if you change any of your contact details. </w:t>
      </w:r>
    </w:p>
    <w:p w14:paraId="58E62D11" w14:textId="77777777" w:rsidR="005B11F3" w:rsidRPr="005B11F3" w:rsidRDefault="005B11F3" w:rsidP="005B11F3">
      <w:pPr>
        <w:jc w:val="both"/>
        <w:rPr>
          <w:rFonts w:ascii="Arial" w:hAnsi="Arial" w:cs="Arial"/>
        </w:rPr>
      </w:pPr>
      <w:r w:rsidRPr="005B11F3">
        <w:rPr>
          <w:rFonts w:ascii="Arial" w:hAnsi="Arial" w:cs="Arial"/>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115BCFBA" w14:textId="77777777" w:rsidR="005B11F3" w:rsidRPr="005B11F3" w:rsidRDefault="005B11F3" w:rsidP="005B11F3">
      <w:pPr>
        <w:jc w:val="both"/>
        <w:rPr>
          <w:rFonts w:ascii="Arial" w:hAnsi="Arial" w:cs="Arial"/>
        </w:rPr>
      </w:pPr>
      <w:r w:rsidRPr="005B11F3">
        <w:rPr>
          <w:rFonts w:ascii="Arial" w:hAnsi="Arial" w:cs="Arial"/>
        </w:rPr>
        <w:lastRenderedPageBreak/>
        <w:t>There may be occasions where authorised research facilities would like you to take part in research. Your contact details may be used to invite you to receive further information about such research opportunities.</w:t>
      </w:r>
    </w:p>
    <w:p w14:paraId="39076427" w14:textId="77777777" w:rsidR="005B11F3" w:rsidRDefault="005B11F3" w:rsidP="005B11F3">
      <w:pPr>
        <w:widowControl w:val="0"/>
        <w:jc w:val="both"/>
        <w:rPr>
          <w:rFonts w:ascii="Arial" w:hAnsi="Arial" w:cs="Arial"/>
          <w:b/>
        </w:rPr>
      </w:pPr>
    </w:p>
    <w:p w14:paraId="0A3CD14A" w14:textId="7A94C99C" w:rsidR="005B11F3" w:rsidRPr="005B11F3" w:rsidRDefault="005B11F3" w:rsidP="005B11F3">
      <w:pPr>
        <w:widowControl w:val="0"/>
        <w:jc w:val="both"/>
        <w:rPr>
          <w:rFonts w:ascii="Arial" w:hAnsi="Arial" w:cs="Arial"/>
          <w:b/>
        </w:rPr>
      </w:pPr>
      <w:r w:rsidRPr="005B11F3">
        <w:rPr>
          <w:rFonts w:ascii="Arial" w:hAnsi="Arial" w:cs="Arial"/>
          <w:b/>
        </w:rPr>
        <w:t>The NHS App</w:t>
      </w:r>
    </w:p>
    <w:p w14:paraId="5A35B8A2" w14:textId="77777777" w:rsidR="005B11F3" w:rsidRPr="005B11F3" w:rsidRDefault="005B11F3" w:rsidP="005B11F3">
      <w:pPr>
        <w:jc w:val="both"/>
        <w:rPr>
          <w:rFonts w:ascii="Arial" w:hAnsi="Arial" w:cs="Arial"/>
          <w:i/>
          <w:iCs/>
          <w:color w:val="000000" w:themeColor="text1"/>
        </w:rPr>
      </w:pPr>
      <w:r w:rsidRPr="005B11F3">
        <w:rPr>
          <w:rStyle w:val="Emphasis"/>
          <w:rFonts w:ascii="Arial" w:hAnsi="Arial" w:cs="Arial"/>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5B11F3">
        <w:rPr>
          <w:rStyle w:val="apple-converted-space"/>
          <w:rFonts w:ascii="Arial" w:hAnsi="Arial" w:cs="Arial"/>
          <w:i/>
          <w:iCs/>
          <w:color w:val="000000" w:themeColor="text1"/>
        </w:rPr>
        <w:t> </w:t>
      </w:r>
      <w:hyperlink r:id="rId14" w:tgtFrame="_blank" w:history="1">
        <w:r w:rsidRPr="005B11F3">
          <w:rPr>
            <w:rStyle w:val="Hyperlink"/>
            <w:rFonts w:ascii="Arial" w:hAnsi="Arial" w:cs="Arial"/>
            <w:b/>
            <w:bCs/>
            <w:i/>
            <w:iCs/>
            <w:color w:val="000000" w:themeColor="text1"/>
          </w:rPr>
          <w:t>privacy notice for the NHS App</w:t>
        </w:r>
      </w:hyperlink>
      <w:r w:rsidRPr="005B11F3">
        <w:rPr>
          <w:rStyle w:val="apple-converted-space"/>
          <w:rFonts w:ascii="Arial" w:hAnsi="Arial" w:cs="Arial"/>
          <w:i/>
          <w:iCs/>
          <w:color w:val="000000" w:themeColor="text1"/>
        </w:rPr>
        <w:t> </w:t>
      </w:r>
      <w:r w:rsidRPr="005B11F3">
        <w:rPr>
          <w:rStyle w:val="Emphasis"/>
          <w:rFonts w:ascii="Arial" w:hAnsi="Arial" w:cs="Arial"/>
          <w:color w:val="000000" w:themeColor="text1"/>
        </w:rPr>
        <w:t>managed by NHS England.</w:t>
      </w:r>
    </w:p>
    <w:bookmarkEnd w:id="5"/>
    <w:p w14:paraId="0CA66644" w14:textId="77777777" w:rsidR="005B11F3" w:rsidRDefault="005B11F3" w:rsidP="005B11F3">
      <w:pPr>
        <w:widowControl w:val="0"/>
        <w:jc w:val="both"/>
        <w:rPr>
          <w:rFonts w:ascii="Arial" w:hAnsi="Arial" w:cs="Arial"/>
          <w:b/>
        </w:rPr>
      </w:pPr>
    </w:p>
    <w:p w14:paraId="59F8F3E5" w14:textId="6B99F705" w:rsidR="005B11F3" w:rsidRPr="005B11F3" w:rsidRDefault="005B11F3" w:rsidP="005B11F3">
      <w:pPr>
        <w:widowControl w:val="0"/>
        <w:jc w:val="both"/>
        <w:rPr>
          <w:rFonts w:ascii="Arial" w:hAnsi="Arial" w:cs="Arial"/>
          <w:b/>
        </w:rPr>
      </w:pPr>
      <w:r w:rsidRPr="005B11F3">
        <w:rPr>
          <w:rFonts w:ascii="Arial" w:hAnsi="Arial" w:cs="Arial"/>
          <w:b/>
        </w:rPr>
        <w:t>Safeguarding</w:t>
      </w:r>
    </w:p>
    <w:p w14:paraId="3EB17840" w14:textId="11A29651" w:rsidR="005B11F3" w:rsidRPr="005B11F3" w:rsidRDefault="005B11F3" w:rsidP="005B11F3">
      <w:pPr>
        <w:spacing w:before="126" w:after="126" w:line="300" w:lineRule="atLeast"/>
        <w:jc w:val="both"/>
        <w:rPr>
          <w:rFonts w:ascii="Arial" w:eastAsia="Times New Roman" w:hAnsi="Arial" w:cs="Arial"/>
          <w:lang w:eastAsia="en-GB"/>
        </w:rPr>
      </w:pPr>
      <w:r w:rsidRPr="005B11F3">
        <w:rPr>
          <w:rFonts w:ascii="Arial" w:eastAsia="Times New Roman" w:hAnsi="Arial" w:cs="Arial"/>
          <w:lang w:eastAsia="en-GB"/>
        </w:rPr>
        <w:t xml:space="preserve">The Practice is dedicated to ensuring that the principles and duties of safeguarding adults and children are holistically, </w:t>
      </w:r>
      <w:r w:rsidRPr="005B11F3">
        <w:rPr>
          <w:rFonts w:ascii="Arial" w:eastAsia="Times New Roman" w:hAnsi="Arial" w:cs="Arial"/>
          <w:lang w:eastAsia="en-GB"/>
        </w:rPr>
        <w:t>consistently,</w:t>
      </w:r>
      <w:r w:rsidRPr="005B11F3">
        <w:rPr>
          <w:rFonts w:ascii="Arial" w:eastAsia="Times New Roman" w:hAnsi="Arial" w:cs="Arial"/>
          <w:lang w:eastAsia="en-GB"/>
        </w:rPr>
        <w:t xml:space="preserve"> and conscientiously applied with the wellbeing of all, at the heart of what we do. </w:t>
      </w:r>
    </w:p>
    <w:p w14:paraId="395F03D8" w14:textId="77777777" w:rsidR="005B11F3" w:rsidRPr="005B11F3" w:rsidRDefault="005B11F3" w:rsidP="005B11F3">
      <w:pPr>
        <w:spacing w:before="126" w:after="126" w:line="300" w:lineRule="atLeast"/>
        <w:jc w:val="both"/>
        <w:rPr>
          <w:rFonts w:ascii="Arial" w:eastAsia="Times New Roman" w:hAnsi="Arial" w:cs="Arial"/>
          <w:lang w:eastAsia="en-GB"/>
        </w:rPr>
      </w:pPr>
      <w:r w:rsidRPr="005B11F3">
        <w:rPr>
          <w:rFonts w:ascii="Arial" w:eastAsia="Times New Roman" w:hAnsi="Arial" w:cs="Arial"/>
          <w:lang w:eastAsia="en-GB"/>
        </w:rPr>
        <w:t>Our legal basis for processing For the General Data Protection Regulation (GDPR) purposes is: -</w:t>
      </w:r>
    </w:p>
    <w:p w14:paraId="0D235215" w14:textId="77777777" w:rsidR="005B11F3" w:rsidRPr="005B11F3" w:rsidRDefault="005B11F3" w:rsidP="005B11F3">
      <w:pPr>
        <w:spacing w:before="126" w:after="126" w:line="300" w:lineRule="atLeast"/>
        <w:jc w:val="both"/>
        <w:rPr>
          <w:rFonts w:ascii="Arial" w:eastAsia="Times New Roman" w:hAnsi="Arial" w:cs="Arial"/>
          <w:i/>
          <w:lang w:eastAsia="en-GB"/>
        </w:rPr>
      </w:pPr>
      <w:r w:rsidRPr="005B11F3">
        <w:rPr>
          <w:rFonts w:ascii="Arial" w:eastAsia="Times New Roman" w:hAnsi="Arial" w:cs="Arial"/>
          <w:lang w:eastAsia="en-GB"/>
        </w:rPr>
        <w:t xml:space="preserve"> </w:t>
      </w:r>
      <w:r w:rsidRPr="005B11F3">
        <w:rPr>
          <w:rFonts w:ascii="Arial" w:eastAsia="Times New Roman" w:hAnsi="Arial" w:cs="Arial"/>
          <w:lang w:eastAsia="en-GB"/>
        </w:rPr>
        <w:tab/>
      </w:r>
      <w:r w:rsidRPr="005B11F3">
        <w:rPr>
          <w:rFonts w:ascii="Arial" w:eastAsia="Times New Roman" w:hAnsi="Arial" w:cs="Arial"/>
          <w:i/>
          <w:lang w:eastAsia="en-GB"/>
        </w:rPr>
        <w:t xml:space="preserve">Article 6(1)(e) ‘…exercise of official authority…’. </w:t>
      </w:r>
    </w:p>
    <w:p w14:paraId="1F10B697" w14:textId="77777777" w:rsidR="005B11F3" w:rsidRPr="005B11F3" w:rsidRDefault="005B11F3" w:rsidP="005B11F3">
      <w:pPr>
        <w:spacing w:before="126" w:after="126" w:line="300" w:lineRule="atLeast"/>
        <w:jc w:val="both"/>
        <w:rPr>
          <w:rFonts w:ascii="Arial" w:eastAsia="Times New Roman" w:hAnsi="Arial" w:cs="Arial"/>
          <w:lang w:eastAsia="en-GB"/>
        </w:rPr>
      </w:pPr>
      <w:r w:rsidRPr="005B11F3">
        <w:rPr>
          <w:rFonts w:ascii="Arial" w:eastAsia="Times New Roman" w:hAnsi="Arial" w:cs="Arial"/>
          <w:lang w:eastAsia="en-GB"/>
        </w:rPr>
        <w:t>For the processing of special categories data, the basis is: -</w:t>
      </w:r>
    </w:p>
    <w:p w14:paraId="5F3972DB" w14:textId="77777777" w:rsidR="005B11F3" w:rsidRPr="005B11F3" w:rsidRDefault="005B11F3" w:rsidP="005B11F3">
      <w:pPr>
        <w:spacing w:before="126" w:after="126" w:line="300" w:lineRule="atLeast"/>
        <w:ind w:left="720"/>
        <w:jc w:val="both"/>
        <w:rPr>
          <w:rFonts w:ascii="Arial" w:eastAsia="Times New Roman" w:hAnsi="Arial" w:cs="Arial"/>
          <w:i/>
          <w:lang w:eastAsia="en-GB"/>
        </w:rPr>
      </w:pPr>
      <w:r w:rsidRPr="005B11F3">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39F817A5" w14:textId="77777777" w:rsidR="005B11F3" w:rsidRPr="005B11F3" w:rsidRDefault="005B11F3" w:rsidP="005B11F3">
      <w:pPr>
        <w:spacing w:before="126" w:after="126" w:line="300" w:lineRule="atLeast"/>
        <w:ind w:left="720"/>
        <w:jc w:val="both"/>
        <w:rPr>
          <w:rFonts w:ascii="Arial" w:eastAsia="Times New Roman" w:hAnsi="Arial" w:cs="Arial"/>
          <w:i/>
          <w:lang w:eastAsia="en-GB"/>
        </w:rPr>
      </w:pPr>
    </w:p>
    <w:p w14:paraId="7DAFF7D8" w14:textId="77777777" w:rsidR="005B11F3" w:rsidRPr="005B11F3" w:rsidRDefault="005B11F3" w:rsidP="005B11F3">
      <w:pPr>
        <w:spacing w:before="126" w:after="126" w:line="300" w:lineRule="atLeast"/>
        <w:jc w:val="both"/>
        <w:rPr>
          <w:rFonts w:ascii="Arial" w:eastAsia="Times New Roman" w:hAnsi="Arial" w:cs="Arial"/>
          <w:i/>
          <w:lang w:eastAsia="en-GB"/>
        </w:rPr>
      </w:pPr>
      <w:r w:rsidRPr="005B11F3">
        <w:rPr>
          <w:rFonts w:ascii="Arial" w:hAnsi="Arial" w:cs="Arial"/>
          <w:b/>
          <w:color w:val="333333"/>
          <w:shd w:val="clear" w:color="auto" w:fill="FFFFFF"/>
        </w:rPr>
        <w:t>Research</w:t>
      </w:r>
    </w:p>
    <w:p w14:paraId="62C410AE" w14:textId="77777777" w:rsidR="005B11F3" w:rsidRPr="005B11F3" w:rsidRDefault="005B11F3" w:rsidP="005B11F3">
      <w:pPr>
        <w:spacing w:before="126" w:after="126" w:line="300" w:lineRule="atLeast"/>
        <w:jc w:val="both"/>
        <w:rPr>
          <w:rFonts w:ascii="Arial" w:hAnsi="Arial" w:cs="Arial"/>
          <w:color w:val="333333"/>
          <w:shd w:val="clear" w:color="auto" w:fill="FFFFFF"/>
        </w:rPr>
      </w:pPr>
      <w:r w:rsidRPr="005B11F3">
        <w:rPr>
          <w:rFonts w:ascii="Arial" w:hAnsi="Arial" w:cs="Arial"/>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16C0BCC1" w14:textId="77777777" w:rsidR="005B11F3" w:rsidRPr="005B11F3" w:rsidRDefault="005B11F3" w:rsidP="005B11F3">
      <w:pPr>
        <w:spacing w:before="126" w:after="126" w:line="300" w:lineRule="atLeast"/>
        <w:jc w:val="both"/>
        <w:rPr>
          <w:rFonts w:ascii="Arial" w:eastAsia="Times New Roman" w:hAnsi="Arial" w:cs="Arial"/>
          <w:lang w:eastAsia="en-GB"/>
        </w:rPr>
      </w:pPr>
      <w:hyperlink r:id="rId15" w:history="1">
        <w:r w:rsidRPr="005B11F3">
          <w:rPr>
            <w:rStyle w:val="Hyperlink"/>
            <w:rFonts w:ascii="Arial" w:eastAsia="Times New Roman" w:hAnsi="Arial" w:cs="Arial"/>
            <w:lang w:eastAsia="en-GB"/>
          </w:rPr>
          <w:t>https://cprd.com/transparency-information</w:t>
        </w:r>
      </w:hyperlink>
    </w:p>
    <w:p w14:paraId="7B15EDE9" w14:textId="77777777" w:rsidR="005B11F3" w:rsidRPr="005B11F3" w:rsidRDefault="005B11F3" w:rsidP="005B11F3">
      <w:pPr>
        <w:spacing w:before="126" w:after="126" w:line="300" w:lineRule="atLeast"/>
        <w:jc w:val="both"/>
        <w:rPr>
          <w:rFonts w:ascii="Arial" w:eastAsia="Times New Roman" w:hAnsi="Arial" w:cs="Arial"/>
          <w:lang w:eastAsia="en-GB"/>
        </w:rPr>
      </w:pPr>
    </w:p>
    <w:p w14:paraId="1354ED85" w14:textId="74FAB6C2" w:rsidR="005B11F3" w:rsidRPr="005B11F3" w:rsidRDefault="005B11F3" w:rsidP="005B11F3">
      <w:pPr>
        <w:pStyle w:val="Heading5"/>
        <w:spacing w:before="150" w:after="150"/>
        <w:jc w:val="both"/>
        <w:rPr>
          <w:rFonts w:ascii="Arial" w:eastAsia="Times New Roman" w:hAnsi="Arial" w:cs="Arial"/>
          <w:color w:val="auto"/>
        </w:rPr>
      </w:pPr>
      <w:r w:rsidRPr="005B11F3">
        <w:rPr>
          <w:rStyle w:val="Strong"/>
          <w:rFonts w:ascii="Arial" w:hAnsi="Arial" w:cs="Arial"/>
          <w:color w:val="auto"/>
        </w:rPr>
        <w:t xml:space="preserve">The legal bases for processing this </w:t>
      </w:r>
      <w:r w:rsidRPr="005B11F3">
        <w:rPr>
          <w:rStyle w:val="Strong"/>
          <w:rFonts w:ascii="Arial" w:hAnsi="Arial" w:cs="Arial"/>
          <w:color w:val="auto"/>
        </w:rPr>
        <w:t>information.</w:t>
      </w:r>
    </w:p>
    <w:p w14:paraId="3C28D41E" w14:textId="77777777" w:rsidR="005B11F3" w:rsidRPr="005B11F3" w:rsidRDefault="005B11F3" w:rsidP="005B11F3">
      <w:pPr>
        <w:pStyle w:val="NormalWeb"/>
        <w:spacing w:before="0" w:beforeAutospacing="0" w:after="225" w:afterAutospacing="0"/>
        <w:jc w:val="both"/>
        <w:rPr>
          <w:rFonts w:ascii="Arial" w:hAnsi="Arial" w:cs="Arial"/>
          <w:color w:val="333333"/>
          <w:sz w:val="22"/>
          <w:szCs w:val="22"/>
        </w:rPr>
      </w:pPr>
      <w:r w:rsidRPr="005B11F3">
        <w:rPr>
          <w:rFonts w:ascii="Arial" w:hAnsi="Arial" w:cs="Arial"/>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055E63B6" w14:textId="77777777" w:rsidR="005B11F3" w:rsidRPr="005B11F3" w:rsidRDefault="005B11F3" w:rsidP="005B11F3">
      <w:pPr>
        <w:numPr>
          <w:ilvl w:val="0"/>
          <w:numId w:val="23"/>
        </w:numPr>
        <w:spacing w:before="100" w:beforeAutospacing="1" w:after="100" w:afterAutospacing="1" w:line="240" w:lineRule="auto"/>
        <w:jc w:val="both"/>
        <w:rPr>
          <w:rFonts w:ascii="Arial" w:hAnsi="Arial" w:cs="Arial"/>
          <w:color w:val="333333"/>
        </w:rPr>
      </w:pPr>
      <w:r w:rsidRPr="005B11F3">
        <w:rPr>
          <w:rFonts w:ascii="Arial" w:hAnsi="Arial" w:cs="Arial"/>
          <w:color w:val="333333"/>
        </w:rPr>
        <w:t>Medicines and medical device monitoring: Article 6(e) and Article 9(2)(</w:t>
      </w:r>
      <w:proofErr w:type="spellStart"/>
      <w:r w:rsidRPr="005B11F3">
        <w:rPr>
          <w:rFonts w:ascii="Arial" w:hAnsi="Arial" w:cs="Arial"/>
          <w:color w:val="333333"/>
        </w:rPr>
        <w:t>i</w:t>
      </w:r>
      <w:proofErr w:type="spellEnd"/>
      <w:r w:rsidRPr="005B11F3">
        <w:rPr>
          <w:rFonts w:ascii="Arial" w:hAnsi="Arial" w:cs="Arial"/>
          <w:color w:val="333333"/>
        </w:rPr>
        <w:t xml:space="preserve">) - public interest </w:t>
      </w:r>
      <w:proofErr w:type="gramStart"/>
      <w:r w:rsidRPr="005B11F3">
        <w:rPr>
          <w:rFonts w:ascii="Arial" w:hAnsi="Arial" w:cs="Arial"/>
          <w:color w:val="333333"/>
        </w:rPr>
        <w:t>in the area of</w:t>
      </w:r>
      <w:proofErr w:type="gramEnd"/>
      <w:r w:rsidRPr="005B11F3">
        <w:rPr>
          <w:rFonts w:ascii="Arial" w:hAnsi="Arial" w:cs="Arial"/>
          <w:color w:val="333333"/>
        </w:rPr>
        <w:t xml:space="preserve"> public health</w:t>
      </w:r>
    </w:p>
    <w:p w14:paraId="1123E44F" w14:textId="77777777" w:rsidR="005B11F3" w:rsidRPr="005B11F3" w:rsidRDefault="005B11F3" w:rsidP="005B11F3">
      <w:pPr>
        <w:numPr>
          <w:ilvl w:val="0"/>
          <w:numId w:val="23"/>
        </w:numPr>
        <w:spacing w:before="100" w:beforeAutospacing="1" w:after="100" w:afterAutospacing="1" w:line="240" w:lineRule="auto"/>
        <w:jc w:val="both"/>
        <w:rPr>
          <w:rFonts w:ascii="Arial" w:hAnsi="Arial" w:cs="Arial"/>
          <w:color w:val="333333"/>
        </w:rPr>
      </w:pPr>
      <w:r w:rsidRPr="005B11F3">
        <w:rPr>
          <w:rFonts w:ascii="Arial" w:hAnsi="Arial" w:cs="Arial"/>
          <w:color w:val="333333"/>
        </w:rPr>
        <w:lastRenderedPageBreak/>
        <w:t>Medical research and statistics: Article 6(e) and Article 9(2)(j) - public interest and scientific research purposes</w:t>
      </w:r>
    </w:p>
    <w:p w14:paraId="28FA5E1A" w14:textId="77777777" w:rsidR="005B11F3" w:rsidRPr="005B11F3" w:rsidRDefault="005B11F3" w:rsidP="005B11F3">
      <w:pPr>
        <w:pStyle w:val="NormalWeb"/>
        <w:spacing w:before="0" w:beforeAutospacing="0" w:after="225" w:afterAutospacing="0"/>
        <w:jc w:val="both"/>
        <w:rPr>
          <w:rFonts w:ascii="Arial" w:hAnsi="Arial" w:cs="Arial"/>
          <w:color w:val="333333"/>
          <w:sz w:val="22"/>
          <w:szCs w:val="22"/>
        </w:rPr>
      </w:pPr>
      <w:r w:rsidRPr="005B11F3">
        <w:rPr>
          <w:rFonts w:ascii="Arial" w:hAnsi="Arial" w:cs="Arial"/>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73E7CE3B" w14:textId="77777777" w:rsidR="005B11F3" w:rsidRDefault="005B11F3" w:rsidP="005B11F3">
      <w:pPr>
        <w:spacing w:before="126" w:after="126" w:line="300" w:lineRule="atLeast"/>
        <w:jc w:val="both"/>
        <w:rPr>
          <w:rFonts w:ascii="Arial" w:eastAsia="Times New Roman" w:hAnsi="Arial" w:cs="Arial"/>
          <w:b/>
          <w:bCs/>
          <w:lang w:eastAsia="en-GB"/>
        </w:rPr>
      </w:pPr>
    </w:p>
    <w:p w14:paraId="27F8D627" w14:textId="51423493" w:rsidR="005B11F3" w:rsidRPr="005B11F3" w:rsidRDefault="005B11F3" w:rsidP="005B11F3">
      <w:pPr>
        <w:spacing w:before="126" w:after="126" w:line="300" w:lineRule="atLeast"/>
        <w:jc w:val="both"/>
        <w:rPr>
          <w:rFonts w:ascii="Arial" w:eastAsia="Times New Roman" w:hAnsi="Arial" w:cs="Arial"/>
          <w:lang w:eastAsia="en-GB"/>
        </w:rPr>
      </w:pPr>
      <w:r w:rsidRPr="005B11F3">
        <w:rPr>
          <w:rFonts w:ascii="Arial" w:eastAsia="Times New Roman" w:hAnsi="Arial" w:cs="Arial"/>
          <w:b/>
          <w:bCs/>
          <w:lang w:eastAsia="en-GB"/>
        </w:rPr>
        <w:t>Categories of personal data</w:t>
      </w:r>
    </w:p>
    <w:p w14:paraId="103C4D52" w14:textId="77777777" w:rsidR="005B11F3" w:rsidRPr="005B11F3" w:rsidRDefault="005B11F3" w:rsidP="005B11F3">
      <w:pPr>
        <w:spacing w:before="126" w:after="126" w:line="300" w:lineRule="atLeast"/>
        <w:jc w:val="both"/>
        <w:rPr>
          <w:rFonts w:ascii="Arial" w:eastAsia="Times New Roman" w:hAnsi="Arial" w:cs="Arial"/>
          <w:lang w:eastAsia="en-GB"/>
        </w:rPr>
      </w:pPr>
      <w:r w:rsidRPr="005B11F3">
        <w:rPr>
          <w:rFonts w:ascii="Arial" w:eastAsia="Times New Roman" w:hAnsi="Arial" w:cs="Arial"/>
          <w:lang w:eastAsia="en-GB"/>
        </w:rPr>
        <w:t xml:space="preserve">The data collected by Practice staff in the event of a safeguarding situation will be as much personal information as is possible that is necessary to obtain </w:t>
      </w:r>
      <w:proofErr w:type="gramStart"/>
      <w:r w:rsidRPr="005B11F3">
        <w:rPr>
          <w:rFonts w:ascii="Arial" w:eastAsia="Times New Roman" w:hAnsi="Arial" w:cs="Arial"/>
          <w:lang w:eastAsia="en-GB"/>
        </w:rPr>
        <w:t>in order to</w:t>
      </w:r>
      <w:proofErr w:type="gramEnd"/>
      <w:r w:rsidRPr="005B11F3">
        <w:rPr>
          <w:rFonts w:ascii="Arial" w:eastAsia="Times New Roman" w:hAnsi="Arial" w:cs="Arial"/>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16B1165A" w14:textId="77777777" w:rsidR="005B11F3" w:rsidRDefault="005B11F3" w:rsidP="005B11F3">
      <w:pPr>
        <w:spacing w:before="126" w:after="126" w:line="300" w:lineRule="atLeast"/>
        <w:jc w:val="both"/>
        <w:rPr>
          <w:rFonts w:ascii="Arial" w:eastAsia="Times New Roman" w:hAnsi="Arial" w:cs="Arial"/>
          <w:b/>
          <w:bCs/>
          <w:lang w:eastAsia="en-GB"/>
        </w:rPr>
      </w:pPr>
    </w:p>
    <w:p w14:paraId="746EEA46" w14:textId="6AE2B7C6" w:rsidR="005B11F3" w:rsidRPr="005B11F3" w:rsidRDefault="005B11F3" w:rsidP="005B11F3">
      <w:pPr>
        <w:spacing w:before="126" w:after="126" w:line="300" w:lineRule="atLeast"/>
        <w:jc w:val="both"/>
        <w:rPr>
          <w:rFonts w:ascii="Arial" w:eastAsia="Times New Roman" w:hAnsi="Arial" w:cs="Arial"/>
          <w:lang w:eastAsia="en-GB"/>
        </w:rPr>
      </w:pPr>
      <w:r w:rsidRPr="005B11F3">
        <w:rPr>
          <w:rFonts w:ascii="Arial" w:eastAsia="Times New Roman" w:hAnsi="Arial" w:cs="Arial"/>
          <w:b/>
          <w:bCs/>
          <w:lang w:eastAsia="en-GB"/>
        </w:rPr>
        <w:t>Sources of the data</w:t>
      </w:r>
    </w:p>
    <w:p w14:paraId="5E1E7511" w14:textId="77777777" w:rsidR="005B11F3" w:rsidRPr="005B11F3" w:rsidRDefault="005B11F3" w:rsidP="005B11F3">
      <w:pPr>
        <w:spacing w:before="126" w:after="126" w:line="300" w:lineRule="atLeast"/>
        <w:jc w:val="both"/>
        <w:rPr>
          <w:rFonts w:ascii="Arial" w:eastAsia="Times New Roman" w:hAnsi="Arial" w:cs="Arial"/>
          <w:lang w:eastAsia="en-GB"/>
        </w:rPr>
      </w:pPr>
      <w:r w:rsidRPr="005B11F3">
        <w:rPr>
          <w:rFonts w:ascii="Arial" w:eastAsia="Times New Roman" w:hAnsi="Arial" w:cs="Arial"/>
          <w:lang w:eastAsia="en-GB"/>
        </w:rPr>
        <w:t>The Practice will either receive or collect information when someone contacts the organisation with safeguarding concerns, or we believe there may be safeguarding concerns and make enquiries to relevant providers.</w:t>
      </w:r>
    </w:p>
    <w:p w14:paraId="4F9498EE" w14:textId="77777777" w:rsidR="005B11F3" w:rsidRDefault="005B11F3" w:rsidP="005B11F3">
      <w:pPr>
        <w:spacing w:before="126" w:after="126" w:line="300" w:lineRule="atLeast"/>
        <w:jc w:val="both"/>
        <w:rPr>
          <w:rFonts w:ascii="Arial" w:eastAsia="Times New Roman" w:hAnsi="Arial" w:cs="Arial"/>
          <w:b/>
          <w:bCs/>
          <w:lang w:eastAsia="en-GB"/>
        </w:rPr>
      </w:pPr>
    </w:p>
    <w:p w14:paraId="517DEDE8" w14:textId="22B33212" w:rsidR="005B11F3" w:rsidRPr="005B11F3" w:rsidRDefault="005B11F3" w:rsidP="005B11F3">
      <w:pPr>
        <w:spacing w:before="126" w:after="126" w:line="300" w:lineRule="atLeast"/>
        <w:jc w:val="both"/>
        <w:rPr>
          <w:rFonts w:ascii="Arial" w:eastAsia="Times New Roman" w:hAnsi="Arial" w:cs="Arial"/>
          <w:lang w:eastAsia="en-GB"/>
        </w:rPr>
      </w:pPr>
      <w:r w:rsidRPr="005B11F3">
        <w:rPr>
          <w:rFonts w:ascii="Arial" w:eastAsia="Times New Roman" w:hAnsi="Arial" w:cs="Arial"/>
          <w:b/>
          <w:bCs/>
          <w:lang w:eastAsia="en-GB"/>
        </w:rPr>
        <w:t>Recipients of personal data</w:t>
      </w:r>
    </w:p>
    <w:p w14:paraId="671CCA3A" w14:textId="77777777" w:rsidR="005B11F3" w:rsidRPr="005B11F3" w:rsidRDefault="005B11F3" w:rsidP="005B11F3">
      <w:pPr>
        <w:spacing w:before="126" w:after="126" w:line="300" w:lineRule="atLeast"/>
        <w:jc w:val="both"/>
        <w:rPr>
          <w:rFonts w:ascii="Arial" w:eastAsia="Times New Roman" w:hAnsi="Arial" w:cs="Arial"/>
          <w:lang w:eastAsia="en-GB"/>
        </w:rPr>
      </w:pPr>
      <w:r w:rsidRPr="005B11F3">
        <w:rPr>
          <w:rFonts w:ascii="Arial" w:eastAsia="Times New Roman" w:hAnsi="Arial" w:cs="Arial"/>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5686F0F4" w14:textId="77777777" w:rsidR="005B11F3" w:rsidRPr="005B11F3" w:rsidRDefault="005B11F3" w:rsidP="005B11F3">
      <w:pPr>
        <w:spacing w:after="0" w:line="240" w:lineRule="auto"/>
        <w:jc w:val="both"/>
        <w:rPr>
          <w:rStyle w:val="Emphasis"/>
          <w:rFonts w:ascii="Arial" w:hAnsi="Arial" w:cs="Arial"/>
          <w:b/>
          <w:bCs/>
          <w:i w:val="0"/>
          <w:iCs w:val="0"/>
        </w:rPr>
      </w:pPr>
    </w:p>
    <w:p w14:paraId="11D6B156" w14:textId="77777777" w:rsidR="005B11F3" w:rsidRPr="005B11F3" w:rsidRDefault="005B11F3" w:rsidP="005B11F3">
      <w:pPr>
        <w:spacing w:after="0" w:line="240" w:lineRule="auto"/>
        <w:jc w:val="both"/>
        <w:rPr>
          <w:rStyle w:val="Emphasis"/>
          <w:rFonts w:ascii="Arial" w:hAnsi="Arial" w:cs="Arial"/>
          <w:b/>
          <w:bCs/>
          <w:i w:val="0"/>
          <w:iCs w:val="0"/>
        </w:rPr>
      </w:pPr>
      <w:r w:rsidRPr="005B11F3">
        <w:rPr>
          <w:rStyle w:val="Emphasis"/>
          <w:rFonts w:ascii="Arial" w:hAnsi="Arial" w:cs="Arial"/>
          <w:b/>
          <w:bCs/>
        </w:rPr>
        <w:t>National Obesity Audit (NOA)</w:t>
      </w:r>
    </w:p>
    <w:p w14:paraId="745DEAE8" w14:textId="77777777" w:rsidR="005B11F3" w:rsidRPr="005B11F3" w:rsidRDefault="005B11F3" w:rsidP="005B11F3">
      <w:pPr>
        <w:spacing w:after="0" w:line="240" w:lineRule="auto"/>
        <w:jc w:val="both"/>
        <w:rPr>
          <w:rStyle w:val="Emphasis"/>
          <w:rFonts w:ascii="Arial" w:hAnsi="Arial" w:cs="Arial"/>
          <w:b/>
          <w:bCs/>
          <w:i w:val="0"/>
          <w:iCs w:val="0"/>
        </w:rPr>
      </w:pPr>
    </w:p>
    <w:p w14:paraId="5209CF19" w14:textId="77777777" w:rsidR="005B11F3" w:rsidRPr="005B11F3" w:rsidRDefault="005B11F3" w:rsidP="005B11F3">
      <w:pPr>
        <w:spacing w:after="0" w:line="240" w:lineRule="auto"/>
        <w:jc w:val="both"/>
        <w:rPr>
          <w:rStyle w:val="apple-converted-space"/>
          <w:rFonts w:ascii="Arial" w:hAnsi="Arial" w:cs="Arial"/>
          <w:b/>
          <w:bCs/>
          <w:color w:val="000000"/>
        </w:rPr>
      </w:pPr>
      <w:r w:rsidRPr="005B11F3">
        <w:rPr>
          <w:rStyle w:val="Strong"/>
          <w:rFonts w:ascii="Arial" w:hAnsi="Arial" w:cs="Arial"/>
          <w:color w:val="000000"/>
        </w:rPr>
        <w:t>Background:</w:t>
      </w:r>
      <w:r w:rsidRPr="005B11F3">
        <w:rPr>
          <w:rStyle w:val="apple-converted-space"/>
          <w:rFonts w:ascii="Arial" w:hAnsi="Arial" w:cs="Arial"/>
          <w:b/>
          <w:bCs/>
          <w:color w:val="000000"/>
        </w:rPr>
        <w:t> </w:t>
      </w:r>
    </w:p>
    <w:p w14:paraId="5D5AE5FF" w14:textId="77777777" w:rsidR="005B11F3" w:rsidRPr="005B11F3" w:rsidRDefault="005B11F3" w:rsidP="005B11F3">
      <w:pPr>
        <w:spacing w:after="0" w:line="240" w:lineRule="auto"/>
        <w:jc w:val="both"/>
        <w:rPr>
          <w:rFonts w:ascii="Arial" w:hAnsi="Arial" w:cs="Arial"/>
          <w:color w:val="000000"/>
        </w:rPr>
      </w:pPr>
    </w:p>
    <w:p w14:paraId="4983CD01" w14:textId="31E95293" w:rsidR="005B11F3" w:rsidRDefault="005B11F3" w:rsidP="005B11F3">
      <w:pPr>
        <w:spacing w:after="0" w:line="240" w:lineRule="auto"/>
        <w:jc w:val="both"/>
        <w:rPr>
          <w:rFonts w:ascii="Arial" w:hAnsi="Arial" w:cs="Arial"/>
          <w:color w:val="000000"/>
        </w:rPr>
      </w:pPr>
      <w:r w:rsidRPr="005B11F3">
        <w:rPr>
          <w:rFonts w:ascii="Arial" w:hAnsi="Arial" w:cs="Arial"/>
          <w:color w:val="000000"/>
        </w:rPr>
        <w:t xml:space="preserve">More than one in four adults are currently living with obesity. We know obesity puts people at greater risk of many serious diseases and increases their chances of associated comorbidities e.g., cancers, cardiovascular disease, type 2 </w:t>
      </w:r>
      <w:r w:rsidRPr="005B11F3">
        <w:rPr>
          <w:rFonts w:ascii="Arial" w:hAnsi="Arial" w:cs="Arial"/>
          <w:color w:val="000000"/>
        </w:rPr>
        <w:t>diabetes.</w:t>
      </w:r>
    </w:p>
    <w:p w14:paraId="03364168" w14:textId="12BBCBBD" w:rsidR="005B11F3" w:rsidRPr="005B11F3" w:rsidRDefault="005B11F3" w:rsidP="005B11F3">
      <w:pPr>
        <w:spacing w:after="0" w:line="240" w:lineRule="auto"/>
        <w:jc w:val="both"/>
        <w:rPr>
          <w:rStyle w:val="apple-converted-space"/>
          <w:rFonts w:ascii="Arial" w:hAnsi="Arial" w:cs="Arial"/>
          <w:b/>
          <w:bCs/>
          <w:color w:val="000000"/>
        </w:rPr>
      </w:pPr>
      <w:r w:rsidRPr="005B11F3">
        <w:rPr>
          <w:rFonts w:ascii="Arial" w:hAnsi="Arial" w:cs="Arial"/>
          <w:color w:val="000000"/>
        </w:rPr>
        <w:t>. </w:t>
      </w:r>
      <w:r w:rsidRPr="005B11F3">
        <w:rPr>
          <w:rFonts w:ascii="Arial" w:hAnsi="Arial" w:cs="Arial"/>
          <w:color w:val="000000"/>
        </w:rPr>
        <w:br/>
      </w:r>
      <w:r w:rsidRPr="005B11F3">
        <w:rPr>
          <w:rFonts w:ascii="Arial" w:hAnsi="Arial" w:cs="Arial"/>
          <w:color w:val="000000"/>
        </w:rPr>
        <w:br/>
      </w:r>
      <w:r w:rsidRPr="005B11F3">
        <w:rPr>
          <w:rStyle w:val="Strong"/>
          <w:rFonts w:ascii="Arial" w:hAnsi="Arial" w:cs="Arial"/>
          <w:color w:val="000000"/>
        </w:rPr>
        <w:t>What is the National Obesity Audit?</w:t>
      </w:r>
      <w:r w:rsidRPr="005B11F3">
        <w:rPr>
          <w:rStyle w:val="apple-converted-space"/>
          <w:rFonts w:ascii="Arial" w:hAnsi="Arial" w:cs="Arial"/>
          <w:b/>
          <w:bCs/>
          <w:color w:val="000000"/>
        </w:rPr>
        <w:t> </w:t>
      </w:r>
    </w:p>
    <w:p w14:paraId="5377D71F" w14:textId="77777777" w:rsidR="005B11F3" w:rsidRPr="005B11F3" w:rsidRDefault="005B11F3" w:rsidP="005B11F3">
      <w:pPr>
        <w:spacing w:after="0" w:line="240" w:lineRule="auto"/>
        <w:jc w:val="both"/>
        <w:rPr>
          <w:rStyle w:val="apple-converted-space"/>
          <w:rFonts w:ascii="Arial" w:hAnsi="Arial" w:cs="Arial"/>
          <w:b/>
          <w:bCs/>
          <w:color w:val="000000"/>
        </w:rPr>
      </w:pPr>
    </w:p>
    <w:p w14:paraId="43DA9B95" w14:textId="77777777" w:rsidR="005B11F3" w:rsidRDefault="005B11F3" w:rsidP="005B11F3">
      <w:pPr>
        <w:spacing w:after="0" w:line="240" w:lineRule="auto"/>
        <w:jc w:val="both"/>
        <w:rPr>
          <w:rFonts w:ascii="Arial" w:hAnsi="Arial" w:cs="Arial"/>
          <w:color w:val="000000"/>
        </w:rPr>
      </w:pPr>
      <w:r w:rsidRPr="005B11F3">
        <w:rPr>
          <w:rFonts w:ascii="Arial" w:hAnsi="Arial" w:cs="Arial"/>
          <w:color w:val="00000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p>
    <w:p w14:paraId="01831335" w14:textId="77777777" w:rsidR="005B11F3" w:rsidRDefault="005B11F3" w:rsidP="005B11F3">
      <w:pPr>
        <w:spacing w:after="0" w:line="240" w:lineRule="auto"/>
        <w:jc w:val="both"/>
        <w:rPr>
          <w:rStyle w:val="Strong"/>
          <w:rFonts w:ascii="Arial" w:hAnsi="Arial" w:cs="Arial"/>
          <w:color w:val="000000"/>
        </w:rPr>
      </w:pPr>
      <w:r w:rsidRPr="005B11F3">
        <w:rPr>
          <w:rFonts w:ascii="Arial" w:hAnsi="Arial" w:cs="Arial"/>
          <w:color w:val="000000"/>
        </w:rPr>
        <w:br/>
      </w:r>
      <w:r w:rsidRPr="005B11F3">
        <w:rPr>
          <w:rFonts w:ascii="Arial" w:hAnsi="Arial" w:cs="Arial"/>
          <w:color w:val="000000"/>
        </w:rPr>
        <w:br/>
      </w:r>
    </w:p>
    <w:p w14:paraId="236A3CB0" w14:textId="77777777" w:rsidR="005B11F3" w:rsidRDefault="005B11F3">
      <w:pPr>
        <w:spacing w:after="0" w:line="240" w:lineRule="auto"/>
        <w:rPr>
          <w:rStyle w:val="Strong"/>
          <w:rFonts w:ascii="Arial" w:hAnsi="Arial" w:cs="Arial"/>
          <w:color w:val="000000"/>
        </w:rPr>
      </w:pPr>
      <w:r>
        <w:rPr>
          <w:rStyle w:val="Strong"/>
          <w:rFonts w:ascii="Arial" w:hAnsi="Arial" w:cs="Arial"/>
          <w:color w:val="000000"/>
        </w:rPr>
        <w:br w:type="page"/>
      </w:r>
    </w:p>
    <w:p w14:paraId="37849DC7" w14:textId="1C848836" w:rsidR="005B11F3" w:rsidRPr="005B11F3" w:rsidRDefault="005B11F3" w:rsidP="005B11F3">
      <w:pPr>
        <w:spacing w:after="0" w:line="240" w:lineRule="auto"/>
        <w:jc w:val="both"/>
        <w:rPr>
          <w:rStyle w:val="apple-converted-space"/>
          <w:rFonts w:ascii="Arial" w:hAnsi="Arial" w:cs="Arial"/>
          <w:b/>
          <w:bCs/>
          <w:color w:val="000000"/>
        </w:rPr>
      </w:pPr>
      <w:r w:rsidRPr="005B11F3">
        <w:rPr>
          <w:rStyle w:val="Strong"/>
          <w:rFonts w:ascii="Arial" w:hAnsi="Arial" w:cs="Arial"/>
          <w:color w:val="000000"/>
        </w:rPr>
        <w:lastRenderedPageBreak/>
        <w:t>How will the NOA benefit patients?</w:t>
      </w:r>
      <w:r w:rsidRPr="005B11F3">
        <w:rPr>
          <w:rStyle w:val="apple-converted-space"/>
          <w:rFonts w:ascii="Arial" w:hAnsi="Arial" w:cs="Arial"/>
          <w:b/>
          <w:bCs/>
          <w:color w:val="000000"/>
        </w:rPr>
        <w:t> </w:t>
      </w:r>
    </w:p>
    <w:p w14:paraId="75A599C8" w14:textId="77777777" w:rsidR="005B11F3" w:rsidRPr="005B11F3" w:rsidRDefault="005B11F3" w:rsidP="005B11F3">
      <w:pPr>
        <w:spacing w:after="0" w:line="240" w:lineRule="auto"/>
        <w:jc w:val="both"/>
        <w:rPr>
          <w:rStyle w:val="apple-converted-space"/>
          <w:rFonts w:ascii="Arial" w:hAnsi="Arial" w:cs="Arial"/>
          <w:b/>
          <w:bCs/>
          <w:color w:val="000000"/>
        </w:rPr>
      </w:pPr>
    </w:p>
    <w:p w14:paraId="6D097A3A" w14:textId="77777777" w:rsidR="005B11F3" w:rsidRPr="005B11F3" w:rsidRDefault="005B11F3" w:rsidP="005B11F3">
      <w:pPr>
        <w:spacing w:after="0" w:line="240" w:lineRule="auto"/>
        <w:jc w:val="both"/>
        <w:rPr>
          <w:rFonts w:ascii="Arial" w:hAnsi="Arial" w:cs="Arial"/>
          <w:color w:val="000000"/>
        </w:rPr>
      </w:pPr>
      <w:r w:rsidRPr="005B11F3">
        <w:rPr>
          <w:rFonts w:ascii="Arial" w:hAnsi="Arial" w:cs="Arial"/>
          <w:color w:val="00000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A2E48E" w14:textId="77777777" w:rsidR="005B11F3" w:rsidRDefault="005B11F3" w:rsidP="005B11F3">
      <w:pPr>
        <w:spacing w:after="0" w:line="240" w:lineRule="auto"/>
        <w:jc w:val="both"/>
        <w:rPr>
          <w:rFonts w:ascii="Arial" w:hAnsi="Arial" w:cs="Arial"/>
          <w:color w:val="000000"/>
        </w:rPr>
      </w:pPr>
    </w:p>
    <w:p w14:paraId="3FA0AA6E" w14:textId="77777777" w:rsidR="005B11F3" w:rsidRPr="005B11F3" w:rsidRDefault="005B11F3" w:rsidP="005B11F3">
      <w:pPr>
        <w:spacing w:after="0" w:line="240" w:lineRule="auto"/>
        <w:jc w:val="both"/>
        <w:rPr>
          <w:rFonts w:ascii="Arial" w:hAnsi="Arial" w:cs="Arial"/>
          <w:color w:val="000000"/>
        </w:rPr>
      </w:pPr>
    </w:p>
    <w:p w14:paraId="4726DB33" w14:textId="77777777" w:rsidR="005B11F3" w:rsidRPr="005B11F3" w:rsidRDefault="005B11F3" w:rsidP="005B11F3">
      <w:pPr>
        <w:spacing w:after="0" w:line="240" w:lineRule="auto"/>
        <w:jc w:val="both"/>
        <w:rPr>
          <w:rStyle w:val="apple-converted-space"/>
          <w:rFonts w:ascii="Arial" w:hAnsi="Arial" w:cs="Arial"/>
          <w:b/>
          <w:bCs/>
          <w:color w:val="000000"/>
        </w:rPr>
      </w:pPr>
      <w:r w:rsidRPr="005B11F3">
        <w:rPr>
          <w:rStyle w:val="Strong"/>
          <w:rFonts w:ascii="Arial" w:hAnsi="Arial" w:cs="Arial"/>
          <w:color w:val="000000"/>
        </w:rPr>
        <w:t>What information is collected?</w:t>
      </w:r>
      <w:r w:rsidRPr="005B11F3">
        <w:rPr>
          <w:rStyle w:val="apple-converted-space"/>
          <w:rFonts w:ascii="Arial" w:hAnsi="Arial" w:cs="Arial"/>
          <w:b/>
          <w:bCs/>
          <w:color w:val="000000"/>
        </w:rPr>
        <w:t> </w:t>
      </w:r>
    </w:p>
    <w:p w14:paraId="38B41589" w14:textId="77777777" w:rsidR="005B11F3" w:rsidRPr="005B11F3" w:rsidRDefault="005B11F3" w:rsidP="005B11F3">
      <w:pPr>
        <w:spacing w:after="0" w:line="240" w:lineRule="auto"/>
        <w:jc w:val="both"/>
        <w:rPr>
          <w:rStyle w:val="apple-converted-space"/>
          <w:rFonts w:ascii="Arial" w:hAnsi="Arial" w:cs="Arial"/>
          <w:b/>
          <w:bCs/>
          <w:color w:val="000000"/>
        </w:rPr>
      </w:pPr>
    </w:p>
    <w:p w14:paraId="6FAAF2B9" w14:textId="77777777" w:rsidR="005B11F3" w:rsidRPr="005B11F3" w:rsidRDefault="005B11F3" w:rsidP="005B11F3">
      <w:pPr>
        <w:spacing w:after="0" w:line="240" w:lineRule="auto"/>
        <w:jc w:val="both"/>
        <w:rPr>
          <w:rFonts w:ascii="Arial" w:hAnsi="Arial" w:cs="Arial"/>
          <w:b/>
          <w:bCs/>
          <w:color w:val="000000" w:themeColor="text1"/>
        </w:rPr>
      </w:pPr>
      <w:r w:rsidRPr="005B11F3">
        <w:rPr>
          <w:rFonts w:ascii="Arial" w:hAnsi="Arial" w:cs="Arial"/>
          <w:color w:val="000000" w:themeColor="text1"/>
        </w:rPr>
        <w:t>The NOA data collection includes both personal data and special categories of personal data relating to patients living with</w:t>
      </w:r>
      <w:r w:rsidRPr="005B11F3">
        <w:rPr>
          <w:rStyle w:val="apple-converted-space"/>
          <w:rFonts w:ascii="Arial" w:hAnsi="Arial" w:cs="Arial"/>
          <w:color w:val="000000" w:themeColor="text1"/>
        </w:rPr>
        <w:t> </w:t>
      </w:r>
      <w:hyperlink r:id="rId16" w:history="1">
        <w:r w:rsidRPr="005B11F3">
          <w:rPr>
            <w:rStyle w:val="Hyperlink"/>
            <w:rFonts w:ascii="Arial" w:hAnsi="Arial" w:cs="Arial"/>
            <w:color w:val="000000" w:themeColor="text1"/>
            <w:bdr w:val="none" w:sz="0" w:space="0" w:color="auto" w:frame="1"/>
          </w:rPr>
          <w:t>overweight or obesity</w:t>
        </w:r>
      </w:hyperlink>
      <w:r w:rsidRPr="005B11F3">
        <w:rPr>
          <w:rFonts w:ascii="Arial" w:hAnsi="Arial" w:cs="Arial"/>
          <w:color w:val="000000" w:themeColor="text1"/>
        </w:rPr>
        <w:t>, including:</w:t>
      </w:r>
    </w:p>
    <w:p w14:paraId="0C2E87C4" w14:textId="77777777" w:rsidR="005B11F3" w:rsidRPr="005B11F3" w:rsidRDefault="005B11F3" w:rsidP="005B11F3">
      <w:pPr>
        <w:pStyle w:val="nhsd-t-body"/>
        <w:numPr>
          <w:ilvl w:val="0"/>
          <w:numId w:val="40"/>
        </w:numPr>
        <w:jc w:val="both"/>
        <w:rPr>
          <w:rFonts w:ascii="Arial" w:hAnsi="Arial" w:cs="Arial"/>
          <w:color w:val="000000" w:themeColor="text1"/>
          <w:sz w:val="22"/>
          <w:szCs w:val="22"/>
        </w:rPr>
      </w:pPr>
      <w:r w:rsidRPr="005B11F3">
        <w:rPr>
          <w:rFonts w:ascii="Arial" w:hAnsi="Arial" w:cs="Arial"/>
          <w:color w:val="000000" w:themeColor="text1"/>
          <w:sz w:val="22"/>
          <w:szCs w:val="22"/>
        </w:rPr>
        <w:t xml:space="preserve">Demographic information – such as NHS number, date of birth, postcode, </w:t>
      </w:r>
      <w:proofErr w:type="gramStart"/>
      <w:r w:rsidRPr="005B11F3">
        <w:rPr>
          <w:rFonts w:ascii="Arial" w:hAnsi="Arial" w:cs="Arial"/>
          <w:color w:val="000000" w:themeColor="text1"/>
          <w:sz w:val="22"/>
          <w:szCs w:val="22"/>
        </w:rPr>
        <w:t>sex</w:t>
      </w:r>
      <w:proofErr w:type="gramEnd"/>
      <w:r w:rsidRPr="005B11F3">
        <w:rPr>
          <w:rFonts w:ascii="Arial" w:hAnsi="Arial" w:cs="Arial"/>
          <w:color w:val="000000" w:themeColor="text1"/>
          <w:sz w:val="22"/>
          <w:szCs w:val="22"/>
        </w:rPr>
        <w:t xml:space="preserve"> and ethnicity</w:t>
      </w:r>
    </w:p>
    <w:p w14:paraId="701B14AF" w14:textId="77777777" w:rsidR="005B11F3" w:rsidRPr="005B11F3" w:rsidRDefault="005B11F3" w:rsidP="005B11F3">
      <w:pPr>
        <w:pStyle w:val="nhsd-t-body"/>
        <w:numPr>
          <w:ilvl w:val="0"/>
          <w:numId w:val="40"/>
        </w:numPr>
        <w:spacing w:before="0" w:beforeAutospacing="0" w:after="0" w:afterAutospacing="0"/>
        <w:jc w:val="both"/>
        <w:rPr>
          <w:rFonts w:ascii="Arial" w:hAnsi="Arial" w:cs="Arial"/>
          <w:color w:val="000000" w:themeColor="text1"/>
          <w:sz w:val="22"/>
          <w:szCs w:val="22"/>
        </w:rPr>
      </w:pPr>
      <w:r w:rsidRPr="005B11F3">
        <w:rPr>
          <w:rFonts w:ascii="Arial" w:hAnsi="Arial" w:cs="Arial"/>
          <w:color w:val="000000" w:themeColor="text1"/>
          <w:sz w:val="22"/>
          <w:szCs w:val="22"/>
        </w:rPr>
        <w:t>Health information – such as Body Mass Index (BMI), obesity-related co-morbidities, healthcare interventions such as weight loss advice and bariatric surgery.</w:t>
      </w:r>
    </w:p>
    <w:p w14:paraId="59F57D67" w14:textId="77777777" w:rsidR="005B11F3" w:rsidRPr="005B11F3" w:rsidRDefault="005B11F3" w:rsidP="005B11F3">
      <w:pPr>
        <w:pStyle w:val="nhsd-t-body"/>
        <w:spacing w:before="0" w:beforeAutospacing="0" w:after="0" w:afterAutospacing="0"/>
        <w:jc w:val="both"/>
        <w:rPr>
          <w:rFonts w:ascii="Arial" w:hAnsi="Arial" w:cs="Arial"/>
          <w:color w:val="000000" w:themeColor="text1"/>
          <w:sz w:val="22"/>
          <w:szCs w:val="22"/>
        </w:rPr>
      </w:pPr>
    </w:p>
    <w:p w14:paraId="39D8ADC3" w14:textId="77777777" w:rsidR="005B11F3" w:rsidRPr="005B11F3" w:rsidRDefault="005B11F3" w:rsidP="005B11F3">
      <w:pPr>
        <w:pStyle w:val="nhsd-t-body"/>
        <w:spacing w:before="0" w:beforeAutospacing="0" w:after="0" w:afterAutospacing="0"/>
        <w:jc w:val="both"/>
        <w:rPr>
          <w:rFonts w:ascii="Arial" w:hAnsi="Arial" w:cs="Arial"/>
          <w:color w:val="000000" w:themeColor="text1"/>
          <w:sz w:val="22"/>
          <w:szCs w:val="22"/>
        </w:rPr>
      </w:pPr>
      <w:r w:rsidRPr="005B11F3">
        <w:rPr>
          <w:rFonts w:ascii="Arial" w:hAnsi="Arial" w:cs="Arial"/>
          <w:color w:val="000000" w:themeColor="text1"/>
          <w:sz w:val="22"/>
          <w:szCs w:val="22"/>
        </w:rPr>
        <w:t>More information on the data used for the purposes of the NOA is available in the</w:t>
      </w:r>
      <w:r w:rsidRPr="005B11F3">
        <w:rPr>
          <w:rStyle w:val="apple-converted-space"/>
          <w:rFonts w:ascii="Arial" w:hAnsi="Arial" w:cs="Arial"/>
          <w:color w:val="000000" w:themeColor="text1"/>
          <w:sz w:val="22"/>
          <w:szCs w:val="22"/>
        </w:rPr>
        <w:t> </w:t>
      </w:r>
      <w:hyperlink r:id="rId17" w:history="1">
        <w:r w:rsidRPr="005B11F3">
          <w:rPr>
            <w:rStyle w:val="Hyperlink"/>
            <w:rFonts w:ascii="Arial" w:hAnsi="Arial" w:cs="Arial"/>
            <w:color w:val="000000" w:themeColor="text1"/>
            <w:sz w:val="22"/>
            <w:szCs w:val="22"/>
            <w:bdr w:val="none" w:sz="0" w:space="0" w:color="auto" w:frame="1"/>
          </w:rPr>
          <w:t>NOA dataset specification</w:t>
        </w:r>
      </w:hyperlink>
    </w:p>
    <w:p w14:paraId="488EE768" w14:textId="77777777" w:rsidR="005B11F3" w:rsidRPr="005B11F3" w:rsidRDefault="005B11F3" w:rsidP="005B11F3">
      <w:pPr>
        <w:spacing w:after="0" w:line="240" w:lineRule="auto"/>
        <w:jc w:val="both"/>
        <w:rPr>
          <w:rStyle w:val="Emphasis"/>
          <w:rFonts w:ascii="Arial" w:hAnsi="Arial" w:cs="Arial"/>
          <w:b/>
          <w:bCs/>
          <w:i w:val="0"/>
          <w:iCs w:val="0"/>
        </w:rPr>
      </w:pPr>
    </w:p>
    <w:p w14:paraId="2D506B41" w14:textId="77777777" w:rsidR="005B11F3" w:rsidRPr="005B11F3" w:rsidRDefault="005B11F3" w:rsidP="005B11F3">
      <w:pPr>
        <w:spacing w:before="100" w:beforeAutospacing="1" w:after="100" w:afterAutospacing="1"/>
        <w:jc w:val="both"/>
        <w:outlineLvl w:val="1"/>
        <w:rPr>
          <w:rFonts w:ascii="Arial" w:hAnsi="Arial" w:cs="Arial"/>
          <w:b/>
          <w:bCs/>
          <w:color w:val="000000" w:themeColor="text1"/>
        </w:rPr>
      </w:pPr>
      <w:r w:rsidRPr="005B11F3">
        <w:rPr>
          <w:rFonts w:ascii="Arial" w:hAnsi="Arial" w:cs="Arial"/>
          <w:b/>
          <w:bCs/>
          <w:color w:val="000000" w:themeColor="text1"/>
        </w:rPr>
        <w:t>How the NOA will use your data</w:t>
      </w:r>
    </w:p>
    <w:p w14:paraId="012F7ABA" w14:textId="77777777" w:rsidR="005B11F3" w:rsidRPr="005B11F3" w:rsidRDefault="005B11F3" w:rsidP="005B11F3">
      <w:pPr>
        <w:spacing w:before="100" w:beforeAutospacing="1" w:after="100" w:afterAutospacing="1"/>
        <w:jc w:val="both"/>
        <w:rPr>
          <w:rFonts w:ascii="Arial" w:hAnsi="Arial" w:cs="Arial"/>
          <w:color w:val="000000" w:themeColor="text1"/>
        </w:rPr>
      </w:pPr>
      <w:r w:rsidRPr="005B11F3">
        <w:rPr>
          <w:rFonts w:ascii="Arial" w:hAnsi="Arial" w:cs="Arial"/>
          <w:color w:val="000000" w:themeColor="text1"/>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1583EA72" w14:textId="77777777" w:rsidR="005B11F3" w:rsidRPr="005B11F3" w:rsidRDefault="005B11F3" w:rsidP="005B11F3">
      <w:pPr>
        <w:spacing w:before="100" w:beforeAutospacing="1" w:after="100" w:afterAutospacing="1"/>
        <w:jc w:val="both"/>
        <w:rPr>
          <w:rFonts w:ascii="Arial" w:hAnsi="Arial" w:cs="Arial"/>
          <w:color w:val="000000" w:themeColor="text1"/>
        </w:rPr>
      </w:pPr>
      <w:r w:rsidRPr="005B11F3">
        <w:rPr>
          <w:rFonts w:ascii="Arial" w:hAnsi="Arial" w:cs="Arial"/>
          <w:color w:val="000000" w:themeColor="text1"/>
        </w:rPr>
        <w:t>NHS England will analyse the data held in the NOA to carry out data quality checks, to pseudonymise the data (de-identify) and to derive values, for example turn date of birth into age. </w:t>
      </w:r>
    </w:p>
    <w:p w14:paraId="00C5C5BA" w14:textId="77777777" w:rsidR="005B11F3" w:rsidRPr="005B11F3" w:rsidRDefault="005B11F3" w:rsidP="005B11F3">
      <w:pPr>
        <w:spacing w:before="100" w:beforeAutospacing="1" w:after="100" w:afterAutospacing="1"/>
        <w:jc w:val="both"/>
        <w:rPr>
          <w:rFonts w:ascii="Arial" w:hAnsi="Arial" w:cs="Arial"/>
          <w:color w:val="000000" w:themeColor="text1"/>
        </w:rPr>
      </w:pPr>
      <w:r w:rsidRPr="005B11F3">
        <w:rPr>
          <w:rFonts w:ascii="Arial" w:hAnsi="Arial" w:cs="Arial"/>
          <w:color w:val="000000" w:themeColor="text1"/>
        </w:rPr>
        <w:t>Data in the NOA may also be linked to other data that NHS England holds, including the Hospital Episode Statistics (HES), Cardiovascular Disease Prevention Audit (CVD Prevent) and the Community Services Data Set (CSDS).</w:t>
      </w:r>
    </w:p>
    <w:p w14:paraId="3E3F12ED" w14:textId="77777777" w:rsidR="005B11F3" w:rsidRPr="005B11F3" w:rsidRDefault="005B11F3" w:rsidP="005B11F3">
      <w:pPr>
        <w:spacing w:before="100" w:beforeAutospacing="1" w:after="100" w:afterAutospacing="1"/>
        <w:jc w:val="both"/>
        <w:rPr>
          <w:rFonts w:ascii="Arial" w:hAnsi="Arial" w:cs="Arial"/>
          <w:color w:val="000000" w:themeColor="text1"/>
        </w:rPr>
      </w:pPr>
      <w:r w:rsidRPr="005B11F3">
        <w:rPr>
          <w:rFonts w:ascii="Arial" w:hAnsi="Arial" w:cs="Arial"/>
          <w:color w:val="000000" w:themeColor="text1"/>
        </w:rPr>
        <w:t>NOA data is used to create regular </w:t>
      </w:r>
      <w:hyperlink r:id="rId18" w:history="1">
        <w:r w:rsidRPr="005B11F3">
          <w:rPr>
            <w:rFonts w:ascii="Arial" w:eastAsia="Times New Roman" w:hAnsi="Arial" w:cs="Arial"/>
            <w:color w:val="000000" w:themeColor="text1"/>
            <w:bdr w:val="none" w:sz="0" w:space="0" w:color="auto" w:frame="1"/>
          </w:rPr>
          <w:t>statistical publications</w:t>
        </w:r>
      </w:hyperlink>
      <w:r w:rsidRPr="005B11F3">
        <w:rPr>
          <w:rFonts w:ascii="Arial" w:hAnsi="Arial" w:cs="Arial"/>
          <w:color w:val="000000" w:themeColor="text1"/>
        </w:rPr>
        <w:t> on the NHS England website including dashboards and an annual report.  All data published is anonymous and aggregate so that patients cannot be identified from the data.</w:t>
      </w:r>
    </w:p>
    <w:p w14:paraId="14C5DF96" w14:textId="77777777" w:rsidR="005B11F3" w:rsidRPr="005B11F3" w:rsidRDefault="005B11F3" w:rsidP="005B11F3">
      <w:pPr>
        <w:jc w:val="both"/>
        <w:rPr>
          <w:rFonts w:ascii="Arial" w:hAnsi="Arial" w:cs="Arial"/>
          <w:color w:val="000000" w:themeColor="text1"/>
        </w:rPr>
      </w:pPr>
      <w:r w:rsidRPr="005B11F3">
        <w:rPr>
          <w:rFonts w:ascii="Arial" w:hAnsi="Arial" w:cs="Arial"/>
          <w:color w:val="000000" w:themeColor="text1"/>
        </w:rPr>
        <w:t>The data collected for the NOA from the </w:t>
      </w:r>
      <w:hyperlink r:id="rId19" w:history="1">
        <w:r w:rsidRPr="005B11F3">
          <w:rPr>
            <w:rFonts w:ascii="Arial" w:eastAsia="Times New Roman" w:hAnsi="Arial" w:cs="Arial"/>
            <w:color w:val="000000" w:themeColor="text1"/>
            <w:bdr w:val="none" w:sz="0" w:space="0" w:color="auto" w:frame="1"/>
          </w:rPr>
          <w:t>CVD Prevent Audit</w:t>
        </w:r>
      </w:hyperlink>
      <w:r w:rsidRPr="005B11F3">
        <w:rPr>
          <w:rFonts w:ascii="Arial" w:hAnsi="Arial" w:cs="Arial"/>
          <w:color w:val="000000" w:themeColor="text1"/>
        </w:rPr>
        <w:t> will not be used for performance management of GPs.</w:t>
      </w:r>
    </w:p>
    <w:p w14:paraId="3589D2E6" w14:textId="77777777" w:rsidR="005B11F3" w:rsidRPr="005B11F3" w:rsidRDefault="005B11F3" w:rsidP="005B11F3">
      <w:pPr>
        <w:spacing w:before="100" w:beforeAutospacing="1" w:after="100" w:afterAutospacing="1"/>
        <w:jc w:val="both"/>
        <w:outlineLvl w:val="1"/>
        <w:rPr>
          <w:rFonts w:ascii="Arial" w:hAnsi="Arial" w:cs="Arial"/>
          <w:b/>
          <w:bCs/>
          <w:color w:val="000000" w:themeColor="text1"/>
        </w:rPr>
      </w:pPr>
      <w:r w:rsidRPr="005B11F3">
        <w:rPr>
          <w:rFonts w:ascii="Arial" w:hAnsi="Arial" w:cs="Arial"/>
          <w:b/>
          <w:bCs/>
          <w:color w:val="000000" w:themeColor="text1"/>
        </w:rPr>
        <w:t>NOA legal basis</w:t>
      </w:r>
    </w:p>
    <w:p w14:paraId="036C831F" w14:textId="77777777" w:rsidR="005B11F3" w:rsidRPr="005B11F3" w:rsidRDefault="005B11F3" w:rsidP="005B11F3">
      <w:pPr>
        <w:spacing w:before="100" w:beforeAutospacing="1" w:after="100" w:afterAutospacing="1"/>
        <w:jc w:val="both"/>
        <w:rPr>
          <w:rFonts w:ascii="Arial" w:hAnsi="Arial" w:cs="Arial"/>
          <w:color w:val="000000" w:themeColor="text1"/>
        </w:rPr>
      </w:pPr>
      <w:r w:rsidRPr="005B11F3">
        <w:rPr>
          <w:rFonts w:ascii="Arial" w:hAnsi="Arial" w:cs="Arial"/>
          <w:color w:val="000000" w:themeColor="text1"/>
        </w:rPr>
        <w:t>Data protection law requires NHS England to have a legal basis before we can use your personal data.</w:t>
      </w:r>
    </w:p>
    <w:p w14:paraId="74EEED43" w14:textId="77777777" w:rsidR="005B11F3" w:rsidRPr="005B11F3" w:rsidRDefault="005B11F3" w:rsidP="005B11F3">
      <w:pPr>
        <w:spacing w:before="100" w:beforeAutospacing="1" w:after="100" w:afterAutospacing="1"/>
        <w:jc w:val="both"/>
        <w:rPr>
          <w:rFonts w:ascii="Arial" w:hAnsi="Arial" w:cs="Arial"/>
          <w:color w:val="000000" w:themeColor="text1"/>
        </w:rPr>
      </w:pPr>
      <w:r w:rsidRPr="005B11F3">
        <w:rPr>
          <w:rFonts w:ascii="Arial" w:hAnsi="Arial" w:cs="Arial"/>
          <w:color w:val="000000" w:themeColor="text1"/>
        </w:rPr>
        <w:t>Our legal basis is:</w:t>
      </w:r>
    </w:p>
    <w:p w14:paraId="72362CD6" w14:textId="77777777" w:rsidR="00B7605C" w:rsidRDefault="00B7605C">
      <w:pPr>
        <w:spacing w:after="0" w:line="240" w:lineRule="auto"/>
        <w:rPr>
          <w:rFonts w:ascii="Arial" w:hAnsi="Arial" w:cs="Arial"/>
          <w:b/>
          <w:bCs/>
          <w:color w:val="000000" w:themeColor="text1"/>
        </w:rPr>
      </w:pPr>
      <w:r>
        <w:rPr>
          <w:rFonts w:ascii="Arial" w:hAnsi="Arial" w:cs="Arial"/>
          <w:b/>
          <w:bCs/>
          <w:color w:val="000000" w:themeColor="text1"/>
        </w:rPr>
        <w:br w:type="page"/>
      </w:r>
    </w:p>
    <w:p w14:paraId="0D111B9A" w14:textId="6CBB8DA7" w:rsidR="005B11F3" w:rsidRPr="005B11F3" w:rsidRDefault="005B11F3" w:rsidP="005B11F3">
      <w:pPr>
        <w:spacing w:before="100" w:beforeAutospacing="1" w:after="100" w:afterAutospacing="1"/>
        <w:jc w:val="both"/>
        <w:outlineLvl w:val="2"/>
        <w:rPr>
          <w:rFonts w:ascii="Arial" w:hAnsi="Arial" w:cs="Arial"/>
          <w:b/>
          <w:bCs/>
          <w:color w:val="000000" w:themeColor="text1"/>
        </w:rPr>
      </w:pPr>
      <w:r w:rsidRPr="005B11F3">
        <w:rPr>
          <w:rFonts w:ascii="Arial" w:hAnsi="Arial" w:cs="Arial"/>
          <w:b/>
          <w:bCs/>
          <w:color w:val="000000" w:themeColor="text1"/>
        </w:rPr>
        <w:lastRenderedPageBreak/>
        <w:t>Legal obligation</w:t>
      </w:r>
    </w:p>
    <w:p w14:paraId="645CAAF3" w14:textId="77777777" w:rsidR="005B11F3" w:rsidRPr="005B11F3" w:rsidRDefault="005B11F3" w:rsidP="005B11F3">
      <w:pPr>
        <w:spacing w:before="100" w:beforeAutospacing="1" w:after="100" w:afterAutospacing="1"/>
        <w:jc w:val="both"/>
        <w:rPr>
          <w:rFonts w:ascii="Arial" w:hAnsi="Arial" w:cs="Arial"/>
          <w:color w:val="000000" w:themeColor="text1"/>
        </w:rPr>
      </w:pPr>
      <w:r w:rsidRPr="005B11F3">
        <w:rPr>
          <w:rFonts w:ascii="Arial" w:hAnsi="Arial" w:cs="Arial"/>
          <w:color w:val="000000" w:themeColor="text1"/>
        </w:rPr>
        <w:t>Article 6(1)(c) of UK GDPR.  This is because the Secretary of State for Health and Social Care has issued NHS England with a Direction to analyse this data for NOA purposes. This Direction is called the </w:t>
      </w:r>
      <w:hyperlink r:id="rId20" w:history="1">
        <w:r w:rsidRPr="005B11F3">
          <w:rPr>
            <w:rFonts w:ascii="Arial" w:eastAsia="Times New Roman" w:hAnsi="Arial" w:cs="Arial"/>
            <w:color w:val="000000" w:themeColor="text1"/>
            <w:bdr w:val="none" w:sz="0" w:space="0" w:color="auto" w:frame="1"/>
          </w:rPr>
          <w:t>National Obesity Audit Directions 2023</w:t>
        </w:r>
      </w:hyperlink>
    </w:p>
    <w:p w14:paraId="52171B78" w14:textId="77777777" w:rsidR="005B11F3" w:rsidRPr="005B11F3" w:rsidRDefault="005B11F3" w:rsidP="005B11F3">
      <w:pPr>
        <w:spacing w:before="100" w:beforeAutospacing="1" w:after="100" w:afterAutospacing="1"/>
        <w:jc w:val="both"/>
        <w:rPr>
          <w:rFonts w:ascii="Arial" w:hAnsi="Arial" w:cs="Arial"/>
          <w:color w:val="000000" w:themeColor="text1"/>
        </w:rPr>
      </w:pPr>
      <w:r w:rsidRPr="005B11F3">
        <w:rPr>
          <w:rFonts w:ascii="Arial" w:hAnsi="Arial" w:cs="Arial"/>
          <w:color w:val="000000" w:themeColor="text1"/>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5B85B9B6" w14:textId="77777777" w:rsidR="005B11F3" w:rsidRPr="005B11F3" w:rsidRDefault="005B11F3" w:rsidP="005B11F3">
      <w:pPr>
        <w:spacing w:before="100" w:beforeAutospacing="1" w:after="100" w:afterAutospacing="1"/>
        <w:jc w:val="both"/>
        <w:outlineLvl w:val="2"/>
        <w:rPr>
          <w:rFonts w:ascii="Arial" w:hAnsi="Arial" w:cs="Arial"/>
          <w:b/>
          <w:bCs/>
          <w:color w:val="000000" w:themeColor="text1"/>
        </w:rPr>
      </w:pPr>
      <w:r w:rsidRPr="005B11F3">
        <w:rPr>
          <w:rFonts w:ascii="Arial" w:hAnsi="Arial" w:cs="Arial"/>
          <w:b/>
          <w:bCs/>
          <w:color w:val="000000" w:themeColor="text1"/>
        </w:rPr>
        <w:t>Substantial public interest </w:t>
      </w:r>
    </w:p>
    <w:p w14:paraId="34326345" w14:textId="77777777" w:rsidR="005B11F3" w:rsidRPr="005B11F3" w:rsidRDefault="005B11F3" w:rsidP="005B11F3">
      <w:pPr>
        <w:spacing w:before="100" w:beforeAutospacing="1" w:after="100" w:afterAutospacing="1"/>
        <w:jc w:val="both"/>
        <w:rPr>
          <w:rFonts w:ascii="Arial" w:hAnsi="Arial" w:cs="Arial"/>
          <w:color w:val="000000" w:themeColor="text1"/>
        </w:rPr>
      </w:pPr>
      <w:r w:rsidRPr="005B11F3">
        <w:rPr>
          <w:rFonts w:ascii="Arial" w:hAnsi="Arial" w:cs="Arial"/>
          <w:color w:val="000000" w:themeColor="text1"/>
        </w:rPr>
        <w:t>Article 9(2)(g) of UK GDPR, plus Schedule 1, Part 2, Paragraph 6 “statutory etc and government purposes” of DPA 2018</w:t>
      </w:r>
    </w:p>
    <w:p w14:paraId="0C1713FA" w14:textId="77777777" w:rsidR="005B11F3" w:rsidRPr="005B11F3" w:rsidRDefault="005B11F3" w:rsidP="005B11F3">
      <w:pPr>
        <w:spacing w:before="100" w:beforeAutospacing="1" w:after="100" w:afterAutospacing="1"/>
        <w:jc w:val="both"/>
        <w:outlineLvl w:val="2"/>
        <w:rPr>
          <w:rFonts w:ascii="Arial" w:hAnsi="Arial" w:cs="Arial"/>
          <w:b/>
          <w:bCs/>
          <w:color w:val="000000" w:themeColor="text1"/>
        </w:rPr>
      </w:pPr>
      <w:r w:rsidRPr="005B11F3">
        <w:rPr>
          <w:rFonts w:ascii="Arial" w:hAnsi="Arial" w:cs="Arial"/>
          <w:b/>
          <w:bCs/>
          <w:color w:val="000000" w:themeColor="text1"/>
        </w:rPr>
        <w:t>Health or social care</w:t>
      </w:r>
    </w:p>
    <w:p w14:paraId="6C66235A" w14:textId="77777777" w:rsidR="005B11F3" w:rsidRPr="005B11F3" w:rsidRDefault="005B11F3" w:rsidP="005B11F3">
      <w:pPr>
        <w:jc w:val="both"/>
        <w:rPr>
          <w:rFonts w:ascii="Arial" w:hAnsi="Arial" w:cs="Arial"/>
          <w:color w:val="000000" w:themeColor="text1"/>
        </w:rPr>
      </w:pPr>
      <w:r w:rsidRPr="005B11F3">
        <w:rPr>
          <w:rFonts w:ascii="Arial" w:hAnsi="Arial" w:cs="Arial"/>
          <w:color w:val="000000" w:themeColor="text1"/>
        </w:rPr>
        <w:t>Article 9(2)(h) of UK GDPR, plus Schedule 1, Part 1, Paragraph 2 “Health or social care purposes” of DPA 2018.</w:t>
      </w:r>
    </w:p>
    <w:p w14:paraId="00BAED46" w14:textId="77777777" w:rsidR="005B11F3" w:rsidRPr="005B11F3" w:rsidRDefault="005B11F3" w:rsidP="005B11F3">
      <w:pPr>
        <w:pStyle w:val="Heading2"/>
        <w:jc w:val="both"/>
        <w:rPr>
          <w:rFonts w:ascii="Arial" w:hAnsi="Arial" w:cs="Arial"/>
          <w:color w:val="000000" w:themeColor="text1"/>
          <w:sz w:val="22"/>
          <w:szCs w:val="22"/>
        </w:rPr>
      </w:pPr>
      <w:r w:rsidRPr="005B11F3">
        <w:rPr>
          <w:rFonts w:ascii="Arial" w:hAnsi="Arial" w:cs="Arial"/>
          <w:color w:val="000000" w:themeColor="text1"/>
          <w:sz w:val="22"/>
          <w:szCs w:val="22"/>
        </w:rPr>
        <w:t>The NOA and NHSE will share this data with</w:t>
      </w:r>
    </w:p>
    <w:p w14:paraId="1E2D52D3" w14:textId="77777777"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 xml:space="preserve">We treat the data we hold with great care. All data which is shared by NHS England is subject to robust rules relating to privacy, </w:t>
      </w:r>
      <w:proofErr w:type="gramStart"/>
      <w:r w:rsidRPr="005B11F3">
        <w:rPr>
          <w:rFonts w:ascii="Arial" w:hAnsi="Arial" w:cs="Arial"/>
          <w:color w:val="000000" w:themeColor="text1"/>
          <w:sz w:val="22"/>
          <w:szCs w:val="22"/>
        </w:rPr>
        <w:t>security</w:t>
      </w:r>
      <w:proofErr w:type="gramEnd"/>
      <w:r w:rsidRPr="005B11F3">
        <w:rPr>
          <w:rFonts w:ascii="Arial" w:hAnsi="Arial" w:cs="Arial"/>
          <w:color w:val="000000" w:themeColor="text1"/>
          <w:sz w:val="22"/>
          <w:szCs w:val="22"/>
        </w:rPr>
        <w:t xml:space="preserve"> and confidentiality and only the minimum amount of data necessary to achieve the relevant health and social care purpose will ever be shared.</w:t>
      </w:r>
    </w:p>
    <w:p w14:paraId="4BCF2B90" w14:textId="77777777"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Data is shared or is expected to be shared with organisations such as healthcare providers, clinicians, and commissioners of NHS services, for example:</w:t>
      </w:r>
    </w:p>
    <w:p w14:paraId="65C72085" w14:textId="34816937" w:rsidR="005B11F3" w:rsidRPr="005B11F3" w:rsidRDefault="005B11F3" w:rsidP="005B11F3">
      <w:pPr>
        <w:pStyle w:val="nhsd-t-body"/>
        <w:numPr>
          <w:ilvl w:val="0"/>
          <w:numId w:val="41"/>
        </w:numPr>
        <w:jc w:val="both"/>
        <w:rPr>
          <w:rFonts w:ascii="Arial" w:hAnsi="Arial" w:cs="Arial"/>
          <w:color w:val="000000" w:themeColor="text1"/>
          <w:sz w:val="22"/>
          <w:szCs w:val="22"/>
        </w:rPr>
      </w:pPr>
      <w:r w:rsidRPr="005B11F3">
        <w:rPr>
          <w:rStyle w:val="Strong"/>
          <w:rFonts w:ascii="Arial" w:eastAsiaTheme="majorEastAsia" w:hAnsi="Arial" w:cs="Arial"/>
          <w:color w:val="000000" w:themeColor="text1"/>
          <w:sz w:val="22"/>
          <w:szCs w:val="22"/>
        </w:rPr>
        <w:t>the organisation that provided your care:</w:t>
      </w:r>
      <w:r w:rsidRPr="005B11F3">
        <w:rPr>
          <w:rStyle w:val="apple-converted-space"/>
          <w:rFonts w:ascii="Arial" w:eastAsia="Calibri" w:hAnsi="Arial" w:cs="Arial"/>
          <w:color w:val="000000" w:themeColor="text1"/>
          <w:sz w:val="22"/>
          <w:szCs w:val="22"/>
        </w:rPr>
        <w:t> </w:t>
      </w:r>
      <w:r w:rsidRPr="005B11F3">
        <w:rPr>
          <w:rFonts w:ascii="Arial" w:hAnsi="Arial" w:cs="Arial"/>
          <w:color w:val="000000" w:themeColor="text1"/>
          <w:sz w:val="22"/>
          <w:szCs w:val="22"/>
        </w:rPr>
        <w:t xml:space="preserve">to assess the effectiveness of your care and to improve the services they </w:t>
      </w:r>
      <w:r w:rsidR="00B7605C" w:rsidRPr="005B11F3">
        <w:rPr>
          <w:rFonts w:ascii="Arial" w:hAnsi="Arial" w:cs="Arial"/>
          <w:color w:val="000000" w:themeColor="text1"/>
          <w:sz w:val="22"/>
          <w:szCs w:val="22"/>
        </w:rPr>
        <w:t>offer.</w:t>
      </w:r>
    </w:p>
    <w:p w14:paraId="23377160" w14:textId="44B49E87" w:rsidR="005B11F3" w:rsidRPr="005B11F3" w:rsidRDefault="005B11F3" w:rsidP="005B11F3">
      <w:pPr>
        <w:pStyle w:val="nhsd-t-body"/>
        <w:numPr>
          <w:ilvl w:val="0"/>
          <w:numId w:val="41"/>
        </w:numPr>
        <w:jc w:val="both"/>
        <w:rPr>
          <w:rFonts w:ascii="Arial" w:hAnsi="Arial" w:cs="Arial"/>
          <w:color w:val="000000" w:themeColor="text1"/>
          <w:sz w:val="22"/>
          <w:szCs w:val="22"/>
        </w:rPr>
      </w:pPr>
      <w:r w:rsidRPr="005B11F3">
        <w:rPr>
          <w:rStyle w:val="Strong"/>
          <w:rFonts w:ascii="Arial" w:eastAsiaTheme="majorEastAsia" w:hAnsi="Arial" w:cs="Arial"/>
          <w:color w:val="000000" w:themeColor="text1"/>
          <w:sz w:val="22"/>
          <w:szCs w:val="22"/>
        </w:rPr>
        <w:t>The Department of Health and Social Care:</w:t>
      </w:r>
      <w:r w:rsidRPr="005B11F3">
        <w:rPr>
          <w:rStyle w:val="apple-converted-space"/>
          <w:rFonts w:ascii="Arial" w:eastAsia="Calibri" w:hAnsi="Arial" w:cs="Arial"/>
          <w:b/>
          <w:bCs/>
          <w:color w:val="000000" w:themeColor="text1"/>
          <w:sz w:val="22"/>
          <w:szCs w:val="22"/>
        </w:rPr>
        <w:t> </w:t>
      </w:r>
      <w:r w:rsidRPr="005B11F3">
        <w:rPr>
          <w:rFonts w:ascii="Arial" w:hAnsi="Arial" w:cs="Arial"/>
          <w:color w:val="000000" w:themeColor="text1"/>
          <w:sz w:val="22"/>
          <w:szCs w:val="22"/>
        </w:rPr>
        <w:t xml:space="preserve">to inform policy and </w:t>
      </w:r>
      <w:r w:rsidR="00B7605C" w:rsidRPr="005B11F3">
        <w:rPr>
          <w:rFonts w:ascii="Arial" w:hAnsi="Arial" w:cs="Arial"/>
          <w:color w:val="000000" w:themeColor="text1"/>
          <w:sz w:val="22"/>
          <w:szCs w:val="22"/>
        </w:rPr>
        <w:t>guidelines.</w:t>
      </w:r>
    </w:p>
    <w:p w14:paraId="2105284C" w14:textId="7A4FE810" w:rsidR="005B11F3" w:rsidRPr="005B11F3" w:rsidRDefault="005B11F3" w:rsidP="005B11F3">
      <w:pPr>
        <w:pStyle w:val="nhsd-t-body"/>
        <w:numPr>
          <w:ilvl w:val="0"/>
          <w:numId w:val="41"/>
        </w:numPr>
        <w:jc w:val="both"/>
        <w:rPr>
          <w:rFonts w:ascii="Arial" w:hAnsi="Arial" w:cs="Arial"/>
          <w:color w:val="000000" w:themeColor="text1"/>
          <w:sz w:val="22"/>
          <w:szCs w:val="22"/>
        </w:rPr>
      </w:pPr>
      <w:r w:rsidRPr="005B11F3">
        <w:rPr>
          <w:rStyle w:val="Strong"/>
          <w:rFonts w:ascii="Arial" w:eastAsiaTheme="majorEastAsia" w:hAnsi="Arial" w:cs="Arial"/>
          <w:color w:val="000000" w:themeColor="text1"/>
          <w:sz w:val="22"/>
          <w:szCs w:val="22"/>
        </w:rPr>
        <w:t>organisations responsible for the commissioning of NHS services in England, such as Integrated Care Boards</w:t>
      </w:r>
      <w:r w:rsidRPr="005B11F3">
        <w:rPr>
          <w:rFonts w:ascii="Arial" w:hAnsi="Arial" w:cs="Arial"/>
          <w:color w:val="000000" w:themeColor="text1"/>
          <w:sz w:val="22"/>
          <w:szCs w:val="22"/>
        </w:rPr>
        <w:t xml:space="preserve">: to plan and improve weight management services and for </w:t>
      </w:r>
      <w:r w:rsidR="00B7605C" w:rsidRPr="005B11F3">
        <w:rPr>
          <w:rFonts w:ascii="Arial" w:hAnsi="Arial" w:cs="Arial"/>
          <w:color w:val="000000" w:themeColor="text1"/>
          <w:sz w:val="22"/>
          <w:szCs w:val="22"/>
        </w:rPr>
        <w:t>benchmarking.</w:t>
      </w:r>
    </w:p>
    <w:p w14:paraId="5DE7BCD5" w14:textId="795DFBDB" w:rsidR="005B11F3" w:rsidRPr="005B11F3" w:rsidRDefault="005B11F3" w:rsidP="005B11F3">
      <w:pPr>
        <w:pStyle w:val="nhsd-t-body"/>
        <w:numPr>
          <w:ilvl w:val="0"/>
          <w:numId w:val="41"/>
        </w:numPr>
        <w:jc w:val="both"/>
        <w:rPr>
          <w:rFonts w:ascii="Arial" w:hAnsi="Arial" w:cs="Arial"/>
          <w:color w:val="000000" w:themeColor="text1"/>
          <w:sz w:val="22"/>
          <w:szCs w:val="22"/>
        </w:rPr>
      </w:pPr>
      <w:r w:rsidRPr="005B11F3">
        <w:rPr>
          <w:rStyle w:val="Strong"/>
          <w:rFonts w:ascii="Arial" w:eastAsiaTheme="majorEastAsia" w:hAnsi="Arial" w:cs="Arial"/>
          <w:color w:val="000000" w:themeColor="text1"/>
          <w:sz w:val="22"/>
          <w:szCs w:val="22"/>
        </w:rPr>
        <w:t>local authorities:</w:t>
      </w:r>
      <w:r w:rsidRPr="005B11F3">
        <w:rPr>
          <w:rFonts w:ascii="Arial" w:hAnsi="Arial" w:cs="Arial"/>
          <w:color w:val="000000" w:themeColor="text1"/>
          <w:sz w:val="22"/>
          <w:szCs w:val="22"/>
        </w:rPr>
        <w:t xml:space="preserve"> to help plan and improve weight management </w:t>
      </w:r>
      <w:r w:rsidR="00B7605C" w:rsidRPr="005B11F3">
        <w:rPr>
          <w:rFonts w:ascii="Arial" w:hAnsi="Arial" w:cs="Arial"/>
          <w:color w:val="000000" w:themeColor="text1"/>
          <w:sz w:val="22"/>
          <w:szCs w:val="22"/>
        </w:rPr>
        <w:t>services.</w:t>
      </w:r>
    </w:p>
    <w:p w14:paraId="1E440D53" w14:textId="56A2AF55" w:rsidR="005B11F3" w:rsidRPr="005B11F3" w:rsidRDefault="005B11F3" w:rsidP="005B11F3">
      <w:pPr>
        <w:pStyle w:val="nhsd-t-body"/>
        <w:numPr>
          <w:ilvl w:val="0"/>
          <w:numId w:val="41"/>
        </w:numPr>
        <w:spacing w:before="0" w:beforeAutospacing="0" w:after="0" w:afterAutospacing="0"/>
        <w:jc w:val="both"/>
        <w:rPr>
          <w:rFonts w:ascii="Arial" w:hAnsi="Arial" w:cs="Arial"/>
          <w:color w:val="000000" w:themeColor="text1"/>
          <w:sz w:val="22"/>
          <w:szCs w:val="22"/>
        </w:rPr>
      </w:pPr>
      <w:r w:rsidRPr="005B11F3">
        <w:rPr>
          <w:rStyle w:val="Strong"/>
          <w:rFonts w:ascii="Arial" w:eastAsiaTheme="majorEastAsia" w:hAnsi="Arial" w:cs="Arial"/>
          <w:color w:val="000000" w:themeColor="text1"/>
          <w:sz w:val="22"/>
          <w:szCs w:val="22"/>
        </w:rPr>
        <w:t>research organisations, including universities and charities:</w:t>
      </w:r>
      <w:r w:rsidRPr="005B11F3">
        <w:rPr>
          <w:rStyle w:val="apple-converted-space"/>
          <w:rFonts w:ascii="Arial" w:eastAsia="Calibri" w:hAnsi="Arial" w:cs="Arial"/>
          <w:color w:val="000000" w:themeColor="text1"/>
          <w:sz w:val="22"/>
          <w:szCs w:val="22"/>
        </w:rPr>
        <w:t> </w:t>
      </w:r>
      <w:r w:rsidRPr="005B11F3">
        <w:rPr>
          <w:rFonts w:ascii="Arial" w:hAnsi="Arial" w:cs="Arial"/>
          <w:color w:val="000000" w:themeColor="text1"/>
          <w:sz w:val="22"/>
          <w:szCs w:val="22"/>
        </w:rPr>
        <w:t xml:space="preserve">to carry out </w:t>
      </w:r>
      <w:r w:rsidR="00B7605C" w:rsidRPr="005B11F3">
        <w:rPr>
          <w:rFonts w:ascii="Arial" w:hAnsi="Arial" w:cs="Arial"/>
          <w:color w:val="000000" w:themeColor="text1"/>
          <w:sz w:val="22"/>
          <w:szCs w:val="22"/>
        </w:rPr>
        <w:t>research.</w:t>
      </w:r>
    </w:p>
    <w:p w14:paraId="33BFE9BE" w14:textId="77777777"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These organisations must apply for access to NOA data through NHS England’s</w:t>
      </w:r>
      <w:r w:rsidRPr="005B11F3">
        <w:rPr>
          <w:rStyle w:val="apple-converted-space"/>
          <w:rFonts w:ascii="Arial" w:eastAsia="Calibri" w:hAnsi="Arial" w:cs="Arial"/>
          <w:color w:val="000000" w:themeColor="text1"/>
          <w:sz w:val="22"/>
          <w:szCs w:val="22"/>
        </w:rPr>
        <w:t> </w:t>
      </w:r>
      <w:hyperlink r:id="rId21" w:history="1">
        <w:r w:rsidRPr="005B11F3">
          <w:rPr>
            <w:rStyle w:val="Hyperlink"/>
            <w:rFonts w:ascii="Arial" w:hAnsi="Arial" w:cs="Arial"/>
            <w:color w:val="000000" w:themeColor="text1"/>
            <w:sz w:val="22"/>
            <w:szCs w:val="22"/>
            <w:bdr w:val="none" w:sz="0" w:space="0" w:color="auto" w:frame="1"/>
          </w:rPr>
          <w:t>Data Access Request Service</w:t>
        </w:r>
      </w:hyperlink>
      <w:r w:rsidRPr="005B11F3">
        <w:rPr>
          <w:rFonts w:ascii="Arial" w:hAnsi="Arial" w:cs="Arial"/>
          <w:color w:val="000000" w:themeColor="text1"/>
          <w:sz w:val="22"/>
          <w:szCs w:val="22"/>
        </w:rPr>
        <w:t>.  Each application is assessed very carefully to make sure that the organisation: </w:t>
      </w:r>
    </w:p>
    <w:p w14:paraId="6476E787" w14:textId="311DA65F" w:rsidR="005B11F3" w:rsidRPr="005B11F3" w:rsidRDefault="005B11F3" w:rsidP="005B11F3">
      <w:pPr>
        <w:pStyle w:val="nhsd-t-body"/>
        <w:numPr>
          <w:ilvl w:val="0"/>
          <w:numId w:val="42"/>
        </w:numPr>
        <w:jc w:val="both"/>
        <w:rPr>
          <w:rFonts w:ascii="Arial" w:hAnsi="Arial" w:cs="Arial"/>
          <w:color w:val="000000" w:themeColor="text1"/>
          <w:sz w:val="22"/>
          <w:szCs w:val="22"/>
        </w:rPr>
      </w:pPr>
      <w:r w:rsidRPr="005B11F3">
        <w:rPr>
          <w:rFonts w:ascii="Arial" w:hAnsi="Arial" w:cs="Arial"/>
          <w:color w:val="000000" w:themeColor="text1"/>
          <w:sz w:val="22"/>
          <w:szCs w:val="22"/>
        </w:rPr>
        <w:t xml:space="preserve">has a legal basis to access the data for that </w:t>
      </w:r>
      <w:r w:rsidR="00B7605C" w:rsidRPr="005B11F3">
        <w:rPr>
          <w:rFonts w:ascii="Arial" w:hAnsi="Arial" w:cs="Arial"/>
          <w:color w:val="000000" w:themeColor="text1"/>
          <w:sz w:val="22"/>
          <w:szCs w:val="22"/>
        </w:rPr>
        <w:t>purpose.</w:t>
      </w:r>
      <w:r w:rsidRPr="005B11F3">
        <w:rPr>
          <w:rFonts w:ascii="Arial" w:hAnsi="Arial" w:cs="Arial"/>
          <w:color w:val="000000" w:themeColor="text1"/>
          <w:sz w:val="22"/>
          <w:szCs w:val="22"/>
        </w:rPr>
        <w:t> </w:t>
      </w:r>
    </w:p>
    <w:p w14:paraId="409D0726" w14:textId="3918C65D" w:rsidR="005B11F3" w:rsidRPr="005B11F3" w:rsidRDefault="005B11F3" w:rsidP="005B11F3">
      <w:pPr>
        <w:pStyle w:val="nhsd-t-body"/>
        <w:numPr>
          <w:ilvl w:val="0"/>
          <w:numId w:val="42"/>
        </w:numPr>
        <w:jc w:val="both"/>
        <w:rPr>
          <w:rFonts w:ascii="Arial" w:hAnsi="Arial" w:cs="Arial"/>
          <w:color w:val="000000" w:themeColor="text1"/>
          <w:sz w:val="22"/>
          <w:szCs w:val="22"/>
        </w:rPr>
      </w:pPr>
      <w:r w:rsidRPr="005B11F3">
        <w:rPr>
          <w:rFonts w:ascii="Arial" w:hAnsi="Arial" w:cs="Arial"/>
          <w:color w:val="000000" w:themeColor="text1"/>
          <w:sz w:val="22"/>
          <w:szCs w:val="22"/>
        </w:rPr>
        <w:t xml:space="preserve">will use the data for the benefit of health and care and for the agreed purposes </w:t>
      </w:r>
      <w:r w:rsidR="00B7605C" w:rsidRPr="005B11F3">
        <w:rPr>
          <w:rFonts w:ascii="Arial" w:hAnsi="Arial" w:cs="Arial"/>
          <w:color w:val="000000" w:themeColor="text1"/>
          <w:sz w:val="22"/>
          <w:szCs w:val="22"/>
        </w:rPr>
        <w:t>only.</w:t>
      </w:r>
      <w:r w:rsidRPr="005B11F3">
        <w:rPr>
          <w:rFonts w:ascii="Arial" w:hAnsi="Arial" w:cs="Arial"/>
          <w:color w:val="000000" w:themeColor="text1"/>
          <w:sz w:val="22"/>
          <w:szCs w:val="22"/>
        </w:rPr>
        <w:t> </w:t>
      </w:r>
    </w:p>
    <w:p w14:paraId="6328263A" w14:textId="49345E88" w:rsidR="005B11F3" w:rsidRPr="005B11F3" w:rsidRDefault="005B11F3" w:rsidP="005B11F3">
      <w:pPr>
        <w:pStyle w:val="nhsd-t-body"/>
        <w:numPr>
          <w:ilvl w:val="0"/>
          <w:numId w:val="42"/>
        </w:numPr>
        <w:spacing w:before="0" w:beforeAutospacing="0" w:after="0" w:afterAutospacing="0"/>
        <w:jc w:val="both"/>
        <w:rPr>
          <w:rFonts w:ascii="Arial" w:hAnsi="Arial" w:cs="Arial"/>
          <w:color w:val="000000" w:themeColor="text1"/>
          <w:sz w:val="22"/>
          <w:szCs w:val="22"/>
        </w:rPr>
      </w:pPr>
      <w:r w:rsidRPr="005B11F3">
        <w:rPr>
          <w:rFonts w:ascii="Arial" w:hAnsi="Arial" w:cs="Arial"/>
          <w:color w:val="000000" w:themeColor="text1"/>
          <w:sz w:val="22"/>
          <w:szCs w:val="22"/>
        </w:rPr>
        <w:t xml:space="preserve">will handle and store the data </w:t>
      </w:r>
      <w:r w:rsidR="00B7605C" w:rsidRPr="005B11F3">
        <w:rPr>
          <w:rFonts w:ascii="Arial" w:hAnsi="Arial" w:cs="Arial"/>
          <w:color w:val="000000" w:themeColor="text1"/>
          <w:sz w:val="22"/>
          <w:szCs w:val="22"/>
        </w:rPr>
        <w:t>securely.</w:t>
      </w:r>
      <w:r w:rsidRPr="005B11F3">
        <w:rPr>
          <w:rFonts w:ascii="Arial" w:hAnsi="Arial" w:cs="Arial"/>
          <w:color w:val="000000" w:themeColor="text1"/>
          <w:sz w:val="22"/>
          <w:szCs w:val="22"/>
        </w:rPr>
        <w:t> </w:t>
      </w:r>
    </w:p>
    <w:p w14:paraId="164F6EB7" w14:textId="4648E772"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t xml:space="preserve">We only share data which can identify you (identifiable data) if this is </w:t>
      </w:r>
      <w:r w:rsidR="00B7605C" w:rsidRPr="005B11F3">
        <w:rPr>
          <w:rFonts w:ascii="Arial" w:hAnsi="Arial" w:cs="Arial"/>
          <w:color w:val="000000" w:themeColor="text1"/>
          <w:sz w:val="22"/>
          <w:szCs w:val="22"/>
        </w:rPr>
        <w:t>necessary</w:t>
      </w:r>
      <w:r w:rsidRPr="005B11F3">
        <w:rPr>
          <w:rFonts w:ascii="Arial" w:hAnsi="Arial" w:cs="Arial"/>
          <w:color w:val="000000" w:themeColor="text1"/>
          <w:sz w:val="22"/>
          <w:szCs w:val="22"/>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00572EB0" w14:textId="77777777" w:rsidR="005B11F3" w:rsidRPr="005B11F3" w:rsidRDefault="005B11F3" w:rsidP="005B11F3">
      <w:pPr>
        <w:pStyle w:val="nhsd-t-body"/>
        <w:jc w:val="both"/>
        <w:rPr>
          <w:rFonts w:ascii="Arial" w:hAnsi="Arial" w:cs="Arial"/>
          <w:color w:val="000000" w:themeColor="text1"/>
          <w:sz w:val="22"/>
          <w:szCs w:val="22"/>
        </w:rPr>
      </w:pPr>
      <w:r w:rsidRPr="005B11F3">
        <w:rPr>
          <w:rFonts w:ascii="Arial" w:hAnsi="Arial" w:cs="Arial"/>
          <w:color w:val="000000" w:themeColor="text1"/>
          <w:sz w:val="22"/>
          <w:szCs w:val="22"/>
        </w:rPr>
        <w:lastRenderedPageBreak/>
        <w:t>Each organisation we share data with must sign a</w:t>
      </w:r>
      <w:hyperlink r:id="rId22" w:history="1">
        <w:r w:rsidRPr="005B11F3">
          <w:rPr>
            <w:rStyle w:val="apple-converted-space"/>
            <w:rFonts w:ascii="Arial" w:eastAsia="Calibri" w:hAnsi="Arial" w:cs="Arial"/>
            <w:color w:val="000000" w:themeColor="text1"/>
            <w:sz w:val="22"/>
            <w:szCs w:val="22"/>
            <w:bdr w:val="none" w:sz="0" w:space="0" w:color="auto" w:frame="1"/>
          </w:rPr>
          <w:t> </w:t>
        </w:r>
        <w:r w:rsidRPr="005B11F3">
          <w:rPr>
            <w:rStyle w:val="Hyperlink"/>
            <w:rFonts w:ascii="Arial" w:hAnsi="Arial" w:cs="Arial"/>
            <w:color w:val="000000" w:themeColor="text1"/>
            <w:sz w:val="22"/>
            <w:szCs w:val="22"/>
            <w:bdr w:val="none" w:sz="0" w:space="0" w:color="auto" w:frame="1"/>
          </w:rPr>
          <w:t>Data Sharing Framework Contract</w:t>
        </w:r>
        <w:r w:rsidRPr="005B11F3">
          <w:rPr>
            <w:rStyle w:val="apple-converted-space"/>
            <w:rFonts w:ascii="Arial" w:eastAsia="Calibri" w:hAnsi="Arial" w:cs="Arial"/>
            <w:color w:val="000000" w:themeColor="text1"/>
            <w:sz w:val="22"/>
            <w:szCs w:val="22"/>
            <w:bdr w:val="none" w:sz="0" w:space="0" w:color="auto" w:frame="1"/>
          </w:rPr>
          <w:t> </w:t>
        </w:r>
      </w:hyperlink>
      <w:r w:rsidRPr="005B11F3">
        <w:rPr>
          <w:rFonts w:ascii="Arial" w:hAnsi="Arial" w:cs="Arial"/>
          <w:color w:val="000000" w:themeColor="text1"/>
          <w:sz w:val="22"/>
          <w:szCs w:val="22"/>
        </w:rPr>
        <w:t>and a</w:t>
      </w:r>
      <w:r w:rsidRPr="005B11F3">
        <w:rPr>
          <w:rStyle w:val="apple-converted-space"/>
          <w:rFonts w:ascii="Arial" w:eastAsia="Calibri" w:hAnsi="Arial" w:cs="Arial"/>
          <w:color w:val="000000" w:themeColor="text1"/>
          <w:sz w:val="22"/>
          <w:szCs w:val="22"/>
        </w:rPr>
        <w:t> </w:t>
      </w:r>
      <w:hyperlink r:id="rId23" w:history="1">
        <w:r w:rsidRPr="005B11F3">
          <w:rPr>
            <w:rStyle w:val="Hyperlink"/>
            <w:rFonts w:ascii="Arial" w:hAnsi="Arial" w:cs="Arial"/>
            <w:color w:val="000000" w:themeColor="text1"/>
            <w:sz w:val="22"/>
            <w:szCs w:val="22"/>
            <w:bdr w:val="none" w:sz="0" w:space="0" w:color="auto" w:frame="1"/>
          </w:rPr>
          <w:t>Data Sharing Agreement</w:t>
        </w:r>
      </w:hyperlink>
      <w:r w:rsidRPr="005B11F3">
        <w:rPr>
          <w:rStyle w:val="apple-converted-space"/>
          <w:rFonts w:ascii="Arial" w:eastAsia="Calibri" w:hAnsi="Arial" w:cs="Arial"/>
          <w:color w:val="000000" w:themeColor="text1"/>
          <w:sz w:val="22"/>
          <w:szCs w:val="22"/>
        </w:rPr>
        <w:t> </w:t>
      </w:r>
      <w:r w:rsidRPr="005B11F3">
        <w:rPr>
          <w:rFonts w:ascii="Arial" w:hAnsi="Arial" w:cs="Arial"/>
          <w:color w:val="000000" w:themeColor="text1"/>
          <w:sz w:val="22"/>
          <w:szCs w:val="22"/>
        </w:rPr>
        <w:t>and we carry out</w:t>
      </w:r>
      <w:r w:rsidRPr="005B11F3">
        <w:rPr>
          <w:rStyle w:val="apple-converted-space"/>
          <w:rFonts w:ascii="Arial" w:eastAsia="Calibri" w:hAnsi="Arial" w:cs="Arial"/>
          <w:color w:val="000000" w:themeColor="text1"/>
          <w:sz w:val="22"/>
          <w:szCs w:val="22"/>
        </w:rPr>
        <w:t> </w:t>
      </w:r>
      <w:hyperlink r:id="rId24" w:history="1">
        <w:r w:rsidRPr="005B11F3">
          <w:rPr>
            <w:rStyle w:val="Hyperlink"/>
            <w:rFonts w:ascii="Arial" w:hAnsi="Arial" w:cs="Arial"/>
            <w:color w:val="000000" w:themeColor="text1"/>
            <w:sz w:val="22"/>
            <w:szCs w:val="22"/>
            <w:bdr w:val="none" w:sz="0" w:space="0" w:color="auto" w:frame="1"/>
          </w:rPr>
          <w:t>audits</w:t>
        </w:r>
      </w:hyperlink>
      <w:r w:rsidRPr="005B11F3">
        <w:rPr>
          <w:rStyle w:val="apple-converted-space"/>
          <w:rFonts w:ascii="Arial" w:eastAsia="Calibri" w:hAnsi="Arial" w:cs="Arial"/>
          <w:color w:val="000000" w:themeColor="text1"/>
          <w:sz w:val="22"/>
          <w:szCs w:val="22"/>
        </w:rPr>
        <w:t> </w:t>
      </w:r>
      <w:r w:rsidRPr="005B11F3">
        <w:rPr>
          <w:rFonts w:ascii="Arial" w:hAnsi="Arial" w:cs="Arial"/>
          <w:color w:val="000000" w:themeColor="text1"/>
          <w:sz w:val="22"/>
          <w:szCs w:val="22"/>
        </w:rPr>
        <w:t>to check they are using the data as agreed. </w:t>
      </w:r>
    </w:p>
    <w:p w14:paraId="2BA6BF00" w14:textId="77777777" w:rsidR="005B11F3" w:rsidRPr="005B11F3" w:rsidRDefault="005B11F3" w:rsidP="005B11F3">
      <w:pPr>
        <w:pStyle w:val="nhsd-t-body"/>
        <w:spacing w:before="0" w:beforeAutospacing="0" w:after="0" w:afterAutospacing="0"/>
        <w:jc w:val="both"/>
        <w:rPr>
          <w:rFonts w:ascii="Arial" w:hAnsi="Arial" w:cs="Arial"/>
          <w:color w:val="000000" w:themeColor="text1"/>
          <w:sz w:val="22"/>
          <w:szCs w:val="22"/>
        </w:rPr>
      </w:pPr>
      <w:r w:rsidRPr="005B11F3">
        <w:rPr>
          <w:rFonts w:ascii="Arial" w:hAnsi="Arial" w:cs="Arial"/>
          <w:color w:val="000000" w:themeColor="text1"/>
          <w:sz w:val="22"/>
          <w:szCs w:val="22"/>
        </w:rPr>
        <w:t>Details about the NOA data we have shared with other organisations, except for anonymous data, will be published in the </w:t>
      </w:r>
      <w:hyperlink r:id="rId25" w:history="1">
        <w:r w:rsidRPr="005B11F3">
          <w:rPr>
            <w:rStyle w:val="Hyperlink"/>
            <w:rFonts w:ascii="Arial" w:hAnsi="Arial" w:cs="Arial"/>
            <w:color w:val="000000" w:themeColor="text1"/>
            <w:sz w:val="22"/>
            <w:szCs w:val="22"/>
            <w:bdr w:val="none" w:sz="0" w:space="0" w:color="auto" w:frame="1"/>
          </w:rPr>
          <w:t>NHS England Data Uses Register</w:t>
        </w:r>
      </w:hyperlink>
      <w:r w:rsidRPr="005B11F3">
        <w:rPr>
          <w:rFonts w:ascii="Arial" w:hAnsi="Arial" w:cs="Arial"/>
          <w:color w:val="000000" w:themeColor="text1"/>
          <w:sz w:val="22"/>
          <w:szCs w:val="22"/>
        </w:rPr>
        <w:t>. </w:t>
      </w:r>
    </w:p>
    <w:p w14:paraId="36FA2B29" w14:textId="77777777" w:rsidR="005B11F3" w:rsidRPr="005B11F3" w:rsidRDefault="005B11F3" w:rsidP="005B11F3">
      <w:pPr>
        <w:spacing w:after="0" w:line="240" w:lineRule="auto"/>
        <w:jc w:val="both"/>
        <w:rPr>
          <w:rStyle w:val="Emphasis"/>
          <w:rFonts w:ascii="Arial" w:hAnsi="Arial" w:cs="Arial"/>
          <w:b/>
          <w:bCs/>
          <w:i w:val="0"/>
          <w:iCs w:val="0"/>
        </w:rPr>
      </w:pPr>
    </w:p>
    <w:p w14:paraId="365682AF" w14:textId="0C85638E" w:rsidR="005B11F3" w:rsidRPr="005B11F3" w:rsidRDefault="005B11F3" w:rsidP="005B11F3">
      <w:pPr>
        <w:spacing w:after="0" w:line="240" w:lineRule="auto"/>
        <w:jc w:val="both"/>
        <w:rPr>
          <w:rFonts w:ascii="Arial" w:eastAsia="Times New Roman" w:hAnsi="Arial" w:cs="Arial"/>
          <w:b/>
          <w:bCs/>
          <w:lang w:eastAsia="en-GB"/>
        </w:rPr>
      </w:pPr>
      <w:r w:rsidRPr="005B11F3">
        <w:rPr>
          <w:rStyle w:val="Emphasis"/>
          <w:rFonts w:ascii="Arial" w:hAnsi="Arial" w:cs="Arial"/>
          <w:b/>
          <w:bCs/>
        </w:rPr>
        <w:t xml:space="preserve">Practice Third party </w:t>
      </w:r>
      <w:r w:rsidR="00B7605C" w:rsidRPr="005B11F3">
        <w:rPr>
          <w:rStyle w:val="Emphasis"/>
          <w:rFonts w:ascii="Arial" w:hAnsi="Arial" w:cs="Arial"/>
          <w:b/>
          <w:bCs/>
        </w:rPr>
        <w:t>processors.</w:t>
      </w:r>
    </w:p>
    <w:p w14:paraId="2FE055A8" w14:textId="321E7A4D" w:rsidR="005B11F3" w:rsidRPr="005B11F3" w:rsidRDefault="00B7605C" w:rsidP="005B11F3">
      <w:pPr>
        <w:pStyle w:val="NormalWeb"/>
        <w:spacing w:line="360" w:lineRule="atLeast"/>
        <w:jc w:val="both"/>
        <w:rPr>
          <w:rFonts w:ascii="Arial" w:hAnsi="Arial" w:cs="Arial"/>
          <w:i/>
          <w:iCs/>
          <w:sz w:val="22"/>
          <w:szCs w:val="22"/>
        </w:rPr>
      </w:pPr>
      <w:r w:rsidRPr="005B11F3">
        <w:rPr>
          <w:rStyle w:val="Emphasis"/>
          <w:rFonts w:ascii="Arial" w:hAnsi="Arial" w:cs="Arial"/>
          <w:sz w:val="22"/>
          <w:szCs w:val="22"/>
        </w:rPr>
        <w:t>To</w:t>
      </w:r>
      <w:r w:rsidR="005B11F3" w:rsidRPr="005B11F3">
        <w:rPr>
          <w:rStyle w:val="Emphasis"/>
          <w:rFonts w:ascii="Arial" w:hAnsi="Arial" w:cs="Arial"/>
          <w:sz w:val="22"/>
          <w:szCs w:val="22"/>
        </w:rPr>
        <w:t xml:space="preserve"> deliver the best possible service, the practice will share data (where required) with other NHS bodies such as other GP practices and hospitals. In addition, the practice will use carefully selected third party service providers. When we use a </w:t>
      </w:r>
      <w:r w:rsidRPr="005B11F3">
        <w:rPr>
          <w:rStyle w:val="Emphasis"/>
          <w:rFonts w:ascii="Arial" w:hAnsi="Arial" w:cs="Arial"/>
          <w:sz w:val="22"/>
          <w:szCs w:val="22"/>
        </w:rPr>
        <w:t>third-party</w:t>
      </w:r>
      <w:r w:rsidR="005B11F3" w:rsidRPr="005B11F3">
        <w:rPr>
          <w:rStyle w:val="Emphasis"/>
          <w:rFonts w:ascii="Arial" w:hAnsi="Arial" w:cs="Arial"/>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4C42DEF4" w14:textId="77777777" w:rsidR="005B11F3" w:rsidRPr="005B11F3" w:rsidRDefault="005B11F3" w:rsidP="005B11F3">
      <w:pPr>
        <w:numPr>
          <w:ilvl w:val="0"/>
          <w:numId w:val="24"/>
        </w:numPr>
        <w:spacing w:before="100" w:beforeAutospacing="1" w:after="100" w:afterAutospacing="1" w:line="360" w:lineRule="atLeast"/>
        <w:jc w:val="both"/>
        <w:rPr>
          <w:rFonts w:ascii="Arial" w:eastAsia="Times New Roman" w:hAnsi="Arial" w:cs="Arial"/>
          <w:i/>
          <w:iCs/>
        </w:rPr>
      </w:pPr>
      <w:r w:rsidRPr="005B11F3">
        <w:rPr>
          <w:rStyle w:val="Emphasis"/>
          <w:rFonts w:ascii="Arial" w:eastAsia="Times New Roman" w:hAnsi="Arial" w:cs="Arial"/>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3C701713" w14:textId="77777777" w:rsidR="005B11F3" w:rsidRPr="005B11F3" w:rsidRDefault="005B11F3" w:rsidP="005B11F3">
      <w:pPr>
        <w:numPr>
          <w:ilvl w:val="0"/>
          <w:numId w:val="24"/>
        </w:numPr>
        <w:spacing w:before="100" w:beforeAutospacing="1" w:after="100" w:afterAutospacing="1" w:line="360" w:lineRule="atLeast"/>
        <w:jc w:val="both"/>
        <w:rPr>
          <w:rFonts w:ascii="Arial" w:eastAsia="Times New Roman" w:hAnsi="Arial" w:cs="Arial"/>
          <w:i/>
          <w:iCs/>
        </w:rPr>
      </w:pPr>
      <w:r w:rsidRPr="005B11F3">
        <w:rPr>
          <w:rStyle w:val="Emphasis"/>
          <w:rFonts w:ascii="Arial" w:eastAsia="Times New Roman" w:hAnsi="Arial" w:cs="Arial"/>
        </w:rPr>
        <w:t>Delivery services (for example if we were to arrange for delivery of any medicines to you).</w:t>
      </w:r>
    </w:p>
    <w:p w14:paraId="333204FA" w14:textId="77777777" w:rsidR="005B11F3" w:rsidRPr="005B11F3" w:rsidRDefault="005B11F3" w:rsidP="005B11F3">
      <w:pPr>
        <w:numPr>
          <w:ilvl w:val="0"/>
          <w:numId w:val="24"/>
        </w:numPr>
        <w:spacing w:before="100" w:beforeAutospacing="1" w:after="100" w:afterAutospacing="1" w:line="360" w:lineRule="atLeast"/>
        <w:jc w:val="both"/>
        <w:rPr>
          <w:rFonts w:ascii="Arial" w:eastAsia="Times New Roman" w:hAnsi="Arial" w:cs="Arial"/>
          <w:i/>
          <w:iCs/>
        </w:rPr>
      </w:pPr>
      <w:r w:rsidRPr="005B11F3">
        <w:rPr>
          <w:rStyle w:val="Emphasis"/>
          <w:rFonts w:ascii="Arial" w:eastAsia="Times New Roman" w:hAnsi="Arial" w:cs="Arial"/>
        </w:rPr>
        <w:t>Payment providers (if for example you were paying for a prescription or a service such as travel vaccinations).</w:t>
      </w:r>
    </w:p>
    <w:p w14:paraId="20F5B2D4" w14:textId="77777777" w:rsidR="005B11F3" w:rsidRPr="005B11F3" w:rsidRDefault="005B11F3" w:rsidP="005B11F3">
      <w:pPr>
        <w:pStyle w:val="NormalWeb"/>
        <w:spacing w:line="360" w:lineRule="atLeast"/>
        <w:jc w:val="both"/>
        <w:rPr>
          <w:rFonts w:ascii="Arial" w:eastAsiaTheme="minorHAnsi" w:hAnsi="Arial" w:cs="Arial"/>
          <w:i/>
          <w:iCs/>
          <w:sz w:val="22"/>
          <w:szCs w:val="22"/>
        </w:rPr>
      </w:pPr>
      <w:r w:rsidRPr="005B11F3">
        <w:rPr>
          <w:rStyle w:val="Emphasis"/>
          <w:rFonts w:ascii="Arial" w:hAnsi="Arial" w:cs="Arial"/>
          <w:sz w:val="22"/>
          <w:szCs w:val="22"/>
        </w:rPr>
        <w:t>Further details regarding specific third-party processors can be supplied on request to the Data Protection Officer as below.</w:t>
      </w:r>
    </w:p>
    <w:p w14:paraId="0CDA37D9" w14:textId="77777777" w:rsidR="005B11F3" w:rsidRPr="005B11F3" w:rsidRDefault="005B11F3" w:rsidP="005B11F3">
      <w:pPr>
        <w:widowControl w:val="0"/>
        <w:jc w:val="both"/>
        <w:rPr>
          <w:rFonts w:ascii="Arial" w:hAnsi="Arial" w:cs="Arial"/>
          <w:b/>
        </w:rPr>
      </w:pPr>
      <w:r w:rsidRPr="005B11F3">
        <w:rPr>
          <w:rFonts w:ascii="Arial" w:hAnsi="Arial" w:cs="Arial"/>
          <w:b/>
        </w:rPr>
        <w:t xml:space="preserve">How do we maintain the confidentiality of your records?  </w:t>
      </w:r>
    </w:p>
    <w:p w14:paraId="2A9D4897" w14:textId="77777777" w:rsidR="005B11F3" w:rsidRPr="005B11F3" w:rsidRDefault="005B11F3" w:rsidP="005B11F3">
      <w:pPr>
        <w:widowControl w:val="0"/>
        <w:jc w:val="both"/>
        <w:rPr>
          <w:rFonts w:ascii="Arial" w:hAnsi="Arial" w:cs="Arial"/>
        </w:rPr>
      </w:pPr>
      <w:r w:rsidRPr="005B11F3">
        <w:rPr>
          <w:rFonts w:ascii="Arial" w:hAnsi="Arial" w:cs="Arial"/>
        </w:rPr>
        <w:t xml:space="preserve">We are committed to protecting your privacy and will only use information collected lawfully in accordance with: </w:t>
      </w:r>
    </w:p>
    <w:p w14:paraId="6EF68AA4" w14:textId="77777777" w:rsidR="005B11F3" w:rsidRPr="005B11F3" w:rsidRDefault="005B11F3" w:rsidP="005B11F3">
      <w:pPr>
        <w:pStyle w:val="ListParagraph"/>
        <w:widowControl w:val="0"/>
        <w:numPr>
          <w:ilvl w:val="0"/>
          <w:numId w:val="14"/>
        </w:numPr>
        <w:spacing w:after="0" w:line="240" w:lineRule="auto"/>
        <w:ind w:left="1701"/>
        <w:jc w:val="both"/>
        <w:rPr>
          <w:rFonts w:ascii="Arial" w:hAnsi="Arial" w:cs="Arial"/>
        </w:rPr>
      </w:pPr>
      <w:r w:rsidRPr="005B11F3">
        <w:rPr>
          <w:rFonts w:ascii="Arial" w:hAnsi="Arial" w:cs="Arial"/>
        </w:rPr>
        <w:t xml:space="preserve">Data Protection Act 2018 </w:t>
      </w:r>
    </w:p>
    <w:p w14:paraId="0331A1DB" w14:textId="77777777" w:rsidR="005B11F3" w:rsidRPr="005B11F3" w:rsidRDefault="005B11F3" w:rsidP="005B11F3">
      <w:pPr>
        <w:pStyle w:val="ListParagraph"/>
        <w:widowControl w:val="0"/>
        <w:numPr>
          <w:ilvl w:val="0"/>
          <w:numId w:val="14"/>
        </w:numPr>
        <w:spacing w:after="0" w:line="240" w:lineRule="auto"/>
        <w:ind w:left="1701"/>
        <w:jc w:val="both"/>
        <w:rPr>
          <w:rFonts w:ascii="Arial" w:hAnsi="Arial" w:cs="Arial"/>
        </w:rPr>
      </w:pPr>
      <w:r w:rsidRPr="005B11F3">
        <w:rPr>
          <w:rFonts w:ascii="Arial" w:hAnsi="Arial" w:cs="Arial"/>
        </w:rPr>
        <w:t>The General Data Protection Regulations 2016</w:t>
      </w:r>
    </w:p>
    <w:p w14:paraId="221AEDCE" w14:textId="77777777" w:rsidR="005B11F3" w:rsidRPr="005B11F3" w:rsidRDefault="005B11F3" w:rsidP="005B11F3">
      <w:pPr>
        <w:pStyle w:val="ListParagraph"/>
        <w:widowControl w:val="0"/>
        <w:numPr>
          <w:ilvl w:val="0"/>
          <w:numId w:val="14"/>
        </w:numPr>
        <w:spacing w:after="0" w:line="240" w:lineRule="auto"/>
        <w:ind w:left="1701"/>
        <w:jc w:val="both"/>
        <w:rPr>
          <w:rFonts w:ascii="Arial" w:hAnsi="Arial" w:cs="Arial"/>
        </w:rPr>
      </w:pPr>
      <w:r w:rsidRPr="005B11F3">
        <w:rPr>
          <w:rFonts w:ascii="Arial" w:hAnsi="Arial" w:cs="Arial"/>
        </w:rPr>
        <w:t xml:space="preserve">Human Rights Act 1998 </w:t>
      </w:r>
    </w:p>
    <w:p w14:paraId="7E21C7DC" w14:textId="77777777" w:rsidR="005B11F3" w:rsidRPr="005B11F3" w:rsidRDefault="005B11F3" w:rsidP="005B11F3">
      <w:pPr>
        <w:pStyle w:val="ListParagraph"/>
        <w:widowControl w:val="0"/>
        <w:numPr>
          <w:ilvl w:val="0"/>
          <w:numId w:val="14"/>
        </w:numPr>
        <w:spacing w:after="0" w:line="240" w:lineRule="auto"/>
        <w:ind w:left="1701"/>
        <w:jc w:val="both"/>
        <w:rPr>
          <w:rFonts w:ascii="Arial" w:hAnsi="Arial" w:cs="Arial"/>
        </w:rPr>
      </w:pPr>
      <w:r w:rsidRPr="005B11F3">
        <w:rPr>
          <w:rFonts w:ascii="Arial" w:hAnsi="Arial" w:cs="Arial"/>
        </w:rPr>
        <w:t xml:space="preserve">Common Law Duty of Confidentiality </w:t>
      </w:r>
    </w:p>
    <w:p w14:paraId="70FD3376" w14:textId="77777777" w:rsidR="005B11F3" w:rsidRPr="005B11F3" w:rsidRDefault="005B11F3" w:rsidP="005B11F3">
      <w:pPr>
        <w:pStyle w:val="ListParagraph"/>
        <w:widowControl w:val="0"/>
        <w:numPr>
          <w:ilvl w:val="0"/>
          <w:numId w:val="14"/>
        </w:numPr>
        <w:spacing w:after="0" w:line="240" w:lineRule="auto"/>
        <w:ind w:left="1701"/>
        <w:jc w:val="both"/>
        <w:rPr>
          <w:rFonts w:ascii="Arial" w:hAnsi="Arial" w:cs="Arial"/>
        </w:rPr>
      </w:pPr>
      <w:r w:rsidRPr="005B11F3">
        <w:rPr>
          <w:rFonts w:ascii="Arial" w:hAnsi="Arial" w:cs="Arial"/>
        </w:rPr>
        <w:t xml:space="preserve">Health and Social Care Act 2012 </w:t>
      </w:r>
    </w:p>
    <w:p w14:paraId="3CAC2F7A" w14:textId="77777777" w:rsidR="005B11F3" w:rsidRPr="005B11F3" w:rsidRDefault="005B11F3" w:rsidP="005B11F3">
      <w:pPr>
        <w:pStyle w:val="ListParagraph"/>
        <w:widowControl w:val="0"/>
        <w:numPr>
          <w:ilvl w:val="0"/>
          <w:numId w:val="14"/>
        </w:numPr>
        <w:spacing w:after="0" w:line="240" w:lineRule="auto"/>
        <w:ind w:left="1701"/>
        <w:jc w:val="both"/>
        <w:rPr>
          <w:rFonts w:ascii="Arial" w:hAnsi="Arial" w:cs="Arial"/>
        </w:rPr>
      </w:pPr>
      <w:r w:rsidRPr="005B11F3">
        <w:rPr>
          <w:rFonts w:ascii="Arial" w:hAnsi="Arial" w:cs="Arial"/>
        </w:rPr>
        <w:t xml:space="preserve">NHS Codes of Confidentiality, Information Security and Records Management </w:t>
      </w:r>
    </w:p>
    <w:p w14:paraId="34A62DAB" w14:textId="77777777" w:rsidR="005B11F3" w:rsidRPr="005B11F3" w:rsidRDefault="005B11F3" w:rsidP="005B11F3">
      <w:pPr>
        <w:pStyle w:val="ListParagraph"/>
        <w:widowControl w:val="0"/>
        <w:numPr>
          <w:ilvl w:val="0"/>
          <w:numId w:val="14"/>
        </w:numPr>
        <w:spacing w:after="0" w:line="240" w:lineRule="auto"/>
        <w:ind w:left="1701"/>
        <w:jc w:val="both"/>
        <w:rPr>
          <w:rFonts w:ascii="Arial" w:hAnsi="Arial" w:cs="Arial"/>
        </w:rPr>
      </w:pPr>
      <w:r w:rsidRPr="005B11F3">
        <w:rPr>
          <w:rFonts w:ascii="Arial" w:hAnsi="Arial" w:cs="Arial"/>
        </w:rPr>
        <w:t xml:space="preserve">Information: To Share or Not to Share Review  </w:t>
      </w:r>
    </w:p>
    <w:p w14:paraId="6632C47F" w14:textId="77777777" w:rsidR="005B11F3" w:rsidRPr="005B11F3" w:rsidRDefault="005B11F3" w:rsidP="005B11F3">
      <w:pPr>
        <w:widowControl w:val="0"/>
        <w:spacing w:after="0" w:line="240" w:lineRule="auto"/>
        <w:jc w:val="both"/>
        <w:rPr>
          <w:rFonts w:ascii="Arial" w:hAnsi="Arial" w:cs="Arial"/>
        </w:rPr>
      </w:pPr>
    </w:p>
    <w:p w14:paraId="44A93200" w14:textId="77777777" w:rsidR="005B11F3" w:rsidRPr="005B11F3" w:rsidRDefault="005B11F3" w:rsidP="005B11F3">
      <w:pPr>
        <w:widowControl w:val="0"/>
        <w:jc w:val="both"/>
        <w:rPr>
          <w:rFonts w:ascii="Arial" w:hAnsi="Arial" w:cs="Arial"/>
        </w:rPr>
      </w:pPr>
      <w:r w:rsidRPr="005B11F3">
        <w:rPr>
          <w:rFonts w:ascii="Arial" w:hAnsi="Arial" w:cs="Arial"/>
        </w:rPr>
        <w:t xml:space="preserve">Every member of staff who works for an NHS organisation has a legal obligation to keep information about you confidential.  </w:t>
      </w:r>
    </w:p>
    <w:p w14:paraId="29EFF920" w14:textId="77777777" w:rsidR="005B11F3" w:rsidRPr="005B11F3" w:rsidRDefault="005B11F3" w:rsidP="005B11F3">
      <w:pPr>
        <w:widowControl w:val="0"/>
        <w:jc w:val="both"/>
        <w:rPr>
          <w:rFonts w:ascii="Arial" w:hAnsi="Arial" w:cs="Arial"/>
        </w:rPr>
      </w:pPr>
      <w:r w:rsidRPr="005B11F3">
        <w:rPr>
          <w:rFonts w:ascii="Arial" w:hAnsi="Arial" w:cs="Arial"/>
        </w:rPr>
        <w:t xml:space="preserve">We will only ever use or pass on information about you if others involved in your care have a genuine need for it. We will not disclose your information to any third party without your permission unless </w:t>
      </w:r>
      <w:r w:rsidRPr="005B11F3">
        <w:rPr>
          <w:rFonts w:ascii="Arial" w:hAnsi="Arial" w:cs="Arial"/>
        </w:rPr>
        <w:lastRenderedPageBreak/>
        <w:t xml:space="preserve">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76351345" w14:textId="48DBFC6F" w:rsidR="005B11F3" w:rsidRPr="005B11F3" w:rsidRDefault="005B11F3" w:rsidP="005B11F3">
      <w:pPr>
        <w:autoSpaceDE w:val="0"/>
        <w:autoSpaceDN w:val="0"/>
        <w:adjustRightInd w:val="0"/>
        <w:spacing w:after="0" w:line="240" w:lineRule="auto"/>
        <w:jc w:val="both"/>
        <w:rPr>
          <w:rFonts w:ascii="Arial" w:hAnsi="Arial" w:cs="Arial"/>
          <w:lang w:eastAsia="en-GB"/>
        </w:rPr>
      </w:pPr>
      <w:r w:rsidRPr="005B11F3">
        <w:rPr>
          <w:rFonts w:ascii="Arial" w:hAnsi="Arial" w:cs="Arial"/>
          <w:lang w:eastAsia="en-GB"/>
        </w:rPr>
        <w:t xml:space="preserve">Our practice policy is to respect the privacy of our patients, their </w:t>
      </w:r>
      <w:r w:rsidR="00B7605C" w:rsidRPr="005B11F3">
        <w:rPr>
          <w:rFonts w:ascii="Arial" w:hAnsi="Arial" w:cs="Arial"/>
          <w:lang w:eastAsia="en-GB"/>
        </w:rPr>
        <w:t>families,</w:t>
      </w:r>
      <w:r w:rsidRPr="005B11F3">
        <w:rPr>
          <w:rFonts w:ascii="Arial" w:hAnsi="Arial" w:cs="Arial"/>
          <w:lang w:eastAsia="en-GB"/>
        </w:rPr>
        <w:t xml:space="preserve"> and our staff and to maintain compliance with the General Data Protection Regulation (GDPR) and all UK specific Data Protection Requirements. Our policy is to ensure all personal data related to our patients will be protected. </w:t>
      </w:r>
    </w:p>
    <w:p w14:paraId="6D312551" w14:textId="77777777" w:rsidR="005B11F3" w:rsidRPr="005B11F3" w:rsidRDefault="005B11F3" w:rsidP="005B11F3">
      <w:pPr>
        <w:autoSpaceDE w:val="0"/>
        <w:autoSpaceDN w:val="0"/>
        <w:adjustRightInd w:val="0"/>
        <w:spacing w:after="0" w:line="240" w:lineRule="auto"/>
        <w:jc w:val="both"/>
        <w:rPr>
          <w:rFonts w:ascii="Arial" w:hAnsi="Arial" w:cs="Arial"/>
          <w:lang w:eastAsia="en-GB"/>
        </w:rPr>
      </w:pPr>
    </w:p>
    <w:p w14:paraId="117179F5" w14:textId="0DB1A736" w:rsidR="005B11F3" w:rsidRPr="005B11F3" w:rsidRDefault="005B11F3" w:rsidP="005B11F3">
      <w:pPr>
        <w:autoSpaceDE w:val="0"/>
        <w:autoSpaceDN w:val="0"/>
        <w:adjustRightInd w:val="0"/>
        <w:spacing w:after="0" w:line="240" w:lineRule="auto"/>
        <w:jc w:val="both"/>
        <w:outlineLvl w:val="0"/>
        <w:rPr>
          <w:rFonts w:ascii="Arial" w:hAnsi="Arial" w:cs="Arial"/>
        </w:rPr>
      </w:pPr>
      <w:r w:rsidRPr="005B11F3">
        <w:rPr>
          <w:rFonts w:ascii="Arial" w:hAnsi="Arial" w:cs="Arial"/>
          <w:lang w:eastAsia="en-GB"/>
        </w:rPr>
        <w:t xml:space="preserve">All employees and sub-contractors engaged by our practice are asked to sign a confidentiality agreement. </w:t>
      </w:r>
      <w:r w:rsidRPr="005B11F3">
        <w:rPr>
          <w:rFonts w:ascii="Arial" w:hAnsi="Arial" w:cs="Arial"/>
        </w:rPr>
        <w:t xml:space="preserve">The practice will, if required, sign a separate confidentiality agreement if the client deems it necessary.  If a sub-contractor acts as a data processor for </w:t>
      </w:r>
      <w:r>
        <w:rPr>
          <w:rFonts w:ascii="Arial" w:hAnsi="Arial" w:cs="Arial"/>
        </w:rPr>
        <w:t xml:space="preserve">Wootton Vale &amp; </w:t>
      </w:r>
      <w:proofErr w:type="spellStart"/>
      <w:r>
        <w:rPr>
          <w:rFonts w:ascii="Arial" w:hAnsi="Arial" w:cs="Arial"/>
        </w:rPr>
        <w:t>Shortstown</w:t>
      </w:r>
      <w:proofErr w:type="spellEnd"/>
      <w:r>
        <w:rPr>
          <w:rFonts w:ascii="Arial" w:hAnsi="Arial" w:cs="Arial"/>
        </w:rPr>
        <w:t xml:space="preserve"> Surgery</w:t>
      </w:r>
      <w:r w:rsidRPr="005B11F3">
        <w:rPr>
          <w:rFonts w:ascii="Arial" w:hAnsi="Arial" w:cs="Arial"/>
        </w:rPr>
        <w:t xml:space="preserve"> an appropriate contract (art 24-28) will be established for the processing of your information.</w:t>
      </w:r>
    </w:p>
    <w:p w14:paraId="49606446" w14:textId="77777777" w:rsidR="005B11F3" w:rsidRPr="005B11F3" w:rsidRDefault="005B11F3" w:rsidP="005B11F3">
      <w:pPr>
        <w:autoSpaceDE w:val="0"/>
        <w:autoSpaceDN w:val="0"/>
        <w:adjustRightInd w:val="0"/>
        <w:spacing w:after="0" w:line="240" w:lineRule="auto"/>
        <w:jc w:val="both"/>
        <w:rPr>
          <w:rFonts w:ascii="Arial" w:hAnsi="Arial" w:cs="Arial"/>
        </w:rPr>
      </w:pPr>
    </w:p>
    <w:p w14:paraId="11F3BB15" w14:textId="5A8EEB2E" w:rsidR="005B11F3" w:rsidRPr="005B11F3" w:rsidRDefault="005B11F3" w:rsidP="005B11F3">
      <w:pPr>
        <w:autoSpaceDE w:val="0"/>
        <w:autoSpaceDN w:val="0"/>
        <w:adjustRightInd w:val="0"/>
        <w:jc w:val="both"/>
        <w:rPr>
          <w:rFonts w:ascii="Arial" w:hAnsi="Arial" w:cs="Arial"/>
          <w:lang w:eastAsia="en-GB"/>
        </w:rPr>
      </w:pPr>
      <w:r w:rsidRPr="005B11F3">
        <w:rPr>
          <w:rFonts w:ascii="Arial" w:hAnsi="Arial" w:cs="Arial"/>
          <w:lang w:eastAsia="en-GB"/>
        </w:rPr>
        <w:t xml:space="preserve">In certain circumstances you may have the right to withdraw your consent to the processing of data. Please contact the Data Protection Officer in writing if you wish to withdraw your consent.  If some </w:t>
      </w:r>
      <w:r w:rsidR="00B7605C" w:rsidRPr="005B11F3">
        <w:rPr>
          <w:rFonts w:ascii="Arial" w:hAnsi="Arial" w:cs="Arial"/>
          <w:lang w:eastAsia="en-GB"/>
        </w:rPr>
        <w:t>circumstances,</w:t>
      </w:r>
      <w:r w:rsidRPr="005B11F3">
        <w:rPr>
          <w:rFonts w:ascii="Arial" w:hAnsi="Arial" w:cs="Arial"/>
          <w:lang w:eastAsia="en-GB"/>
        </w:rPr>
        <w:t xml:space="preserve"> we may need to store your data after your consent has been withdrawn to comply with a legislative requirement.</w:t>
      </w:r>
    </w:p>
    <w:p w14:paraId="4E5CCC73" w14:textId="77777777" w:rsidR="005B11F3" w:rsidRPr="005B11F3" w:rsidRDefault="005B11F3" w:rsidP="005B11F3">
      <w:pPr>
        <w:jc w:val="both"/>
        <w:rPr>
          <w:rFonts w:ascii="Arial" w:hAnsi="Arial" w:cs="Arial"/>
          <w:lang w:eastAsia="en-GB"/>
        </w:rPr>
      </w:pPr>
      <w:r w:rsidRPr="005B11F3">
        <w:rPr>
          <w:rFonts w:ascii="Arial" w:hAnsi="Arial" w:cs="Arial"/>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91C3DFA" w14:textId="77777777" w:rsidR="005B11F3" w:rsidRPr="005B11F3" w:rsidRDefault="005B11F3" w:rsidP="005B11F3">
      <w:pPr>
        <w:widowControl w:val="0"/>
        <w:jc w:val="both"/>
        <w:rPr>
          <w:rFonts w:ascii="Arial" w:hAnsi="Arial" w:cs="Arial"/>
          <w:b/>
          <w:bCs/>
        </w:rPr>
      </w:pPr>
      <w:r w:rsidRPr="005B11F3">
        <w:rPr>
          <w:rFonts w:ascii="Arial" w:hAnsi="Arial" w:cs="Arial"/>
          <w:b/>
          <w:bCs/>
        </w:rPr>
        <w:t xml:space="preserve">With your consent we would also like to use your information </w:t>
      </w:r>
    </w:p>
    <w:p w14:paraId="2B8296BC" w14:textId="592DF905" w:rsidR="005B11F3" w:rsidRPr="005B11F3" w:rsidRDefault="005B11F3" w:rsidP="005B11F3">
      <w:pPr>
        <w:widowControl w:val="0"/>
        <w:spacing w:after="280"/>
        <w:jc w:val="both"/>
        <w:rPr>
          <w:rFonts w:ascii="Arial" w:eastAsia="Times New Roman" w:hAnsi="Arial" w:cs="Arial"/>
        </w:rPr>
      </w:pPr>
      <w:r w:rsidRPr="005B11F3">
        <w:rPr>
          <w:rFonts w:ascii="Arial" w:hAnsi="Arial" w:cs="Arial"/>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B7605C" w:rsidRPr="005B11F3">
        <w:rPr>
          <w:rFonts w:ascii="Arial" w:hAnsi="Arial" w:cs="Arial"/>
        </w:rPr>
        <w:t>details,</w:t>
      </w:r>
      <w:r w:rsidRPr="005B11F3">
        <w:rPr>
          <w:rFonts w:ascii="Arial" w:hAnsi="Arial" w:cs="Arial"/>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4BDD67E3" w14:textId="77777777" w:rsidR="005B11F3" w:rsidRPr="005B11F3" w:rsidRDefault="005B11F3" w:rsidP="005B11F3">
      <w:pPr>
        <w:widowControl w:val="0"/>
        <w:spacing w:after="280"/>
        <w:jc w:val="both"/>
        <w:rPr>
          <w:rFonts w:ascii="Arial" w:hAnsi="Arial" w:cs="Arial"/>
        </w:rPr>
      </w:pPr>
      <w:r w:rsidRPr="005B11F3">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B11F3">
        <w:rPr>
          <w:rFonts w:ascii="Arial" w:hAnsi="Arial" w:cs="Arial"/>
        </w:rPr>
        <w:br/>
        <w:t>This information is not shared with third parties or used for any marketing and you can unsubscribe at any time via phone, email or by informing the practice DPO as below.</w:t>
      </w:r>
    </w:p>
    <w:p w14:paraId="07E75525" w14:textId="77777777" w:rsidR="005B11F3" w:rsidRPr="005B11F3" w:rsidRDefault="005B11F3" w:rsidP="005B11F3">
      <w:pPr>
        <w:spacing w:after="0" w:line="240" w:lineRule="auto"/>
        <w:jc w:val="both"/>
        <w:rPr>
          <w:rFonts w:ascii="Arial" w:hAnsi="Arial" w:cs="Arial"/>
        </w:rPr>
      </w:pPr>
      <w:r w:rsidRPr="005B11F3">
        <w:rPr>
          <w:rFonts w:ascii="Arial" w:hAnsi="Arial" w:cs="Arial"/>
        </w:rPr>
        <w:br w:type="page"/>
      </w:r>
    </w:p>
    <w:p w14:paraId="50BA3293" w14:textId="77777777" w:rsidR="005B11F3" w:rsidRPr="005B11F3" w:rsidRDefault="005B11F3" w:rsidP="005B11F3">
      <w:pPr>
        <w:widowControl w:val="0"/>
        <w:spacing w:after="280"/>
        <w:jc w:val="both"/>
        <w:rPr>
          <w:rFonts w:ascii="Arial" w:hAnsi="Arial" w:cs="Arial"/>
        </w:rPr>
      </w:pPr>
    </w:p>
    <w:p w14:paraId="12330BD8" w14:textId="77777777" w:rsidR="005B11F3" w:rsidRPr="005B11F3" w:rsidRDefault="005B11F3" w:rsidP="005B11F3">
      <w:pPr>
        <w:widowControl w:val="0"/>
        <w:spacing w:after="280"/>
        <w:jc w:val="both"/>
        <w:rPr>
          <w:rFonts w:ascii="Arial" w:hAnsi="Arial" w:cs="Arial"/>
          <w:b/>
        </w:rPr>
      </w:pPr>
      <w:r w:rsidRPr="005B11F3">
        <w:rPr>
          <w:rFonts w:ascii="Arial" w:hAnsi="Arial" w:cs="Arial"/>
          <w:b/>
        </w:rPr>
        <w:t>National Opt-Out Facility</w:t>
      </w:r>
    </w:p>
    <w:p w14:paraId="4B5A1A29" w14:textId="77777777" w:rsidR="005B11F3" w:rsidRPr="005B11F3" w:rsidRDefault="005B11F3" w:rsidP="005B11F3">
      <w:pPr>
        <w:widowControl w:val="0"/>
        <w:spacing w:after="280"/>
        <w:jc w:val="both"/>
        <w:rPr>
          <w:rFonts w:ascii="Arial" w:hAnsi="Arial" w:cs="Arial"/>
          <w:b/>
          <w:i/>
        </w:rPr>
      </w:pPr>
      <w:r w:rsidRPr="005B11F3">
        <w:rPr>
          <w:rFonts w:ascii="Arial" w:hAnsi="Arial" w:cs="Arial"/>
          <w:b/>
          <w:i/>
        </w:rPr>
        <w:t>You can choose whether your confidential patient information is used for research and planning.</w:t>
      </w:r>
    </w:p>
    <w:p w14:paraId="5871656F" w14:textId="77777777" w:rsidR="005B11F3" w:rsidRPr="005B11F3" w:rsidRDefault="005B11F3" w:rsidP="005B11F3">
      <w:pPr>
        <w:widowControl w:val="0"/>
        <w:spacing w:after="280"/>
        <w:jc w:val="both"/>
        <w:rPr>
          <w:rFonts w:ascii="Arial" w:hAnsi="Arial" w:cs="Arial"/>
          <w:b/>
          <w:i/>
        </w:rPr>
      </w:pPr>
      <w:r w:rsidRPr="005B11F3">
        <w:rPr>
          <w:rFonts w:ascii="Arial" w:hAnsi="Arial" w:cs="Arial"/>
          <w:b/>
          <w:i/>
        </w:rPr>
        <w:t>Who can use your confidential patient information for research and planning?</w:t>
      </w:r>
    </w:p>
    <w:p w14:paraId="114D2945" w14:textId="77777777" w:rsidR="005B11F3" w:rsidRPr="005B11F3" w:rsidRDefault="005B11F3" w:rsidP="005B11F3">
      <w:pPr>
        <w:widowControl w:val="0"/>
        <w:spacing w:after="280"/>
        <w:jc w:val="both"/>
        <w:rPr>
          <w:rFonts w:ascii="Arial" w:hAnsi="Arial" w:cs="Arial"/>
          <w:i/>
        </w:rPr>
      </w:pPr>
      <w:r w:rsidRPr="005B11F3">
        <w:rPr>
          <w:rFonts w:ascii="Arial" w:hAnsi="Arial" w:cs="Arial"/>
          <w:i/>
        </w:rPr>
        <w:t xml:space="preserve">It is used by the NHS, local authorities, university and hospital researchers, medical colleges and pharmaceutical companies researching new treatments. </w:t>
      </w:r>
    </w:p>
    <w:p w14:paraId="5834FCA7" w14:textId="4008C79A" w:rsidR="005B11F3" w:rsidRPr="005B11F3" w:rsidRDefault="005B11F3" w:rsidP="005B11F3">
      <w:pPr>
        <w:widowControl w:val="0"/>
        <w:spacing w:after="280"/>
        <w:jc w:val="both"/>
        <w:rPr>
          <w:rFonts w:ascii="Arial" w:hAnsi="Arial" w:cs="Arial"/>
          <w:b/>
          <w:i/>
        </w:rPr>
      </w:pPr>
      <w:r w:rsidRPr="005B11F3">
        <w:rPr>
          <w:rFonts w:ascii="Arial" w:hAnsi="Arial" w:cs="Arial"/>
          <w:b/>
          <w:i/>
        </w:rPr>
        <w:t xml:space="preserve">Making your data opt-out </w:t>
      </w:r>
      <w:r w:rsidR="00B7605C" w:rsidRPr="005B11F3">
        <w:rPr>
          <w:rFonts w:ascii="Arial" w:hAnsi="Arial" w:cs="Arial"/>
          <w:b/>
          <w:i/>
        </w:rPr>
        <w:t>choice.</w:t>
      </w:r>
    </w:p>
    <w:p w14:paraId="03CD828A" w14:textId="77777777" w:rsidR="005B11F3" w:rsidRPr="005B11F3" w:rsidRDefault="005B11F3" w:rsidP="005B11F3">
      <w:pPr>
        <w:widowControl w:val="0"/>
        <w:spacing w:after="280"/>
        <w:jc w:val="both"/>
        <w:rPr>
          <w:rFonts w:ascii="Arial" w:hAnsi="Arial" w:cs="Arial"/>
          <w:i/>
        </w:rPr>
      </w:pPr>
      <w:r w:rsidRPr="005B11F3">
        <w:rPr>
          <w:rFonts w:ascii="Arial" w:hAnsi="Arial" w:cs="Arial"/>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7E15A2E0" w14:textId="77777777" w:rsidR="005B11F3" w:rsidRPr="005B11F3" w:rsidRDefault="005B11F3" w:rsidP="005B11F3">
      <w:pPr>
        <w:widowControl w:val="0"/>
        <w:spacing w:after="280"/>
        <w:jc w:val="both"/>
        <w:rPr>
          <w:rFonts w:ascii="Arial" w:hAnsi="Arial" w:cs="Arial"/>
          <w:b/>
          <w:i/>
        </w:rPr>
      </w:pPr>
      <w:r w:rsidRPr="005B11F3">
        <w:rPr>
          <w:rFonts w:ascii="Arial" w:hAnsi="Arial" w:cs="Arial"/>
          <w:b/>
          <w:i/>
        </w:rPr>
        <w:t>Will choosing this opt-out affect your care and treatment?</w:t>
      </w:r>
    </w:p>
    <w:p w14:paraId="1F1654CD" w14:textId="77777777" w:rsidR="005B11F3" w:rsidRPr="005B11F3" w:rsidRDefault="005B11F3" w:rsidP="005B11F3">
      <w:pPr>
        <w:widowControl w:val="0"/>
        <w:spacing w:after="280"/>
        <w:jc w:val="both"/>
        <w:rPr>
          <w:rFonts w:ascii="Arial" w:hAnsi="Arial" w:cs="Arial"/>
          <w:i/>
        </w:rPr>
      </w:pPr>
      <w:r w:rsidRPr="005B11F3">
        <w:rPr>
          <w:rFonts w:ascii="Arial" w:hAnsi="Arial" w:cs="Arial"/>
          <w:i/>
        </w:rPr>
        <w:t>No, your confidential patient information will still be used for your individual care. Choosing to opt out will not affect your care and treatment. You will still be invited for screening services, such as screenings for bowel cancer.</w:t>
      </w:r>
    </w:p>
    <w:p w14:paraId="36C005D4" w14:textId="77777777" w:rsidR="005B11F3" w:rsidRPr="005B11F3" w:rsidRDefault="005B11F3" w:rsidP="005B11F3">
      <w:pPr>
        <w:widowControl w:val="0"/>
        <w:spacing w:after="280"/>
        <w:jc w:val="both"/>
        <w:rPr>
          <w:rFonts w:ascii="Arial" w:hAnsi="Arial" w:cs="Arial"/>
          <w:b/>
          <w:i/>
        </w:rPr>
      </w:pPr>
      <w:r w:rsidRPr="005B11F3">
        <w:rPr>
          <w:rFonts w:ascii="Arial" w:hAnsi="Arial" w:cs="Arial"/>
          <w:b/>
          <w:i/>
        </w:rPr>
        <w:t>What should you do next?</w:t>
      </w:r>
    </w:p>
    <w:p w14:paraId="7FAC692F" w14:textId="77777777" w:rsidR="005B11F3" w:rsidRPr="005B11F3" w:rsidRDefault="005B11F3" w:rsidP="005B11F3">
      <w:pPr>
        <w:widowControl w:val="0"/>
        <w:spacing w:after="280"/>
        <w:jc w:val="both"/>
        <w:rPr>
          <w:rFonts w:ascii="Arial" w:hAnsi="Arial" w:cs="Arial"/>
          <w:i/>
        </w:rPr>
      </w:pPr>
      <w:r w:rsidRPr="005B11F3">
        <w:rPr>
          <w:rFonts w:ascii="Arial" w:hAnsi="Arial" w:cs="Arial"/>
          <w:i/>
        </w:rPr>
        <w:t>You do not need to do anything if you are happy about how your confidential patient information is used.</w:t>
      </w:r>
    </w:p>
    <w:p w14:paraId="144C21BE" w14:textId="77777777" w:rsidR="005B11F3" w:rsidRPr="005B11F3" w:rsidRDefault="005B11F3" w:rsidP="005B11F3">
      <w:pPr>
        <w:widowControl w:val="0"/>
        <w:spacing w:after="280"/>
        <w:jc w:val="both"/>
        <w:rPr>
          <w:rFonts w:ascii="Arial" w:hAnsi="Arial" w:cs="Arial"/>
          <w:i/>
        </w:rPr>
      </w:pPr>
      <w:r w:rsidRPr="005B11F3">
        <w:rPr>
          <w:rFonts w:ascii="Arial" w:hAnsi="Arial" w:cs="Arial"/>
          <w:i/>
        </w:rPr>
        <w:t>If you do not want your confidential patient information to be used for research and planning, you can choose to opt out securely online or through a telephone service.</w:t>
      </w:r>
    </w:p>
    <w:p w14:paraId="47B73EA1" w14:textId="5F774EB3" w:rsidR="005B11F3" w:rsidRPr="005B11F3" w:rsidRDefault="005B11F3" w:rsidP="005B11F3">
      <w:pPr>
        <w:widowControl w:val="0"/>
        <w:spacing w:after="280"/>
        <w:jc w:val="both"/>
        <w:rPr>
          <w:rFonts w:ascii="Arial" w:hAnsi="Arial" w:cs="Arial"/>
          <w:b/>
          <w:i/>
        </w:rPr>
      </w:pPr>
      <w:r w:rsidRPr="005B11F3">
        <w:rPr>
          <w:rFonts w:ascii="Arial" w:hAnsi="Arial" w:cs="Arial"/>
          <w:b/>
          <w:i/>
        </w:rPr>
        <w:t>You can change your choice at any time. To find out more or to make your choice visit nhs.uk/your-</w:t>
      </w:r>
      <w:proofErr w:type="spellStart"/>
      <w:r w:rsidRPr="005B11F3">
        <w:rPr>
          <w:rFonts w:ascii="Arial" w:hAnsi="Arial" w:cs="Arial"/>
          <w:b/>
          <w:i/>
        </w:rPr>
        <w:t>nhs</w:t>
      </w:r>
      <w:proofErr w:type="spellEnd"/>
      <w:r w:rsidRPr="005B11F3">
        <w:rPr>
          <w:rFonts w:ascii="Arial" w:hAnsi="Arial" w:cs="Arial"/>
          <w:b/>
          <w:i/>
        </w:rPr>
        <w:t xml:space="preserve">-data-matters or call 0300 303 </w:t>
      </w:r>
      <w:r w:rsidR="00B7605C" w:rsidRPr="005B11F3">
        <w:rPr>
          <w:rFonts w:ascii="Arial" w:hAnsi="Arial" w:cs="Arial"/>
          <w:b/>
          <w:i/>
        </w:rPr>
        <w:t>5678.</w:t>
      </w:r>
    </w:p>
    <w:p w14:paraId="5BEA80B3" w14:textId="77777777" w:rsidR="005B11F3" w:rsidRPr="005B11F3" w:rsidRDefault="005B11F3" w:rsidP="005B11F3">
      <w:pPr>
        <w:spacing w:after="0" w:line="240" w:lineRule="auto"/>
        <w:jc w:val="both"/>
        <w:rPr>
          <w:rFonts w:ascii="Arial" w:hAnsi="Arial" w:cs="Arial"/>
          <w:b/>
          <w:i/>
        </w:rPr>
      </w:pPr>
      <w:r w:rsidRPr="005B11F3">
        <w:rPr>
          <w:rFonts w:ascii="Arial" w:hAnsi="Arial" w:cs="Arial"/>
          <w:b/>
          <w:i/>
        </w:rPr>
        <w:br w:type="page"/>
      </w:r>
    </w:p>
    <w:p w14:paraId="4E58478A" w14:textId="77777777" w:rsidR="005B11F3" w:rsidRPr="005B11F3" w:rsidRDefault="005B11F3" w:rsidP="005B11F3">
      <w:pPr>
        <w:pStyle w:val="Heading2"/>
        <w:jc w:val="both"/>
        <w:rPr>
          <w:rFonts w:ascii="Arial" w:hAnsi="Arial" w:cs="Arial"/>
          <w:color w:val="231F20"/>
          <w:sz w:val="22"/>
          <w:szCs w:val="22"/>
        </w:rPr>
      </w:pPr>
      <w:r w:rsidRPr="005B11F3">
        <w:rPr>
          <w:rFonts w:ascii="Arial" w:hAnsi="Arial" w:cs="Arial"/>
          <w:color w:val="231F20"/>
          <w:sz w:val="22"/>
          <w:szCs w:val="22"/>
        </w:rPr>
        <w:lastRenderedPageBreak/>
        <w:t>NHS Digital Data Collection from the Practice</w:t>
      </w:r>
    </w:p>
    <w:p w14:paraId="2BBD6448" w14:textId="25DF0939"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B7605C" w:rsidRPr="005B11F3">
        <w:rPr>
          <w:rFonts w:ascii="Arial" w:hAnsi="Arial" w:cs="Arial"/>
          <w:sz w:val="22"/>
          <w:szCs w:val="22"/>
        </w:rPr>
        <w:t>example,</w:t>
      </w:r>
      <w:r w:rsidRPr="005B11F3">
        <w:rPr>
          <w:rFonts w:ascii="Arial" w:hAnsi="Arial" w:cs="Arial"/>
          <w:sz w:val="22"/>
          <w:szCs w:val="22"/>
        </w:rPr>
        <w:t xml:space="preserve"> patient data can help the NHS to:</w:t>
      </w:r>
    </w:p>
    <w:p w14:paraId="1BBCEE42" w14:textId="466840F8" w:rsidR="005B11F3" w:rsidRPr="005B11F3" w:rsidRDefault="005B11F3" w:rsidP="005B11F3">
      <w:pPr>
        <w:numPr>
          <w:ilvl w:val="0"/>
          <w:numId w:val="28"/>
        </w:numPr>
        <w:spacing w:before="100" w:beforeAutospacing="1" w:after="100" w:afterAutospacing="1" w:line="240" w:lineRule="auto"/>
        <w:jc w:val="both"/>
        <w:rPr>
          <w:rFonts w:ascii="Arial" w:hAnsi="Arial" w:cs="Arial"/>
        </w:rPr>
      </w:pPr>
      <w:r w:rsidRPr="005B11F3">
        <w:rPr>
          <w:rFonts w:ascii="Arial" w:hAnsi="Arial" w:cs="Arial"/>
        </w:rPr>
        <w:t xml:space="preserve">monitor the long-term safety and effectiveness of </w:t>
      </w:r>
      <w:r w:rsidR="00B7605C" w:rsidRPr="005B11F3">
        <w:rPr>
          <w:rFonts w:ascii="Arial" w:hAnsi="Arial" w:cs="Arial"/>
        </w:rPr>
        <w:t>care.</w:t>
      </w:r>
    </w:p>
    <w:p w14:paraId="3A0D141F" w14:textId="5B5326D9" w:rsidR="005B11F3" w:rsidRPr="005B11F3" w:rsidRDefault="005B11F3" w:rsidP="005B11F3">
      <w:pPr>
        <w:numPr>
          <w:ilvl w:val="0"/>
          <w:numId w:val="28"/>
        </w:numPr>
        <w:spacing w:before="100" w:beforeAutospacing="1" w:after="100" w:afterAutospacing="1" w:line="240" w:lineRule="auto"/>
        <w:jc w:val="both"/>
        <w:rPr>
          <w:rFonts w:ascii="Arial" w:hAnsi="Arial" w:cs="Arial"/>
        </w:rPr>
      </w:pPr>
      <w:r w:rsidRPr="005B11F3">
        <w:rPr>
          <w:rFonts w:ascii="Arial" w:hAnsi="Arial" w:cs="Arial"/>
        </w:rPr>
        <w:t xml:space="preserve">plan how to deliver better health and care </w:t>
      </w:r>
      <w:r w:rsidR="00B7605C" w:rsidRPr="005B11F3">
        <w:rPr>
          <w:rFonts w:ascii="Arial" w:hAnsi="Arial" w:cs="Arial"/>
        </w:rPr>
        <w:t>services.</w:t>
      </w:r>
    </w:p>
    <w:p w14:paraId="22C9C14E" w14:textId="68D92085" w:rsidR="005B11F3" w:rsidRPr="005B11F3" w:rsidRDefault="005B11F3" w:rsidP="005B11F3">
      <w:pPr>
        <w:numPr>
          <w:ilvl w:val="0"/>
          <w:numId w:val="28"/>
        </w:numPr>
        <w:spacing w:before="100" w:beforeAutospacing="1" w:after="100" w:afterAutospacing="1" w:line="240" w:lineRule="auto"/>
        <w:jc w:val="both"/>
        <w:rPr>
          <w:rFonts w:ascii="Arial" w:hAnsi="Arial" w:cs="Arial"/>
        </w:rPr>
      </w:pPr>
      <w:r w:rsidRPr="005B11F3">
        <w:rPr>
          <w:rFonts w:ascii="Arial" w:hAnsi="Arial" w:cs="Arial"/>
        </w:rPr>
        <w:t xml:space="preserve">prevent the spread of infectious </w:t>
      </w:r>
      <w:r w:rsidR="00B7605C" w:rsidRPr="005B11F3">
        <w:rPr>
          <w:rFonts w:ascii="Arial" w:hAnsi="Arial" w:cs="Arial"/>
        </w:rPr>
        <w:t>diseases.</w:t>
      </w:r>
    </w:p>
    <w:p w14:paraId="31099139" w14:textId="1A458E4B" w:rsidR="005B11F3" w:rsidRPr="005B11F3" w:rsidRDefault="005B11F3" w:rsidP="005B11F3">
      <w:pPr>
        <w:numPr>
          <w:ilvl w:val="0"/>
          <w:numId w:val="28"/>
        </w:numPr>
        <w:spacing w:before="100" w:beforeAutospacing="1" w:after="100" w:afterAutospacing="1" w:line="240" w:lineRule="auto"/>
        <w:jc w:val="both"/>
        <w:rPr>
          <w:rFonts w:ascii="Arial" w:hAnsi="Arial" w:cs="Arial"/>
        </w:rPr>
      </w:pPr>
      <w:r w:rsidRPr="005B11F3">
        <w:rPr>
          <w:rFonts w:ascii="Arial" w:hAnsi="Arial" w:cs="Arial"/>
        </w:rPr>
        <w:t xml:space="preserve">identify new treatments and medicines through health </w:t>
      </w:r>
      <w:r w:rsidR="00B7605C" w:rsidRPr="005B11F3">
        <w:rPr>
          <w:rFonts w:ascii="Arial" w:hAnsi="Arial" w:cs="Arial"/>
        </w:rPr>
        <w:t>research.</w:t>
      </w:r>
    </w:p>
    <w:p w14:paraId="571500E9"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GP practices already share patient data for these purposes, but this new data collection will be more efficient and effective.</w:t>
      </w:r>
    </w:p>
    <w:p w14:paraId="5BD0D63D"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This means that GPs can get on with looking after their patients, and NHS Digital can provide controlled access to patient data to the NHS and other organisations who need to use it, to improve health and care for everyone.</w:t>
      </w:r>
    </w:p>
    <w:p w14:paraId="75B7DC11"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Contributing to research projects will benefit us all as better and safer treatments are introduced more quickly and effectively without compromising your privacy and confidentiality.</w:t>
      </w:r>
    </w:p>
    <w:p w14:paraId="29826652"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NHS Digital has engaged with the </w:t>
      </w:r>
      <w:hyperlink r:id="rId26" w:history="1">
        <w:r w:rsidRPr="005B11F3">
          <w:rPr>
            <w:rStyle w:val="Hyperlink"/>
            <w:rFonts w:ascii="Arial" w:hAnsi="Arial" w:cs="Arial"/>
            <w:sz w:val="22"/>
            <w:szCs w:val="22"/>
          </w:rPr>
          <w:t>British Medical Association (BMA)</w:t>
        </w:r>
      </w:hyperlink>
      <w:r w:rsidRPr="005B11F3">
        <w:rPr>
          <w:rFonts w:ascii="Arial" w:hAnsi="Arial" w:cs="Arial"/>
          <w:sz w:val="22"/>
          <w:szCs w:val="22"/>
        </w:rPr>
        <w:t>, </w:t>
      </w:r>
      <w:hyperlink r:id="rId27" w:history="1">
        <w:r w:rsidRPr="005B11F3">
          <w:rPr>
            <w:rStyle w:val="Hyperlink"/>
            <w:rFonts w:ascii="Arial" w:hAnsi="Arial" w:cs="Arial"/>
            <w:sz w:val="22"/>
            <w:szCs w:val="22"/>
          </w:rPr>
          <w:t>Royal College of GPs (RCGP)</w:t>
        </w:r>
      </w:hyperlink>
      <w:r w:rsidRPr="005B11F3">
        <w:rPr>
          <w:rFonts w:ascii="Arial" w:hAnsi="Arial" w:cs="Arial"/>
          <w:sz w:val="22"/>
          <w:szCs w:val="22"/>
        </w:rPr>
        <w:t> and the </w:t>
      </w:r>
      <w:hyperlink r:id="rId28" w:history="1">
        <w:r w:rsidRPr="005B11F3">
          <w:rPr>
            <w:rStyle w:val="Hyperlink"/>
            <w:rFonts w:ascii="Arial" w:hAnsi="Arial" w:cs="Arial"/>
            <w:sz w:val="22"/>
            <w:szCs w:val="22"/>
          </w:rPr>
          <w:t>National Data Guardian (NDG)</w:t>
        </w:r>
      </w:hyperlink>
      <w:r w:rsidRPr="005B11F3">
        <w:rPr>
          <w:rFonts w:ascii="Arial" w:hAnsi="Arial" w:cs="Arial"/>
          <w:sz w:val="22"/>
          <w:szCs w:val="22"/>
        </w:rPr>
        <w:t> to ensure relevant safeguards are in place for patients and GP practices.</w:t>
      </w:r>
    </w:p>
    <w:p w14:paraId="0A9C323B" w14:textId="77777777" w:rsidR="005B11F3" w:rsidRPr="005B11F3" w:rsidRDefault="005B11F3" w:rsidP="005B11F3">
      <w:pPr>
        <w:jc w:val="both"/>
        <w:rPr>
          <w:rFonts w:ascii="Arial" w:hAnsi="Arial" w:cs="Arial"/>
        </w:rPr>
      </w:pPr>
    </w:p>
    <w:p w14:paraId="253FBE21" w14:textId="77777777" w:rsidR="005B11F3" w:rsidRPr="005B11F3" w:rsidRDefault="005B11F3" w:rsidP="005B11F3">
      <w:pPr>
        <w:pStyle w:val="Heading2"/>
        <w:jc w:val="both"/>
        <w:rPr>
          <w:rFonts w:ascii="Arial" w:hAnsi="Arial" w:cs="Arial"/>
          <w:sz w:val="22"/>
          <w:szCs w:val="22"/>
        </w:rPr>
      </w:pPr>
      <w:r w:rsidRPr="005B11F3">
        <w:rPr>
          <w:rFonts w:ascii="Arial" w:hAnsi="Arial" w:cs="Arial"/>
          <w:sz w:val="22"/>
          <w:szCs w:val="22"/>
        </w:rPr>
        <w:t>NHS Digital purposes for processing patient data</w:t>
      </w:r>
    </w:p>
    <w:p w14:paraId="196DB069"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20157D5E"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 xml:space="preserve">NHS Digital will collect, analyse, </w:t>
      </w:r>
      <w:proofErr w:type="gramStart"/>
      <w:r w:rsidRPr="005B11F3">
        <w:rPr>
          <w:rFonts w:ascii="Arial" w:hAnsi="Arial" w:cs="Arial"/>
          <w:sz w:val="22"/>
          <w:szCs w:val="22"/>
        </w:rPr>
        <w:t>publish</w:t>
      </w:r>
      <w:proofErr w:type="gramEnd"/>
      <w:r w:rsidRPr="005B11F3">
        <w:rPr>
          <w:rFonts w:ascii="Arial" w:hAnsi="Arial" w:cs="Arial"/>
          <w:sz w:val="22"/>
          <w:szCs w:val="22"/>
        </w:rPr>
        <w:t xml:space="preserve"> and share this patient data to improve health and care services for everyone. This includes:</w:t>
      </w:r>
    </w:p>
    <w:p w14:paraId="73775517" w14:textId="77777777" w:rsidR="005B11F3" w:rsidRPr="005B11F3" w:rsidRDefault="005B11F3" w:rsidP="005B11F3">
      <w:pPr>
        <w:numPr>
          <w:ilvl w:val="0"/>
          <w:numId w:val="29"/>
        </w:numPr>
        <w:spacing w:before="100" w:beforeAutospacing="1" w:after="100" w:afterAutospacing="1" w:line="240" w:lineRule="auto"/>
        <w:jc w:val="both"/>
        <w:rPr>
          <w:rFonts w:ascii="Arial" w:hAnsi="Arial" w:cs="Arial"/>
        </w:rPr>
      </w:pPr>
      <w:r w:rsidRPr="005B11F3">
        <w:rPr>
          <w:rFonts w:ascii="Arial" w:hAnsi="Arial" w:cs="Arial"/>
        </w:rPr>
        <w:t>informing and developing health and social care policy</w:t>
      </w:r>
    </w:p>
    <w:p w14:paraId="44083A4F" w14:textId="77777777" w:rsidR="005B11F3" w:rsidRPr="005B11F3" w:rsidRDefault="005B11F3" w:rsidP="005B11F3">
      <w:pPr>
        <w:numPr>
          <w:ilvl w:val="0"/>
          <w:numId w:val="29"/>
        </w:numPr>
        <w:spacing w:before="100" w:beforeAutospacing="1" w:after="100" w:afterAutospacing="1" w:line="240" w:lineRule="auto"/>
        <w:jc w:val="both"/>
        <w:rPr>
          <w:rFonts w:ascii="Arial" w:hAnsi="Arial" w:cs="Arial"/>
        </w:rPr>
      </w:pPr>
      <w:r w:rsidRPr="005B11F3">
        <w:rPr>
          <w:rFonts w:ascii="Arial" w:hAnsi="Arial" w:cs="Arial"/>
        </w:rPr>
        <w:t>planning and commissioning health and care services</w:t>
      </w:r>
    </w:p>
    <w:p w14:paraId="0AB1B25B" w14:textId="77777777" w:rsidR="005B11F3" w:rsidRPr="005B11F3" w:rsidRDefault="005B11F3" w:rsidP="005B11F3">
      <w:pPr>
        <w:numPr>
          <w:ilvl w:val="0"/>
          <w:numId w:val="29"/>
        </w:numPr>
        <w:spacing w:before="100" w:beforeAutospacing="1" w:after="100" w:afterAutospacing="1" w:line="240" w:lineRule="auto"/>
        <w:jc w:val="both"/>
        <w:rPr>
          <w:rFonts w:ascii="Arial" w:hAnsi="Arial" w:cs="Arial"/>
        </w:rPr>
      </w:pPr>
      <w:r w:rsidRPr="005B11F3">
        <w:rPr>
          <w:rFonts w:ascii="Arial" w:hAnsi="Arial" w:cs="Arial"/>
        </w:rPr>
        <w:t>taking steps to protect public health (including managing and monitoring the coronavirus pandemic)</w:t>
      </w:r>
    </w:p>
    <w:p w14:paraId="5E1415BD" w14:textId="77777777" w:rsidR="005B11F3" w:rsidRPr="005B11F3" w:rsidRDefault="005B11F3" w:rsidP="005B11F3">
      <w:pPr>
        <w:numPr>
          <w:ilvl w:val="0"/>
          <w:numId w:val="29"/>
        </w:numPr>
        <w:spacing w:before="100" w:beforeAutospacing="1" w:after="100" w:afterAutospacing="1" w:line="240" w:lineRule="auto"/>
        <w:jc w:val="both"/>
        <w:rPr>
          <w:rFonts w:ascii="Arial" w:hAnsi="Arial" w:cs="Arial"/>
        </w:rPr>
      </w:pPr>
      <w:r w:rsidRPr="005B11F3">
        <w:rPr>
          <w:rFonts w:ascii="Arial" w:hAnsi="Arial" w:cs="Arial"/>
        </w:rPr>
        <w:t xml:space="preserve">in exceptional circumstances, providing you with individual </w:t>
      </w:r>
      <w:proofErr w:type="gramStart"/>
      <w:r w:rsidRPr="005B11F3">
        <w:rPr>
          <w:rFonts w:ascii="Arial" w:hAnsi="Arial" w:cs="Arial"/>
        </w:rPr>
        <w:t>care</w:t>
      </w:r>
      <w:proofErr w:type="gramEnd"/>
    </w:p>
    <w:p w14:paraId="4392D4D8" w14:textId="77777777" w:rsidR="005B11F3" w:rsidRPr="005B11F3" w:rsidRDefault="005B11F3" w:rsidP="005B11F3">
      <w:pPr>
        <w:numPr>
          <w:ilvl w:val="0"/>
          <w:numId w:val="29"/>
        </w:numPr>
        <w:spacing w:before="100" w:beforeAutospacing="1" w:after="100" w:afterAutospacing="1" w:line="240" w:lineRule="auto"/>
        <w:jc w:val="both"/>
        <w:rPr>
          <w:rFonts w:ascii="Arial" w:hAnsi="Arial" w:cs="Arial"/>
        </w:rPr>
      </w:pPr>
      <w:r w:rsidRPr="005B11F3">
        <w:rPr>
          <w:rFonts w:ascii="Arial" w:hAnsi="Arial" w:cs="Arial"/>
        </w:rPr>
        <w:t>enabling healthcare and scientific research</w:t>
      </w:r>
    </w:p>
    <w:p w14:paraId="72FC2C7F"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Any data that NHS Digital collects will only be used for health and care purposes. It is never shared with marketing or insurance companies.</w:t>
      </w:r>
    </w:p>
    <w:p w14:paraId="4F43EFA9" w14:textId="77777777" w:rsidR="005B11F3" w:rsidRPr="005B11F3" w:rsidRDefault="005B11F3" w:rsidP="005B11F3">
      <w:pPr>
        <w:jc w:val="both"/>
        <w:rPr>
          <w:rFonts w:ascii="Arial" w:hAnsi="Arial" w:cs="Arial"/>
        </w:rPr>
      </w:pPr>
    </w:p>
    <w:p w14:paraId="7C4DF30B" w14:textId="77777777" w:rsidR="005B11F3" w:rsidRPr="005B11F3" w:rsidRDefault="005B11F3" w:rsidP="005B11F3">
      <w:pPr>
        <w:jc w:val="both"/>
        <w:rPr>
          <w:rFonts w:ascii="Arial" w:hAnsi="Arial" w:cs="Arial"/>
        </w:rPr>
      </w:pPr>
    </w:p>
    <w:p w14:paraId="5571E63B" w14:textId="77777777" w:rsidR="005B11F3" w:rsidRPr="005B11F3" w:rsidRDefault="005B11F3" w:rsidP="005B11F3">
      <w:pPr>
        <w:jc w:val="both"/>
        <w:rPr>
          <w:rFonts w:ascii="Arial" w:hAnsi="Arial" w:cs="Arial"/>
        </w:rPr>
      </w:pPr>
    </w:p>
    <w:p w14:paraId="0D9A3B61" w14:textId="77777777" w:rsidR="005B11F3" w:rsidRPr="005B11F3" w:rsidRDefault="005B11F3" w:rsidP="005B11F3">
      <w:pPr>
        <w:jc w:val="both"/>
        <w:rPr>
          <w:rFonts w:ascii="Arial" w:hAnsi="Arial" w:cs="Arial"/>
        </w:rPr>
      </w:pPr>
    </w:p>
    <w:p w14:paraId="70E4B8D3" w14:textId="77777777" w:rsidR="005B11F3" w:rsidRPr="005B11F3" w:rsidRDefault="005B11F3" w:rsidP="005B11F3">
      <w:pPr>
        <w:pStyle w:val="Heading2"/>
        <w:jc w:val="both"/>
        <w:rPr>
          <w:rFonts w:ascii="Arial" w:hAnsi="Arial" w:cs="Arial"/>
          <w:sz w:val="22"/>
          <w:szCs w:val="22"/>
        </w:rPr>
      </w:pPr>
      <w:r w:rsidRPr="005B11F3">
        <w:rPr>
          <w:rFonts w:ascii="Arial" w:hAnsi="Arial" w:cs="Arial"/>
          <w:sz w:val="22"/>
          <w:szCs w:val="22"/>
        </w:rPr>
        <w:t>What patient data NHS Digital collect</w:t>
      </w:r>
    </w:p>
    <w:p w14:paraId="11936686"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Patient data will be collected from GP medical records about:</w:t>
      </w:r>
    </w:p>
    <w:p w14:paraId="5ED0DD7F" w14:textId="045E659D" w:rsidR="005B11F3" w:rsidRPr="005B11F3" w:rsidRDefault="005B11F3" w:rsidP="005B11F3">
      <w:pPr>
        <w:numPr>
          <w:ilvl w:val="0"/>
          <w:numId w:val="30"/>
        </w:numPr>
        <w:spacing w:before="100" w:beforeAutospacing="1" w:after="100" w:afterAutospacing="1" w:line="240" w:lineRule="auto"/>
        <w:jc w:val="both"/>
        <w:rPr>
          <w:rFonts w:ascii="Arial" w:hAnsi="Arial" w:cs="Arial"/>
        </w:rPr>
      </w:pPr>
      <w:r w:rsidRPr="005B11F3">
        <w:rPr>
          <w:rFonts w:ascii="Arial" w:hAnsi="Arial" w:cs="Arial"/>
        </w:rPr>
        <w:t xml:space="preserve">any living patient registered at a GP practice in England when the collection started - this includes children and </w:t>
      </w:r>
      <w:r w:rsidR="00B7605C" w:rsidRPr="005B11F3">
        <w:rPr>
          <w:rFonts w:ascii="Arial" w:hAnsi="Arial" w:cs="Arial"/>
        </w:rPr>
        <w:t>adults.</w:t>
      </w:r>
    </w:p>
    <w:p w14:paraId="0DCE4188" w14:textId="585C405A" w:rsidR="005B11F3" w:rsidRPr="005B11F3" w:rsidRDefault="005B11F3" w:rsidP="005B11F3">
      <w:pPr>
        <w:numPr>
          <w:ilvl w:val="0"/>
          <w:numId w:val="30"/>
        </w:numPr>
        <w:spacing w:before="100" w:beforeAutospacing="1" w:after="100" w:afterAutospacing="1" w:line="240" w:lineRule="auto"/>
        <w:jc w:val="both"/>
        <w:rPr>
          <w:rFonts w:ascii="Arial" w:hAnsi="Arial" w:cs="Arial"/>
        </w:rPr>
      </w:pPr>
      <w:r w:rsidRPr="005B11F3">
        <w:rPr>
          <w:rFonts w:ascii="Arial" w:hAnsi="Arial" w:cs="Arial"/>
        </w:rPr>
        <w:t xml:space="preserve">any patient who died after the data collection </w:t>
      </w:r>
      <w:proofErr w:type="gramStart"/>
      <w:r w:rsidRPr="005B11F3">
        <w:rPr>
          <w:rFonts w:ascii="Arial" w:hAnsi="Arial" w:cs="Arial"/>
        </w:rPr>
        <w:t>started, and</w:t>
      </w:r>
      <w:proofErr w:type="gramEnd"/>
      <w:r w:rsidRPr="005B11F3">
        <w:rPr>
          <w:rFonts w:ascii="Arial" w:hAnsi="Arial" w:cs="Arial"/>
        </w:rPr>
        <w:t xml:space="preserve"> was previously registered at a GP practice in England when the data collection </w:t>
      </w:r>
      <w:r w:rsidR="00B7605C" w:rsidRPr="005B11F3">
        <w:rPr>
          <w:rFonts w:ascii="Arial" w:hAnsi="Arial" w:cs="Arial"/>
        </w:rPr>
        <w:t>started.</w:t>
      </w:r>
    </w:p>
    <w:p w14:paraId="3CB4C391" w14:textId="77777777" w:rsidR="005B11F3" w:rsidRPr="005B11F3" w:rsidRDefault="005B11F3" w:rsidP="005B11F3">
      <w:pPr>
        <w:spacing w:before="100" w:beforeAutospacing="1" w:after="100" w:afterAutospacing="1" w:line="240" w:lineRule="auto"/>
        <w:jc w:val="both"/>
        <w:rPr>
          <w:rFonts w:ascii="Arial" w:eastAsia="Times New Roman" w:hAnsi="Arial" w:cs="Arial"/>
          <w:color w:val="3F525F"/>
          <w:lang w:eastAsia="en-GB"/>
        </w:rPr>
      </w:pPr>
      <w:r w:rsidRPr="005B11F3">
        <w:rPr>
          <w:rFonts w:ascii="Arial" w:eastAsia="Times New Roman" w:hAnsi="Arial" w:cs="Arial"/>
          <w:color w:val="3F525F"/>
          <w:lang w:eastAsia="en-GB"/>
        </w:rPr>
        <w:t>While 1 September has been seen by some as a cut-off date for opt-out, after which data extraction would begin, Government has stated this will not be the case and </w:t>
      </w:r>
      <w:r w:rsidRPr="005B11F3">
        <w:rPr>
          <w:rFonts w:ascii="Arial" w:eastAsia="Times New Roman" w:hAnsi="Arial" w:cs="Arial"/>
          <w:b/>
          <w:bCs/>
          <w:color w:val="3F525F"/>
          <w:lang w:eastAsia="en-GB"/>
        </w:rPr>
        <w:t>data extraction will not commence until NHS Digital have met the tests</w:t>
      </w:r>
      <w:r w:rsidRPr="005B11F3">
        <w:rPr>
          <w:rFonts w:ascii="Arial" w:eastAsia="Times New Roman" w:hAnsi="Arial" w:cs="Arial"/>
          <w:color w:val="3F525F"/>
          <w:lang w:eastAsia="en-GB"/>
        </w:rPr>
        <w:t>.</w:t>
      </w:r>
    </w:p>
    <w:p w14:paraId="7DBF5E40" w14:textId="77777777" w:rsidR="005B11F3" w:rsidRPr="005B11F3" w:rsidRDefault="005B11F3" w:rsidP="005B11F3">
      <w:pPr>
        <w:spacing w:before="100" w:beforeAutospacing="1" w:after="100" w:afterAutospacing="1" w:line="240" w:lineRule="auto"/>
        <w:jc w:val="both"/>
        <w:rPr>
          <w:rFonts w:ascii="Arial" w:eastAsia="Times New Roman" w:hAnsi="Arial" w:cs="Arial"/>
          <w:color w:val="3F525F"/>
          <w:lang w:eastAsia="en-GB"/>
        </w:rPr>
      </w:pPr>
      <w:r w:rsidRPr="005B11F3">
        <w:rPr>
          <w:rFonts w:ascii="Arial" w:eastAsia="Times New Roman" w:hAnsi="Arial" w:cs="Arial"/>
          <w:color w:val="3F525F"/>
          <w:lang w:eastAsia="en-GB"/>
        </w:rPr>
        <w:t>The NHS is introducing three changes to the opt-out system which mean that </w:t>
      </w:r>
      <w:r w:rsidRPr="005B11F3">
        <w:rPr>
          <w:rFonts w:ascii="Arial" w:eastAsia="Times New Roman" w:hAnsi="Arial" w:cs="Arial"/>
          <w:b/>
          <w:bCs/>
          <w:color w:val="3F525F"/>
          <w:lang w:eastAsia="en-GB"/>
        </w:rPr>
        <w:t>patients will be able to change their opt-out status at any time</w:t>
      </w:r>
      <w:r w:rsidRPr="005B11F3">
        <w:rPr>
          <w:rFonts w:ascii="Arial" w:eastAsia="Times New Roman" w:hAnsi="Arial" w:cs="Arial"/>
          <w:color w:val="3F525F"/>
          <w:lang w:eastAsia="en-GB"/>
        </w:rPr>
        <w:t>:</w:t>
      </w:r>
    </w:p>
    <w:p w14:paraId="318FAF84" w14:textId="6F99EB86" w:rsidR="005B11F3" w:rsidRPr="005B11F3" w:rsidRDefault="005B11F3" w:rsidP="005B11F3">
      <w:pPr>
        <w:numPr>
          <w:ilvl w:val="0"/>
          <w:numId w:val="35"/>
        </w:numPr>
        <w:spacing w:before="100" w:beforeAutospacing="1" w:after="100" w:afterAutospacing="1" w:line="240" w:lineRule="auto"/>
        <w:jc w:val="both"/>
        <w:rPr>
          <w:rFonts w:ascii="Arial" w:eastAsia="Times New Roman" w:hAnsi="Arial" w:cs="Arial"/>
          <w:color w:val="3F525F"/>
          <w:lang w:eastAsia="en-GB"/>
        </w:rPr>
      </w:pPr>
      <w:r w:rsidRPr="005B11F3">
        <w:rPr>
          <w:rFonts w:ascii="Arial" w:eastAsia="Times New Roman" w:hAnsi="Arial" w:cs="Arial"/>
          <w:b/>
          <w:bCs/>
          <w:color w:val="3F525F"/>
          <w:lang w:eastAsia="en-GB"/>
        </w:rPr>
        <w:t>Patients do not need to register a Type 1 opt-out by 1 September</w:t>
      </w:r>
      <w:r w:rsidRPr="005B11F3">
        <w:rPr>
          <w:rFonts w:ascii="Arial" w:eastAsia="Times New Roman" w:hAnsi="Arial" w:cs="Arial"/>
          <w:color w:val="3F525F"/>
          <w:lang w:eastAsia="en-GB"/>
        </w:rPr>
        <w:t xml:space="preserve"> to ensure their GP data will not be </w:t>
      </w:r>
      <w:r w:rsidR="00B7605C" w:rsidRPr="005B11F3">
        <w:rPr>
          <w:rFonts w:ascii="Arial" w:eastAsia="Times New Roman" w:hAnsi="Arial" w:cs="Arial"/>
          <w:color w:val="3F525F"/>
          <w:lang w:eastAsia="en-GB"/>
        </w:rPr>
        <w:t>uploaded.</w:t>
      </w:r>
    </w:p>
    <w:p w14:paraId="704D34F0" w14:textId="4219BE9C" w:rsidR="005B11F3" w:rsidRPr="005B11F3" w:rsidRDefault="005B11F3" w:rsidP="005B11F3">
      <w:pPr>
        <w:numPr>
          <w:ilvl w:val="0"/>
          <w:numId w:val="35"/>
        </w:numPr>
        <w:spacing w:before="100" w:beforeAutospacing="1" w:after="100" w:afterAutospacing="1" w:line="240" w:lineRule="auto"/>
        <w:jc w:val="both"/>
        <w:rPr>
          <w:rFonts w:ascii="Arial" w:eastAsia="Times New Roman" w:hAnsi="Arial" w:cs="Arial"/>
          <w:color w:val="3F525F"/>
          <w:lang w:eastAsia="en-GB"/>
        </w:rPr>
      </w:pPr>
      <w:r w:rsidRPr="005B11F3">
        <w:rPr>
          <w:rFonts w:ascii="Arial" w:eastAsia="Times New Roman" w:hAnsi="Arial" w:cs="Arial"/>
          <w:color w:val="3F525F"/>
          <w:lang w:eastAsia="en-GB"/>
        </w:rPr>
        <w:t>NHS Digital will create the technical means to allow </w:t>
      </w:r>
      <w:r w:rsidRPr="005B11F3">
        <w:rPr>
          <w:rFonts w:ascii="Arial" w:eastAsia="Times New Roman" w:hAnsi="Arial" w:cs="Arial"/>
          <w:b/>
          <w:bCs/>
          <w:color w:val="3F525F"/>
          <w:lang w:eastAsia="en-GB"/>
        </w:rPr>
        <w:t>GP data that has previously been uploaded to the system via the GPDPR collection to be deleted when someone registers a Type 1 opt-</w:t>
      </w:r>
      <w:r w:rsidR="00B7605C" w:rsidRPr="005B11F3">
        <w:rPr>
          <w:rFonts w:ascii="Arial" w:eastAsia="Times New Roman" w:hAnsi="Arial" w:cs="Arial"/>
          <w:b/>
          <w:bCs/>
          <w:color w:val="3F525F"/>
          <w:lang w:eastAsia="en-GB"/>
        </w:rPr>
        <w:t>out.</w:t>
      </w:r>
    </w:p>
    <w:p w14:paraId="5CF4E128" w14:textId="77777777" w:rsidR="005B11F3" w:rsidRPr="005B11F3" w:rsidRDefault="005B11F3" w:rsidP="005B11F3">
      <w:pPr>
        <w:numPr>
          <w:ilvl w:val="0"/>
          <w:numId w:val="35"/>
        </w:numPr>
        <w:spacing w:before="100" w:beforeAutospacing="1" w:after="100" w:afterAutospacing="1" w:line="240" w:lineRule="auto"/>
        <w:jc w:val="both"/>
        <w:rPr>
          <w:rFonts w:ascii="Arial" w:eastAsia="Times New Roman" w:hAnsi="Arial" w:cs="Arial"/>
          <w:color w:val="3F525F"/>
          <w:lang w:eastAsia="en-GB"/>
        </w:rPr>
      </w:pPr>
      <w:r w:rsidRPr="005B11F3">
        <w:rPr>
          <w:rFonts w:ascii="Arial" w:eastAsia="Times New Roman" w:hAnsi="Arial" w:cs="Arial"/>
          <w:b/>
          <w:bCs/>
          <w:color w:val="3F525F"/>
          <w:lang w:eastAsia="en-GB"/>
        </w:rPr>
        <w:t>The plan to retire Type 1 opt-outs</w:t>
      </w:r>
      <w:r w:rsidRPr="005B11F3">
        <w:rPr>
          <w:rFonts w:ascii="Arial" w:eastAsia="Times New Roman" w:hAnsi="Arial" w:cs="Arial"/>
          <w:color w:val="3F525F"/>
          <w:lang w:eastAsia="en-GB"/>
        </w:rPr>
        <w:t> will be deferred for at least 12 months while we get the new arrangements up and running, and will not be implemented without consultation with the RCGP, the BMA and the National Data Guardian</w:t>
      </w:r>
    </w:p>
    <w:p w14:paraId="396EB30B"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 xml:space="preserve">We will not collect your name or where you live. Any other data that could directly identify you, for example NHS number, General Practice Local Patient Number, full </w:t>
      </w:r>
      <w:proofErr w:type="gramStart"/>
      <w:r w:rsidRPr="005B11F3">
        <w:rPr>
          <w:rFonts w:ascii="Arial" w:hAnsi="Arial" w:cs="Arial"/>
          <w:sz w:val="22"/>
          <w:szCs w:val="22"/>
        </w:rPr>
        <w:t>postcode</w:t>
      </w:r>
      <w:proofErr w:type="gramEnd"/>
      <w:r w:rsidRPr="005B11F3">
        <w:rPr>
          <w:rFonts w:ascii="Arial" w:hAnsi="Arial" w:cs="Arial"/>
          <w:sz w:val="22"/>
          <w:szCs w:val="22"/>
        </w:rPr>
        <w:t xml:space="preserve"> and date of birth, is replaced with unique codes which are produced by de-identification software before the data is shared with NHS Digital.</w:t>
      </w:r>
    </w:p>
    <w:p w14:paraId="66D77BF8"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3BBC42A" w14:textId="77777777" w:rsidR="005B11F3" w:rsidRPr="005B11F3" w:rsidRDefault="005B11F3" w:rsidP="005B11F3">
      <w:pPr>
        <w:jc w:val="both"/>
        <w:rPr>
          <w:rFonts w:ascii="Arial" w:hAnsi="Arial" w:cs="Arial"/>
        </w:rPr>
      </w:pPr>
      <w:r w:rsidRPr="005B11F3">
        <w:rPr>
          <w:rFonts w:ascii="Arial" w:hAnsi="Arial" w:cs="Arial"/>
          <w:noProof/>
        </w:rPr>
        <w:lastRenderedPageBreak/>
        <w:drawing>
          <wp:inline distT="0" distB="0" distL="0" distR="0" wp14:anchorId="01509B20" wp14:editId="0C5BBF1E">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5616EC1"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Image provided by Understanding Patient Data </w:t>
      </w:r>
      <w:hyperlink r:id="rId30" w:history="1">
        <w:r w:rsidRPr="005B11F3">
          <w:rPr>
            <w:rStyle w:val="Hyperlink"/>
            <w:rFonts w:ascii="Arial" w:hAnsi="Arial" w:cs="Arial"/>
            <w:sz w:val="22"/>
            <w:szCs w:val="22"/>
          </w:rPr>
          <w:t>under licence</w:t>
        </w:r>
      </w:hyperlink>
      <w:r w:rsidRPr="005B11F3">
        <w:rPr>
          <w:rFonts w:ascii="Arial" w:hAnsi="Arial" w:cs="Arial"/>
          <w:sz w:val="22"/>
          <w:szCs w:val="22"/>
        </w:rPr>
        <w:t>.</w:t>
      </w:r>
    </w:p>
    <w:p w14:paraId="05E2A062"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 xml:space="preserve">NHS Digital will be able to use the same software to convert the unique codes back to data that could directly identify you in certain circumstances, and where there is a valid legal reason. Only NHS Digital </w:t>
      </w:r>
      <w:proofErr w:type="gramStart"/>
      <w:r w:rsidRPr="005B11F3">
        <w:rPr>
          <w:rFonts w:ascii="Arial" w:hAnsi="Arial" w:cs="Arial"/>
          <w:sz w:val="22"/>
          <w:szCs w:val="22"/>
        </w:rPr>
        <w:t>has the ability to</w:t>
      </w:r>
      <w:proofErr w:type="gramEnd"/>
      <w:r w:rsidRPr="005B11F3">
        <w:rPr>
          <w:rFonts w:ascii="Arial" w:hAnsi="Arial" w:cs="Arial"/>
          <w:sz w:val="22"/>
          <w:szCs w:val="22"/>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622F80E7"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More information about when we may be able to re-identify the data is in the </w:t>
      </w:r>
      <w:hyperlink r:id="rId31" w:anchor="who-we-share-your-patient-data-with" w:history="1">
        <w:r w:rsidRPr="005B11F3">
          <w:rPr>
            <w:rStyle w:val="Hyperlink"/>
            <w:rFonts w:ascii="Arial" w:hAnsi="Arial" w:cs="Arial"/>
            <w:sz w:val="22"/>
            <w:szCs w:val="22"/>
          </w:rPr>
          <w:t>who we share your patient data with</w:t>
        </w:r>
      </w:hyperlink>
      <w:r w:rsidRPr="005B11F3">
        <w:rPr>
          <w:rFonts w:ascii="Arial" w:hAnsi="Arial" w:cs="Arial"/>
          <w:sz w:val="22"/>
          <w:szCs w:val="22"/>
        </w:rPr>
        <w:t> section below.  </w:t>
      </w:r>
    </w:p>
    <w:p w14:paraId="53710BB0" w14:textId="77777777" w:rsidR="005B11F3" w:rsidRPr="005B11F3" w:rsidRDefault="005B11F3" w:rsidP="005B11F3">
      <w:pPr>
        <w:pStyle w:val="nhsd-t-body"/>
        <w:jc w:val="both"/>
        <w:rPr>
          <w:rFonts w:ascii="Arial" w:hAnsi="Arial" w:cs="Arial"/>
          <w:color w:val="3F525F"/>
          <w:sz w:val="22"/>
          <w:szCs w:val="22"/>
        </w:rPr>
      </w:pPr>
      <w:r w:rsidRPr="005B11F3">
        <w:rPr>
          <w:rFonts w:ascii="Arial" w:hAnsi="Arial" w:cs="Arial"/>
          <w:color w:val="3F525F"/>
          <w:sz w:val="22"/>
          <w:szCs w:val="22"/>
        </w:rPr>
        <w:t>The NHS Digital programme will be providing further information as the programme progresses. In the meantime, if you have any questions, you can contact the programme at</w:t>
      </w:r>
      <w:r w:rsidRPr="005B11F3">
        <w:rPr>
          <w:rStyle w:val="apple-converted-space"/>
          <w:rFonts w:ascii="Arial" w:hAnsi="Arial" w:cs="Arial"/>
          <w:color w:val="3F525F"/>
          <w:sz w:val="22"/>
          <w:szCs w:val="22"/>
        </w:rPr>
        <w:t> </w:t>
      </w:r>
      <w:hyperlink r:id="rId32" w:history="1">
        <w:r w:rsidRPr="005B11F3">
          <w:rPr>
            <w:rStyle w:val="Hyperlink"/>
            <w:rFonts w:ascii="Arial" w:hAnsi="Arial" w:cs="Arial"/>
            <w:color w:val="005BBB"/>
            <w:sz w:val="22"/>
            <w:szCs w:val="22"/>
          </w:rPr>
          <w:t>enquiries@nhsdigital.nhs.uk</w:t>
        </w:r>
      </w:hyperlink>
      <w:r w:rsidRPr="005B11F3">
        <w:rPr>
          <w:rFonts w:ascii="Arial" w:hAnsi="Arial" w:cs="Arial"/>
          <w:color w:val="3F525F"/>
          <w:sz w:val="22"/>
          <w:szCs w:val="22"/>
        </w:rPr>
        <w:t>.</w:t>
      </w:r>
    </w:p>
    <w:p w14:paraId="32DA3CC0" w14:textId="77777777" w:rsidR="005B11F3" w:rsidRPr="005B11F3" w:rsidRDefault="005B11F3" w:rsidP="005B11F3">
      <w:pPr>
        <w:pStyle w:val="nhsd-t-body"/>
        <w:jc w:val="both"/>
        <w:rPr>
          <w:rFonts w:ascii="Arial" w:hAnsi="Arial" w:cs="Arial"/>
          <w:color w:val="3F525F"/>
          <w:sz w:val="22"/>
          <w:szCs w:val="22"/>
        </w:rPr>
      </w:pPr>
      <w:r w:rsidRPr="005B11F3">
        <w:rPr>
          <w:rFonts w:ascii="Arial" w:hAnsi="Arial" w:cs="Arial"/>
          <w:color w:val="3F525F"/>
          <w:sz w:val="22"/>
          <w:szCs w:val="22"/>
        </w:rPr>
        <w:t>The NHS Digital web pages also provide further information at</w:t>
      </w:r>
      <w:r w:rsidRPr="005B11F3">
        <w:rPr>
          <w:rStyle w:val="apple-converted-space"/>
          <w:rFonts w:ascii="Arial" w:hAnsi="Arial" w:cs="Arial"/>
          <w:color w:val="3F525F"/>
          <w:sz w:val="22"/>
          <w:szCs w:val="22"/>
        </w:rPr>
        <w:t> </w:t>
      </w:r>
      <w:hyperlink r:id="rId33" w:anchor="additional-information-for-gp-practices" w:history="1">
        <w:r w:rsidRPr="005B11F3">
          <w:rPr>
            <w:rStyle w:val="Hyperlink"/>
            <w:rFonts w:ascii="Arial" w:hAnsi="Arial" w:cs="Arial"/>
            <w:color w:val="005BBB"/>
            <w:sz w:val="22"/>
            <w:szCs w:val="22"/>
          </w:rPr>
          <w:t>https://digital.nhs.uk/data-and-information/data-collections-and-data-sets/data-collections/general-practice-data-for-planning-and-research#additional-information-for-gp-practices</w:t>
        </w:r>
      </w:hyperlink>
      <w:r w:rsidRPr="005B11F3">
        <w:rPr>
          <w:rFonts w:ascii="Arial" w:hAnsi="Arial" w:cs="Arial"/>
          <w:color w:val="3F525F"/>
          <w:sz w:val="22"/>
          <w:szCs w:val="22"/>
        </w:rPr>
        <w:t>.</w:t>
      </w:r>
    </w:p>
    <w:p w14:paraId="7959551B" w14:textId="77777777" w:rsidR="005B11F3" w:rsidRPr="005B11F3" w:rsidRDefault="005B11F3" w:rsidP="005B11F3">
      <w:pPr>
        <w:spacing w:after="0" w:line="240" w:lineRule="auto"/>
        <w:jc w:val="both"/>
        <w:rPr>
          <w:rFonts w:ascii="Arial" w:hAnsi="Arial" w:cs="Arial"/>
          <w:b/>
          <w:bCs/>
        </w:rPr>
      </w:pPr>
      <w:r w:rsidRPr="005B11F3">
        <w:rPr>
          <w:rFonts w:ascii="Arial" w:hAnsi="Arial" w:cs="Arial"/>
          <w:b/>
          <w:bCs/>
        </w:rPr>
        <w:t>The Data NHD Digital collect</w:t>
      </w:r>
    </w:p>
    <w:p w14:paraId="7322F853"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We will only collect structured and coded data from patient medical records that is needed for specific health and social care purposes explained above.</w:t>
      </w:r>
    </w:p>
    <w:p w14:paraId="1F9D6A63"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75071088"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2B1236EE" w14:textId="0064E4BA" w:rsidR="005B11F3" w:rsidRPr="005B11F3" w:rsidRDefault="005B11F3" w:rsidP="005B11F3">
      <w:pPr>
        <w:pStyle w:val="nhsd-t-body"/>
        <w:jc w:val="both"/>
        <w:rPr>
          <w:rFonts w:ascii="Arial" w:hAnsi="Arial" w:cs="Arial"/>
          <w:b/>
          <w:bCs/>
          <w:sz w:val="22"/>
          <w:szCs w:val="22"/>
        </w:rPr>
      </w:pPr>
      <w:r w:rsidRPr="005B11F3">
        <w:rPr>
          <w:rFonts w:ascii="Arial" w:hAnsi="Arial" w:cs="Arial"/>
          <w:b/>
          <w:bCs/>
          <w:sz w:val="22"/>
          <w:szCs w:val="22"/>
        </w:rPr>
        <w:lastRenderedPageBreak/>
        <w:t xml:space="preserve">NHS Digital will </w:t>
      </w:r>
      <w:r w:rsidR="00B7605C" w:rsidRPr="005B11F3">
        <w:rPr>
          <w:rFonts w:ascii="Arial" w:hAnsi="Arial" w:cs="Arial"/>
          <w:b/>
          <w:bCs/>
          <w:sz w:val="22"/>
          <w:szCs w:val="22"/>
        </w:rPr>
        <w:t>collect.</w:t>
      </w:r>
      <w:r w:rsidRPr="005B11F3">
        <w:rPr>
          <w:rFonts w:ascii="Arial" w:hAnsi="Arial" w:cs="Arial"/>
          <w:b/>
          <w:bCs/>
          <w:sz w:val="22"/>
          <w:szCs w:val="22"/>
        </w:rPr>
        <w:t xml:space="preserve"> </w:t>
      </w:r>
    </w:p>
    <w:p w14:paraId="74D2164F" w14:textId="2FF4C452" w:rsidR="005B11F3" w:rsidRPr="005B11F3" w:rsidRDefault="005B11F3" w:rsidP="005B11F3">
      <w:pPr>
        <w:pStyle w:val="nhsd-m-checklisticon-list"/>
        <w:numPr>
          <w:ilvl w:val="0"/>
          <w:numId w:val="31"/>
        </w:numPr>
        <w:shd w:val="clear" w:color="auto" w:fill="FFFFFF"/>
        <w:jc w:val="both"/>
        <w:rPr>
          <w:rFonts w:ascii="Arial" w:hAnsi="Arial" w:cs="Arial"/>
          <w:sz w:val="22"/>
          <w:szCs w:val="22"/>
        </w:rPr>
      </w:pPr>
      <w:r w:rsidRPr="005B11F3">
        <w:rPr>
          <w:rFonts w:ascii="Arial" w:hAnsi="Arial" w:cs="Arial"/>
          <w:sz w:val="22"/>
          <w:szCs w:val="22"/>
        </w:rPr>
        <w:t xml:space="preserve">data on your sex, </w:t>
      </w:r>
      <w:r w:rsidR="00B7605C" w:rsidRPr="005B11F3">
        <w:rPr>
          <w:rFonts w:ascii="Arial" w:hAnsi="Arial" w:cs="Arial"/>
          <w:sz w:val="22"/>
          <w:szCs w:val="22"/>
        </w:rPr>
        <w:t>ethnicity,</w:t>
      </w:r>
      <w:r w:rsidRPr="005B11F3">
        <w:rPr>
          <w:rFonts w:ascii="Arial" w:hAnsi="Arial" w:cs="Arial"/>
          <w:sz w:val="22"/>
          <w:szCs w:val="22"/>
        </w:rPr>
        <w:t xml:space="preserve"> and sexual orientation</w:t>
      </w:r>
    </w:p>
    <w:p w14:paraId="3AAECA56" w14:textId="718C948C" w:rsidR="005B11F3" w:rsidRPr="005B11F3" w:rsidRDefault="005B11F3" w:rsidP="005B11F3">
      <w:pPr>
        <w:pStyle w:val="nhsd-m-checklisticon-list"/>
        <w:numPr>
          <w:ilvl w:val="0"/>
          <w:numId w:val="31"/>
        </w:numPr>
        <w:shd w:val="clear" w:color="auto" w:fill="FFFFFF"/>
        <w:jc w:val="both"/>
        <w:rPr>
          <w:rFonts w:ascii="Arial" w:hAnsi="Arial" w:cs="Arial"/>
          <w:sz w:val="22"/>
          <w:szCs w:val="22"/>
        </w:rPr>
      </w:pPr>
      <w:r w:rsidRPr="005B11F3">
        <w:rPr>
          <w:rFonts w:ascii="Arial" w:hAnsi="Arial" w:cs="Arial"/>
          <w:sz w:val="22"/>
          <w:szCs w:val="22"/>
        </w:rPr>
        <w:t xml:space="preserve">clinical codes and data about diagnoses, symptoms, observations, test results, medications, allergies, immunisations, referrals and recalls, and appointments, including information about your physical, </w:t>
      </w:r>
      <w:r w:rsidR="00B7605C" w:rsidRPr="005B11F3">
        <w:rPr>
          <w:rFonts w:ascii="Arial" w:hAnsi="Arial" w:cs="Arial"/>
          <w:sz w:val="22"/>
          <w:szCs w:val="22"/>
        </w:rPr>
        <w:t>mental,</w:t>
      </w:r>
      <w:r w:rsidRPr="005B11F3">
        <w:rPr>
          <w:rFonts w:ascii="Arial" w:hAnsi="Arial" w:cs="Arial"/>
          <w:sz w:val="22"/>
          <w:szCs w:val="22"/>
        </w:rPr>
        <w:t xml:space="preserve"> and sexual </w:t>
      </w:r>
      <w:r w:rsidR="00B7605C" w:rsidRPr="005B11F3">
        <w:rPr>
          <w:rFonts w:ascii="Arial" w:hAnsi="Arial" w:cs="Arial"/>
          <w:sz w:val="22"/>
          <w:szCs w:val="22"/>
        </w:rPr>
        <w:t>health.</w:t>
      </w:r>
    </w:p>
    <w:p w14:paraId="5E9525F9" w14:textId="5C58FF71" w:rsidR="005B11F3" w:rsidRPr="005B11F3" w:rsidRDefault="005B11F3" w:rsidP="005B11F3">
      <w:pPr>
        <w:pStyle w:val="nhsd-m-checklisticon-list"/>
        <w:numPr>
          <w:ilvl w:val="0"/>
          <w:numId w:val="31"/>
        </w:numPr>
        <w:shd w:val="clear" w:color="auto" w:fill="FFFFFF"/>
        <w:jc w:val="both"/>
        <w:rPr>
          <w:rFonts w:ascii="Arial" w:hAnsi="Arial" w:cs="Arial"/>
          <w:sz w:val="22"/>
          <w:szCs w:val="22"/>
        </w:rPr>
      </w:pPr>
      <w:r w:rsidRPr="005B11F3">
        <w:rPr>
          <w:rFonts w:ascii="Arial" w:hAnsi="Arial" w:cs="Arial"/>
          <w:sz w:val="22"/>
          <w:szCs w:val="22"/>
        </w:rPr>
        <w:t xml:space="preserve">data about staff who have treated </w:t>
      </w:r>
      <w:r w:rsidR="00B7605C" w:rsidRPr="005B11F3">
        <w:rPr>
          <w:rFonts w:ascii="Arial" w:hAnsi="Arial" w:cs="Arial"/>
          <w:sz w:val="22"/>
          <w:szCs w:val="22"/>
        </w:rPr>
        <w:t>you.</w:t>
      </w:r>
    </w:p>
    <w:p w14:paraId="1ADEAE68"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More detailed information about the patient data we collect is contained in the </w:t>
      </w:r>
      <w:hyperlink r:id="rId34" w:history="1">
        <w:r w:rsidRPr="005B11F3">
          <w:rPr>
            <w:rStyle w:val="Hyperlink"/>
            <w:rFonts w:ascii="Arial" w:hAnsi="Arial" w:cs="Arial"/>
            <w:sz w:val="22"/>
            <w:szCs w:val="22"/>
          </w:rPr>
          <w:t>Data Provision Notice issued to GP practices</w:t>
        </w:r>
      </w:hyperlink>
      <w:r w:rsidRPr="005B11F3">
        <w:rPr>
          <w:rFonts w:ascii="Arial" w:hAnsi="Arial" w:cs="Arial"/>
          <w:sz w:val="22"/>
          <w:szCs w:val="22"/>
        </w:rPr>
        <w:t>.</w:t>
      </w:r>
    </w:p>
    <w:p w14:paraId="6BD5834D" w14:textId="77777777" w:rsidR="005B11F3" w:rsidRPr="005B11F3" w:rsidRDefault="005B11F3" w:rsidP="005B11F3">
      <w:pPr>
        <w:pStyle w:val="nhsd-t-body"/>
        <w:jc w:val="both"/>
        <w:rPr>
          <w:rFonts w:ascii="Arial" w:hAnsi="Arial" w:cs="Arial"/>
          <w:b/>
          <w:bCs/>
          <w:sz w:val="22"/>
          <w:szCs w:val="22"/>
        </w:rPr>
      </w:pPr>
      <w:r w:rsidRPr="005B11F3">
        <w:rPr>
          <w:rFonts w:ascii="Arial" w:hAnsi="Arial" w:cs="Arial"/>
          <w:b/>
          <w:bCs/>
          <w:sz w:val="22"/>
          <w:szCs w:val="22"/>
        </w:rPr>
        <w:t>NHS Digital Does not collect.</w:t>
      </w:r>
    </w:p>
    <w:p w14:paraId="791B11A9" w14:textId="77777777" w:rsidR="005B11F3" w:rsidRPr="005B11F3" w:rsidRDefault="005B11F3" w:rsidP="005B11F3">
      <w:pPr>
        <w:pStyle w:val="nhsd-m-checklisticon-list"/>
        <w:numPr>
          <w:ilvl w:val="0"/>
          <w:numId w:val="32"/>
        </w:numPr>
        <w:shd w:val="clear" w:color="auto" w:fill="FFFFFF"/>
        <w:jc w:val="both"/>
        <w:rPr>
          <w:rFonts w:ascii="Arial" w:hAnsi="Arial" w:cs="Arial"/>
          <w:sz w:val="22"/>
          <w:szCs w:val="22"/>
        </w:rPr>
      </w:pPr>
      <w:r w:rsidRPr="005B11F3">
        <w:rPr>
          <w:rFonts w:ascii="Arial" w:hAnsi="Arial" w:cs="Arial"/>
          <w:sz w:val="22"/>
          <w:szCs w:val="22"/>
        </w:rPr>
        <w:t>your name and address (except for your postcode in unique coded form)</w:t>
      </w:r>
    </w:p>
    <w:p w14:paraId="1E8187CB" w14:textId="77777777" w:rsidR="005B11F3" w:rsidRPr="005B11F3" w:rsidRDefault="005B11F3" w:rsidP="005B11F3">
      <w:pPr>
        <w:pStyle w:val="nhsd-m-checklisticon-list"/>
        <w:numPr>
          <w:ilvl w:val="0"/>
          <w:numId w:val="32"/>
        </w:numPr>
        <w:shd w:val="clear" w:color="auto" w:fill="FFFFFF"/>
        <w:jc w:val="both"/>
        <w:rPr>
          <w:rFonts w:ascii="Arial" w:hAnsi="Arial" w:cs="Arial"/>
          <w:sz w:val="22"/>
          <w:szCs w:val="22"/>
        </w:rPr>
      </w:pPr>
      <w:r w:rsidRPr="005B11F3">
        <w:rPr>
          <w:rFonts w:ascii="Arial" w:hAnsi="Arial" w:cs="Arial"/>
          <w:sz w:val="22"/>
          <w:szCs w:val="22"/>
        </w:rPr>
        <w:t>written notes (free text), such as the details of conversations with doctors and nurses</w:t>
      </w:r>
    </w:p>
    <w:p w14:paraId="6A4332E9" w14:textId="7C802F65" w:rsidR="005B11F3" w:rsidRPr="005B11F3" w:rsidRDefault="005B11F3" w:rsidP="005B11F3">
      <w:pPr>
        <w:pStyle w:val="nhsd-m-checklisticon-list"/>
        <w:numPr>
          <w:ilvl w:val="0"/>
          <w:numId w:val="32"/>
        </w:numPr>
        <w:shd w:val="clear" w:color="auto" w:fill="FFFFFF"/>
        <w:jc w:val="both"/>
        <w:rPr>
          <w:rFonts w:ascii="Arial" w:hAnsi="Arial" w:cs="Arial"/>
          <w:sz w:val="22"/>
          <w:szCs w:val="22"/>
        </w:rPr>
      </w:pPr>
      <w:r w:rsidRPr="005B11F3">
        <w:rPr>
          <w:rFonts w:ascii="Arial" w:hAnsi="Arial" w:cs="Arial"/>
          <w:sz w:val="22"/>
          <w:szCs w:val="22"/>
        </w:rPr>
        <w:t xml:space="preserve">images, </w:t>
      </w:r>
      <w:r w:rsidR="00B7605C" w:rsidRPr="005B11F3">
        <w:rPr>
          <w:rFonts w:ascii="Arial" w:hAnsi="Arial" w:cs="Arial"/>
          <w:sz w:val="22"/>
          <w:szCs w:val="22"/>
        </w:rPr>
        <w:t>letters,</w:t>
      </w:r>
      <w:r w:rsidRPr="005B11F3">
        <w:rPr>
          <w:rFonts w:ascii="Arial" w:hAnsi="Arial" w:cs="Arial"/>
          <w:sz w:val="22"/>
          <w:szCs w:val="22"/>
        </w:rPr>
        <w:t xml:space="preserve"> and documents</w:t>
      </w:r>
    </w:p>
    <w:p w14:paraId="2F050F61" w14:textId="46B79DB3" w:rsidR="005B11F3" w:rsidRPr="005B11F3" w:rsidRDefault="005B11F3" w:rsidP="005B11F3">
      <w:pPr>
        <w:pStyle w:val="nhsd-m-checklisticon-list"/>
        <w:numPr>
          <w:ilvl w:val="0"/>
          <w:numId w:val="32"/>
        </w:numPr>
        <w:shd w:val="clear" w:color="auto" w:fill="FFFFFF"/>
        <w:jc w:val="both"/>
        <w:rPr>
          <w:rFonts w:ascii="Arial" w:hAnsi="Arial" w:cs="Arial"/>
          <w:sz w:val="22"/>
          <w:szCs w:val="22"/>
        </w:rPr>
      </w:pPr>
      <w:r w:rsidRPr="005B11F3">
        <w:rPr>
          <w:rFonts w:ascii="Arial" w:hAnsi="Arial" w:cs="Arial"/>
          <w:sz w:val="22"/>
          <w:szCs w:val="22"/>
        </w:rPr>
        <w:t xml:space="preserve">coded data that is not needed due to its age – for example medication, referral and appointment data that is over 10 years </w:t>
      </w:r>
      <w:r w:rsidR="00B7605C" w:rsidRPr="005B11F3">
        <w:rPr>
          <w:rFonts w:ascii="Arial" w:hAnsi="Arial" w:cs="Arial"/>
          <w:sz w:val="22"/>
          <w:szCs w:val="22"/>
        </w:rPr>
        <w:t>old.</w:t>
      </w:r>
    </w:p>
    <w:p w14:paraId="702BC3F1" w14:textId="644534EB" w:rsidR="005B11F3" w:rsidRPr="005B11F3" w:rsidRDefault="005B11F3" w:rsidP="005B11F3">
      <w:pPr>
        <w:pStyle w:val="nhsd-m-checklisticon-list"/>
        <w:numPr>
          <w:ilvl w:val="0"/>
          <w:numId w:val="32"/>
        </w:numPr>
        <w:shd w:val="clear" w:color="auto" w:fill="FFFFFF"/>
        <w:jc w:val="both"/>
        <w:rPr>
          <w:rFonts w:ascii="Arial" w:hAnsi="Arial" w:cs="Arial"/>
          <w:sz w:val="22"/>
          <w:szCs w:val="22"/>
        </w:rPr>
      </w:pPr>
      <w:r w:rsidRPr="005B11F3">
        <w:rPr>
          <w:rFonts w:ascii="Arial" w:hAnsi="Arial" w:cs="Arial"/>
          <w:sz w:val="22"/>
          <w:szCs w:val="22"/>
        </w:rPr>
        <w:t>coded data that GPs are not permitted to share by law – for example certain codes about IVF treatment, and certain information about gender re-</w:t>
      </w:r>
      <w:r w:rsidR="00B7605C" w:rsidRPr="005B11F3">
        <w:rPr>
          <w:rFonts w:ascii="Arial" w:hAnsi="Arial" w:cs="Arial"/>
          <w:sz w:val="22"/>
          <w:szCs w:val="22"/>
        </w:rPr>
        <w:t>assignment.</w:t>
      </w:r>
    </w:p>
    <w:p w14:paraId="5A08EE3C" w14:textId="77777777" w:rsidR="005B11F3" w:rsidRPr="005B11F3" w:rsidRDefault="005B11F3" w:rsidP="005B11F3">
      <w:pPr>
        <w:jc w:val="both"/>
        <w:rPr>
          <w:rFonts w:ascii="Arial" w:hAnsi="Arial" w:cs="Arial"/>
        </w:rPr>
      </w:pPr>
    </w:p>
    <w:p w14:paraId="23A84D0A" w14:textId="77777777" w:rsidR="005B11F3" w:rsidRPr="005B11F3" w:rsidRDefault="005B11F3" w:rsidP="005B11F3">
      <w:pPr>
        <w:pStyle w:val="Heading2"/>
        <w:jc w:val="both"/>
        <w:rPr>
          <w:rFonts w:ascii="Arial" w:hAnsi="Arial" w:cs="Arial"/>
          <w:sz w:val="22"/>
          <w:szCs w:val="22"/>
        </w:rPr>
      </w:pPr>
      <w:r w:rsidRPr="005B11F3">
        <w:rPr>
          <w:rFonts w:ascii="Arial" w:hAnsi="Arial" w:cs="Arial"/>
          <w:sz w:val="22"/>
          <w:szCs w:val="22"/>
        </w:rPr>
        <w:t>Opting out of NHS Digital collecting your data (Type 1 Opt-out)</w:t>
      </w:r>
    </w:p>
    <w:p w14:paraId="0AA038ED"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3FB489BB" w14:textId="3F9F1E30"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 xml:space="preserve">Type 1 Opt-outs were introduced in 2013 for data sharing from GP </w:t>
      </w:r>
      <w:r w:rsidR="00B7605C" w:rsidRPr="005B11F3">
        <w:rPr>
          <w:rFonts w:ascii="Arial" w:hAnsi="Arial" w:cs="Arial"/>
          <w:sz w:val="22"/>
          <w:szCs w:val="22"/>
        </w:rPr>
        <w:t>practices but</w:t>
      </w:r>
      <w:r w:rsidRPr="005B11F3">
        <w:rPr>
          <w:rFonts w:ascii="Arial" w:hAnsi="Arial" w:cs="Arial"/>
          <w:sz w:val="22"/>
          <w:szCs w:val="22"/>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5" w:anchor="who-we-share-patient-data-with" w:history="1">
        <w:r w:rsidRPr="005B11F3">
          <w:rPr>
            <w:rStyle w:val="Hyperlink"/>
            <w:rFonts w:ascii="Arial" w:hAnsi="Arial" w:cs="Arial"/>
            <w:sz w:val="22"/>
            <w:szCs w:val="22"/>
          </w:rPr>
          <w:t>Who we share patient data with</w:t>
        </w:r>
      </w:hyperlink>
      <w:r w:rsidRPr="005B11F3">
        <w:rPr>
          <w:rFonts w:ascii="Arial" w:hAnsi="Arial" w:cs="Arial"/>
          <w:sz w:val="22"/>
          <w:szCs w:val="22"/>
        </w:rPr>
        <w:t>.</w:t>
      </w:r>
    </w:p>
    <w:p w14:paraId="0C14962A"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NHS Digital will not collect any patient data for patients who have already registered a Type 1 Opt-out in line with current policy. If this changes patients who have registered a Type 1 Opt-out will be informed.</w:t>
      </w:r>
    </w:p>
    <w:p w14:paraId="0CD18AD3"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5DC771A7"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Data sharing with NHS Digital will start on 1 September 2021.</w:t>
      </w:r>
    </w:p>
    <w:p w14:paraId="47600BEE"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If you have already registered a Type 1 Opt-out with your GP practice your data will not be shared with NHS Digital.</w:t>
      </w:r>
    </w:p>
    <w:p w14:paraId="4AB67164"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If you wish to register a Type 1 Opt-out with your GP practice before data sharing starts with NHS Digital, this should be done by </w:t>
      </w:r>
      <w:hyperlink r:id="rId36" w:history="1">
        <w:r w:rsidRPr="005B11F3">
          <w:rPr>
            <w:rStyle w:val="Hyperlink"/>
            <w:rFonts w:ascii="Arial" w:hAnsi="Arial" w:cs="Arial"/>
            <w:sz w:val="22"/>
            <w:szCs w:val="22"/>
          </w:rPr>
          <w:t>returning this form</w:t>
        </w:r>
      </w:hyperlink>
      <w:r w:rsidRPr="005B11F3">
        <w:rPr>
          <w:rFonts w:ascii="Arial" w:hAnsi="Arial" w:cs="Arial"/>
          <w:sz w:val="22"/>
          <w:szCs w:val="22"/>
        </w:rPr>
        <w:t xml:space="preserve"> to your GP practice. If you have previously registered a Type 1 Opt-out and you would like to withdraw this, you can also use the form to do this. </w:t>
      </w:r>
      <w:r w:rsidRPr="005B11F3">
        <w:rPr>
          <w:rFonts w:ascii="Arial" w:hAnsi="Arial" w:cs="Arial"/>
          <w:sz w:val="22"/>
          <w:szCs w:val="22"/>
        </w:rPr>
        <w:lastRenderedPageBreak/>
        <w:t>You can send the form by post or email to your GP practice or call 0300 3035678 for a form to be sent out to you.</w:t>
      </w:r>
    </w:p>
    <w:p w14:paraId="5428F18D"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41C7A176"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If you do not want NHS Digital to share your identifiable patient data (personally identifiable data in the diagram above) with anyone else for purposes beyond your own care, then you can also register a </w:t>
      </w:r>
      <w:hyperlink r:id="rId37" w:history="1">
        <w:r w:rsidRPr="005B11F3">
          <w:rPr>
            <w:rStyle w:val="Hyperlink"/>
            <w:rFonts w:ascii="Arial" w:hAnsi="Arial" w:cs="Arial"/>
            <w:sz w:val="22"/>
            <w:szCs w:val="22"/>
          </w:rPr>
          <w:t>National Data Opt-out</w:t>
        </w:r>
      </w:hyperlink>
      <w:r w:rsidRPr="005B11F3">
        <w:rPr>
          <w:rFonts w:ascii="Arial" w:hAnsi="Arial" w:cs="Arial"/>
          <w:sz w:val="22"/>
          <w:szCs w:val="22"/>
        </w:rPr>
        <w:t>. There is more about National Data Opt-outs and when they apply in the </w:t>
      </w:r>
      <w:hyperlink r:id="rId38" w:anchor="national-data-opt-out-opting-out-of-nhs-digital-sharing-your-data-" w:history="1">
        <w:r w:rsidRPr="005B11F3">
          <w:rPr>
            <w:rStyle w:val="Hyperlink"/>
            <w:rFonts w:ascii="Arial" w:hAnsi="Arial" w:cs="Arial"/>
            <w:sz w:val="22"/>
            <w:szCs w:val="22"/>
          </w:rPr>
          <w:t>National Data Opt-out section</w:t>
        </w:r>
      </w:hyperlink>
      <w:r w:rsidRPr="005B11F3">
        <w:rPr>
          <w:rFonts w:ascii="Arial" w:hAnsi="Arial" w:cs="Arial"/>
          <w:sz w:val="22"/>
          <w:szCs w:val="22"/>
        </w:rPr>
        <w:t> below.</w:t>
      </w:r>
    </w:p>
    <w:p w14:paraId="228A13A5" w14:textId="77777777" w:rsidR="005B11F3" w:rsidRPr="005B11F3" w:rsidRDefault="005B11F3" w:rsidP="005B11F3">
      <w:pPr>
        <w:jc w:val="both"/>
        <w:rPr>
          <w:rFonts w:ascii="Arial" w:hAnsi="Arial" w:cs="Arial"/>
        </w:rPr>
      </w:pPr>
    </w:p>
    <w:p w14:paraId="26206A5F" w14:textId="2E784B9D" w:rsidR="005B11F3" w:rsidRPr="005B11F3" w:rsidRDefault="005B11F3" w:rsidP="005B11F3">
      <w:pPr>
        <w:pStyle w:val="Heading2"/>
        <w:jc w:val="both"/>
        <w:rPr>
          <w:rFonts w:ascii="Arial" w:hAnsi="Arial" w:cs="Arial"/>
          <w:sz w:val="22"/>
          <w:szCs w:val="22"/>
        </w:rPr>
      </w:pPr>
      <w:r w:rsidRPr="005B11F3">
        <w:rPr>
          <w:rFonts w:ascii="Arial" w:hAnsi="Arial" w:cs="Arial"/>
          <w:sz w:val="22"/>
          <w:szCs w:val="22"/>
        </w:rPr>
        <w:t xml:space="preserve">NHS Digital legal basis for collecting, </w:t>
      </w:r>
      <w:r w:rsidR="00B7605C" w:rsidRPr="005B11F3">
        <w:rPr>
          <w:rFonts w:ascii="Arial" w:hAnsi="Arial" w:cs="Arial"/>
          <w:sz w:val="22"/>
          <w:szCs w:val="22"/>
        </w:rPr>
        <w:t>analysing,</w:t>
      </w:r>
      <w:r w:rsidRPr="005B11F3">
        <w:rPr>
          <w:rFonts w:ascii="Arial" w:hAnsi="Arial" w:cs="Arial"/>
          <w:sz w:val="22"/>
          <w:szCs w:val="22"/>
        </w:rPr>
        <w:t xml:space="preserve"> and sharing patient data.</w:t>
      </w:r>
    </w:p>
    <w:p w14:paraId="449D98A7" w14:textId="4DBF1A9C"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 xml:space="preserve">When we collect, analyse, </w:t>
      </w:r>
      <w:r w:rsidR="00B7605C" w:rsidRPr="005B11F3">
        <w:rPr>
          <w:rFonts w:ascii="Arial" w:hAnsi="Arial" w:cs="Arial"/>
          <w:sz w:val="22"/>
          <w:szCs w:val="22"/>
        </w:rPr>
        <w:t>publish,</w:t>
      </w:r>
      <w:r w:rsidRPr="005B11F3">
        <w:rPr>
          <w:rFonts w:ascii="Arial" w:hAnsi="Arial" w:cs="Arial"/>
          <w:sz w:val="22"/>
          <w:szCs w:val="22"/>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6CF605D9"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NHS Digital has been directed by the Secretary of State for Health and Social Care under the </w:t>
      </w:r>
      <w:hyperlink r:id="rId39" w:history="1">
        <w:r w:rsidRPr="005B11F3">
          <w:rPr>
            <w:rStyle w:val="Hyperlink"/>
            <w:rFonts w:ascii="Arial" w:hAnsi="Arial" w:cs="Arial"/>
            <w:sz w:val="22"/>
            <w:szCs w:val="22"/>
          </w:rPr>
          <w:t>General Practice Data for Planning and Research Directions 2021</w:t>
        </w:r>
      </w:hyperlink>
      <w:r w:rsidRPr="005B11F3">
        <w:rPr>
          <w:rFonts w:ascii="Arial" w:hAnsi="Arial" w:cs="Arial"/>
          <w:sz w:val="22"/>
          <w:szCs w:val="22"/>
        </w:rPr>
        <w:t> to collect and analyse data from GP practices for health and social care purposes including policy, planning, commissioning, public health and research purposes.</w:t>
      </w:r>
    </w:p>
    <w:p w14:paraId="354B451A"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NHS Digital is the controller of the patient data collected and analysed under the GDPR jointly with the Secretary of State for Health and Social Care.</w:t>
      </w:r>
    </w:p>
    <w:p w14:paraId="23A6C63F"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All GP practices in England are legally required to share data with NHS Digital for this purpose under the Health and Social Care Act 2012 (2012 Act). More information about this requirement is contained in the </w:t>
      </w:r>
      <w:hyperlink r:id="rId40" w:history="1">
        <w:r w:rsidRPr="005B11F3">
          <w:rPr>
            <w:rStyle w:val="Hyperlink"/>
            <w:rFonts w:ascii="Arial" w:hAnsi="Arial" w:cs="Arial"/>
            <w:sz w:val="22"/>
            <w:szCs w:val="22"/>
          </w:rPr>
          <w:t>Data Provision Notice</w:t>
        </w:r>
      </w:hyperlink>
      <w:r w:rsidRPr="005B11F3">
        <w:rPr>
          <w:rFonts w:ascii="Arial" w:hAnsi="Arial" w:cs="Arial"/>
          <w:sz w:val="22"/>
          <w:szCs w:val="22"/>
        </w:rPr>
        <w:t> issued by NHS Digital to GP practices.</w:t>
      </w:r>
    </w:p>
    <w:p w14:paraId="50102385"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162F8DD8" w14:textId="22C2AF15" w:rsidR="00B7605C" w:rsidRDefault="005B11F3" w:rsidP="005B11F3">
      <w:pPr>
        <w:pStyle w:val="nhsd-t-body"/>
        <w:jc w:val="both"/>
        <w:rPr>
          <w:rFonts w:ascii="Arial" w:hAnsi="Arial" w:cs="Arial"/>
          <w:sz w:val="22"/>
          <w:szCs w:val="22"/>
        </w:rPr>
      </w:pPr>
      <w:r w:rsidRPr="005B11F3">
        <w:rPr>
          <w:rFonts w:ascii="Arial" w:hAnsi="Arial" w:cs="Arial"/>
          <w:sz w:val="22"/>
          <w:szCs w:val="22"/>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21C37759" w14:textId="77777777" w:rsidR="00B7605C" w:rsidRDefault="00B7605C">
      <w:pPr>
        <w:spacing w:after="0" w:line="240" w:lineRule="auto"/>
        <w:rPr>
          <w:rFonts w:ascii="Arial" w:eastAsia="Times New Roman" w:hAnsi="Arial" w:cs="Arial"/>
          <w:lang w:eastAsia="en-GB"/>
        </w:rPr>
      </w:pPr>
      <w:r>
        <w:rPr>
          <w:rFonts w:ascii="Arial" w:hAnsi="Arial" w:cs="Arial"/>
        </w:rPr>
        <w:br w:type="page"/>
      </w:r>
    </w:p>
    <w:p w14:paraId="1F267E29" w14:textId="77777777" w:rsidR="005B11F3" w:rsidRPr="005B11F3" w:rsidRDefault="005B11F3" w:rsidP="005B11F3">
      <w:pPr>
        <w:pStyle w:val="nhsd-t-body"/>
        <w:jc w:val="both"/>
        <w:rPr>
          <w:rFonts w:ascii="Arial" w:hAnsi="Arial" w:cs="Arial"/>
          <w:sz w:val="22"/>
          <w:szCs w:val="22"/>
        </w:rPr>
      </w:pPr>
    </w:p>
    <w:p w14:paraId="396159DB" w14:textId="77777777" w:rsidR="005B11F3" w:rsidRPr="005B11F3" w:rsidRDefault="005B11F3" w:rsidP="005B11F3">
      <w:pPr>
        <w:shd w:val="clear" w:color="auto" w:fill="EDF1F1"/>
        <w:jc w:val="both"/>
        <w:rPr>
          <w:rFonts w:ascii="Arial" w:hAnsi="Arial" w:cs="Arial"/>
        </w:rPr>
      </w:pPr>
      <w:r w:rsidRPr="005B11F3">
        <w:rPr>
          <w:rStyle w:val="nhsd-m-expandericon"/>
          <w:rFonts w:ascii="Arial" w:hAnsi="Arial" w:cs="Arial"/>
        </w:rPr>
        <w:t> </w:t>
      </w:r>
      <w:r w:rsidRPr="005B11F3">
        <w:rPr>
          <w:rStyle w:val="nhsd-m-expanderheading"/>
          <w:rFonts w:ascii="Arial" w:hAnsi="Arial" w:cs="Arial"/>
        </w:rPr>
        <w:t>The legal basis under UKGDPR for General Practice Data for Planning and Research</w:t>
      </w:r>
    </w:p>
    <w:p w14:paraId="66C0FDD9" w14:textId="77777777" w:rsidR="005B11F3" w:rsidRPr="005B11F3" w:rsidRDefault="005B11F3" w:rsidP="005B11F3">
      <w:pPr>
        <w:pStyle w:val="Heading2"/>
        <w:jc w:val="both"/>
        <w:rPr>
          <w:rFonts w:ascii="Arial" w:hAnsi="Arial" w:cs="Arial"/>
          <w:sz w:val="22"/>
          <w:szCs w:val="22"/>
        </w:rPr>
      </w:pPr>
      <w:r w:rsidRPr="005B11F3">
        <w:rPr>
          <w:rFonts w:ascii="Arial" w:hAnsi="Arial" w:cs="Arial"/>
          <w:sz w:val="22"/>
          <w:szCs w:val="22"/>
        </w:rPr>
        <w:t>How NHS Digital use patient data</w:t>
      </w:r>
    </w:p>
    <w:p w14:paraId="14D75F20"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NHS Digital will analyse and link the patient data we collect with other patient data we hold to create national data sets and for data quality purposes.</w:t>
      </w:r>
    </w:p>
    <w:p w14:paraId="25691AAE"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1" w:history="1">
        <w:r w:rsidRPr="005B11F3">
          <w:rPr>
            <w:rStyle w:val="Hyperlink"/>
            <w:rFonts w:ascii="Arial" w:hAnsi="Arial" w:cs="Arial"/>
            <w:sz w:val="22"/>
            <w:szCs w:val="22"/>
          </w:rPr>
          <w:t>Independent Group Advising on the Release of Data (IGARD)</w:t>
        </w:r>
      </w:hyperlink>
      <w:r w:rsidRPr="005B11F3">
        <w:rPr>
          <w:rFonts w:ascii="Arial" w:hAnsi="Arial" w:cs="Arial"/>
          <w:sz w:val="22"/>
          <w:szCs w:val="22"/>
        </w:rPr>
        <w:t>.</w:t>
      </w:r>
    </w:p>
    <w:p w14:paraId="4C3146B3"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 xml:space="preserve">These national </w:t>
      </w:r>
      <w:proofErr w:type="gramStart"/>
      <w:r w:rsidRPr="005B11F3">
        <w:rPr>
          <w:rFonts w:ascii="Arial" w:hAnsi="Arial" w:cs="Arial"/>
          <w:sz w:val="22"/>
          <w:szCs w:val="22"/>
        </w:rPr>
        <w:t>data  sets</w:t>
      </w:r>
      <w:proofErr w:type="gramEnd"/>
      <w:r w:rsidRPr="005B11F3">
        <w:rPr>
          <w:rFonts w:ascii="Arial" w:hAnsi="Arial" w:cs="Arial"/>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1972116E"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For more information about data we publish see </w:t>
      </w:r>
      <w:hyperlink r:id="rId42" w:history="1">
        <w:r w:rsidRPr="005B11F3">
          <w:rPr>
            <w:rStyle w:val="Hyperlink"/>
            <w:rFonts w:ascii="Arial" w:hAnsi="Arial" w:cs="Arial"/>
            <w:sz w:val="22"/>
            <w:szCs w:val="22"/>
          </w:rPr>
          <w:t>Data and Information</w:t>
        </w:r>
      </w:hyperlink>
      <w:r w:rsidRPr="005B11F3">
        <w:rPr>
          <w:rFonts w:ascii="Arial" w:hAnsi="Arial" w:cs="Arial"/>
          <w:sz w:val="22"/>
          <w:szCs w:val="22"/>
        </w:rPr>
        <w:t> and </w:t>
      </w:r>
      <w:hyperlink r:id="rId43" w:history="1">
        <w:r w:rsidRPr="005B11F3">
          <w:rPr>
            <w:rStyle w:val="Hyperlink"/>
            <w:rFonts w:ascii="Arial" w:hAnsi="Arial" w:cs="Arial"/>
            <w:sz w:val="22"/>
            <w:szCs w:val="22"/>
          </w:rPr>
          <w:t>Data Dashboards</w:t>
        </w:r>
      </w:hyperlink>
      <w:r w:rsidRPr="005B11F3">
        <w:rPr>
          <w:rFonts w:ascii="Arial" w:hAnsi="Arial" w:cs="Arial"/>
          <w:sz w:val="22"/>
          <w:szCs w:val="22"/>
        </w:rPr>
        <w:t>.</w:t>
      </w:r>
    </w:p>
    <w:p w14:paraId="4813589D"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We may also carry out analysis on national data sets for data quality purposes and to support the work of others for the purposes set out in </w:t>
      </w:r>
      <w:hyperlink r:id="rId44" w:anchor="our-purposes-for-processing-patient-data" w:history="1">
        <w:r w:rsidRPr="005B11F3">
          <w:rPr>
            <w:rStyle w:val="Hyperlink"/>
            <w:rFonts w:ascii="Arial" w:hAnsi="Arial" w:cs="Arial"/>
            <w:sz w:val="22"/>
            <w:szCs w:val="22"/>
          </w:rPr>
          <w:t>Our purposes for processing patient data</w:t>
        </w:r>
      </w:hyperlink>
      <w:r w:rsidRPr="005B11F3">
        <w:rPr>
          <w:rFonts w:ascii="Arial" w:hAnsi="Arial" w:cs="Arial"/>
          <w:sz w:val="22"/>
          <w:szCs w:val="22"/>
        </w:rPr>
        <w:t> section above.</w:t>
      </w:r>
    </w:p>
    <w:p w14:paraId="293B6CF5" w14:textId="77777777" w:rsidR="005B11F3" w:rsidRPr="005B11F3" w:rsidRDefault="005B11F3" w:rsidP="005B11F3">
      <w:pPr>
        <w:pStyle w:val="Heading2"/>
        <w:jc w:val="both"/>
        <w:rPr>
          <w:rFonts w:ascii="Arial" w:hAnsi="Arial" w:cs="Arial"/>
          <w:sz w:val="22"/>
          <w:szCs w:val="22"/>
        </w:rPr>
      </w:pPr>
      <w:r w:rsidRPr="005B11F3">
        <w:rPr>
          <w:rFonts w:ascii="Arial" w:hAnsi="Arial" w:cs="Arial"/>
          <w:sz w:val="22"/>
          <w:szCs w:val="22"/>
        </w:rPr>
        <w:t>Who NHS Digital share patient data with</w:t>
      </w:r>
    </w:p>
    <w:p w14:paraId="67CFB863"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 xml:space="preserve">All data which is shared by NHS Digital is subject to robust rules relating to privacy, </w:t>
      </w:r>
      <w:proofErr w:type="gramStart"/>
      <w:r w:rsidRPr="005B11F3">
        <w:rPr>
          <w:rFonts w:ascii="Arial" w:hAnsi="Arial" w:cs="Arial"/>
          <w:sz w:val="22"/>
          <w:szCs w:val="22"/>
        </w:rPr>
        <w:t>security</w:t>
      </w:r>
      <w:proofErr w:type="gramEnd"/>
      <w:r w:rsidRPr="005B11F3">
        <w:rPr>
          <w:rFonts w:ascii="Arial" w:hAnsi="Arial" w:cs="Arial"/>
          <w:sz w:val="22"/>
          <w:szCs w:val="22"/>
        </w:rPr>
        <w:t xml:space="preserve"> and confidentiality and only the minimum amount of data necessary to achieve the relevant health and social care purpose will be shared.</w:t>
      </w:r>
    </w:p>
    <w:p w14:paraId="26E18F73"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All requests to access patient data from this collection, other than anonymous aggregate statistical data, will be assessed by NHS Digital’s </w:t>
      </w:r>
      <w:hyperlink r:id="rId45" w:history="1">
        <w:r w:rsidRPr="005B11F3">
          <w:rPr>
            <w:rStyle w:val="Hyperlink"/>
            <w:rFonts w:ascii="Arial" w:hAnsi="Arial" w:cs="Arial"/>
            <w:sz w:val="22"/>
            <w:szCs w:val="22"/>
          </w:rPr>
          <w:t>Data Access Request Service</w:t>
        </w:r>
      </w:hyperlink>
      <w:r w:rsidRPr="005B11F3">
        <w:rPr>
          <w:rFonts w:ascii="Arial" w:hAnsi="Arial" w:cs="Arial"/>
          <w:sz w:val="22"/>
          <w:szCs w:val="22"/>
        </w:rPr>
        <w:t>, to make sure that organisations have a legal basis to use the data and that it will be used safely, securely and appropriately.</w:t>
      </w:r>
    </w:p>
    <w:p w14:paraId="3648EE51"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These requests for access to patient data will also be subject to independent scrutiny and oversight by the </w:t>
      </w:r>
      <w:hyperlink r:id="rId46" w:history="1">
        <w:r w:rsidRPr="005B11F3">
          <w:rPr>
            <w:rStyle w:val="Hyperlink"/>
            <w:rFonts w:ascii="Arial" w:hAnsi="Arial" w:cs="Arial"/>
            <w:sz w:val="22"/>
            <w:szCs w:val="22"/>
          </w:rPr>
          <w:t>Independent Group Advising on the Release of Data (IGARD)</w:t>
        </w:r>
      </w:hyperlink>
      <w:r w:rsidRPr="005B11F3">
        <w:rPr>
          <w:rFonts w:ascii="Arial" w:hAnsi="Arial" w:cs="Arial"/>
          <w:sz w:val="22"/>
          <w:szCs w:val="22"/>
        </w:rPr>
        <w:t>. Organisations approved to use this data will be required to enter into a data sharing agreement with NHS Digital regulating the use of the data.</w:t>
      </w:r>
    </w:p>
    <w:p w14:paraId="26EB7477" w14:textId="3AD03CB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 xml:space="preserve">There are </w:t>
      </w:r>
      <w:r w:rsidR="00B7605C" w:rsidRPr="005B11F3">
        <w:rPr>
          <w:rFonts w:ascii="Arial" w:hAnsi="Arial" w:cs="Arial"/>
          <w:sz w:val="22"/>
          <w:szCs w:val="22"/>
        </w:rPr>
        <w:t>several</w:t>
      </w:r>
      <w:r w:rsidRPr="005B11F3">
        <w:rPr>
          <w:rFonts w:ascii="Arial" w:hAnsi="Arial" w:cs="Arial"/>
          <w:sz w:val="22"/>
          <w:szCs w:val="22"/>
        </w:rPr>
        <w:t xml:space="preserve"> organisations who are likely to need access to different elements of patient data from the General Practice Data for Planning and Research collection. These include but may not be limited to:</w:t>
      </w:r>
    </w:p>
    <w:p w14:paraId="31DFC74F" w14:textId="77777777" w:rsidR="005B11F3" w:rsidRPr="005B11F3" w:rsidRDefault="005B11F3" w:rsidP="005B11F3">
      <w:pPr>
        <w:numPr>
          <w:ilvl w:val="0"/>
          <w:numId w:val="33"/>
        </w:numPr>
        <w:spacing w:before="100" w:beforeAutospacing="1" w:after="100" w:afterAutospacing="1" w:line="240" w:lineRule="auto"/>
        <w:jc w:val="both"/>
        <w:rPr>
          <w:rFonts w:ascii="Arial" w:hAnsi="Arial" w:cs="Arial"/>
        </w:rPr>
      </w:pPr>
      <w:r w:rsidRPr="005B11F3">
        <w:rPr>
          <w:rFonts w:ascii="Arial" w:hAnsi="Arial" w:cs="Arial"/>
        </w:rPr>
        <w:t>the Department of Health and Social Care and its executive agencies, including Public Health England and other government departments</w:t>
      </w:r>
    </w:p>
    <w:p w14:paraId="70EDDF83" w14:textId="77777777" w:rsidR="005B11F3" w:rsidRPr="005B11F3" w:rsidRDefault="005B11F3" w:rsidP="005B11F3">
      <w:pPr>
        <w:numPr>
          <w:ilvl w:val="0"/>
          <w:numId w:val="33"/>
        </w:numPr>
        <w:spacing w:before="100" w:beforeAutospacing="1" w:after="100" w:afterAutospacing="1" w:line="240" w:lineRule="auto"/>
        <w:jc w:val="both"/>
        <w:rPr>
          <w:rFonts w:ascii="Arial" w:hAnsi="Arial" w:cs="Arial"/>
        </w:rPr>
      </w:pPr>
      <w:r w:rsidRPr="005B11F3">
        <w:rPr>
          <w:rFonts w:ascii="Arial" w:hAnsi="Arial" w:cs="Arial"/>
        </w:rPr>
        <w:t>NHS England and NHS Improvement</w:t>
      </w:r>
    </w:p>
    <w:p w14:paraId="70A49F2B" w14:textId="77777777" w:rsidR="005B11F3" w:rsidRPr="005B11F3" w:rsidRDefault="005B11F3" w:rsidP="005B11F3">
      <w:pPr>
        <w:numPr>
          <w:ilvl w:val="0"/>
          <w:numId w:val="33"/>
        </w:numPr>
        <w:spacing w:before="100" w:beforeAutospacing="1" w:after="100" w:afterAutospacing="1" w:line="240" w:lineRule="auto"/>
        <w:jc w:val="both"/>
        <w:rPr>
          <w:rFonts w:ascii="Arial" w:hAnsi="Arial" w:cs="Arial"/>
        </w:rPr>
      </w:pPr>
      <w:r w:rsidRPr="005B11F3">
        <w:rPr>
          <w:rFonts w:ascii="Arial" w:hAnsi="Arial" w:cs="Arial"/>
        </w:rPr>
        <w:t>primary care networks (PCNs), Integrated Care Boards (ICBs) and integrated care organisations (ICOs)</w:t>
      </w:r>
    </w:p>
    <w:p w14:paraId="767B3B1D" w14:textId="77777777" w:rsidR="005B11F3" w:rsidRPr="005B11F3" w:rsidRDefault="005B11F3" w:rsidP="005B11F3">
      <w:pPr>
        <w:numPr>
          <w:ilvl w:val="0"/>
          <w:numId w:val="33"/>
        </w:numPr>
        <w:spacing w:before="100" w:beforeAutospacing="1" w:after="100" w:afterAutospacing="1" w:line="240" w:lineRule="auto"/>
        <w:jc w:val="both"/>
        <w:rPr>
          <w:rFonts w:ascii="Arial" w:hAnsi="Arial" w:cs="Arial"/>
        </w:rPr>
      </w:pPr>
      <w:r w:rsidRPr="005B11F3">
        <w:rPr>
          <w:rFonts w:ascii="Arial" w:hAnsi="Arial" w:cs="Arial"/>
        </w:rPr>
        <w:t>local authorities</w:t>
      </w:r>
    </w:p>
    <w:p w14:paraId="7097C988" w14:textId="448F7CC5" w:rsidR="005B11F3" w:rsidRPr="005B11F3" w:rsidRDefault="005B11F3" w:rsidP="005B11F3">
      <w:pPr>
        <w:numPr>
          <w:ilvl w:val="0"/>
          <w:numId w:val="33"/>
        </w:numPr>
        <w:spacing w:before="100" w:beforeAutospacing="1" w:after="100" w:afterAutospacing="1" w:line="240" w:lineRule="auto"/>
        <w:jc w:val="both"/>
        <w:rPr>
          <w:rFonts w:ascii="Arial" w:hAnsi="Arial" w:cs="Arial"/>
        </w:rPr>
      </w:pPr>
      <w:r w:rsidRPr="005B11F3">
        <w:rPr>
          <w:rFonts w:ascii="Arial" w:hAnsi="Arial" w:cs="Arial"/>
        </w:rPr>
        <w:lastRenderedPageBreak/>
        <w:t xml:space="preserve">research organisations, including universities, charities, clinical research organisations that run clinical trials and pharmaceutical </w:t>
      </w:r>
      <w:r w:rsidR="00B7605C" w:rsidRPr="005B11F3">
        <w:rPr>
          <w:rFonts w:ascii="Arial" w:hAnsi="Arial" w:cs="Arial"/>
        </w:rPr>
        <w:t>companies.</w:t>
      </w:r>
    </w:p>
    <w:p w14:paraId="0A1B6C4F"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7" w:history="1">
        <w:r w:rsidRPr="005B11F3">
          <w:rPr>
            <w:rStyle w:val="Hyperlink"/>
            <w:rFonts w:ascii="Arial" w:hAnsi="Arial" w:cs="Arial"/>
            <w:sz w:val="22"/>
            <w:szCs w:val="22"/>
          </w:rPr>
          <w:t>improving our data processing services</w:t>
        </w:r>
      </w:hyperlink>
      <w:r w:rsidRPr="005B11F3">
        <w:rPr>
          <w:rFonts w:ascii="Arial" w:hAnsi="Arial" w:cs="Arial"/>
          <w:sz w:val="22"/>
          <w:szCs w:val="22"/>
        </w:rPr>
        <w:t>.</w:t>
      </w:r>
    </w:p>
    <w:p w14:paraId="5916B697"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576798EB"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3C6255F3" w14:textId="77777777" w:rsidR="005B11F3" w:rsidRPr="005B11F3" w:rsidRDefault="005B11F3" w:rsidP="005B11F3">
      <w:pPr>
        <w:numPr>
          <w:ilvl w:val="0"/>
          <w:numId w:val="34"/>
        </w:numPr>
        <w:spacing w:before="100" w:beforeAutospacing="1" w:after="100" w:afterAutospacing="1" w:line="240" w:lineRule="auto"/>
        <w:jc w:val="both"/>
        <w:rPr>
          <w:rFonts w:ascii="Arial" w:hAnsi="Arial" w:cs="Arial"/>
        </w:rPr>
      </w:pPr>
      <w:r w:rsidRPr="005B11F3">
        <w:rPr>
          <w:rFonts w:ascii="Arial" w:hAnsi="Arial" w:cs="Arial"/>
        </w:rPr>
        <w:t>where the data was needed by a health professional for your own care and treatment</w:t>
      </w:r>
    </w:p>
    <w:p w14:paraId="2388184E" w14:textId="335A660F" w:rsidR="005B11F3" w:rsidRPr="005B11F3" w:rsidRDefault="005B11F3" w:rsidP="005B11F3">
      <w:pPr>
        <w:numPr>
          <w:ilvl w:val="0"/>
          <w:numId w:val="34"/>
        </w:numPr>
        <w:spacing w:before="100" w:beforeAutospacing="1" w:after="100" w:afterAutospacing="1" w:line="240" w:lineRule="auto"/>
        <w:jc w:val="both"/>
        <w:rPr>
          <w:rFonts w:ascii="Arial" w:hAnsi="Arial" w:cs="Arial"/>
        </w:rPr>
      </w:pPr>
      <w:r w:rsidRPr="005B11F3">
        <w:rPr>
          <w:rFonts w:ascii="Arial" w:hAnsi="Arial" w:cs="Arial"/>
        </w:rPr>
        <w:t xml:space="preserve">where you have expressly consented to this, for example to participate in a clinical </w:t>
      </w:r>
      <w:r w:rsidR="00B7605C" w:rsidRPr="005B11F3">
        <w:rPr>
          <w:rFonts w:ascii="Arial" w:hAnsi="Arial" w:cs="Arial"/>
        </w:rPr>
        <w:t>trial.</w:t>
      </w:r>
    </w:p>
    <w:p w14:paraId="371937B0" w14:textId="77777777" w:rsidR="005B11F3" w:rsidRPr="005B11F3" w:rsidRDefault="005B11F3" w:rsidP="005B11F3">
      <w:pPr>
        <w:numPr>
          <w:ilvl w:val="0"/>
          <w:numId w:val="34"/>
        </w:numPr>
        <w:spacing w:before="100" w:beforeAutospacing="1" w:after="100" w:afterAutospacing="1" w:line="240" w:lineRule="auto"/>
        <w:jc w:val="both"/>
        <w:rPr>
          <w:rFonts w:ascii="Arial" w:hAnsi="Arial" w:cs="Arial"/>
        </w:rPr>
      </w:pPr>
      <w:r w:rsidRPr="005B11F3">
        <w:rPr>
          <w:rFonts w:ascii="Arial" w:hAnsi="Arial" w:cs="Arial"/>
        </w:rPr>
        <w:t>where there is a legal obligation, for example where the COPI Notices apply - see </w:t>
      </w:r>
      <w:hyperlink r:id="rId48" w:anchor="our-legal-basis-for-collecting-analysing-and-sharing-patient-data" w:history="1">
        <w:r w:rsidRPr="005B11F3">
          <w:rPr>
            <w:rStyle w:val="Hyperlink"/>
            <w:rFonts w:ascii="Arial" w:hAnsi="Arial" w:cs="Arial"/>
          </w:rPr>
          <w:t>Our legal basis for collecting, analysing and sharing patient data</w:t>
        </w:r>
      </w:hyperlink>
      <w:r w:rsidRPr="005B11F3">
        <w:rPr>
          <w:rFonts w:ascii="Arial" w:hAnsi="Arial" w:cs="Arial"/>
        </w:rPr>
        <w:t> above for more information on this</w:t>
      </w:r>
    </w:p>
    <w:p w14:paraId="5D7A1C20" w14:textId="77777777" w:rsidR="005B11F3" w:rsidRPr="005B11F3" w:rsidRDefault="005B11F3" w:rsidP="005B11F3">
      <w:pPr>
        <w:numPr>
          <w:ilvl w:val="0"/>
          <w:numId w:val="34"/>
        </w:numPr>
        <w:spacing w:before="100" w:beforeAutospacing="1" w:after="100" w:afterAutospacing="1" w:line="240" w:lineRule="auto"/>
        <w:jc w:val="both"/>
        <w:rPr>
          <w:rFonts w:ascii="Arial" w:hAnsi="Arial" w:cs="Arial"/>
        </w:rPr>
      </w:pPr>
      <w:r w:rsidRPr="005B11F3">
        <w:rPr>
          <w:rFonts w:ascii="Arial" w:hAnsi="Arial" w:cs="Arial"/>
        </w:rPr>
        <w:t>where approval has been provided by the </w:t>
      </w:r>
      <w:hyperlink r:id="rId49" w:history="1">
        <w:r w:rsidRPr="005B11F3">
          <w:rPr>
            <w:rStyle w:val="Hyperlink"/>
            <w:rFonts w:ascii="Arial" w:hAnsi="Arial" w:cs="Arial"/>
          </w:rPr>
          <w:t>Health Research Authority</w:t>
        </w:r>
      </w:hyperlink>
      <w:r w:rsidRPr="005B11F3">
        <w:rPr>
          <w:rFonts w:ascii="Arial" w:hAnsi="Arial" w:cs="Arial"/>
        </w:rPr>
        <w:t> or the Secretary of State with support from the </w:t>
      </w:r>
      <w:hyperlink r:id="rId50" w:history="1">
        <w:r w:rsidRPr="005B11F3">
          <w:rPr>
            <w:rStyle w:val="Hyperlink"/>
            <w:rFonts w:ascii="Arial" w:hAnsi="Arial" w:cs="Arial"/>
          </w:rPr>
          <w:t>Confidentiality Advisory Group (CAG)</w:t>
        </w:r>
      </w:hyperlink>
      <w:r w:rsidRPr="005B11F3">
        <w:rPr>
          <w:rFonts w:ascii="Arial" w:hAnsi="Arial" w:cs="Arial"/>
        </w:rPr>
        <w:t> under Regulation 5 of the Health Service (Control of Patient Information) Regulations 2002 (COPI) - this is sometimes known as a ‘section 251 approval’</w:t>
      </w:r>
    </w:p>
    <w:p w14:paraId="3095D284"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EB9D217"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Details of who we have shared data with, in what form and for what purposes are published on our </w:t>
      </w:r>
      <w:hyperlink r:id="rId51" w:history="1">
        <w:r w:rsidRPr="005B11F3">
          <w:rPr>
            <w:rStyle w:val="Hyperlink"/>
            <w:rFonts w:ascii="Arial" w:hAnsi="Arial" w:cs="Arial"/>
            <w:sz w:val="22"/>
            <w:szCs w:val="22"/>
          </w:rPr>
          <w:t>data release register</w:t>
        </w:r>
      </w:hyperlink>
      <w:r w:rsidRPr="005B11F3">
        <w:rPr>
          <w:rFonts w:ascii="Arial" w:hAnsi="Arial" w:cs="Arial"/>
          <w:sz w:val="22"/>
          <w:szCs w:val="22"/>
        </w:rPr>
        <w:t>.</w:t>
      </w:r>
    </w:p>
    <w:p w14:paraId="39BDA8C7" w14:textId="77777777" w:rsidR="005B11F3" w:rsidRPr="005B11F3" w:rsidRDefault="005B11F3" w:rsidP="005B11F3">
      <w:pPr>
        <w:pStyle w:val="Heading2"/>
        <w:jc w:val="both"/>
        <w:rPr>
          <w:rFonts w:ascii="Arial" w:hAnsi="Arial" w:cs="Arial"/>
          <w:sz w:val="22"/>
          <w:szCs w:val="22"/>
        </w:rPr>
      </w:pPr>
      <w:proofErr w:type="gramStart"/>
      <w:r w:rsidRPr="005B11F3">
        <w:rPr>
          <w:rFonts w:ascii="Arial" w:hAnsi="Arial" w:cs="Arial"/>
          <w:sz w:val="22"/>
          <w:szCs w:val="22"/>
        </w:rPr>
        <w:t>Where</w:t>
      </w:r>
      <w:proofErr w:type="gramEnd"/>
      <w:r w:rsidRPr="005B11F3">
        <w:rPr>
          <w:rFonts w:ascii="Arial" w:hAnsi="Arial" w:cs="Arial"/>
          <w:sz w:val="22"/>
          <w:szCs w:val="22"/>
        </w:rPr>
        <w:t xml:space="preserve"> NHS digital stores patient data</w:t>
      </w:r>
    </w:p>
    <w:p w14:paraId="3C00ADD7" w14:textId="77777777"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NHS Digital only stores and processes patient data for this data collection within the United Kingdom (UK).</w:t>
      </w:r>
    </w:p>
    <w:p w14:paraId="0119D8E4" w14:textId="05F16196" w:rsidR="005B11F3" w:rsidRPr="005B11F3" w:rsidRDefault="005B11F3" w:rsidP="005B11F3">
      <w:pPr>
        <w:pStyle w:val="nhsd-t-body"/>
        <w:jc w:val="both"/>
        <w:rPr>
          <w:rFonts w:ascii="Arial" w:hAnsi="Arial" w:cs="Arial"/>
          <w:sz w:val="22"/>
          <w:szCs w:val="22"/>
        </w:rPr>
      </w:pPr>
      <w:r w:rsidRPr="005B11F3">
        <w:rPr>
          <w:rFonts w:ascii="Arial" w:hAnsi="Arial" w:cs="Arial"/>
          <w:sz w:val="22"/>
          <w:szCs w:val="22"/>
        </w:rPr>
        <w:t xml:space="preserve">Fully anonymous data (that does not allow you to be directly or indirectly identified), for example statistical data that is published, may be </w:t>
      </w:r>
      <w:r w:rsidR="00B7605C" w:rsidRPr="005B11F3">
        <w:rPr>
          <w:rFonts w:ascii="Arial" w:hAnsi="Arial" w:cs="Arial"/>
          <w:sz w:val="22"/>
          <w:szCs w:val="22"/>
        </w:rPr>
        <w:t>stored,</w:t>
      </w:r>
      <w:r w:rsidRPr="005B11F3">
        <w:rPr>
          <w:rFonts w:ascii="Arial" w:hAnsi="Arial" w:cs="Arial"/>
          <w:sz w:val="22"/>
          <w:szCs w:val="22"/>
        </w:rPr>
        <w:t xml:space="preserve"> and processed outside of the UK. Some of our processors may process patient data outside of the UK. If they do, we will always ensure that the transfer outside of the UK complies with data protection laws.</w:t>
      </w:r>
    </w:p>
    <w:p w14:paraId="57A256C1" w14:textId="77777777" w:rsidR="005B11F3" w:rsidRPr="005B11F3" w:rsidRDefault="005B11F3" w:rsidP="005B11F3">
      <w:pPr>
        <w:pStyle w:val="nhsd-t-body"/>
        <w:jc w:val="both"/>
        <w:rPr>
          <w:rFonts w:ascii="Arial" w:hAnsi="Arial" w:cs="Arial"/>
          <w:sz w:val="22"/>
          <w:szCs w:val="22"/>
        </w:rPr>
      </w:pPr>
    </w:p>
    <w:p w14:paraId="3F91888E" w14:textId="77777777" w:rsidR="005B11F3" w:rsidRPr="005B11F3" w:rsidRDefault="005B11F3" w:rsidP="005B11F3">
      <w:pPr>
        <w:widowControl w:val="0"/>
        <w:jc w:val="both"/>
        <w:rPr>
          <w:rFonts w:ascii="Arial" w:eastAsia="Times New Roman" w:hAnsi="Arial" w:cs="Arial"/>
          <w:b/>
          <w:bCs/>
        </w:rPr>
      </w:pPr>
      <w:r w:rsidRPr="005B11F3">
        <w:rPr>
          <w:rFonts w:ascii="Arial" w:hAnsi="Arial" w:cs="Arial"/>
          <w:b/>
          <w:bCs/>
        </w:rPr>
        <w:lastRenderedPageBreak/>
        <w:t>Where do we store your information electronically?</w:t>
      </w:r>
    </w:p>
    <w:p w14:paraId="4D307BF0" w14:textId="77777777" w:rsidR="005B11F3" w:rsidRPr="005B11F3" w:rsidRDefault="005B11F3" w:rsidP="005B11F3">
      <w:pPr>
        <w:widowControl w:val="0"/>
        <w:spacing w:after="280"/>
        <w:jc w:val="both"/>
        <w:rPr>
          <w:rFonts w:ascii="Arial" w:eastAsia="Times New Roman" w:hAnsi="Arial" w:cs="Arial"/>
        </w:rPr>
      </w:pPr>
      <w:r w:rsidRPr="005B11F3">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580F838C" w14:textId="77777777" w:rsidR="005B11F3" w:rsidRPr="005B11F3" w:rsidRDefault="005B11F3" w:rsidP="005B11F3">
      <w:pPr>
        <w:widowControl w:val="0"/>
        <w:spacing w:after="280"/>
        <w:jc w:val="both"/>
        <w:rPr>
          <w:rFonts w:ascii="Arial" w:hAnsi="Arial" w:cs="Arial"/>
        </w:rPr>
      </w:pPr>
      <w:r w:rsidRPr="005B11F3">
        <w:rPr>
          <w:rFonts w:ascii="Arial" w:hAnsi="Arial" w:cs="Arial"/>
        </w:rPr>
        <w:t xml:space="preserve">No 3rd parties have access to your personal data unless the law allows them to do </w:t>
      </w:r>
      <w:proofErr w:type="gramStart"/>
      <w:r w:rsidRPr="005B11F3">
        <w:rPr>
          <w:rFonts w:ascii="Arial" w:hAnsi="Arial" w:cs="Arial"/>
        </w:rPr>
        <w:t>so</w:t>
      </w:r>
      <w:proofErr w:type="gramEnd"/>
      <w:r w:rsidRPr="005B11F3">
        <w:rPr>
          <w:rFonts w:ascii="Arial" w:hAnsi="Arial" w:cs="Arial"/>
        </w:rPr>
        <w:t xml:space="preserve"> and appropriate safeguards have been put in place such as a Data Processor as above).  We have a Data Protection regime in place to oversee the effective and secure processing of your personal and or special category (sensitive, confidential) data. </w:t>
      </w:r>
    </w:p>
    <w:p w14:paraId="66367822" w14:textId="77777777" w:rsidR="005B11F3" w:rsidRPr="005B11F3" w:rsidRDefault="005B11F3" w:rsidP="005B11F3">
      <w:pPr>
        <w:widowControl w:val="0"/>
        <w:jc w:val="both"/>
        <w:rPr>
          <w:rFonts w:ascii="Arial" w:hAnsi="Arial" w:cs="Arial"/>
          <w:b/>
        </w:rPr>
      </w:pPr>
      <w:r w:rsidRPr="005B11F3">
        <w:rPr>
          <w:rFonts w:ascii="Arial" w:hAnsi="Arial" w:cs="Arial"/>
          <w:b/>
        </w:rPr>
        <w:t xml:space="preserve">Who are our partner organisations? </w:t>
      </w:r>
    </w:p>
    <w:p w14:paraId="52ABAE3B" w14:textId="6FF164EF" w:rsidR="005B11F3" w:rsidRPr="005B11F3" w:rsidRDefault="005B11F3" w:rsidP="005B11F3">
      <w:pPr>
        <w:widowControl w:val="0"/>
        <w:jc w:val="both"/>
        <w:rPr>
          <w:rFonts w:ascii="Arial" w:hAnsi="Arial" w:cs="Arial"/>
        </w:rPr>
      </w:pPr>
      <w:r w:rsidRPr="005B11F3">
        <w:rPr>
          <w:rFonts w:ascii="Arial" w:hAnsi="Arial" w:cs="Arial"/>
        </w:rPr>
        <w:t xml:space="preserve">We may also have to share your information, subject to strict agreements on how it will be used, with the following </w:t>
      </w:r>
      <w:r w:rsidR="00B7605C" w:rsidRPr="005B11F3">
        <w:rPr>
          <w:rFonts w:ascii="Arial" w:hAnsi="Arial" w:cs="Arial"/>
        </w:rPr>
        <w:t>organisations.</w:t>
      </w:r>
      <w:r w:rsidRPr="005B11F3">
        <w:rPr>
          <w:rFonts w:ascii="Arial" w:hAnsi="Arial" w:cs="Arial"/>
        </w:rPr>
        <w:t xml:space="preserve"> </w:t>
      </w:r>
    </w:p>
    <w:p w14:paraId="1F47ED45" w14:textId="77777777" w:rsidR="005B11F3" w:rsidRPr="005B11F3" w:rsidRDefault="005B11F3" w:rsidP="005B11F3">
      <w:pPr>
        <w:pStyle w:val="ListParagraph"/>
        <w:widowControl w:val="0"/>
        <w:numPr>
          <w:ilvl w:val="0"/>
          <w:numId w:val="18"/>
        </w:numPr>
        <w:spacing w:after="0" w:line="276" w:lineRule="auto"/>
        <w:jc w:val="both"/>
        <w:rPr>
          <w:rFonts w:ascii="Arial" w:hAnsi="Arial" w:cs="Arial"/>
        </w:rPr>
      </w:pPr>
      <w:r w:rsidRPr="005B11F3">
        <w:rPr>
          <w:rFonts w:ascii="Arial" w:hAnsi="Arial" w:cs="Arial"/>
        </w:rPr>
        <w:t xml:space="preserve">NHS Trusts / Foundation Trusts </w:t>
      </w:r>
    </w:p>
    <w:p w14:paraId="25662FC2" w14:textId="77777777" w:rsidR="005B11F3" w:rsidRPr="005B11F3" w:rsidRDefault="005B11F3" w:rsidP="005B11F3">
      <w:pPr>
        <w:pStyle w:val="ListParagraph"/>
        <w:widowControl w:val="0"/>
        <w:numPr>
          <w:ilvl w:val="0"/>
          <w:numId w:val="18"/>
        </w:numPr>
        <w:spacing w:after="0" w:line="276" w:lineRule="auto"/>
        <w:jc w:val="both"/>
        <w:rPr>
          <w:rFonts w:ascii="Arial" w:hAnsi="Arial" w:cs="Arial"/>
        </w:rPr>
      </w:pPr>
      <w:r w:rsidRPr="005B11F3">
        <w:rPr>
          <w:rFonts w:ascii="Arial" w:hAnsi="Arial" w:cs="Arial"/>
        </w:rPr>
        <w:t xml:space="preserve">GP’s </w:t>
      </w:r>
    </w:p>
    <w:p w14:paraId="5C42E816" w14:textId="77777777" w:rsidR="005B11F3" w:rsidRPr="005B11F3" w:rsidRDefault="005B11F3" w:rsidP="005B11F3">
      <w:pPr>
        <w:pStyle w:val="ListParagraph"/>
        <w:widowControl w:val="0"/>
        <w:numPr>
          <w:ilvl w:val="0"/>
          <w:numId w:val="18"/>
        </w:numPr>
        <w:spacing w:after="0" w:line="276" w:lineRule="auto"/>
        <w:jc w:val="both"/>
        <w:rPr>
          <w:rFonts w:ascii="Arial" w:hAnsi="Arial" w:cs="Arial"/>
        </w:rPr>
      </w:pPr>
      <w:r w:rsidRPr="005B11F3">
        <w:rPr>
          <w:rFonts w:ascii="Arial" w:hAnsi="Arial" w:cs="Arial"/>
        </w:rPr>
        <w:t>Primary Care Network</w:t>
      </w:r>
    </w:p>
    <w:p w14:paraId="0DCE8031"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NHS Commissioning Support Units </w:t>
      </w:r>
    </w:p>
    <w:p w14:paraId="4618965E"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Independent Contractors such as dentists, opticians, pharmacists </w:t>
      </w:r>
    </w:p>
    <w:p w14:paraId="384D6153"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Private Sector Providers </w:t>
      </w:r>
    </w:p>
    <w:p w14:paraId="0B9B8A71"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Voluntary Sector Providers </w:t>
      </w:r>
    </w:p>
    <w:p w14:paraId="691AC9FE"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Ambulance Trusts </w:t>
      </w:r>
    </w:p>
    <w:p w14:paraId="43C41746"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Integrated Care Boards </w:t>
      </w:r>
    </w:p>
    <w:p w14:paraId="54BDB7E3"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Social Care Services </w:t>
      </w:r>
    </w:p>
    <w:p w14:paraId="0D44690B"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NHS England (NHSE) and NHS Digital (NHSD) </w:t>
      </w:r>
    </w:p>
    <w:p w14:paraId="147E7BDA"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Multi Agency Safeguarding Hub (MASH)</w:t>
      </w:r>
    </w:p>
    <w:p w14:paraId="53621E28"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Local Authorities </w:t>
      </w:r>
    </w:p>
    <w:p w14:paraId="762BB4B4"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Education Services </w:t>
      </w:r>
    </w:p>
    <w:p w14:paraId="05C044DF"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Fire and Rescue Services </w:t>
      </w:r>
    </w:p>
    <w:p w14:paraId="3C1ECCA5"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Police &amp; Judicial Services </w:t>
      </w:r>
    </w:p>
    <w:p w14:paraId="049DA12C"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Voluntary Sector Providers </w:t>
      </w:r>
    </w:p>
    <w:p w14:paraId="2E3CD68C"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Private Sector Providers</w:t>
      </w:r>
    </w:p>
    <w:p w14:paraId="6EFF9039" w14:textId="77777777" w:rsidR="005B11F3" w:rsidRPr="005B11F3" w:rsidRDefault="005B11F3" w:rsidP="005B11F3">
      <w:pPr>
        <w:pStyle w:val="ListParagraph"/>
        <w:widowControl w:val="0"/>
        <w:numPr>
          <w:ilvl w:val="0"/>
          <w:numId w:val="18"/>
        </w:numPr>
        <w:spacing w:after="0" w:line="240" w:lineRule="auto"/>
        <w:jc w:val="both"/>
        <w:rPr>
          <w:rFonts w:ascii="Arial" w:hAnsi="Arial" w:cs="Arial"/>
        </w:rPr>
      </w:pPr>
      <w:r w:rsidRPr="005B11F3">
        <w:rPr>
          <w:rFonts w:ascii="Arial" w:hAnsi="Arial" w:cs="Arial"/>
        </w:rPr>
        <w:t xml:space="preserve">Other ‘data processors’ which you will be informed of </w:t>
      </w:r>
    </w:p>
    <w:p w14:paraId="5D4CD2F7" w14:textId="77777777" w:rsidR="005B11F3" w:rsidRPr="005B11F3" w:rsidRDefault="005B11F3" w:rsidP="005B11F3">
      <w:pPr>
        <w:widowControl w:val="0"/>
        <w:jc w:val="both"/>
        <w:rPr>
          <w:rFonts w:ascii="Arial" w:hAnsi="Arial" w:cs="Arial"/>
        </w:rPr>
      </w:pPr>
    </w:p>
    <w:p w14:paraId="67463C19" w14:textId="77777777" w:rsidR="005B11F3" w:rsidRPr="005B11F3" w:rsidRDefault="005B11F3" w:rsidP="005B11F3">
      <w:pPr>
        <w:widowControl w:val="0"/>
        <w:jc w:val="both"/>
        <w:rPr>
          <w:rFonts w:ascii="Arial" w:hAnsi="Arial" w:cs="Arial"/>
        </w:rPr>
      </w:pPr>
      <w:r w:rsidRPr="005B11F3">
        <w:rPr>
          <w:rFonts w:ascii="Arial" w:hAnsi="Arial" w:cs="Arial"/>
        </w:rPr>
        <w:t>You will be informed who your data will be shared with and in some cases asked for consent for this to happen when this is required.</w:t>
      </w:r>
    </w:p>
    <w:p w14:paraId="0C7C7A47" w14:textId="77777777" w:rsidR="005B11F3" w:rsidRPr="005B11F3" w:rsidRDefault="005B11F3" w:rsidP="005B11F3">
      <w:pPr>
        <w:widowControl w:val="0"/>
        <w:jc w:val="both"/>
        <w:rPr>
          <w:rFonts w:ascii="Arial" w:hAnsi="Arial" w:cs="Arial"/>
          <w:b/>
          <w:bCs/>
        </w:rPr>
      </w:pPr>
      <w:r w:rsidRPr="005B11F3">
        <w:rPr>
          <w:rFonts w:ascii="Arial" w:hAnsi="Arial" w:cs="Arial"/>
          <w:b/>
          <w:bCs/>
        </w:rPr>
        <w:t xml:space="preserve">Computer System </w:t>
      </w:r>
    </w:p>
    <w:p w14:paraId="1E6BBE8D" w14:textId="77777777" w:rsidR="005B11F3" w:rsidRPr="005B11F3" w:rsidRDefault="005B11F3" w:rsidP="005B11F3">
      <w:pPr>
        <w:widowControl w:val="0"/>
        <w:jc w:val="both"/>
        <w:rPr>
          <w:rFonts w:ascii="Arial" w:hAnsi="Arial" w:cs="Arial"/>
        </w:rPr>
      </w:pPr>
      <w:r w:rsidRPr="005B11F3">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2679E903" w14:textId="77777777" w:rsidR="005B11F3" w:rsidRPr="005B11F3" w:rsidRDefault="005B11F3" w:rsidP="005B11F3">
      <w:pPr>
        <w:widowControl w:val="0"/>
        <w:jc w:val="both"/>
        <w:rPr>
          <w:rFonts w:ascii="Arial" w:hAnsi="Arial" w:cs="Arial"/>
        </w:rPr>
      </w:pPr>
      <w:r w:rsidRPr="005B11F3">
        <w:rPr>
          <w:rFonts w:ascii="Arial" w:hAnsi="Arial" w:cs="Arial"/>
        </w:rPr>
        <w:t xml:space="preserve">To provide around the clock safe care, unless you have asked us not to, we will make information available to our Partner Organisation (above).  Wherever possible, their staff will ask your consent before your information is viewed. </w:t>
      </w:r>
    </w:p>
    <w:p w14:paraId="2DECDE00" w14:textId="77777777" w:rsidR="005B11F3" w:rsidRPr="005B11F3" w:rsidRDefault="005B11F3" w:rsidP="005B11F3">
      <w:pPr>
        <w:widowControl w:val="0"/>
        <w:jc w:val="both"/>
        <w:rPr>
          <w:rFonts w:ascii="Arial" w:hAnsi="Arial" w:cs="Arial"/>
        </w:rPr>
      </w:pPr>
    </w:p>
    <w:p w14:paraId="730D6B88" w14:textId="77777777" w:rsidR="005B11F3" w:rsidRPr="005B11F3" w:rsidRDefault="005B11F3" w:rsidP="005B11F3">
      <w:pPr>
        <w:widowControl w:val="0"/>
        <w:jc w:val="both"/>
        <w:rPr>
          <w:rFonts w:ascii="Arial" w:hAnsi="Arial" w:cs="Arial"/>
        </w:rPr>
      </w:pPr>
    </w:p>
    <w:p w14:paraId="15BFABB9" w14:textId="77777777" w:rsidR="005B11F3" w:rsidRPr="005B11F3" w:rsidRDefault="005B11F3" w:rsidP="005B11F3">
      <w:pPr>
        <w:widowControl w:val="0"/>
        <w:jc w:val="both"/>
        <w:rPr>
          <w:rFonts w:ascii="Arial" w:hAnsi="Arial" w:cs="Arial"/>
          <w:b/>
        </w:rPr>
      </w:pPr>
      <w:r w:rsidRPr="005B11F3">
        <w:rPr>
          <w:rFonts w:ascii="Arial" w:hAnsi="Arial" w:cs="Arial"/>
          <w:b/>
        </w:rPr>
        <w:lastRenderedPageBreak/>
        <w:t>Shared Care Records</w:t>
      </w:r>
    </w:p>
    <w:p w14:paraId="752B9B44" w14:textId="14E2D1E3" w:rsidR="005B11F3" w:rsidRPr="005B11F3" w:rsidRDefault="005B11F3" w:rsidP="005B11F3">
      <w:pPr>
        <w:widowControl w:val="0"/>
        <w:jc w:val="both"/>
        <w:rPr>
          <w:rFonts w:ascii="Arial" w:hAnsi="Arial" w:cs="Arial"/>
        </w:rPr>
      </w:pPr>
      <w:r w:rsidRPr="005B11F3">
        <w:rPr>
          <w:rFonts w:ascii="Arial" w:hAnsi="Arial" w:cs="Arial"/>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r w:rsidR="00B7605C" w:rsidRPr="005B11F3">
        <w:rPr>
          <w:rFonts w:ascii="Arial" w:hAnsi="Arial" w:cs="Arial"/>
        </w:rPr>
        <w:t>any time</w:t>
      </w:r>
      <w:r w:rsidRPr="005B11F3">
        <w:rPr>
          <w:rFonts w:ascii="Arial" w:hAnsi="Arial" w:cs="Arial"/>
        </w:rPr>
        <w:t xml:space="preserve"> if this sharing is based on your consent.  </w:t>
      </w:r>
    </w:p>
    <w:p w14:paraId="24F06F59" w14:textId="0AF17819" w:rsidR="005B11F3" w:rsidRPr="005B11F3" w:rsidRDefault="005B11F3" w:rsidP="005B11F3">
      <w:pPr>
        <w:autoSpaceDE w:val="0"/>
        <w:autoSpaceDN w:val="0"/>
        <w:adjustRightInd w:val="0"/>
        <w:spacing w:after="0" w:line="240" w:lineRule="auto"/>
        <w:jc w:val="both"/>
        <w:outlineLvl w:val="0"/>
        <w:rPr>
          <w:rFonts w:ascii="Arial" w:hAnsi="Arial" w:cs="Arial"/>
        </w:rPr>
      </w:pPr>
      <w:r w:rsidRPr="005B11F3">
        <w:rPr>
          <w:rFonts w:ascii="Arial" w:hAnsi="Arial" w:cs="Arial"/>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5B11F3">
        <w:rPr>
          <w:rFonts w:ascii="Arial" w:hAnsi="Arial" w:cs="Arial"/>
        </w:rPr>
        <w:t xml:space="preserve">If a sub-contractor acts as a data processor for </w:t>
      </w:r>
      <w:r>
        <w:rPr>
          <w:rFonts w:ascii="Arial" w:hAnsi="Arial" w:cs="Arial"/>
        </w:rPr>
        <w:t xml:space="preserve">Wootton Vale &amp; </w:t>
      </w:r>
      <w:proofErr w:type="spellStart"/>
      <w:r>
        <w:rPr>
          <w:rFonts w:ascii="Arial" w:hAnsi="Arial" w:cs="Arial"/>
        </w:rPr>
        <w:t>Shortstown</w:t>
      </w:r>
      <w:proofErr w:type="spellEnd"/>
      <w:r>
        <w:rPr>
          <w:rFonts w:ascii="Arial" w:hAnsi="Arial" w:cs="Arial"/>
        </w:rPr>
        <w:t xml:space="preserve"> Surgery</w:t>
      </w:r>
      <w:r w:rsidRPr="005B11F3">
        <w:rPr>
          <w:rFonts w:ascii="Arial" w:hAnsi="Arial" w:cs="Arial"/>
        </w:rPr>
        <w:t xml:space="preserve"> an appropriate contract (art 24-28) will be established for the processing of your information.</w:t>
      </w:r>
    </w:p>
    <w:p w14:paraId="36EC75AF" w14:textId="77777777" w:rsidR="005B11F3" w:rsidRPr="005B11F3" w:rsidRDefault="005B11F3" w:rsidP="005B11F3">
      <w:pPr>
        <w:autoSpaceDE w:val="0"/>
        <w:autoSpaceDN w:val="0"/>
        <w:adjustRightInd w:val="0"/>
        <w:spacing w:after="0" w:line="240" w:lineRule="auto"/>
        <w:jc w:val="both"/>
        <w:outlineLvl w:val="0"/>
        <w:rPr>
          <w:rFonts w:ascii="Arial" w:hAnsi="Arial" w:cs="Arial"/>
        </w:rPr>
      </w:pPr>
    </w:p>
    <w:p w14:paraId="286B97F0" w14:textId="77777777" w:rsidR="005B11F3" w:rsidRPr="005B11F3" w:rsidRDefault="005B11F3" w:rsidP="005B11F3">
      <w:pPr>
        <w:jc w:val="both"/>
        <w:rPr>
          <w:rFonts w:ascii="Arial" w:hAnsi="Arial" w:cs="Arial"/>
          <w:b/>
        </w:rPr>
      </w:pPr>
      <w:r w:rsidRPr="005B11F3">
        <w:rPr>
          <w:rFonts w:ascii="Arial" w:hAnsi="Arial" w:cs="Arial"/>
          <w:b/>
        </w:rPr>
        <w:t>Sharing your information without consent</w:t>
      </w:r>
    </w:p>
    <w:p w14:paraId="42B0921A" w14:textId="77777777" w:rsidR="005B11F3" w:rsidRPr="005B11F3" w:rsidRDefault="005B11F3" w:rsidP="005B11F3">
      <w:pPr>
        <w:jc w:val="both"/>
        <w:rPr>
          <w:rFonts w:ascii="Arial" w:hAnsi="Arial" w:cs="Arial"/>
        </w:rPr>
      </w:pPr>
      <w:r w:rsidRPr="005B11F3">
        <w:rPr>
          <w:rFonts w:ascii="Arial" w:hAnsi="Arial" w:cs="Arial"/>
        </w:rPr>
        <w:t xml:space="preserve">We will normally ask you for your consent, but there are times when we may be required by law to share your information without your consent, for example: </w:t>
      </w:r>
    </w:p>
    <w:p w14:paraId="0AE1C6F7" w14:textId="360C6853" w:rsidR="005B11F3" w:rsidRPr="005B11F3" w:rsidRDefault="005B11F3" w:rsidP="005B11F3">
      <w:pPr>
        <w:pStyle w:val="ListParagraph"/>
        <w:numPr>
          <w:ilvl w:val="0"/>
          <w:numId w:val="14"/>
        </w:numPr>
        <w:spacing w:after="200" w:line="276" w:lineRule="auto"/>
        <w:ind w:left="1418"/>
        <w:jc w:val="both"/>
        <w:rPr>
          <w:rFonts w:ascii="Arial" w:hAnsi="Arial" w:cs="Arial"/>
        </w:rPr>
      </w:pPr>
      <w:r w:rsidRPr="005B11F3">
        <w:rPr>
          <w:rFonts w:ascii="Arial" w:hAnsi="Arial" w:cs="Arial"/>
        </w:rPr>
        <w:t xml:space="preserve">where there is a serious risk of harm or abuse to you or other </w:t>
      </w:r>
      <w:r w:rsidR="00B7605C" w:rsidRPr="005B11F3">
        <w:rPr>
          <w:rFonts w:ascii="Arial" w:hAnsi="Arial" w:cs="Arial"/>
        </w:rPr>
        <w:t>people.</w:t>
      </w:r>
    </w:p>
    <w:p w14:paraId="129AAB34" w14:textId="77777777" w:rsidR="005B11F3" w:rsidRPr="005B11F3" w:rsidRDefault="005B11F3" w:rsidP="005B11F3">
      <w:pPr>
        <w:pStyle w:val="ListParagraph"/>
        <w:numPr>
          <w:ilvl w:val="0"/>
          <w:numId w:val="14"/>
        </w:numPr>
        <w:spacing w:after="200" w:line="276" w:lineRule="auto"/>
        <w:ind w:left="1418"/>
        <w:jc w:val="both"/>
        <w:rPr>
          <w:rFonts w:ascii="Arial" w:hAnsi="Arial" w:cs="Arial"/>
        </w:rPr>
      </w:pPr>
      <w:r w:rsidRPr="005B11F3">
        <w:rPr>
          <w:rFonts w:ascii="Arial" w:hAnsi="Arial" w:cs="Arial"/>
        </w:rPr>
        <w:t>Safeguarding matters and investigations</w:t>
      </w:r>
    </w:p>
    <w:p w14:paraId="52A6A994" w14:textId="62B2E67B" w:rsidR="005B11F3" w:rsidRPr="005B11F3" w:rsidRDefault="005B11F3" w:rsidP="005B11F3">
      <w:pPr>
        <w:pStyle w:val="ListParagraph"/>
        <w:numPr>
          <w:ilvl w:val="0"/>
          <w:numId w:val="14"/>
        </w:numPr>
        <w:spacing w:after="200" w:line="276" w:lineRule="auto"/>
        <w:ind w:left="1418"/>
        <w:jc w:val="both"/>
        <w:rPr>
          <w:rFonts w:ascii="Arial" w:hAnsi="Arial" w:cs="Arial"/>
        </w:rPr>
      </w:pPr>
      <w:r w:rsidRPr="005B11F3">
        <w:rPr>
          <w:rFonts w:ascii="Arial" w:hAnsi="Arial" w:cs="Arial"/>
        </w:rPr>
        <w:t xml:space="preserve">where a serious crime, such as assault, is being investigated or where it could be </w:t>
      </w:r>
      <w:r w:rsidR="00B7605C" w:rsidRPr="005B11F3">
        <w:rPr>
          <w:rFonts w:ascii="Arial" w:hAnsi="Arial" w:cs="Arial"/>
        </w:rPr>
        <w:t>prevented.</w:t>
      </w:r>
      <w:r w:rsidRPr="005B11F3">
        <w:rPr>
          <w:rFonts w:ascii="Arial" w:hAnsi="Arial" w:cs="Arial"/>
        </w:rPr>
        <w:t xml:space="preserve"> </w:t>
      </w:r>
    </w:p>
    <w:p w14:paraId="5EC47BBD" w14:textId="39C2942E" w:rsidR="005B11F3" w:rsidRPr="005B11F3" w:rsidRDefault="005B11F3" w:rsidP="005B11F3">
      <w:pPr>
        <w:pStyle w:val="ListParagraph"/>
        <w:numPr>
          <w:ilvl w:val="0"/>
          <w:numId w:val="14"/>
        </w:numPr>
        <w:spacing w:after="200" w:line="276" w:lineRule="auto"/>
        <w:ind w:left="1418"/>
        <w:jc w:val="both"/>
        <w:rPr>
          <w:rFonts w:ascii="Arial" w:hAnsi="Arial" w:cs="Arial"/>
        </w:rPr>
      </w:pPr>
      <w:r w:rsidRPr="005B11F3">
        <w:rPr>
          <w:rFonts w:ascii="Arial" w:hAnsi="Arial" w:cs="Arial"/>
        </w:rPr>
        <w:t xml:space="preserve">notification of new </w:t>
      </w:r>
      <w:r w:rsidR="00B7605C" w:rsidRPr="005B11F3">
        <w:rPr>
          <w:rFonts w:ascii="Arial" w:hAnsi="Arial" w:cs="Arial"/>
        </w:rPr>
        <w:t>births.</w:t>
      </w:r>
      <w:r w:rsidRPr="005B11F3">
        <w:rPr>
          <w:rFonts w:ascii="Arial" w:hAnsi="Arial" w:cs="Arial"/>
        </w:rPr>
        <w:t xml:space="preserve"> </w:t>
      </w:r>
    </w:p>
    <w:p w14:paraId="32CBEDDC" w14:textId="77777777" w:rsidR="005B11F3" w:rsidRPr="005B11F3" w:rsidRDefault="005B11F3" w:rsidP="005B11F3">
      <w:pPr>
        <w:pStyle w:val="ListParagraph"/>
        <w:numPr>
          <w:ilvl w:val="0"/>
          <w:numId w:val="14"/>
        </w:numPr>
        <w:spacing w:after="200" w:line="276" w:lineRule="auto"/>
        <w:ind w:left="1418"/>
        <w:jc w:val="both"/>
        <w:rPr>
          <w:rFonts w:ascii="Arial" w:hAnsi="Arial" w:cs="Arial"/>
        </w:rPr>
      </w:pPr>
      <w:r w:rsidRPr="005B11F3">
        <w:rPr>
          <w:rFonts w:ascii="Arial" w:hAnsi="Arial" w:cs="Arial"/>
        </w:rPr>
        <w:t>where we encounter infectious diseases that may endanger the safety of others, such as meningitis or measles (but not HIV/AIDS</w:t>
      </w:r>
      <w:proofErr w:type="gramStart"/>
      <w:r w:rsidRPr="005B11F3">
        <w:rPr>
          <w:rFonts w:ascii="Arial" w:hAnsi="Arial" w:cs="Arial"/>
        </w:rPr>
        <w:t>);</w:t>
      </w:r>
      <w:proofErr w:type="gramEnd"/>
      <w:r w:rsidRPr="005B11F3">
        <w:rPr>
          <w:rFonts w:ascii="Arial" w:hAnsi="Arial" w:cs="Arial"/>
        </w:rPr>
        <w:t xml:space="preserve"> </w:t>
      </w:r>
    </w:p>
    <w:p w14:paraId="5470CF7C" w14:textId="498C00A8" w:rsidR="005B11F3" w:rsidRPr="005B11F3" w:rsidRDefault="005B11F3" w:rsidP="005B11F3">
      <w:pPr>
        <w:pStyle w:val="ListParagraph"/>
        <w:numPr>
          <w:ilvl w:val="0"/>
          <w:numId w:val="14"/>
        </w:numPr>
        <w:spacing w:after="200" w:line="276" w:lineRule="auto"/>
        <w:ind w:left="1418"/>
        <w:jc w:val="both"/>
        <w:rPr>
          <w:rFonts w:ascii="Arial" w:hAnsi="Arial" w:cs="Arial"/>
        </w:rPr>
      </w:pPr>
      <w:r w:rsidRPr="005B11F3">
        <w:rPr>
          <w:rFonts w:ascii="Arial" w:hAnsi="Arial" w:cs="Arial"/>
        </w:rPr>
        <w:t xml:space="preserve">where a formal court order has been </w:t>
      </w:r>
      <w:r w:rsidR="00B7605C" w:rsidRPr="005B11F3">
        <w:rPr>
          <w:rFonts w:ascii="Arial" w:hAnsi="Arial" w:cs="Arial"/>
        </w:rPr>
        <w:t>issued.</w:t>
      </w:r>
      <w:r w:rsidRPr="005B11F3">
        <w:rPr>
          <w:rFonts w:ascii="Arial" w:hAnsi="Arial" w:cs="Arial"/>
        </w:rPr>
        <w:t xml:space="preserve"> </w:t>
      </w:r>
    </w:p>
    <w:p w14:paraId="06D4BB97" w14:textId="77777777" w:rsidR="005B11F3" w:rsidRPr="005B11F3" w:rsidRDefault="005B11F3" w:rsidP="005B11F3">
      <w:pPr>
        <w:pStyle w:val="ListParagraph"/>
        <w:numPr>
          <w:ilvl w:val="0"/>
          <w:numId w:val="14"/>
        </w:numPr>
        <w:spacing w:after="200" w:line="276" w:lineRule="auto"/>
        <w:ind w:left="1418"/>
        <w:jc w:val="both"/>
        <w:rPr>
          <w:rFonts w:ascii="Arial" w:hAnsi="Arial" w:cs="Arial"/>
        </w:rPr>
      </w:pPr>
      <w:r w:rsidRPr="005B11F3">
        <w:rPr>
          <w:rFonts w:ascii="Arial" w:hAnsi="Arial" w:cs="Arial"/>
        </w:rPr>
        <w:t xml:space="preserve">where there is a legal requirement, for example if you had committed a Road Traffic Offence. </w:t>
      </w:r>
    </w:p>
    <w:p w14:paraId="2A2D46C8" w14:textId="77777777" w:rsidR="005B11F3" w:rsidRPr="005B11F3" w:rsidRDefault="005B11F3" w:rsidP="005B11F3">
      <w:pPr>
        <w:jc w:val="both"/>
        <w:rPr>
          <w:rFonts w:ascii="Arial" w:hAnsi="Arial" w:cs="Arial"/>
          <w:lang w:eastAsia="en-GB"/>
        </w:rPr>
      </w:pPr>
    </w:p>
    <w:p w14:paraId="26011F9B" w14:textId="77777777" w:rsidR="005B11F3" w:rsidRPr="005B11F3" w:rsidRDefault="005B11F3" w:rsidP="005B11F3">
      <w:pPr>
        <w:widowControl w:val="0"/>
        <w:jc w:val="both"/>
        <w:rPr>
          <w:rFonts w:ascii="Arial" w:eastAsia="Times New Roman" w:hAnsi="Arial" w:cs="Arial"/>
          <w:b/>
          <w:bCs/>
        </w:rPr>
      </w:pPr>
      <w:r w:rsidRPr="005B11F3">
        <w:rPr>
          <w:rFonts w:ascii="Arial" w:hAnsi="Arial" w:cs="Arial"/>
          <w:b/>
          <w:bCs/>
        </w:rPr>
        <w:t>How long will we store your information?</w:t>
      </w:r>
    </w:p>
    <w:p w14:paraId="14263296" w14:textId="77777777" w:rsidR="005B11F3" w:rsidRPr="005B11F3" w:rsidRDefault="005B11F3" w:rsidP="005B11F3">
      <w:pPr>
        <w:widowControl w:val="0"/>
        <w:jc w:val="both"/>
        <w:rPr>
          <w:rFonts w:ascii="Arial" w:hAnsi="Arial" w:cs="Arial"/>
        </w:rPr>
      </w:pPr>
      <w:r w:rsidRPr="005B11F3">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14:paraId="4E41193D" w14:textId="77777777" w:rsidR="00B7605C" w:rsidRDefault="005B11F3" w:rsidP="005B11F3">
      <w:pPr>
        <w:widowControl w:val="0"/>
        <w:jc w:val="both"/>
        <w:rPr>
          <w:rFonts w:ascii="Arial" w:hAnsi="Arial" w:cs="Arial"/>
        </w:rPr>
      </w:pPr>
      <w:r w:rsidRPr="005B11F3">
        <w:rPr>
          <w:rFonts w:ascii="Arial" w:hAnsi="Arial" w:cs="Arial"/>
        </w:rPr>
        <w:t>More information on records retention can be found online at</w:t>
      </w:r>
    </w:p>
    <w:p w14:paraId="186F5D97" w14:textId="62F9B7B9" w:rsidR="005B11F3" w:rsidRPr="005B11F3" w:rsidRDefault="005B11F3" w:rsidP="005B11F3">
      <w:pPr>
        <w:widowControl w:val="0"/>
        <w:jc w:val="both"/>
        <w:rPr>
          <w:rFonts w:ascii="Arial" w:hAnsi="Arial" w:cs="Arial"/>
        </w:rPr>
      </w:pPr>
      <w:hyperlink r:id="rId52" w:history="1">
        <w:r w:rsidRPr="005B11F3">
          <w:rPr>
            <w:rStyle w:val="Hyperlink"/>
            <w:rFonts w:ascii="Arial" w:hAnsi="Arial" w:cs="Arial"/>
          </w:rPr>
          <w:t>https://digital.nhs.uk/article/1202/Records-Management-Code-of-Practice-for-Health-and-Social-Care-2016</w:t>
        </w:r>
      </w:hyperlink>
    </w:p>
    <w:p w14:paraId="03662D12" w14:textId="77777777" w:rsidR="005B11F3" w:rsidRPr="005B11F3" w:rsidRDefault="005B11F3" w:rsidP="005B11F3">
      <w:pPr>
        <w:widowControl w:val="0"/>
        <w:jc w:val="both"/>
        <w:rPr>
          <w:rFonts w:ascii="Arial" w:hAnsi="Arial" w:cs="Arial"/>
        </w:rPr>
      </w:pPr>
    </w:p>
    <w:p w14:paraId="01DBBC65" w14:textId="77777777" w:rsidR="005B11F3" w:rsidRPr="005B11F3" w:rsidRDefault="005B11F3" w:rsidP="005B11F3">
      <w:pPr>
        <w:jc w:val="both"/>
        <w:rPr>
          <w:rFonts w:ascii="Arial" w:hAnsi="Arial" w:cs="Arial"/>
          <w:b/>
        </w:rPr>
      </w:pPr>
      <w:r w:rsidRPr="005B11F3">
        <w:rPr>
          <w:rFonts w:ascii="Arial" w:hAnsi="Arial" w:cs="Arial"/>
          <w:b/>
        </w:rPr>
        <w:t>How can you access, amend move the personal data that you have given to us?</w:t>
      </w:r>
    </w:p>
    <w:p w14:paraId="65D732A6" w14:textId="77777777" w:rsidR="005B11F3" w:rsidRPr="005B11F3" w:rsidRDefault="005B11F3" w:rsidP="005B11F3">
      <w:pPr>
        <w:jc w:val="both"/>
        <w:rPr>
          <w:rFonts w:ascii="Arial" w:hAnsi="Arial" w:cs="Arial"/>
        </w:rPr>
      </w:pPr>
      <w:r w:rsidRPr="005B11F3">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BBF00D9" w14:textId="77777777" w:rsidR="005B11F3" w:rsidRPr="005B11F3" w:rsidRDefault="005B11F3" w:rsidP="005B11F3">
      <w:pPr>
        <w:jc w:val="both"/>
        <w:rPr>
          <w:rFonts w:ascii="Arial" w:hAnsi="Arial" w:cs="Arial"/>
        </w:rPr>
      </w:pPr>
      <w:r w:rsidRPr="005B11F3">
        <w:rPr>
          <w:rFonts w:ascii="Arial" w:hAnsi="Arial" w:cs="Arial"/>
        </w:rPr>
        <w:lastRenderedPageBreak/>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39903696" w14:textId="77777777" w:rsidR="005B11F3" w:rsidRPr="005B11F3" w:rsidRDefault="005B11F3" w:rsidP="005B11F3">
      <w:pPr>
        <w:jc w:val="both"/>
        <w:rPr>
          <w:rFonts w:ascii="Arial" w:hAnsi="Arial" w:cs="Arial"/>
        </w:rPr>
      </w:pPr>
      <w:r w:rsidRPr="005B11F3">
        <w:rPr>
          <w:rFonts w:ascii="Arial" w:hAnsi="Arial"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6C8AE358" w14:textId="77777777" w:rsidR="005B11F3" w:rsidRPr="005B11F3" w:rsidRDefault="005B11F3" w:rsidP="005B11F3">
      <w:pPr>
        <w:jc w:val="both"/>
        <w:rPr>
          <w:rFonts w:ascii="Arial" w:hAnsi="Arial" w:cs="Arial"/>
        </w:rPr>
      </w:pPr>
      <w:r w:rsidRPr="005B11F3">
        <w:rPr>
          <w:rFonts w:ascii="Arial" w:hAnsi="Arial" w:cs="Arial"/>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740926B" w14:textId="1C369819" w:rsidR="005B11F3" w:rsidRPr="005B11F3" w:rsidRDefault="005B11F3" w:rsidP="005B11F3">
      <w:pPr>
        <w:jc w:val="both"/>
        <w:rPr>
          <w:rFonts w:ascii="Arial" w:hAnsi="Arial" w:cs="Arial"/>
        </w:rPr>
      </w:pPr>
      <w:r w:rsidRPr="005B11F3">
        <w:rPr>
          <w:rFonts w:ascii="Arial" w:hAnsi="Arial" w:cs="Arial"/>
        </w:rPr>
        <w:t xml:space="preserve">Right of data portability: If you wish, you have the right to transfer your data from us to another data controller. We will help with this with a </w:t>
      </w:r>
      <w:r w:rsidR="00B7605C" w:rsidRPr="005B11F3">
        <w:rPr>
          <w:rFonts w:ascii="Arial" w:hAnsi="Arial" w:cs="Arial"/>
        </w:rPr>
        <w:t>GP-to-GP</w:t>
      </w:r>
      <w:r w:rsidRPr="005B11F3">
        <w:rPr>
          <w:rFonts w:ascii="Arial" w:hAnsi="Arial" w:cs="Arial"/>
        </w:rPr>
        <w:t xml:space="preserve"> data transfer and transfer of your hard copy notes.</w:t>
      </w:r>
    </w:p>
    <w:p w14:paraId="733DD8A0" w14:textId="77777777" w:rsidR="005B11F3" w:rsidRPr="005B11F3" w:rsidRDefault="005B11F3" w:rsidP="005B11F3">
      <w:pPr>
        <w:jc w:val="both"/>
        <w:rPr>
          <w:rFonts w:ascii="Arial" w:hAnsi="Arial" w:cs="Arial"/>
          <w:b/>
        </w:rPr>
      </w:pPr>
      <w:r w:rsidRPr="005B11F3">
        <w:rPr>
          <w:rFonts w:ascii="Arial" w:hAnsi="Arial" w:cs="Arial"/>
          <w:b/>
        </w:rPr>
        <w:t>Primary Care Network</w:t>
      </w:r>
    </w:p>
    <w:p w14:paraId="26AC7673" w14:textId="77777777" w:rsidR="005B11F3" w:rsidRPr="005B11F3" w:rsidRDefault="005B11F3" w:rsidP="005B11F3">
      <w:pPr>
        <w:jc w:val="both"/>
        <w:rPr>
          <w:rFonts w:ascii="Arial" w:hAnsi="Arial" w:cs="Arial"/>
          <w:shd w:val="clear" w:color="auto" w:fill="FFFFFF"/>
        </w:rPr>
      </w:pPr>
      <w:r w:rsidRPr="005B11F3">
        <w:rPr>
          <w:rFonts w:ascii="Arial" w:hAnsi="Arial"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4148EB3A" w14:textId="77777777" w:rsidR="005B11F3" w:rsidRPr="005B11F3" w:rsidRDefault="005B11F3" w:rsidP="005B11F3">
      <w:pPr>
        <w:jc w:val="both"/>
        <w:rPr>
          <w:rFonts w:ascii="Arial" w:hAnsi="Arial" w:cs="Arial"/>
          <w:shd w:val="clear" w:color="auto" w:fill="FFFFFF"/>
        </w:rPr>
      </w:pPr>
      <w:r w:rsidRPr="005B11F3">
        <w:rPr>
          <w:rFonts w:ascii="Arial" w:hAnsi="Arial" w:cs="Arial"/>
          <w:shd w:val="clear" w:color="auto" w:fill="FFFFFF"/>
        </w:rPr>
        <w:t>This practice is a member of [PCN name].  Other members of the network are:</w:t>
      </w:r>
    </w:p>
    <w:p w14:paraId="2574D48F" w14:textId="77777777" w:rsidR="005B11F3" w:rsidRPr="005B11F3" w:rsidRDefault="005B11F3" w:rsidP="005B11F3">
      <w:pPr>
        <w:jc w:val="both"/>
        <w:rPr>
          <w:rFonts w:ascii="Arial" w:hAnsi="Arial" w:cs="Arial"/>
          <w:shd w:val="clear" w:color="auto" w:fill="FFFFFF"/>
        </w:rPr>
      </w:pPr>
      <w:r w:rsidRPr="005B11F3">
        <w:rPr>
          <w:rFonts w:ascii="Arial" w:hAnsi="Arial" w:cs="Arial"/>
          <w:shd w:val="clear" w:color="auto" w:fill="FFFFFF"/>
        </w:rPr>
        <w:t>[Name PCN members]</w:t>
      </w:r>
    </w:p>
    <w:p w14:paraId="0E0B262D" w14:textId="42A08DA2" w:rsidR="005B11F3" w:rsidRPr="005B11F3" w:rsidRDefault="005B11F3" w:rsidP="005B11F3">
      <w:pPr>
        <w:jc w:val="both"/>
        <w:rPr>
          <w:rFonts w:ascii="Arial" w:hAnsi="Arial" w:cs="Arial"/>
        </w:rPr>
      </w:pPr>
      <w:r w:rsidRPr="005B11F3">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B7605C" w:rsidRPr="005B11F3">
        <w:rPr>
          <w:rFonts w:ascii="Arial" w:hAnsi="Arial" w:cs="Arial"/>
        </w:rPr>
        <w:t>integrate with the wider health and care system more easily</w:t>
      </w:r>
      <w:r w:rsidRPr="005B11F3">
        <w:rPr>
          <w:rFonts w:ascii="Arial" w:hAnsi="Arial" w:cs="Arial"/>
        </w:rPr>
        <w:t>. </w:t>
      </w:r>
    </w:p>
    <w:p w14:paraId="5CC456FA" w14:textId="77777777" w:rsidR="005B11F3" w:rsidRPr="005B11F3" w:rsidRDefault="005B11F3" w:rsidP="005B11F3">
      <w:pPr>
        <w:pStyle w:val="selectionshareable"/>
        <w:spacing w:before="0" w:beforeAutospacing="0" w:after="0" w:afterAutospacing="0"/>
        <w:jc w:val="both"/>
        <w:rPr>
          <w:rFonts w:ascii="Arial" w:hAnsi="Arial" w:cs="Arial"/>
          <w:sz w:val="22"/>
          <w:szCs w:val="22"/>
        </w:rPr>
      </w:pPr>
    </w:p>
    <w:p w14:paraId="73498B5C" w14:textId="77777777" w:rsidR="005B11F3" w:rsidRPr="005B11F3" w:rsidRDefault="005B11F3" w:rsidP="005B11F3">
      <w:pPr>
        <w:pStyle w:val="selectionshareable"/>
        <w:spacing w:before="0" w:beforeAutospacing="0" w:after="0" w:afterAutospacing="0"/>
        <w:jc w:val="both"/>
        <w:rPr>
          <w:rFonts w:ascii="Arial" w:hAnsi="Arial" w:cs="Arial"/>
          <w:sz w:val="22"/>
          <w:szCs w:val="22"/>
        </w:rPr>
      </w:pPr>
      <w:r w:rsidRPr="005B11F3">
        <w:rPr>
          <w:rFonts w:ascii="Arial" w:hAnsi="Arial" w:cs="Arial"/>
          <w:sz w:val="22"/>
          <w:szCs w:val="22"/>
        </w:rPr>
        <w:t>This means the practice may share your information with other practices within the PCN to provide you with your care and treatment.</w:t>
      </w:r>
    </w:p>
    <w:p w14:paraId="677440C1" w14:textId="77777777" w:rsidR="005B11F3" w:rsidRPr="005B11F3" w:rsidRDefault="005B11F3" w:rsidP="005B11F3">
      <w:pPr>
        <w:pStyle w:val="selectionshareable"/>
        <w:spacing w:before="0" w:beforeAutospacing="0" w:after="0" w:afterAutospacing="0"/>
        <w:jc w:val="both"/>
        <w:rPr>
          <w:rFonts w:ascii="Arial" w:hAnsi="Arial" w:cs="Arial"/>
          <w:sz w:val="22"/>
          <w:szCs w:val="22"/>
        </w:rPr>
      </w:pPr>
    </w:p>
    <w:p w14:paraId="71E52186" w14:textId="77777777" w:rsidR="005B11F3" w:rsidRPr="005B11F3" w:rsidRDefault="005B11F3" w:rsidP="005B11F3">
      <w:pPr>
        <w:spacing w:after="0" w:line="240" w:lineRule="auto"/>
        <w:jc w:val="both"/>
        <w:rPr>
          <w:rFonts w:ascii="Arial" w:eastAsia="Times New Roman" w:hAnsi="Arial" w:cs="Arial"/>
          <w:b/>
          <w:bCs/>
          <w:lang w:eastAsia="en-GB"/>
        </w:rPr>
      </w:pPr>
      <w:r w:rsidRPr="005B11F3">
        <w:rPr>
          <w:rFonts w:ascii="Arial" w:eastAsia="Times New Roman" w:hAnsi="Arial" w:cs="Arial"/>
          <w:b/>
          <w:bCs/>
          <w:lang w:eastAsia="en-GB"/>
        </w:rPr>
        <w:t>Service Evaluation</w:t>
      </w:r>
    </w:p>
    <w:p w14:paraId="7E4403B8" w14:textId="77777777" w:rsidR="005B11F3" w:rsidRPr="005B11F3" w:rsidRDefault="005B11F3" w:rsidP="005B11F3">
      <w:pPr>
        <w:spacing w:after="0" w:line="240" w:lineRule="auto"/>
        <w:jc w:val="both"/>
        <w:rPr>
          <w:rFonts w:ascii="Arial" w:eastAsia="Times New Roman" w:hAnsi="Arial" w:cs="Arial"/>
          <w:lang w:eastAsia="en-GB"/>
        </w:rPr>
      </w:pPr>
    </w:p>
    <w:p w14:paraId="124F955E" w14:textId="7152EFC7" w:rsidR="005B11F3" w:rsidRPr="005B11F3" w:rsidRDefault="005B11F3" w:rsidP="005B11F3">
      <w:pPr>
        <w:spacing w:after="0" w:line="240" w:lineRule="auto"/>
        <w:jc w:val="both"/>
        <w:rPr>
          <w:rFonts w:ascii="Arial" w:eastAsia="Times New Roman" w:hAnsi="Arial" w:cs="Arial"/>
          <w:lang w:eastAsia="en-GB"/>
        </w:rPr>
      </w:pPr>
      <w:r w:rsidRPr="005B11F3">
        <w:rPr>
          <w:rFonts w:ascii="Arial" w:eastAsia="Times New Roman" w:hAnsi="Arial" w:cs="Arial"/>
          <w:lang w:eastAsia="en-GB"/>
        </w:rPr>
        <w:t xml:space="preserve">The PCN carries out service evaluations </w:t>
      </w:r>
      <w:r w:rsidR="00B7605C" w:rsidRPr="005B11F3">
        <w:rPr>
          <w:rFonts w:ascii="Arial" w:eastAsia="Times New Roman" w:hAnsi="Arial" w:cs="Arial"/>
          <w:lang w:eastAsia="en-GB"/>
        </w:rPr>
        <w:t>to</w:t>
      </w:r>
      <w:r w:rsidRPr="005B11F3">
        <w:rPr>
          <w:rFonts w:ascii="Arial" w:eastAsia="Times New Roman" w:hAnsi="Arial" w:cs="Arial"/>
          <w:lang w:eastAsia="en-GB"/>
        </w:rPr>
        <w:t xml:space="preserve"> improve the quality and accessibility of primary care services. This may be carried out in </w:t>
      </w:r>
      <w:r w:rsidR="00B7605C" w:rsidRPr="005B11F3">
        <w:rPr>
          <w:rFonts w:ascii="Arial" w:eastAsia="Times New Roman" w:hAnsi="Arial" w:cs="Arial"/>
          <w:lang w:eastAsia="en-GB"/>
        </w:rPr>
        <w:t>several</w:t>
      </w:r>
      <w:r w:rsidRPr="005B11F3">
        <w:rPr>
          <w:rFonts w:ascii="Arial" w:eastAsia="Times New Roman" w:hAnsi="Arial" w:cs="Arial"/>
          <w:lang w:eastAsia="en-GB"/>
        </w:rPr>
        <w:t xml:space="preserve"> ways including telephone surveys, online </w:t>
      </w:r>
      <w:proofErr w:type="gramStart"/>
      <w:r w:rsidRPr="005B11F3">
        <w:rPr>
          <w:rFonts w:ascii="Arial" w:eastAsia="Times New Roman" w:hAnsi="Arial" w:cs="Arial"/>
          <w:lang w:eastAsia="en-GB"/>
        </w:rPr>
        <w:t>surveys</w:t>
      </w:r>
      <w:proofErr w:type="gramEnd"/>
      <w:r w:rsidRPr="005B11F3">
        <w:rPr>
          <w:rFonts w:ascii="Arial" w:eastAsia="Times New Roman" w:hAnsi="Arial" w:cs="Arial"/>
          <w:lang w:eastAsia="en-GB"/>
        </w:rPr>
        <w:t xml:space="preserve"> and interviews.</w:t>
      </w:r>
    </w:p>
    <w:p w14:paraId="122203CE" w14:textId="77777777" w:rsidR="005B11F3" w:rsidRPr="005B11F3" w:rsidRDefault="005B11F3" w:rsidP="005B11F3">
      <w:pPr>
        <w:spacing w:after="0" w:line="240" w:lineRule="auto"/>
        <w:jc w:val="both"/>
        <w:rPr>
          <w:rFonts w:ascii="Arial" w:eastAsia="Times New Roman" w:hAnsi="Arial" w:cs="Arial"/>
          <w:lang w:eastAsia="en-GB"/>
        </w:rPr>
      </w:pPr>
      <w:r w:rsidRPr="005B11F3">
        <w:rPr>
          <w:rFonts w:ascii="Arial" w:eastAsia="Times New Roman" w:hAnsi="Arial" w:cs="Arial"/>
          <w:lang w:eastAsia="en-GB"/>
        </w:rPr>
        <w:t> </w:t>
      </w:r>
    </w:p>
    <w:p w14:paraId="3DF8A258" w14:textId="77777777" w:rsidR="005B11F3" w:rsidRPr="005B11F3" w:rsidRDefault="005B11F3" w:rsidP="005B11F3">
      <w:pPr>
        <w:spacing w:after="0" w:line="240" w:lineRule="auto"/>
        <w:jc w:val="both"/>
        <w:rPr>
          <w:rFonts w:ascii="Arial" w:eastAsia="Times New Roman" w:hAnsi="Arial" w:cs="Arial"/>
          <w:lang w:eastAsia="en-GB"/>
        </w:rPr>
      </w:pPr>
      <w:r w:rsidRPr="005B11F3">
        <w:rPr>
          <w:rFonts w:ascii="Arial" w:eastAsia="Times New Roman" w:hAnsi="Arial" w:cs="Arial"/>
          <w:lang w:eastAsia="en-GB"/>
        </w:rPr>
        <w:t>The legal basis for contacting you to take part -  </w:t>
      </w:r>
    </w:p>
    <w:p w14:paraId="0678DFC4" w14:textId="77777777" w:rsidR="005B11F3" w:rsidRPr="005B11F3" w:rsidRDefault="005B11F3" w:rsidP="005B11F3">
      <w:pPr>
        <w:spacing w:after="0" w:line="240" w:lineRule="auto"/>
        <w:jc w:val="both"/>
        <w:rPr>
          <w:rFonts w:ascii="Arial" w:eastAsia="Times New Roman" w:hAnsi="Arial" w:cs="Arial"/>
          <w:lang w:eastAsia="en-GB"/>
        </w:rPr>
      </w:pPr>
    </w:p>
    <w:p w14:paraId="662D14DA" w14:textId="77777777" w:rsidR="005B11F3" w:rsidRPr="005B11F3" w:rsidRDefault="005B11F3" w:rsidP="005B11F3">
      <w:pPr>
        <w:widowControl w:val="0"/>
        <w:spacing w:after="280"/>
        <w:ind w:left="426"/>
        <w:jc w:val="both"/>
        <w:rPr>
          <w:rFonts w:ascii="Arial" w:hAnsi="Arial" w:cs="Arial"/>
          <w:i/>
        </w:rPr>
      </w:pPr>
      <w:r w:rsidRPr="005B11F3">
        <w:rPr>
          <w:rFonts w:ascii="Arial" w:hAnsi="Arial" w:cs="Arial"/>
          <w:i/>
        </w:rPr>
        <w:t xml:space="preserve">Article 6, e) processing is necessary for the performance of a task carried out in the public interest or in the exercise of official authority vested in the controller;” </w:t>
      </w:r>
    </w:p>
    <w:p w14:paraId="6A85E74E" w14:textId="738E6AF4" w:rsidR="005B11F3" w:rsidRPr="005B11F3" w:rsidRDefault="005B11F3" w:rsidP="005B11F3">
      <w:pPr>
        <w:widowControl w:val="0"/>
        <w:spacing w:after="280"/>
        <w:ind w:left="426"/>
        <w:jc w:val="both"/>
        <w:rPr>
          <w:rFonts w:ascii="Arial" w:hAnsi="Arial" w:cs="Arial"/>
          <w:i/>
        </w:rPr>
      </w:pPr>
      <w:r w:rsidRPr="005B11F3">
        <w:rPr>
          <w:rFonts w:ascii="Arial" w:hAnsi="Arial" w:cs="Arial"/>
          <w:i/>
        </w:rPr>
        <w:t xml:space="preserve">Article 9, (h) processing is necessary for the purposes of preventive or occupational medicine, for the assessment of the working capacity of the employee, medical diagnosis, the provision of </w:t>
      </w:r>
      <w:r w:rsidRPr="005B11F3">
        <w:rPr>
          <w:rFonts w:ascii="Arial" w:hAnsi="Arial" w:cs="Arial"/>
          <w:i/>
        </w:rPr>
        <w:lastRenderedPageBreak/>
        <w:t xml:space="preserve">health or social care or treatment or the management of health or social care </w:t>
      </w:r>
      <w:r w:rsidR="00B7605C" w:rsidRPr="005B11F3">
        <w:rPr>
          <w:rFonts w:ascii="Arial" w:hAnsi="Arial" w:cs="Arial"/>
          <w:i/>
        </w:rPr>
        <w:t>systems.</w:t>
      </w:r>
      <w:r w:rsidRPr="005B11F3">
        <w:rPr>
          <w:rFonts w:ascii="Arial" w:hAnsi="Arial" w:cs="Arial"/>
          <w:i/>
        </w:rPr>
        <w:t xml:space="preserve"> </w:t>
      </w:r>
    </w:p>
    <w:p w14:paraId="2E077BB2" w14:textId="77777777" w:rsidR="005B11F3" w:rsidRPr="005B11F3" w:rsidRDefault="005B11F3" w:rsidP="005B11F3">
      <w:pPr>
        <w:spacing w:after="0" w:line="240" w:lineRule="auto"/>
        <w:jc w:val="both"/>
        <w:rPr>
          <w:rFonts w:ascii="Arial" w:eastAsia="Times New Roman" w:hAnsi="Arial" w:cs="Arial"/>
          <w:lang w:eastAsia="en-GB"/>
        </w:rPr>
      </w:pPr>
      <w:r w:rsidRPr="005B11F3">
        <w:rPr>
          <w:rFonts w:ascii="Arial" w:eastAsia="Times New Roman" w:hAnsi="Arial" w:cs="Arial"/>
          <w:lang w:eastAsia="en-GB"/>
        </w:rPr>
        <w:t> </w:t>
      </w:r>
    </w:p>
    <w:p w14:paraId="702125C4" w14:textId="77777777" w:rsidR="005B11F3" w:rsidRPr="005B11F3" w:rsidRDefault="005B11F3" w:rsidP="005B11F3">
      <w:pPr>
        <w:spacing w:after="0" w:line="240" w:lineRule="auto"/>
        <w:jc w:val="both"/>
        <w:rPr>
          <w:rFonts w:ascii="Arial" w:eastAsia="Times New Roman" w:hAnsi="Arial" w:cs="Arial"/>
          <w:lang w:eastAsia="en-GB"/>
        </w:rPr>
      </w:pPr>
      <w:r w:rsidRPr="005B11F3">
        <w:rPr>
          <w:rFonts w:ascii="Arial" w:eastAsia="Times New Roman" w:hAnsi="Arial" w:cs="Arial"/>
          <w:lang w:eastAsia="en-GB"/>
        </w:rPr>
        <w:t>To process the survey information, we collect from you we will only do so with your consent.</w:t>
      </w:r>
    </w:p>
    <w:p w14:paraId="42B2C2B2" w14:textId="39AA0582" w:rsidR="005B11F3" w:rsidRPr="005B11F3" w:rsidRDefault="005B11F3" w:rsidP="005B11F3">
      <w:pPr>
        <w:spacing w:after="0" w:line="240" w:lineRule="auto"/>
        <w:ind w:firstLine="720"/>
        <w:jc w:val="both"/>
        <w:rPr>
          <w:rFonts w:ascii="Arial" w:eastAsia="Times New Roman" w:hAnsi="Arial" w:cs="Arial"/>
          <w:i/>
          <w:iCs/>
          <w:lang w:eastAsia="en-GB"/>
        </w:rPr>
      </w:pPr>
      <w:r w:rsidRPr="005B11F3">
        <w:rPr>
          <w:rFonts w:ascii="Arial" w:eastAsia="Times New Roman" w:hAnsi="Arial" w:cs="Arial"/>
          <w:i/>
          <w:iCs/>
          <w:lang w:eastAsia="en-GB"/>
        </w:rPr>
        <w:t>Article 6(1)(a) - Consent of the data subject (you)</w:t>
      </w:r>
    </w:p>
    <w:p w14:paraId="5EE3EF1E" w14:textId="77777777" w:rsidR="005B11F3" w:rsidRPr="005B11F3" w:rsidRDefault="005B11F3" w:rsidP="005B11F3">
      <w:pPr>
        <w:spacing w:after="100" w:line="240" w:lineRule="auto"/>
        <w:ind w:firstLine="720"/>
        <w:jc w:val="both"/>
        <w:rPr>
          <w:rFonts w:ascii="Arial" w:eastAsia="Times New Roman" w:hAnsi="Arial" w:cs="Arial"/>
          <w:i/>
          <w:iCs/>
          <w:lang w:eastAsia="en-GB"/>
        </w:rPr>
      </w:pPr>
      <w:r w:rsidRPr="005B11F3">
        <w:rPr>
          <w:rFonts w:ascii="Arial" w:eastAsia="Times New Roman" w:hAnsi="Arial" w:cs="Arial"/>
          <w:i/>
          <w:iCs/>
          <w:lang w:eastAsia="en-GB"/>
        </w:rPr>
        <w:t>Article 9(2)(a) – Explicit consent of the data subject. (you)’</w:t>
      </w:r>
    </w:p>
    <w:p w14:paraId="69594489" w14:textId="77777777" w:rsidR="005B11F3" w:rsidRPr="005B11F3" w:rsidRDefault="005B11F3" w:rsidP="005B11F3">
      <w:pPr>
        <w:jc w:val="both"/>
        <w:rPr>
          <w:rFonts w:ascii="Arial" w:hAnsi="Arial" w:cs="Arial"/>
          <w:b/>
          <w:bCs/>
          <w:shd w:val="clear" w:color="auto" w:fill="FFFFFF"/>
        </w:rPr>
      </w:pPr>
      <w:r w:rsidRPr="005B11F3">
        <w:rPr>
          <w:rFonts w:ascii="Arial" w:hAnsi="Arial" w:cs="Arial"/>
          <w:b/>
          <w:bCs/>
          <w:shd w:val="clear" w:color="auto" w:fill="FFFFFF"/>
        </w:rPr>
        <w:t>Population Health Management</w:t>
      </w:r>
    </w:p>
    <w:p w14:paraId="20A73887" w14:textId="467C0FCD" w:rsidR="005B11F3" w:rsidRPr="005B11F3" w:rsidRDefault="005B11F3" w:rsidP="005B11F3">
      <w:pPr>
        <w:jc w:val="both"/>
        <w:rPr>
          <w:rFonts w:ascii="Arial" w:hAnsi="Arial" w:cs="Arial"/>
          <w:shd w:val="clear" w:color="auto" w:fill="FFFFFF"/>
        </w:rPr>
      </w:pPr>
      <w:r w:rsidRPr="005B11F3">
        <w:rPr>
          <w:rFonts w:ascii="Arial" w:hAnsi="Arial" w:cs="Arial"/>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r w:rsidR="00B7605C" w:rsidRPr="005B11F3">
        <w:rPr>
          <w:rFonts w:ascii="Arial" w:hAnsi="Arial" w:cs="Arial"/>
          <w:shd w:val="clear" w:color="auto" w:fill="FFFFFF"/>
        </w:rPr>
        <w:t>to</w:t>
      </w:r>
      <w:r w:rsidRPr="005B11F3">
        <w:rPr>
          <w:rFonts w:ascii="Arial" w:hAnsi="Arial" w:cs="Arial"/>
          <w:shd w:val="clear" w:color="auto" w:fill="FFFFFF"/>
        </w:rPr>
        <w:t xml:space="preserve"> get a view of health and services for the population in a particular area. This information sharing is subject to robust security arrangements.</w:t>
      </w:r>
    </w:p>
    <w:p w14:paraId="4A305714" w14:textId="77777777" w:rsidR="005B11F3" w:rsidRPr="005B11F3" w:rsidRDefault="005B11F3" w:rsidP="005B11F3">
      <w:pPr>
        <w:jc w:val="both"/>
        <w:rPr>
          <w:rFonts w:ascii="Arial" w:hAnsi="Arial" w:cs="Arial"/>
          <w:shd w:val="clear" w:color="auto" w:fill="FFFFFF"/>
        </w:rPr>
      </w:pPr>
      <w:r w:rsidRPr="005B11F3">
        <w:rPr>
          <w:rFonts w:ascii="Arial" w:hAnsi="Arial"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3B897168" w14:textId="1492B8AF" w:rsidR="005B11F3" w:rsidRPr="005B11F3" w:rsidRDefault="005B11F3" w:rsidP="005B11F3">
      <w:pPr>
        <w:jc w:val="both"/>
        <w:rPr>
          <w:rFonts w:ascii="Arial" w:hAnsi="Arial" w:cs="Arial"/>
          <w:shd w:val="clear" w:color="auto" w:fill="FFFFFF"/>
        </w:rPr>
      </w:pPr>
      <w:r w:rsidRPr="005B11F3">
        <w:rPr>
          <w:rFonts w:ascii="Arial" w:hAnsi="Arial" w:cs="Arial"/>
          <w:shd w:val="clear" w:color="auto" w:fill="FFFFFF"/>
        </w:rPr>
        <w:t xml:space="preserve">As part of this programme your GP and other care providers will send the </w:t>
      </w:r>
      <w:r w:rsidR="00B7605C" w:rsidRPr="005B11F3">
        <w:rPr>
          <w:rFonts w:ascii="Arial" w:hAnsi="Arial" w:cs="Arial"/>
          <w:shd w:val="clear" w:color="auto" w:fill="FFFFFF"/>
        </w:rPr>
        <w:t>information,</w:t>
      </w:r>
      <w:r w:rsidRPr="005B11F3">
        <w:rPr>
          <w:rFonts w:ascii="Arial" w:hAnsi="Arial" w:cs="Arial"/>
          <w:shd w:val="clear" w:color="auto" w:fill="FFFFFF"/>
        </w:rPr>
        <w:t xml:space="preserve"> they hold </w:t>
      </w:r>
      <w:r w:rsidR="00B7605C" w:rsidRPr="005B11F3">
        <w:rPr>
          <w:rFonts w:ascii="Arial" w:hAnsi="Arial" w:cs="Arial"/>
          <w:shd w:val="clear" w:color="auto" w:fill="FFFFFF"/>
        </w:rPr>
        <w:t>on to</w:t>
      </w:r>
      <w:r w:rsidRPr="005B11F3">
        <w:rPr>
          <w:rFonts w:ascii="Arial" w:hAnsi="Arial" w:cs="Arial"/>
          <w:shd w:val="clear" w:color="auto" w:fill="FFFFFF"/>
        </w:rPr>
        <w:t xml:space="preserve"> their systems to the North </w:t>
      </w:r>
      <w:proofErr w:type="gramStart"/>
      <w:r w:rsidRPr="005B11F3">
        <w:rPr>
          <w:rFonts w:ascii="Arial" w:hAnsi="Arial" w:cs="Arial"/>
          <w:shd w:val="clear" w:color="auto" w:fill="FFFFFF"/>
        </w:rPr>
        <w:t>Of</w:t>
      </w:r>
      <w:proofErr w:type="gramEnd"/>
      <w:r w:rsidRPr="005B11F3">
        <w:rPr>
          <w:rFonts w:ascii="Arial" w:hAnsi="Arial" w:cs="Arial"/>
          <w:shd w:val="clear" w:color="auto" w:fill="FFFFFF"/>
        </w:rPr>
        <w:t xml:space="preserve"> England Commissioning Support Unit (NECS).  NECS are part of NHS England. More information can be found here </w:t>
      </w:r>
      <w:hyperlink r:id="rId53" w:history="1">
        <w:r w:rsidRPr="005B11F3">
          <w:rPr>
            <w:rFonts w:ascii="Arial" w:hAnsi="Arial" w:cs="Arial"/>
            <w:shd w:val="clear" w:color="auto" w:fill="FFFFFF"/>
          </w:rPr>
          <w:t>https://www.necsu.nhs.uk</w:t>
        </w:r>
      </w:hyperlink>
      <w:r w:rsidRPr="005B11F3">
        <w:rPr>
          <w:rFonts w:ascii="Arial" w:hAnsi="Arial" w:cs="Arial"/>
          <w:shd w:val="clear" w:color="auto" w:fill="FFFFFF"/>
        </w:rPr>
        <w:t xml:space="preserve"> </w:t>
      </w:r>
    </w:p>
    <w:p w14:paraId="22D08623" w14:textId="03DDCDB2" w:rsidR="005B11F3" w:rsidRPr="005B11F3" w:rsidRDefault="005B11F3" w:rsidP="005B11F3">
      <w:pPr>
        <w:jc w:val="both"/>
        <w:rPr>
          <w:rFonts w:ascii="Arial" w:hAnsi="Arial" w:cs="Arial"/>
          <w:shd w:val="clear" w:color="auto" w:fill="FFFFFF"/>
        </w:rPr>
      </w:pPr>
      <w:r w:rsidRPr="005B11F3">
        <w:rPr>
          <w:rFonts w:ascii="Arial" w:hAnsi="Arial" w:cs="Arial"/>
          <w:shd w:val="clear" w:color="auto" w:fill="FFFFFF"/>
        </w:rPr>
        <w:t xml:space="preserve">NECS will link all the information together. Your GP and other care providers will then review this information and make decisions about the whole population or </w:t>
      </w:r>
      <w:r w:rsidR="00B7605C" w:rsidRPr="005B11F3">
        <w:rPr>
          <w:rFonts w:ascii="Arial" w:hAnsi="Arial" w:cs="Arial"/>
          <w:shd w:val="clear" w:color="auto" w:fill="FFFFFF"/>
        </w:rPr>
        <w:t>patients</w:t>
      </w:r>
      <w:r w:rsidRPr="005B11F3">
        <w:rPr>
          <w:rFonts w:ascii="Arial" w:hAnsi="Arial" w:cs="Arial"/>
          <w:shd w:val="clear" w:color="auto" w:fill="FFFFFF"/>
        </w:rPr>
        <w:t xml:space="preserve"> that might need additional support.  NECS work in partnership with a company called </w:t>
      </w:r>
      <w:hyperlink r:id="rId54" w:history="1">
        <w:r w:rsidRPr="005B11F3">
          <w:rPr>
            <w:rFonts w:ascii="Arial" w:hAnsi="Arial" w:cs="Arial"/>
            <w:shd w:val="clear" w:color="auto" w:fill="FFFFFF"/>
          </w:rPr>
          <w:t>Optum</w:t>
        </w:r>
      </w:hyperlink>
      <w:r w:rsidRPr="005B11F3">
        <w:rPr>
          <w:rFonts w:ascii="Arial" w:hAnsi="Arial" w:cs="Arial"/>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5" w:history="1">
        <w:r w:rsidRPr="005B11F3">
          <w:rPr>
            <w:rFonts w:ascii="Arial" w:hAnsi="Arial" w:cs="Arial"/>
            <w:shd w:val="clear" w:color="auto" w:fill="FFFFFF"/>
          </w:rPr>
          <w:t>www.optum.co.uk</w:t>
        </w:r>
      </w:hyperlink>
      <w:r w:rsidRPr="005B11F3">
        <w:rPr>
          <w:rFonts w:ascii="Arial" w:hAnsi="Arial" w:cs="Arial"/>
          <w:shd w:val="clear" w:color="auto" w:fill="FFFFFF"/>
        </w:rPr>
        <w:t xml:space="preserve">. </w:t>
      </w:r>
    </w:p>
    <w:p w14:paraId="34B6C103" w14:textId="5EE2E4F7" w:rsidR="005B11F3" w:rsidRPr="005B11F3" w:rsidRDefault="005B11F3" w:rsidP="005B11F3">
      <w:pPr>
        <w:jc w:val="both"/>
        <w:rPr>
          <w:rFonts w:ascii="Arial" w:hAnsi="Arial" w:cs="Arial"/>
          <w:shd w:val="clear" w:color="auto" w:fill="FFFFFF"/>
        </w:rPr>
      </w:pPr>
      <w:r w:rsidRPr="005B11F3">
        <w:rPr>
          <w:rFonts w:ascii="Arial" w:hAnsi="Arial" w:cs="Arial"/>
          <w:shd w:val="clear" w:color="auto" w:fill="FFFFFF"/>
        </w:rPr>
        <w:t xml:space="preserve">Health and Social Care Providers are permitted by data protection law to use personal information where it is ‘necessary for medical </w:t>
      </w:r>
      <w:r w:rsidR="00B7605C" w:rsidRPr="005B11F3">
        <w:rPr>
          <w:rFonts w:ascii="Arial" w:hAnsi="Arial" w:cs="Arial"/>
          <w:shd w:val="clear" w:color="auto" w:fill="FFFFFF"/>
        </w:rPr>
        <w:t>purposes</w:t>
      </w:r>
      <w:r w:rsidRPr="005B11F3">
        <w:rPr>
          <w:rFonts w:ascii="Arial" w:hAnsi="Arial" w:cs="Arial"/>
          <w:shd w:val="clear" w:color="auto" w:fill="FFFFFF"/>
        </w:rPr>
        <w:t>. This includes caring for you directly as well as management of health services more generally.</w:t>
      </w:r>
    </w:p>
    <w:p w14:paraId="621750D3" w14:textId="042A8153" w:rsidR="005B11F3" w:rsidRPr="005B11F3" w:rsidRDefault="005B11F3" w:rsidP="005B11F3">
      <w:pPr>
        <w:jc w:val="both"/>
        <w:rPr>
          <w:rFonts w:ascii="Arial" w:hAnsi="Arial" w:cs="Arial"/>
          <w:shd w:val="clear" w:color="auto" w:fill="FFFFFF"/>
        </w:rPr>
      </w:pPr>
      <w:r w:rsidRPr="005B11F3">
        <w:rPr>
          <w:rFonts w:ascii="Arial" w:hAnsi="Arial" w:cs="Arial"/>
          <w:shd w:val="clear" w:color="auto" w:fill="FFFFFF"/>
        </w:rPr>
        <w:t>The PHM project is time-limited to 22 weeks.  Once the project has completed all de-</w:t>
      </w:r>
      <w:r w:rsidR="00B7605C" w:rsidRPr="005B11F3">
        <w:rPr>
          <w:rFonts w:ascii="Arial" w:hAnsi="Arial" w:cs="Arial"/>
          <w:shd w:val="clear" w:color="auto" w:fill="FFFFFF"/>
        </w:rPr>
        <w:t>identified,</w:t>
      </w:r>
      <w:r w:rsidRPr="005B11F3">
        <w:rPr>
          <w:rFonts w:ascii="Arial" w:hAnsi="Arial" w:cs="Arial"/>
          <w:shd w:val="clear" w:color="auto" w:fill="FFFFFF"/>
        </w:rPr>
        <w:t xml:space="preserve"> information processed by NECS / Optum will be securely destroyed.  This will not affect any personal information held by your GP or other health or social care providers.</w:t>
      </w:r>
    </w:p>
    <w:p w14:paraId="3384AC75" w14:textId="77777777" w:rsidR="005B11F3" w:rsidRPr="005B11F3" w:rsidRDefault="005B11F3" w:rsidP="005B11F3">
      <w:pPr>
        <w:jc w:val="both"/>
        <w:rPr>
          <w:rFonts w:ascii="Arial" w:hAnsi="Arial" w:cs="Arial"/>
          <w:b/>
        </w:rPr>
      </w:pPr>
      <w:r w:rsidRPr="005B11F3">
        <w:rPr>
          <w:rFonts w:ascii="Arial" w:hAnsi="Arial" w:cs="Arial"/>
          <w:b/>
        </w:rPr>
        <w:t xml:space="preserve">Access to your personal information  </w:t>
      </w:r>
    </w:p>
    <w:p w14:paraId="03D8DD5F" w14:textId="77777777" w:rsidR="005B11F3" w:rsidRPr="005B11F3" w:rsidRDefault="005B11F3" w:rsidP="005B11F3">
      <w:pPr>
        <w:jc w:val="both"/>
        <w:rPr>
          <w:rFonts w:ascii="Arial" w:hAnsi="Arial" w:cs="Arial"/>
        </w:rPr>
      </w:pPr>
      <w:r w:rsidRPr="005B11F3">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31B14953" w14:textId="77777777" w:rsidR="005B11F3" w:rsidRPr="005B11F3" w:rsidRDefault="005B11F3" w:rsidP="005B11F3">
      <w:pPr>
        <w:pStyle w:val="ListParagraph"/>
        <w:numPr>
          <w:ilvl w:val="0"/>
          <w:numId w:val="18"/>
        </w:numPr>
        <w:spacing w:after="200" w:line="276" w:lineRule="auto"/>
        <w:jc w:val="both"/>
        <w:rPr>
          <w:rFonts w:ascii="Arial" w:hAnsi="Arial" w:cs="Arial"/>
        </w:rPr>
      </w:pPr>
      <w:r w:rsidRPr="005B11F3">
        <w:rPr>
          <w:rFonts w:ascii="Arial" w:hAnsi="Arial" w:cs="Arial"/>
        </w:rPr>
        <w:t>Your request should be made to the Practice. (For information from a hospital or other Trust/ NHS organisation you should write direct to them.</w:t>
      </w:r>
    </w:p>
    <w:p w14:paraId="7956B763" w14:textId="2272AFAB" w:rsidR="005B11F3" w:rsidRPr="005B11F3" w:rsidRDefault="005B11F3" w:rsidP="005B11F3">
      <w:pPr>
        <w:pStyle w:val="ListParagraph"/>
        <w:numPr>
          <w:ilvl w:val="0"/>
          <w:numId w:val="18"/>
        </w:numPr>
        <w:spacing w:after="200" w:line="276" w:lineRule="auto"/>
        <w:jc w:val="both"/>
        <w:rPr>
          <w:rFonts w:ascii="Arial" w:hAnsi="Arial" w:cs="Arial"/>
        </w:rPr>
      </w:pPr>
      <w:r w:rsidRPr="005B11F3">
        <w:rPr>
          <w:rFonts w:ascii="Arial" w:hAnsi="Arial" w:cs="Arial"/>
        </w:rPr>
        <w:t xml:space="preserve">There is no charge to have a copy of the information held about </w:t>
      </w:r>
      <w:r w:rsidR="00B7605C" w:rsidRPr="005B11F3">
        <w:rPr>
          <w:rFonts w:ascii="Arial" w:hAnsi="Arial" w:cs="Arial"/>
        </w:rPr>
        <w:t>you.</w:t>
      </w:r>
      <w:r w:rsidRPr="005B11F3">
        <w:rPr>
          <w:rFonts w:ascii="Arial" w:hAnsi="Arial" w:cs="Arial"/>
        </w:rPr>
        <w:t xml:space="preserve"> </w:t>
      </w:r>
    </w:p>
    <w:p w14:paraId="0EC640B0" w14:textId="6D670A11" w:rsidR="005B11F3" w:rsidRPr="005B11F3" w:rsidRDefault="005B11F3" w:rsidP="005B11F3">
      <w:pPr>
        <w:pStyle w:val="ListParagraph"/>
        <w:numPr>
          <w:ilvl w:val="0"/>
          <w:numId w:val="18"/>
        </w:numPr>
        <w:spacing w:after="200" w:line="276" w:lineRule="auto"/>
        <w:jc w:val="both"/>
        <w:rPr>
          <w:rFonts w:ascii="Arial" w:hAnsi="Arial" w:cs="Arial"/>
        </w:rPr>
      </w:pPr>
      <w:r w:rsidRPr="005B11F3">
        <w:rPr>
          <w:rFonts w:ascii="Arial" w:hAnsi="Arial" w:cs="Arial"/>
        </w:rPr>
        <w:t xml:space="preserve">We are required to provide you with information within one </w:t>
      </w:r>
      <w:r w:rsidR="00B7605C" w:rsidRPr="005B11F3">
        <w:rPr>
          <w:rFonts w:ascii="Arial" w:hAnsi="Arial" w:cs="Arial"/>
        </w:rPr>
        <w:t>month.</w:t>
      </w:r>
      <w:r w:rsidRPr="005B11F3">
        <w:rPr>
          <w:rFonts w:ascii="Arial" w:hAnsi="Arial" w:cs="Arial"/>
        </w:rPr>
        <w:t xml:space="preserve">  </w:t>
      </w:r>
    </w:p>
    <w:p w14:paraId="66AC4CD1" w14:textId="77777777" w:rsidR="005B11F3" w:rsidRPr="005B11F3" w:rsidRDefault="005B11F3" w:rsidP="005B11F3">
      <w:pPr>
        <w:pStyle w:val="ListParagraph"/>
        <w:numPr>
          <w:ilvl w:val="0"/>
          <w:numId w:val="18"/>
        </w:numPr>
        <w:spacing w:after="200" w:line="276" w:lineRule="auto"/>
        <w:jc w:val="both"/>
        <w:rPr>
          <w:rFonts w:ascii="Arial" w:hAnsi="Arial" w:cs="Arial"/>
        </w:rPr>
      </w:pPr>
      <w:r w:rsidRPr="005B11F3">
        <w:rPr>
          <w:rFonts w:ascii="Arial" w:hAnsi="Arial" w:cs="Arial"/>
        </w:rPr>
        <w:lastRenderedPageBreak/>
        <w:t>You will need to give adequate information (for example full name, address, date of birth, NHS number and details of your request) so that your identity can be verified, and your records located information we hold about you at any time.</w:t>
      </w:r>
    </w:p>
    <w:p w14:paraId="7B0BE68F" w14:textId="77777777" w:rsidR="005B11F3" w:rsidRPr="005B11F3" w:rsidRDefault="005B11F3" w:rsidP="005B11F3">
      <w:pPr>
        <w:jc w:val="both"/>
        <w:rPr>
          <w:rFonts w:ascii="Arial" w:hAnsi="Arial" w:cs="Arial"/>
          <w:b/>
        </w:rPr>
      </w:pPr>
      <w:r w:rsidRPr="005B11F3">
        <w:rPr>
          <w:rFonts w:ascii="Arial" w:hAnsi="Arial" w:cs="Arial"/>
          <w:b/>
        </w:rPr>
        <w:t>What should you do if your personal information changes?</w:t>
      </w:r>
    </w:p>
    <w:p w14:paraId="1298E6BA" w14:textId="2900BCF5" w:rsidR="005B11F3" w:rsidRPr="005B11F3" w:rsidRDefault="005B11F3" w:rsidP="005B11F3">
      <w:pPr>
        <w:jc w:val="both"/>
        <w:rPr>
          <w:rFonts w:ascii="Arial" w:hAnsi="Arial" w:cs="Arial"/>
        </w:rPr>
      </w:pPr>
      <w:r w:rsidRPr="005B11F3">
        <w:rPr>
          <w:rFonts w:ascii="Arial" w:hAnsi="Arial" w:cs="Arial"/>
        </w:rPr>
        <w:t xml:space="preserve">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w:t>
      </w:r>
      <w:r w:rsidR="00B7605C" w:rsidRPr="005B11F3">
        <w:rPr>
          <w:rFonts w:ascii="Arial" w:hAnsi="Arial" w:cs="Arial"/>
        </w:rPr>
        <w:t>up to date</w:t>
      </w:r>
      <w:r w:rsidRPr="005B11F3">
        <w:rPr>
          <w:rFonts w:ascii="Arial" w:hAnsi="Arial" w:cs="Arial"/>
        </w:rPr>
        <w:t>.</w:t>
      </w:r>
    </w:p>
    <w:p w14:paraId="0ED81AE8" w14:textId="77777777" w:rsidR="005B11F3" w:rsidRPr="005B11F3" w:rsidRDefault="005B11F3" w:rsidP="005B11F3">
      <w:pPr>
        <w:pStyle w:val="Heading2"/>
        <w:jc w:val="both"/>
        <w:rPr>
          <w:rFonts w:ascii="Arial" w:hAnsi="Arial" w:cs="Arial"/>
          <w:sz w:val="22"/>
          <w:szCs w:val="22"/>
        </w:rPr>
      </w:pPr>
      <w:bookmarkStart w:id="6" w:name="_Toc31368650"/>
      <w:bookmarkStart w:id="7" w:name="_Toc31368652"/>
      <w:bookmarkStart w:id="8" w:name="_Hlk31370151"/>
      <w:r w:rsidRPr="005B11F3">
        <w:rPr>
          <w:rFonts w:ascii="Arial" w:hAnsi="Arial" w:cs="Arial"/>
          <w:sz w:val="22"/>
          <w:szCs w:val="22"/>
        </w:rPr>
        <w:t>Online Access</w:t>
      </w:r>
      <w:bookmarkEnd w:id="6"/>
    </w:p>
    <w:p w14:paraId="138CE5A4" w14:textId="77777777" w:rsidR="005B11F3" w:rsidRPr="005B11F3" w:rsidRDefault="005B11F3" w:rsidP="005B11F3">
      <w:pPr>
        <w:jc w:val="both"/>
        <w:rPr>
          <w:rFonts w:ascii="Arial" w:hAnsi="Arial" w:cs="Arial"/>
        </w:rPr>
      </w:pPr>
      <w:r w:rsidRPr="005B11F3">
        <w:rPr>
          <w:rFonts w:ascii="Arial" w:hAnsi="Arial"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1F527043" w14:textId="77777777" w:rsidR="005B11F3" w:rsidRPr="005B11F3" w:rsidRDefault="005B11F3" w:rsidP="005B11F3">
      <w:pPr>
        <w:jc w:val="both"/>
        <w:rPr>
          <w:rFonts w:ascii="Arial" w:hAnsi="Arial" w:cs="Arial"/>
        </w:rPr>
      </w:pPr>
      <w:r w:rsidRPr="005B11F3">
        <w:rPr>
          <w:rFonts w:ascii="Arial" w:hAnsi="Arial" w:cs="Arial"/>
        </w:rPr>
        <w:t>Please note that when we give you online access, the responsibility is yours to make sure that you keep your information safe and secure if you do not wish any third party to gain access.</w:t>
      </w:r>
    </w:p>
    <w:p w14:paraId="38A99035" w14:textId="438B79A2" w:rsidR="005B11F3" w:rsidRPr="005B11F3" w:rsidRDefault="005B11F3" w:rsidP="005B11F3">
      <w:pPr>
        <w:pStyle w:val="Heading1"/>
        <w:jc w:val="both"/>
        <w:rPr>
          <w:rFonts w:ascii="Arial" w:hAnsi="Arial" w:cs="Arial"/>
          <w:color w:val="auto"/>
          <w:sz w:val="22"/>
          <w:szCs w:val="22"/>
        </w:rPr>
      </w:pPr>
      <w:bookmarkStart w:id="9" w:name="_Toc31368651"/>
      <w:r w:rsidRPr="005B11F3">
        <w:rPr>
          <w:rFonts w:ascii="Arial" w:hAnsi="Arial" w:cs="Arial"/>
          <w:color w:val="auto"/>
          <w:sz w:val="22"/>
          <w:szCs w:val="22"/>
        </w:rPr>
        <w:t xml:space="preserve">Third parties mentioned on your medical </w:t>
      </w:r>
      <w:bookmarkEnd w:id="9"/>
      <w:r w:rsidR="00B7605C" w:rsidRPr="005B11F3">
        <w:rPr>
          <w:rFonts w:ascii="Arial" w:hAnsi="Arial" w:cs="Arial"/>
          <w:color w:val="auto"/>
          <w:sz w:val="22"/>
          <w:szCs w:val="22"/>
        </w:rPr>
        <w:t>record.</w:t>
      </w:r>
    </w:p>
    <w:p w14:paraId="5C0E213C" w14:textId="77777777" w:rsidR="005B11F3" w:rsidRPr="005B11F3" w:rsidRDefault="005B11F3" w:rsidP="005B11F3">
      <w:pPr>
        <w:jc w:val="both"/>
        <w:rPr>
          <w:rFonts w:ascii="Arial" w:hAnsi="Arial" w:cs="Arial"/>
        </w:rPr>
      </w:pPr>
      <w:r w:rsidRPr="005B11F3">
        <w:rPr>
          <w:rFonts w:ascii="Arial" w:hAnsi="Arial" w:cs="Arial"/>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251DEECA" w14:textId="77777777" w:rsidR="005B11F3" w:rsidRPr="005B11F3" w:rsidRDefault="005B11F3" w:rsidP="005B11F3">
      <w:pPr>
        <w:pStyle w:val="nhsd-t-body"/>
        <w:jc w:val="both"/>
        <w:rPr>
          <w:rFonts w:ascii="Arial" w:hAnsi="Arial" w:cs="Arial"/>
          <w:color w:val="231F20"/>
          <w:sz w:val="22"/>
          <w:szCs w:val="22"/>
        </w:rPr>
      </w:pPr>
      <w:r w:rsidRPr="005B11F3">
        <w:rPr>
          <w:rFonts w:ascii="Arial" w:hAnsi="Arial" w:cs="Arial"/>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085E75C1" w14:textId="77777777" w:rsidR="005B11F3" w:rsidRPr="005B11F3" w:rsidRDefault="005B11F3" w:rsidP="005B11F3">
      <w:pPr>
        <w:pStyle w:val="nhsd-t-body"/>
        <w:jc w:val="both"/>
        <w:rPr>
          <w:rFonts w:ascii="Arial" w:hAnsi="Arial" w:cs="Arial"/>
          <w:color w:val="231F20"/>
          <w:sz w:val="22"/>
          <w:szCs w:val="22"/>
        </w:rPr>
      </w:pPr>
      <w:r w:rsidRPr="005B11F3">
        <w:rPr>
          <w:rFonts w:ascii="Arial" w:hAnsi="Arial" w:cs="Arial"/>
          <w:color w:val="231F20"/>
          <w:sz w:val="22"/>
          <w:szCs w:val="22"/>
        </w:rPr>
        <w:t>From 01/112022 we’re now letting you see all the information within your health record automatically. If you are over 16 and have an online account, such as through the </w:t>
      </w:r>
      <w:hyperlink r:id="rId56" w:history="1">
        <w:r w:rsidRPr="005B11F3">
          <w:rPr>
            <w:rStyle w:val="Hyperlink"/>
            <w:rFonts w:ascii="Arial" w:hAnsi="Arial" w:cs="Arial"/>
            <w:color w:val="005BBB"/>
            <w:sz w:val="22"/>
            <w:szCs w:val="22"/>
            <w:bdr w:val="none" w:sz="0" w:space="0" w:color="auto" w:frame="1"/>
          </w:rPr>
          <w:t>NHS App</w:t>
        </w:r>
      </w:hyperlink>
      <w:r w:rsidRPr="005B11F3">
        <w:rPr>
          <w:rFonts w:ascii="Arial" w:hAnsi="Arial" w:cs="Arial"/>
          <w:color w:val="231F20"/>
          <w:sz w:val="22"/>
          <w:szCs w:val="22"/>
        </w:rPr>
        <w:t>,</w:t>
      </w:r>
      <w:r w:rsidRPr="005B11F3">
        <w:rPr>
          <w:rStyle w:val="apple-converted-space"/>
          <w:rFonts w:ascii="Arial" w:eastAsia="Calibri" w:hAnsi="Arial" w:cs="Arial"/>
          <w:color w:val="231F20"/>
          <w:sz w:val="22"/>
          <w:szCs w:val="22"/>
        </w:rPr>
        <w:t> </w:t>
      </w:r>
      <w:hyperlink r:id="rId57" w:history="1">
        <w:r w:rsidRPr="005B11F3">
          <w:rPr>
            <w:rStyle w:val="Hyperlink"/>
            <w:rFonts w:ascii="Arial" w:hAnsi="Arial" w:cs="Arial"/>
            <w:color w:val="005BBB"/>
            <w:sz w:val="22"/>
            <w:szCs w:val="22"/>
            <w:bdr w:val="none" w:sz="0" w:space="0" w:color="auto" w:frame="1"/>
          </w:rPr>
          <w:t>NHS website</w:t>
        </w:r>
      </w:hyperlink>
      <w:r w:rsidRPr="005B11F3">
        <w:rPr>
          <w:rFonts w:ascii="Arial" w:hAnsi="Arial" w:cs="Arial"/>
          <w:color w:val="231F20"/>
          <w:sz w:val="22"/>
          <w:szCs w:val="22"/>
        </w:rPr>
        <w:t>, or another online primary care service, you will now be able to see all future notes and health records from your doctor (GP). Some people can already access this feature, this won’t change for you.</w:t>
      </w:r>
    </w:p>
    <w:p w14:paraId="2AD833B3" w14:textId="77777777" w:rsidR="005B11F3" w:rsidRPr="005B11F3" w:rsidRDefault="005B11F3" w:rsidP="005B11F3">
      <w:pPr>
        <w:pStyle w:val="nhsd-t-body"/>
        <w:jc w:val="both"/>
        <w:rPr>
          <w:rFonts w:ascii="Arial" w:hAnsi="Arial" w:cs="Arial"/>
          <w:color w:val="231F20"/>
          <w:sz w:val="22"/>
          <w:szCs w:val="22"/>
        </w:rPr>
      </w:pPr>
      <w:r w:rsidRPr="005B11F3">
        <w:rPr>
          <w:rFonts w:ascii="Arial" w:hAnsi="Arial" w:cs="Arial"/>
          <w:color w:val="231F20"/>
          <w:sz w:val="22"/>
          <w:szCs w:val="22"/>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5B11F3">
        <w:rPr>
          <w:rStyle w:val="Strong"/>
          <w:rFonts w:ascii="Arial" w:eastAsiaTheme="majorEastAsia" w:hAnsi="Arial" w:cs="Arial"/>
          <w:color w:val="231F20"/>
          <w:sz w:val="22"/>
          <w:szCs w:val="22"/>
        </w:rPr>
        <w:t>insert date that your practice will make the change</w:t>
      </w:r>
      <w:r w:rsidRPr="005B11F3">
        <w:rPr>
          <w:rFonts w:ascii="Arial" w:hAnsi="Arial" w:cs="Arial"/>
          <w:color w:val="231F20"/>
          <w:sz w:val="22"/>
          <w:szCs w:val="22"/>
        </w:rPr>
        <w:t>]. For most people, access will be automatic, and you won’t need to do anything.</w:t>
      </w:r>
    </w:p>
    <w:p w14:paraId="4344118D" w14:textId="77777777" w:rsidR="005B11F3" w:rsidRPr="005B11F3" w:rsidRDefault="005B11F3" w:rsidP="005B11F3">
      <w:pPr>
        <w:pStyle w:val="nhsd-t-body"/>
        <w:jc w:val="both"/>
        <w:rPr>
          <w:rFonts w:ascii="Arial" w:hAnsi="Arial" w:cs="Arial"/>
          <w:color w:val="231F20"/>
          <w:sz w:val="22"/>
          <w:szCs w:val="22"/>
        </w:rPr>
      </w:pPr>
      <w:r w:rsidRPr="005B11F3">
        <w:rPr>
          <w:rFonts w:ascii="Arial" w:hAnsi="Arial" w:cs="Arial"/>
          <w:color w:val="231F20"/>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2562188E" w14:textId="77777777" w:rsidR="005B11F3" w:rsidRPr="005B11F3" w:rsidRDefault="005B11F3" w:rsidP="005B11F3">
      <w:pPr>
        <w:pStyle w:val="nhsd-t-body"/>
        <w:jc w:val="both"/>
        <w:rPr>
          <w:rFonts w:ascii="Arial" w:hAnsi="Arial" w:cs="Arial"/>
          <w:color w:val="231F20"/>
          <w:sz w:val="22"/>
          <w:szCs w:val="22"/>
        </w:rPr>
      </w:pPr>
      <w:r w:rsidRPr="005B11F3">
        <w:rPr>
          <w:rFonts w:ascii="Arial" w:hAnsi="Arial" w:cs="Arial"/>
          <w:color w:val="231F20"/>
          <w:sz w:val="22"/>
          <w:szCs w:val="22"/>
        </w:rPr>
        <w:t xml:space="preserve">These changes only apply to people with online accounts. If you do not want an online account, you can still access your health records by requesting this information through reception. The changes </w:t>
      </w:r>
      <w:r w:rsidRPr="005B11F3">
        <w:rPr>
          <w:rFonts w:ascii="Arial" w:hAnsi="Arial" w:cs="Arial"/>
          <w:color w:val="231F20"/>
          <w:sz w:val="22"/>
          <w:szCs w:val="22"/>
        </w:rPr>
        <w:lastRenderedPageBreak/>
        <w:t>also only apply to personal information about you. If you are a carer and would like to see information about someone you care for, speak to reception staff.</w:t>
      </w:r>
    </w:p>
    <w:p w14:paraId="3F54BA41" w14:textId="77777777" w:rsidR="005B11F3" w:rsidRPr="005B11F3" w:rsidRDefault="005B11F3" w:rsidP="005B11F3">
      <w:pPr>
        <w:pStyle w:val="nhsd-t-body"/>
        <w:jc w:val="both"/>
        <w:rPr>
          <w:rFonts w:ascii="Arial" w:hAnsi="Arial" w:cs="Arial"/>
          <w:color w:val="231F20"/>
          <w:sz w:val="22"/>
          <w:szCs w:val="22"/>
        </w:rPr>
      </w:pPr>
      <w:r w:rsidRPr="005B11F3">
        <w:rPr>
          <w:rFonts w:ascii="Arial" w:hAnsi="Arial" w:cs="Arial"/>
          <w:color w:val="231F20"/>
          <w:sz w:val="22"/>
          <w:szCs w:val="22"/>
        </w:rPr>
        <w:t xml:space="preserve">The NHS App, website and other online services are all very secure, so no one </w:t>
      </w:r>
      <w:proofErr w:type="gramStart"/>
      <w:r w:rsidRPr="005B11F3">
        <w:rPr>
          <w:rFonts w:ascii="Arial" w:hAnsi="Arial" w:cs="Arial"/>
          <w:color w:val="231F20"/>
          <w:sz w:val="22"/>
          <w:szCs w:val="22"/>
        </w:rPr>
        <w:t>is able to</w:t>
      </w:r>
      <w:proofErr w:type="gramEnd"/>
      <w:r w:rsidRPr="005B11F3">
        <w:rPr>
          <w:rFonts w:ascii="Arial" w:hAnsi="Arial" w:cs="Arial"/>
          <w:color w:val="231F20"/>
          <w:sz w:val="22"/>
          <w:szCs w:val="22"/>
        </w:rPr>
        <w:t xml:space="preserve"> access your information except you. You’ll need to make sure you protect your login details. Don’t share your password with anyone as they will then have access to your personal information.</w:t>
      </w:r>
    </w:p>
    <w:p w14:paraId="307A3212" w14:textId="77777777" w:rsidR="005B11F3" w:rsidRDefault="005B11F3" w:rsidP="005B11F3">
      <w:pPr>
        <w:pStyle w:val="nhsd-t-body"/>
        <w:spacing w:before="0" w:beforeAutospacing="0" w:after="0" w:afterAutospacing="0"/>
        <w:jc w:val="both"/>
        <w:rPr>
          <w:rFonts w:ascii="Arial" w:hAnsi="Arial" w:cs="Arial"/>
          <w:color w:val="231F20"/>
          <w:sz w:val="22"/>
          <w:szCs w:val="22"/>
        </w:rPr>
      </w:pPr>
      <w:r w:rsidRPr="005B11F3">
        <w:rPr>
          <w:rFonts w:ascii="Arial" w:hAnsi="Arial" w:cs="Arial"/>
          <w:color w:val="231F20"/>
          <w:sz w:val="22"/>
          <w:szCs w:val="22"/>
        </w:rPr>
        <w:t>If you do not want to see your health record, or if you would like more information about these changes, please speak to your GP or reception staff.</w:t>
      </w:r>
    </w:p>
    <w:p w14:paraId="1586518B" w14:textId="77777777" w:rsidR="00B7605C" w:rsidRPr="005B11F3" w:rsidRDefault="00B7605C" w:rsidP="005B11F3">
      <w:pPr>
        <w:pStyle w:val="nhsd-t-body"/>
        <w:spacing w:before="0" w:beforeAutospacing="0" w:after="0" w:afterAutospacing="0"/>
        <w:jc w:val="both"/>
        <w:rPr>
          <w:rFonts w:ascii="Arial" w:hAnsi="Arial" w:cs="Arial"/>
          <w:color w:val="231F20"/>
          <w:sz w:val="22"/>
          <w:szCs w:val="22"/>
        </w:rPr>
      </w:pPr>
    </w:p>
    <w:p w14:paraId="5ADFA9F0" w14:textId="77777777" w:rsidR="005B11F3" w:rsidRPr="005B11F3" w:rsidRDefault="005B11F3" w:rsidP="005B11F3">
      <w:pPr>
        <w:pStyle w:val="Heading1"/>
        <w:jc w:val="both"/>
        <w:rPr>
          <w:rFonts w:ascii="Arial" w:hAnsi="Arial" w:cs="Arial"/>
          <w:b/>
          <w:bCs/>
          <w:color w:val="auto"/>
          <w:sz w:val="22"/>
          <w:szCs w:val="22"/>
        </w:rPr>
      </w:pPr>
      <w:r w:rsidRPr="005B11F3">
        <w:rPr>
          <w:rFonts w:ascii="Arial" w:hAnsi="Arial" w:cs="Arial"/>
          <w:b/>
          <w:bCs/>
          <w:color w:val="auto"/>
          <w:sz w:val="22"/>
          <w:szCs w:val="22"/>
        </w:rPr>
        <w:t>Our website</w:t>
      </w:r>
      <w:bookmarkEnd w:id="7"/>
    </w:p>
    <w:p w14:paraId="4ED6B22F" w14:textId="1A8900AA" w:rsidR="005B11F3" w:rsidRPr="005B11F3" w:rsidRDefault="005B11F3" w:rsidP="005B11F3">
      <w:pPr>
        <w:jc w:val="both"/>
        <w:rPr>
          <w:rFonts w:ascii="Arial" w:hAnsi="Arial" w:cs="Arial"/>
        </w:rPr>
      </w:pPr>
      <w:r w:rsidRPr="005B11F3">
        <w:rPr>
          <w:rFonts w:ascii="Arial" w:hAnsi="Arial" w:cs="Arial"/>
        </w:rPr>
        <w:t xml:space="preserve">The only website this Privacy Notice applies to is the Surgery’s website. If you use a link to any other website from the Surgery’s </w:t>
      </w:r>
      <w:r w:rsidR="00B7605C" w:rsidRPr="005B11F3">
        <w:rPr>
          <w:rFonts w:ascii="Arial" w:hAnsi="Arial" w:cs="Arial"/>
        </w:rPr>
        <w:t>website,</w:t>
      </w:r>
      <w:r w:rsidRPr="005B11F3">
        <w:rPr>
          <w:rFonts w:ascii="Arial" w:hAnsi="Arial" w:cs="Arial"/>
        </w:rPr>
        <w:t xml:space="preserve"> then you will need to read their respective Privacy Notice. We take no responsibility (legal or otherwise) for the content of other websites.</w:t>
      </w:r>
    </w:p>
    <w:p w14:paraId="1D7E91D6" w14:textId="7587FA02" w:rsidR="005B11F3" w:rsidRDefault="005B11F3" w:rsidP="005B11F3">
      <w:pPr>
        <w:jc w:val="both"/>
        <w:rPr>
          <w:rFonts w:ascii="Arial" w:hAnsi="Arial" w:cs="Arial"/>
        </w:rPr>
      </w:pPr>
      <w:r w:rsidRPr="005B11F3">
        <w:rPr>
          <w:rFonts w:ascii="Arial" w:hAnsi="Arial" w:cs="Arial"/>
        </w:rPr>
        <w:t xml:space="preserve">The Surgery’s website uses cookies. For more information on which </w:t>
      </w:r>
      <w:r w:rsidR="00B7605C" w:rsidRPr="005B11F3">
        <w:rPr>
          <w:rFonts w:ascii="Arial" w:hAnsi="Arial" w:cs="Arial"/>
        </w:rPr>
        <w:t>cookies,</w:t>
      </w:r>
      <w:r w:rsidRPr="005B11F3">
        <w:rPr>
          <w:rFonts w:ascii="Arial" w:hAnsi="Arial" w:cs="Arial"/>
        </w:rPr>
        <w:t xml:space="preserve"> we use and how we use them, please see our Cookies Policy.</w:t>
      </w:r>
    </w:p>
    <w:p w14:paraId="727B65CB" w14:textId="77777777" w:rsidR="00B7605C" w:rsidRPr="005B11F3" w:rsidRDefault="00B7605C" w:rsidP="005B11F3">
      <w:pPr>
        <w:jc w:val="both"/>
        <w:rPr>
          <w:rFonts w:ascii="Arial" w:hAnsi="Arial" w:cs="Arial"/>
        </w:rPr>
      </w:pPr>
    </w:p>
    <w:p w14:paraId="1BAD93A3" w14:textId="77777777" w:rsidR="005B11F3" w:rsidRPr="005B11F3" w:rsidRDefault="005B11F3" w:rsidP="005B11F3">
      <w:pPr>
        <w:pStyle w:val="Heading1"/>
        <w:jc w:val="both"/>
        <w:rPr>
          <w:rFonts w:ascii="Arial" w:hAnsi="Arial" w:cs="Arial"/>
          <w:b/>
          <w:bCs/>
          <w:color w:val="auto"/>
          <w:sz w:val="22"/>
          <w:szCs w:val="22"/>
        </w:rPr>
      </w:pPr>
      <w:bookmarkStart w:id="10" w:name="_Toc31368653"/>
      <w:r w:rsidRPr="005B11F3">
        <w:rPr>
          <w:rFonts w:ascii="Arial" w:hAnsi="Arial" w:cs="Arial"/>
          <w:b/>
          <w:bCs/>
          <w:color w:val="auto"/>
          <w:sz w:val="22"/>
          <w:szCs w:val="22"/>
        </w:rPr>
        <w:t>CCTV recording</w:t>
      </w:r>
      <w:bookmarkEnd w:id="10"/>
    </w:p>
    <w:p w14:paraId="6D05A655" w14:textId="77777777" w:rsidR="005B11F3" w:rsidRPr="005B11F3" w:rsidRDefault="005B11F3" w:rsidP="005B11F3">
      <w:pPr>
        <w:jc w:val="both"/>
        <w:rPr>
          <w:rFonts w:ascii="Arial" w:hAnsi="Arial" w:cs="Arial"/>
        </w:rPr>
      </w:pPr>
    </w:p>
    <w:p w14:paraId="0CCB0E15" w14:textId="77777777" w:rsidR="005B11F3" w:rsidRDefault="005B11F3" w:rsidP="005B11F3">
      <w:pPr>
        <w:jc w:val="both"/>
        <w:rPr>
          <w:rFonts w:ascii="Arial" w:hAnsi="Arial" w:cs="Arial"/>
        </w:rPr>
      </w:pPr>
      <w:r w:rsidRPr="005B11F3">
        <w:rPr>
          <w:rFonts w:ascii="Arial" w:hAnsi="Arial" w:cs="Arial"/>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10F6B3AE" w14:textId="77777777" w:rsidR="00B7605C" w:rsidRPr="005B11F3" w:rsidRDefault="00B7605C" w:rsidP="005B11F3">
      <w:pPr>
        <w:jc w:val="both"/>
        <w:rPr>
          <w:rFonts w:ascii="Arial" w:hAnsi="Arial" w:cs="Arial"/>
        </w:rPr>
      </w:pPr>
    </w:p>
    <w:p w14:paraId="64E7F133" w14:textId="2FF3AF1B" w:rsidR="005B11F3" w:rsidRPr="005B11F3" w:rsidRDefault="005B11F3" w:rsidP="005B11F3">
      <w:pPr>
        <w:pStyle w:val="Heading1"/>
        <w:jc w:val="both"/>
        <w:rPr>
          <w:rFonts w:ascii="Arial" w:hAnsi="Arial" w:cs="Arial"/>
          <w:b/>
          <w:bCs/>
          <w:color w:val="auto"/>
          <w:sz w:val="22"/>
          <w:szCs w:val="22"/>
        </w:rPr>
      </w:pPr>
      <w:bookmarkStart w:id="11" w:name="_Toc31368654"/>
      <w:r w:rsidRPr="005B11F3">
        <w:rPr>
          <w:rFonts w:ascii="Arial" w:hAnsi="Arial" w:cs="Arial"/>
          <w:b/>
          <w:bCs/>
          <w:color w:val="auto"/>
          <w:sz w:val="22"/>
          <w:szCs w:val="22"/>
        </w:rPr>
        <w:t xml:space="preserve">Telephone </w:t>
      </w:r>
      <w:bookmarkEnd w:id="11"/>
      <w:r w:rsidR="00B7605C" w:rsidRPr="005B11F3">
        <w:rPr>
          <w:rFonts w:ascii="Arial" w:hAnsi="Arial" w:cs="Arial"/>
          <w:b/>
          <w:bCs/>
          <w:color w:val="auto"/>
          <w:sz w:val="22"/>
          <w:szCs w:val="22"/>
        </w:rPr>
        <w:t>system.</w:t>
      </w:r>
      <w:r w:rsidRPr="005B11F3">
        <w:rPr>
          <w:rFonts w:ascii="Arial" w:hAnsi="Arial" w:cs="Arial"/>
          <w:b/>
          <w:bCs/>
          <w:color w:val="auto"/>
          <w:sz w:val="22"/>
          <w:szCs w:val="22"/>
        </w:rPr>
        <w:t xml:space="preserve"> </w:t>
      </w:r>
    </w:p>
    <w:p w14:paraId="353864F3" w14:textId="77777777" w:rsidR="00B7605C" w:rsidRDefault="00B7605C" w:rsidP="005B11F3">
      <w:pPr>
        <w:jc w:val="both"/>
        <w:rPr>
          <w:rFonts w:ascii="Arial" w:hAnsi="Arial" w:cs="Arial"/>
        </w:rPr>
      </w:pPr>
    </w:p>
    <w:p w14:paraId="474ECD03" w14:textId="501BABBF" w:rsidR="005B11F3" w:rsidRDefault="005B11F3" w:rsidP="005B11F3">
      <w:pPr>
        <w:jc w:val="both"/>
        <w:rPr>
          <w:rFonts w:ascii="Arial" w:hAnsi="Arial" w:cs="Arial"/>
        </w:rPr>
      </w:pPr>
      <w:r w:rsidRPr="005B11F3">
        <w:rPr>
          <w:rFonts w:ascii="Arial" w:hAnsi="Arial" w:cs="Arial"/>
        </w:rPr>
        <w:t xml:space="preserve">Our telephone system records all telephone calls.  Recordings are retained for up to three </w:t>
      </w:r>
      <w:r w:rsidR="00B7605C" w:rsidRPr="005B11F3">
        <w:rPr>
          <w:rFonts w:ascii="Arial" w:hAnsi="Arial" w:cs="Arial"/>
        </w:rPr>
        <w:t>years and</w:t>
      </w:r>
      <w:r w:rsidRPr="005B11F3">
        <w:rPr>
          <w:rFonts w:ascii="Arial" w:hAnsi="Arial" w:cs="Arial"/>
        </w:rPr>
        <w:t xml:space="preserve"> are used periodically for the purposes of seeking clarification where there is a dispute as to what was said and for staff training Access to these recordings is restricted to named senior staff.</w:t>
      </w:r>
    </w:p>
    <w:p w14:paraId="0A456D0A" w14:textId="77777777" w:rsidR="00B7605C" w:rsidRPr="005B11F3" w:rsidRDefault="00B7605C" w:rsidP="005B11F3">
      <w:pPr>
        <w:jc w:val="both"/>
        <w:rPr>
          <w:rFonts w:ascii="Arial" w:hAnsi="Arial" w:cs="Arial"/>
        </w:rPr>
      </w:pPr>
    </w:p>
    <w:bookmarkEnd w:id="8"/>
    <w:p w14:paraId="351BC4CE" w14:textId="77777777" w:rsidR="005B11F3" w:rsidRPr="005B11F3" w:rsidRDefault="005B11F3" w:rsidP="005B11F3">
      <w:pPr>
        <w:widowControl w:val="0"/>
        <w:jc w:val="both"/>
        <w:rPr>
          <w:rFonts w:ascii="Arial" w:hAnsi="Arial" w:cs="Arial"/>
          <w:b/>
        </w:rPr>
      </w:pPr>
      <w:r w:rsidRPr="005B11F3">
        <w:rPr>
          <w:rFonts w:ascii="Arial" w:hAnsi="Arial" w:cs="Arial"/>
          <w:b/>
        </w:rPr>
        <w:t>Video Consultations</w:t>
      </w:r>
    </w:p>
    <w:p w14:paraId="0559EF14" w14:textId="08EC2A04" w:rsidR="00B7605C" w:rsidRDefault="005B11F3" w:rsidP="005B11F3">
      <w:pPr>
        <w:widowControl w:val="0"/>
        <w:jc w:val="both"/>
        <w:rPr>
          <w:rFonts w:ascii="Arial" w:hAnsi="Arial" w:cs="Arial"/>
          <w:bCs/>
        </w:rPr>
      </w:pPr>
      <w:r w:rsidRPr="005B11F3">
        <w:rPr>
          <w:rFonts w:ascii="Arial" w:hAnsi="Arial" w:cs="Arial"/>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7149778" w14:textId="77777777" w:rsidR="00B7605C" w:rsidRDefault="00B7605C">
      <w:pPr>
        <w:spacing w:after="0" w:line="240" w:lineRule="auto"/>
        <w:rPr>
          <w:rFonts w:ascii="Arial" w:hAnsi="Arial" w:cs="Arial"/>
          <w:bCs/>
        </w:rPr>
      </w:pPr>
      <w:r>
        <w:rPr>
          <w:rFonts w:ascii="Arial" w:hAnsi="Arial" w:cs="Arial"/>
          <w:bCs/>
        </w:rPr>
        <w:br w:type="page"/>
      </w:r>
    </w:p>
    <w:p w14:paraId="66357661" w14:textId="77777777" w:rsidR="005B11F3" w:rsidRPr="005B11F3" w:rsidRDefault="005B11F3" w:rsidP="005B11F3">
      <w:pPr>
        <w:pStyle w:val="Heading1"/>
        <w:jc w:val="both"/>
        <w:rPr>
          <w:rFonts w:ascii="Arial" w:hAnsi="Arial" w:cs="Arial"/>
          <w:b/>
          <w:bCs/>
          <w:color w:val="auto"/>
          <w:sz w:val="22"/>
          <w:szCs w:val="22"/>
        </w:rPr>
      </w:pPr>
      <w:r w:rsidRPr="005B11F3">
        <w:rPr>
          <w:rFonts w:ascii="Arial" w:hAnsi="Arial" w:cs="Arial"/>
          <w:b/>
          <w:bCs/>
          <w:color w:val="auto"/>
          <w:sz w:val="22"/>
          <w:szCs w:val="22"/>
        </w:rPr>
        <w:lastRenderedPageBreak/>
        <w:t>Medical Examiner Service</w:t>
      </w:r>
    </w:p>
    <w:p w14:paraId="2C0B5635" w14:textId="77777777" w:rsidR="005B11F3" w:rsidRPr="005B11F3" w:rsidRDefault="005B11F3" w:rsidP="005B11F3">
      <w:pPr>
        <w:jc w:val="both"/>
        <w:rPr>
          <w:rFonts w:ascii="Arial" w:hAnsi="Arial" w:cs="Arial"/>
        </w:rPr>
      </w:pPr>
    </w:p>
    <w:p w14:paraId="49F70978" w14:textId="25FEA912" w:rsidR="005B11F3" w:rsidRPr="005B11F3" w:rsidRDefault="005B11F3" w:rsidP="005B11F3">
      <w:pPr>
        <w:spacing w:before="100" w:beforeAutospacing="1" w:after="100" w:afterAutospacing="1" w:line="240" w:lineRule="auto"/>
        <w:jc w:val="both"/>
        <w:rPr>
          <w:rFonts w:ascii="Arial" w:eastAsia="Times New Roman" w:hAnsi="Arial" w:cs="Arial"/>
          <w:lang w:eastAsia="en-GB"/>
        </w:rPr>
      </w:pPr>
      <w:r w:rsidRPr="005B11F3">
        <w:rPr>
          <w:rFonts w:ascii="Arial" w:eastAsia="Times New Roman" w:hAnsi="Arial" w:cs="Arial"/>
          <w:lang w:eastAsia="en-GB"/>
        </w:rPr>
        <w:t xml:space="preserve">Following the death of any patients of </w:t>
      </w:r>
      <w:r>
        <w:rPr>
          <w:rFonts w:ascii="Arial" w:eastAsia="Times New Roman" w:hAnsi="Arial" w:cs="Arial"/>
          <w:lang w:eastAsia="en-GB"/>
        </w:rPr>
        <w:t xml:space="preserve">Wootton Vale &amp; </w:t>
      </w:r>
      <w:proofErr w:type="spellStart"/>
      <w:r>
        <w:rPr>
          <w:rFonts w:ascii="Arial" w:eastAsia="Times New Roman" w:hAnsi="Arial" w:cs="Arial"/>
          <w:lang w:eastAsia="en-GB"/>
        </w:rPr>
        <w:t>Shortstown</w:t>
      </w:r>
      <w:proofErr w:type="spellEnd"/>
      <w:r>
        <w:rPr>
          <w:rFonts w:ascii="Arial" w:eastAsia="Times New Roman" w:hAnsi="Arial" w:cs="Arial"/>
          <w:lang w:eastAsia="en-GB"/>
        </w:rPr>
        <w:t xml:space="preserve"> </w:t>
      </w:r>
      <w:r w:rsidR="00B7605C">
        <w:rPr>
          <w:rFonts w:ascii="Arial" w:eastAsia="Times New Roman" w:hAnsi="Arial" w:cs="Arial"/>
          <w:lang w:eastAsia="en-GB"/>
        </w:rPr>
        <w:t>Surgery</w:t>
      </w:r>
      <w:r w:rsidR="00B7605C" w:rsidRPr="005B11F3">
        <w:rPr>
          <w:rFonts w:ascii="Arial" w:eastAsia="Times New Roman" w:hAnsi="Arial" w:cs="Arial"/>
          <w:lang w:eastAsia="en-GB"/>
        </w:rPr>
        <w:t xml:space="preserve"> we</w:t>
      </w:r>
      <w:r w:rsidRPr="005B11F3">
        <w:rPr>
          <w:rFonts w:ascii="Arial" w:eastAsia="Times New Roman" w:hAnsi="Arial" w:cs="Arial"/>
          <w:lang w:eastAsia="en-GB"/>
        </w:rPr>
        <w:t xml:space="preserve"> are now obliged to inform [Provider Trust] NHS Trust, Medical Examiner Service. </w:t>
      </w:r>
    </w:p>
    <w:p w14:paraId="25330EBF" w14:textId="77777777" w:rsidR="005B11F3" w:rsidRPr="005B11F3" w:rsidRDefault="005B11F3" w:rsidP="005B11F3">
      <w:pPr>
        <w:spacing w:after="225" w:line="240" w:lineRule="auto"/>
        <w:jc w:val="both"/>
        <w:textAlignment w:val="baseline"/>
        <w:rPr>
          <w:rFonts w:ascii="Arial" w:eastAsia="Times New Roman" w:hAnsi="Arial" w:cs="Arial"/>
          <w:color w:val="202A30"/>
          <w:lang w:eastAsia="en-GB"/>
        </w:rPr>
      </w:pPr>
      <w:r w:rsidRPr="005B11F3">
        <w:rPr>
          <w:rFonts w:ascii="Arial" w:eastAsia="Times New Roman" w:hAnsi="Arial" w:cs="Arial"/>
          <w:color w:val="202A30"/>
          <w:lang w:eastAsia="en-GB"/>
        </w:rPr>
        <w:t>Medical examiner offices at acute trusts now provide independent scrutiny of non-coronial deaths occurring in acute hospitals.  The role of these offices is now being extended to also cover deaths occurring in the community.</w:t>
      </w:r>
    </w:p>
    <w:p w14:paraId="32C97A2C" w14:textId="29D9EF19" w:rsidR="005B11F3" w:rsidRPr="005B11F3" w:rsidRDefault="005B11F3" w:rsidP="005B11F3">
      <w:pPr>
        <w:spacing w:after="225" w:line="240" w:lineRule="auto"/>
        <w:jc w:val="both"/>
        <w:textAlignment w:val="baseline"/>
        <w:rPr>
          <w:rFonts w:ascii="Arial" w:eastAsia="Times New Roman" w:hAnsi="Arial" w:cs="Arial"/>
          <w:color w:val="202A30"/>
          <w:lang w:eastAsia="en-GB"/>
        </w:rPr>
      </w:pPr>
      <w:r w:rsidRPr="005B11F3">
        <w:rPr>
          <w:rFonts w:ascii="Arial" w:eastAsia="Times New Roman" w:hAnsi="Arial" w:cs="Arial"/>
          <w:color w:val="202A3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B7605C" w:rsidRPr="005B11F3">
        <w:rPr>
          <w:rFonts w:ascii="Arial" w:eastAsia="Times New Roman" w:hAnsi="Arial" w:cs="Arial"/>
          <w:color w:val="202A30"/>
          <w:lang w:eastAsia="en-GB"/>
        </w:rPr>
        <w:t>records and</w:t>
      </w:r>
      <w:r w:rsidRPr="005B11F3">
        <w:rPr>
          <w:rFonts w:ascii="Arial" w:eastAsia="Times New Roman" w:hAnsi="Arial" w:cs="Arial"/>
          <w:color w:val="202A30"/>
          <w:lang w:eastAsia="en-GB"/>
        </w:rPr>
        <w:t xml:space="preserve"> liaise with doctors completing the Medical Certificate of Cause of Death (MCCD).</w:t>
      </w:r>
    </w:p>
    <w:p w14:paraId="2F75694D" w14:textId="46558CC8" w:rsidR="00B7605C" w:rsidRPr="00B7605C" w:rsidRDefault="005B11F3" w:rsidP="00B7605C">
      <w:pPr>
        <w:spacing w:before="100" w:beforeAutospacing="1" w:after="100" w:afterAutospacing="1" w:line="240" w:lineRule="auto"/>
        <w:jc w:val="both"/>
        <w:rPr>
          <w:rFonts w:ascii="Arial" w:eastAsia="Times New Roman" w:hAnsi="Arial" w:cs="Arial"/>
          <w:lang w:eastAsia="en-GB"/>
        </w:rPr>
      </w:pPr>
      <w:r w:rsidRPr="005B11F3">
        <w:rPr>
          <w:rFonts w:ascii="Arial" w:eastAsia="Times New Roman" w:hAnsi="Arial" w:cs="Arial"/>
          <w:lang w:eastAsia="en-GB"/>
        </w:rPr>
        <w:t xml:space="preserve">The Practice will share any patient with the service upon request. </w:t>
      </w:r>
      <w:r w:rsidR="00B7605C">
        <w:rPr>
          <w:rFonts w:ascii="Arial" w:hAnsi="Arial" w:cs="Arial"/>
          <w:b/>
        </w:rPr>
        <w:br w:type="page"/>
      </w:r>
    </w:p>
    <w:p w14:paraId="0CC5C94A" w14:textId="652AA128" w:rsidR="005B11F3" w:rsidRPr="005B11F3" w:rsidRDefault="005B11F3" w:rsidP="005B11F3">
      <w:pPr>
        <w:jc w:val="both"/>
        <w:rPr>
          <w:rFonts w:ascii="Arial" w:hAnsi="Arial" w:cs="Arial"/>
          <w:b/>
        </w:rPr>
      </w:pPr>
      <w:r w:rsidRPr="005B11F3">
        <w:rPr>
          <w:rFonts w:ascii="Arial" w:hAnsi="Arial" w:cs="Arial"/>
          <w:b/>
        </w:rPr>
        <w:lastRenderedPageBreak/>
        <w:t xml:space="preserve">Objections / Complaints </w:t>
      </w:r>
    </w:p>
    <w:p w14:paraId="1AC7D4FB" w14:textId="77777777" w:rsidR="005B11F3" w:rsidRPr="005B11F3" w:rsidRDefault="005B11F3" w:rsidP="005B11F3">
      <w:pPr>
        <w:jc w:val="both"/>
        <w:rPr>
          <w:rFonts w:ascii="Arial" w:hAnsi="Arial" w:cs="Arial"/>
          <w:iCs/>
        </w:rPr>
      </w:pPr>
      <w:r w:rsidRPr="005B11F3">
        <w:rPr>
          <w:rFonts w:ascii="Arial" w:hAnsi="Arial" w:cs="Arial"/>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B11F3">
        <w:rPr>
          <w:rFonts w:ascii="Arial" w:hAnsi="Arial" w:cs="Arial"/>
          <w:iCs/>
        </w:rPr>
        <w:t>You have a right to complain to the UK supervisory Authority as below.</w:t>
      </w:r>
    </w:p>
    <w:p w14:paraId="7F426464" w14:textId="77777777" w:rsidR="005B11F3" w:rsidRPr="005B11F3" w:rsidRDefault="005B11F3" w:rsidP="005B11F3">
      <w:pPr>
        <w:spacing w:after="0" w:line="240" w:lineRule="auto"/>
        <w:jc w:val="both"/>
        <w:rPr>
          <w:rFonts w:ascii="Arial" w:hAnsi="Arial" w:cs="Arial"/>
          <w:iCs/>
        </w:rPr>
      </w:pPr>
    </w:p>
    <w:p w14:paraId="31124DE9" w14:textId="77777777" w:rsidR="005B11F3" w:rsidRPr="005B11F3" w:rsidRDefault="005B11F3" w:rsidP="005B11F3">
      <w:pPr>
        <w:spacing w:after="0" w:line="240" w:lineRule="auto"/>
        <w:jc w:val="both"/>
        <w:rPr>
          <w:rFonts w:ascii="Arial" w:hAnsi="Arial" w:cs="Arial"/>
          <w:iCs/>
        </w:rPr>
      </w:pPr>
      <w:r w:rsidRPr="005B11F3">
        <w:rPr>
          <w:rFonts w:ascii="Arial" w:hAnsi="Arial" w:cs="Arial"/>
          <w:iCs/>
        </w:rPr>
        <w:t>Information Commissioner:</w:t>
      </w:r>
    </w:p>
    <w:p w14:paraId="2643A79B" w14:textId="77777777" w:rsidR="005B11F3" w:rsidRPr="005B11F3" w:rsidRDefault="005B11F3" w:rsidP="005B11F3">
      <w:pPr>
        <w:spacing w:after="0" w:line="240" w:lineRule="auto"/>
        <w:jc w:val="both"/>
        <w:rPr>
          <w:rFonts w:ascii="Arial" w:hAnsi="Arial" w:cs="Arial"/>
          <w:iCs/>
        </w:rPr>
      </w:pPr>
      <w:r w:rsidRPr="005B11F3">
        <w:rPr>
          <w:rFonts w:ascii="Arial" w:hAnsi="Arial" w:cs="Arial"/>
          <w:iCs/>
        </w:rPr>
        <w:t>Wycliffe house</w:t>
      </w:r>
    </w:p>
    <w:p w14:paraId="0C81B57C" w14:textId="77777777" w:rsidR="005B11F3" w:rsidRPr="005B11F3" w:rsidRDefault="005B11F3" w:rsidP="005B11F3">
      <w:pPr>
        <w:spacing w:after="0" w:line="240" w:lineRule="auto"/>
        <w:jc w:val="both"/>
        <w:rPr>
          <w:rFonts w:ascii="Arial" w:hAnsi="Arial" w:cs="Arial"/>
          <w:iCs/>
        </w:rPr>
      </w:pPr>
      <w:r w:rsidRPr="005B11F3">
        <w:rPr>
          <w:rFonts w:ascii="Arial" w:hAnsi="Arial" w:cs="Arial"/>
          <w:iCs/>
        </w:rPr>
        <w:t>Water Lane</w:t>
      </w:r>
    </w:p>
    <w:p w14:paraId="671C1728" w14:textId="77777777" w:rsidR="005B11F3" w:rsidRPr="005B11F3" w:rsidRDefault="005B11F3" w:rsidP="005B11F3">
      <w:pPr>
        <w:spacing w:after="0" w:line="240" w:lineRule="auto"/>
        <w:jc w:val="both"/>
        <w:rPr>
          <w:rFonts w:ascii="Arial" w:hAnsi="Arial" w:cs="Arial"/>
          <w:iCs/>
        </w:rPr>
      </w:pPr>
      <w:r w:rsidRPr="005B11F3">
        <w:rPr>
          <w:rFonts w:ascii="Arial" w:hAnsi="Arial" w:cs="Arial"/>
          <w:iCs/>
        </w:rPr>
        <w:t>Wilmslow</w:t>
      </w:r>
    </w:p>
    <w:p w14:paraId="3BB153D1" w14:textId="77777777" w:rsidR="005B11F3" w:rsidRPr="005B11F3" w:rsidRDefault="005B11F3" w:rsidP="005B11F3">
      <w:pPr>
        <w:spacing w:after="0" w:line="240" w:lineRule="auto"/>
        <w:jc w:val="both"/>
        <w:rPr>
          <w:rFonts w:ascii="Arial" w:hAnsi="Arial" w:cs="Arial"/>
          <w:iCs/>
        </w:rPr>
      </w:pPr>
      <w:r w:rsidRPr="005B11F3">
        <w:rPr>
          <w:rFonts w:ascii="Arial" w:hAnsi="Arial" w:cs="Arial"/>
          <w:iCs/>
        </w:rPr>
        <w:t xml:space="preserve">Cheshire  </w:t>
      </w:r>
    </w:p>
    <w:p w14:paraId="1CE93D30" w14:textId="77777777" w:rsidR="005B11F3" w:rsidRPr="005B11F3" w:rsidRDefault="005B11F3" w:rsidP="005B11F3">
      <w:pPr>
        <w:spacing w:after="0" w:line="240" w:lineRule="auto"/>
        <w:jc w:val="both"/>
        <w:rPr>
          <w:rFonts w:ascii="Arial" w:hAnsi="Arial" w:cs="Arial"/>
          <w:iCs/>
        </w:rPr>
      </w:pPr>
      <w:r w:rsidRPr="005B11F3">
        <w:rPr>
          <w:rFonts w:ascii="Arial" w:hAnsi="Arial" w:cs="Arial"/>
          <w:iCs/>
        </w:rPr>
        <w:t>SK9 5AF</w:t>
      </w:r>
    </w:p>
    <w:p w14:paraId="3ADD201F" w14:textId="77777777" w:rsidR="005B11F3" w:rsidRPr="005B11F3" w:rsidRDefault="005B11F3" w:rsidP="005B11F3">
      <w:pPr>
        <w:spacing w:after="0" w:line="240" w:lineRule="auto"/>
        <w:jc w:val="both"/>
        <w:rPr>
          <w:rFonts w:ascii="Arial" w:hAnsi="Arial" w:cs="Arial"/>
          <w:iCs/>
        </w:rPr>
      </w:pPr>
    </w:p>
    <w:p w14:paraId="50261C41" w14:textId="77777777" w:rsidR="005B11F3" w:rsidRPr="005B11F3" w:rsidRDefault="005B11F3" w:rsidP="005B11F3">
      <w:pPr>
        <w:spacing w:after="0" w:line="240" w:lineRule="auto"/>
        <w:jc w:val="both"/>
        <w:rPr>
          <w:rFonts w:ascii="Arial" w:hAnsi="Arial" w:cs="Arial"/>
          <w:iCs/>
        </w:rPr>
      </w:pPr>
      <w:r w:rsidRPr="005B11F3">
        <w:rPr>
          <w:rFonts w:ascii="Arial" w:hAnsi="Arial" w:cs="Arial"/>
          <w:iCs/>
        </w:rPr>
        <w:t xml:space="preserve">Tel: </w:t>
      </w:r>
      <w:r w:rsidRPr="005B11F3">
        <w:rPr>
          <w:rFonts w:ascii="Arial" w:hAnsi="Arial" w:cs="Arial"/>
          <w:iCs/>
        </w:rPr>
        <w:tab/>
        <w:t>01625 545745</w:t>
      </w:r>
    </w:p>
    <w:p w14:paraId="6116BF08" w14:textId="77777777" w:rsidR="005B11F3" w:rsidRPr="005B11F3" w:rsidRDefault="005B11F3" w:rsidP="005B11F3">
      <w:pPr>
        <w:jc w:val="both"/>
        <w:rPr>
          <w:rFonts w:ascii="Arial" w:hAnsi="Arial" w:cs="Arial"/>
        </w:rPr>
      </w:pPr>
      <w:hyperlink r:id="rId58" w:history="1">
        <w:r w:rsidRPr="005B11F3">
          <w:rPr>
            <w:rStyle w:val="Hyperlink"/>
            <w:rFonts w:ascii="Arial" w:hAnsi="Arial" w:cs="Arial"/>
          </w:rPr>
          <w:t>https://ico.org.uk/</w:t>
        </w:r>
      </w:hyperlink>
    </w:p>
    <w:p w14:paraId="40AB7271" w14:textId="77777777" w:rsidR="005B11F3" w:rsidRPr="005B11F3" w:rsidRDefault="005B11F3" w:rsidP="005B11F3">
      <w:pPr>
        <w:jc w:val="both"/>
        <w:rPr>
          <w:rFonts w:ascii="Arial" w:hAnsi="Arial" w:cs="Arial"/>
        </w:rPr>
      </w:pPr>
    </w:p>
    <w:p w14:paraId="0C523F68" w14:textId="77777777" w:rsidR="005B11F3" w:rsidRPr="005B11F3" w:rsidRDefault="005B11F3" w:rsidP="005B11F3">
      <w:pPr>
        <w:jc w:val="both"/>
        <w:rPr>
          <w:rFonts w:ascii="Arial" w:hAnsi="Arial" w:cs="Arial"/>
        </w:rPr>
      </w:pPr>
      <w:r w:rsidRPr="005B11F3">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A5730E7" w14:textId="77777777" w:rsidR="005B11F3" w:rsidRDefault="005B11F3" w:rsidP="005B11F3">
      <w:pPr>
        <w:jc w:val="both"/>
        <w:rPr>
          <w:rFonts w:ascii="Arial" w:hAnsi="Arial" w:cs="Arial"/>
        </w:rPr>
      </w:pPr>
      <w:r w:rsidRPr="005B11F3">
        <w:rPr>
          <w:rFonts w:ascii="Arial" w:hAnsi="Arial" w:cs="Arial"/>
        </w:rPr>
        <w:t xml:space="preserve">If you would like to know more about your rights in respect of the personal data we hold about you, please contact the Data Protection Officer as below. </w:t>
      </w:r>
    </w:p>
    <w:p w14:paraId="04A07D16" w14:textId="77777777" w:rsidR="00B7605C" w:rsidRPr="005B11F3" w:rsidRDefault="00B7605C" w:rsidP="005B11F3">
      <w:pPr>
        <w:jc w:val="both"/>
        <w:rPr>
          <w:rFonts w:ascii="Arial" w:hAnsi="Arial" w:cs="Arial"/>
          <w:b/>
          <w:lang w:eastAsia="en-GB"/>
        </w:rPr>
      </w:pPr>
    </w:p>
    <w:p w14:paraId="0DFBE9A2" w14:textId="77777777" w:rsidR="005B11F3" w:rsidRPr="005B11F3" w:rsidRDefault="005B11F3" w:rsidP="005B11F3">
      <w:pPr>
        <w:autoSpaceDE w:val="0"/>
        <w:autoSpaceDN w:val="0"/>
        <w:adjustRightInd w:val="0"/>
        <w:spacing w:after="0" w:line="240" w:lineRule="auto"/>
        <w:jc w:val="both"/>
        <w:outlineLvl w:val="0"/>
        <w:rPr>
          <w:rFonts w:ascii="Arial" w:hAnsi="Arial" w:cs="Arial"/>
          <w:b/>
          <w:lang w:eastAsia="en-GB"/>
        </w:rPr>
      </w:pPr>
      <w:r w:rsidRPr="005B11F3">
        <w:rPr>
          <w:rFonts w:ascii="Arial" w:hAnsi="Arial" w:cs="Arial"/>
          <w:b/>
          <w:lang w:eastAsia="en-GB"/>
        </w:rPr>
        <w:t>Data Protection Officer:</w:t>
      </w:r>
    </w:p>
    <w:p w14:paraId="143EABEB" w14:textId="77777777" w:rsidR="005B11F3" w:rsidRPr="005B11F3" w:rsidRDefault="005B11F3" w:rsidP="005B11F3">
      <w:pPr>
        <w:autoSpaceDE w:val="0"/>
        <w:autoSpaceDN w:val="0"/>
        <w:adjustRightInd w:val="0"/>
        <w:spacing w:after="0" w:line="240" w:lineRule="auto"/>
        <w:jc w:val="both"/>
        <w:rPr>
          <w:rFonts w:ascii="Arial" w:hAnsi="Arial" w:cs="Arial"/>
          <w:lang w:eastAsia="en-GB"/>
        </w:rPr>
      </w:pPr>
    </w:p>
    <w:p w14:paraId="43561576" w14:textId="77777777" w:rsidR="005B11F3" w:rsidRPr="005B11F3" w:rsidRDefault="005B11F3" w:rsidP="005B11F3">
      <w:pPr>
        <w:autoSpaceDE w:val="0"/>
        <w:autoSpaceDN w:val="0"/>
        <w:adjustRightInd w:val="0"/>
        <w:spacing w:after="0" w:line="240" w:lineRule="auto"/>
        <w:jc w:val="both"/>
        <w:rPr>
          <w:rFonts w:ascii="Arial" w:hAnsi="Arial" w:cs="Arial"/>
          <w:lang w:eastAsia="en-GB"/>
        </w:rPr>
      </w:pPr>
      <w:r w:rsidRPr="005B11F3">
        <w:rPr>
          <w:rFonts w:ascii="Arial" w:hAnsi="Arial" w:cs="Arial"/>
          <w:lang w:eastAsia="en-GB"/>
        </w:rPr>
        <w:t xml:space="preserve">The Practice Data Protection Officer is Paul </w:t>
      </w:r>
      <w:proofErr w:type="spellStart"/>
      <w:r w:rsidRPr="005B11F3">
        <w:rPr>
          <w:rFonts w:ascii="Arial" w:hAnsi="Arial" w:cs="Arial"/>
          <w:lang w:eastAsia="en-GB"/>
        </w:rPr>
        <w:t>Couldrey</w:t>
      </w:r>
      <w:proofErr w:type="spellEnd"/>
      <w:r w:rsidRPr="005B11F3">
        <w:rPr>
          <w:rFonts w:ascii="Arial" w:hAnsi="Arial" w:cs="Arial"/>
          <w:lang w:eastAsia="en-GB"/>
        </w:rPr>
        <w:t xml:space="preserve"> of PCIG Consulting Limited. Any queries regarding Data Protection issues should be addressed to him at: -</w:t>
      </w:r>
    </w:p>
    <w:p w14:paraId="58822775" w14:textId="77777777" w:rsidR="005B11F3" w:rsidRPr="005B11F3" w:rsidRDefault="005B11F3" w:rsidP="005B11F3">
      <w:pPr>
        <w:autoSpaceDE w:val="0"/>
        <w:autoSpaceDN w:val="0"/>
        <w:adjustRightInd w:val="0"/>
        <w:spacing w:after="0" w:line="240" w:lineRule="auto"/>
        <w:jc w:val="both"/>
        <w:rPr>
          <w:rFonts w:ascii="Arial" w:hAnsi="Arial" w:cs="Arial"/>
          <w:lang w:eastAsia="en-GB"/>
        </w:rPr>
      </w:pPr>
    </w:p>
    <w:p w14:paraId="14309A4F" w14:textId="77777777" w:rsidR="005B11F3" w:rsidRPr="005B11F3" w:rsidRDefault="005B11F3" w:rsidP="005B11F3">
      <w:pPr>
        <w:autoSpaceDE w:val="0"/>
        <w:autoSpaceDN w:val="0"/>
        <w:adjustRightInd w:val="0"/>
        <w:spacing w:after="0" w:line="240" w:lineRule="auto"/>
        <w:jc w:val="both"/>
        <w:rPr>
          <w:rFonts w:ascii="Arial" w:hAnsi="Arial" w:cs="Arial"/>
          <w:lang w:eastAsia="en-GB"/>
        </w:rPr>
      </w:pPr>
    </w:p>
    <w:p w14:paraId="279C8445" w14:textId="77777777" w:rsidR="005B11F3" w:rsidRPr="005B11F3" w:rsidRDefault="005B11F3" w:rsidP="005B11F3">
      <w:pPr>
        <w:autoSpaceDE w:val="0"/>
        <w:autoSpaceDN w:val="0"/>
        <w:adjustRightInd w:val="0"/>
        <w:spacing w:after="0" w:line="240" w:lineRule="auto"/>
        <w:ind w:firstLine="720"/>
        <w:jc w:val="both"/>
        <w:rPr>
          <w:rFonts w:ascii="Arial" w:hAnsi="Arial" w:cs="Arial"/>
          <w:lang w:eastAsia="en-GB"/>
        </w:rPr>
      </w:pPr>
      <w:r w:rsidRPr="005B11F3">
        <w:rPr>
          <w:rFonts w:ascii="Arial" w:hAnsi="Arial" w:cs="Arial"/>
          <w:lang w:eastAsia="en-GB"/>
        </w:rPr>
        <w:t xml:space="preserve">Email: </w:t>
      </w:r>
      <w:r w:rsidRPr="005B11F3">
        <w:rPr>
          <w:rFonts w:ascii="Arial" w:hAnsi="Arial" w:cs="Arial"/>
          <w:lang w:eastAsia="en-GB"/>
        </w:rPr>
        <w:tab/>
      </w:r>
      <w:hyperlink r:id="rId59" w:history="1">
        <w:r w:rsidRPr="005B11F3">
          <w:rPr>
            <w:rStyle w:val="Hyperlink"/>
            <w:rFonts w:ascii="Arial" w:hAnsi="Arial" w:cs="Arial"/>
            <w:lang w:eastAsia="en-GB"/>
          </w:rPr>
          <w:t>Couldrey@me.com</w:t>
        </w:r>
      </w:hyperlink>
    </w:p>
    <w:p w14:paraId="3A8B0E0E" w14:textId="28B65A2A" w:rsidR="005B11F3" w:rsidRPr="005B11F3" w:rsidRDefault="005B11F3" w:rsidP="005B11F3">
      <w:pPr>
        <w:autoSpaceDE w:val="0"/>
        <w:autoSpaceDN w:val="0"/>
        <w:adjustRightInd w:val="0"/>
        <w:spacing w:after="0" w:line="240" w:lineRule="auto"/>
        <w:ind w:firstLine="720"/>
        <w:jc w:val="both"/>
        <w:rPr>
          <w:rFonts w:ascii="Arial" w:hAnsi="Arial" w:cs="Arial"/>
          <w:lang w:eastAsia="en-GB"/>
        </w:rPr>
      </w:pPr>
      <w:r w:rsidRPr="005B11F3">
        <w:rPr>
          <w:rFonts w:ascii="Arial" w:hAnsi="Arial" w:cs="Arial"/>
          <w:lang w:eastAsia="en-GB"/>
        </w:rPr>
        <w:t>Postal: PCIG Consulting Limited</w:t>
      </w:r>
    </w:p>
    <w:p w14:paraId="03A6F167" w14:textId="77777777" w:rsidR="005B11F3" w:rsidRPr="005B11F3" w:rsidRDefault="005B11F3" w:rsidP="005B11F3">
      <w:pPr>
        <w:autoSpaceDE w:val="0"/>
        <w:autoSpaceDN w:val="0"/>
        <w:adjustRightInd w:val="0"/>
        <w:spacing w:after="0" w:line="240" w:lineRule="auto"/>
        <w:jc w:val="both"/>
        <w:rPr>
          <w:rFonts w:ascii="Arial" w:hAnsi="Arial" w:cs="Arial"/>
          <w:lang w:eastAsia="en-GB"/>
        </w:rPr>
      </w:pPr>
      <w:r w:rsidRPr="005B11F3">
        <w:rPr>
          <w:rFonts w:ascii="Arial" w:hAnsi="Arial" w:cs="Arial"/>
          <w:lang w:eastAsia="en-GB"/>
        </w:rPr>
        <w:tab/>
      </w:r>
      <w:r w:rsidRPr="005B11F3">
        <w:rPr>
          <w:rFonts w:ascii="Arial" w:hAnsi="Arial" w:cs="Arial"/>
          <w:lang w:eastAsia="en-GB"/>
        </w:rPr>
        <w:tab/>
        <w:t xml:space="preserve">7 </w:t>
      </w:r>
      <w:proofErr w:type="spellStart"/>
      <w:r w:rsidRPr="005B11F3">
        <w:rPr>
          <w:rFonts w:ascii="Arial" w:hAnsi="Arial" w:cs="Arial"/>
          <w:lang w:eastAsia="en-GB"/>
        </w:rPr>
        <w:t>Westacre</w:t>
      </w:r>
      <w:proofErr w:type="spellEnd"/>
      <w:r w:rsidRPr="005B11F3">
        <w:rPr>
          <w:rFonts w:ascii="Arial" w:hAnsi="Arial" w:cs="Arial"/>
          <w:lang w:eastAsia="en-GB"/>
        </w:rPr>
        <w:t xml:space="preserve"> Drive</w:t>
      </w:r>
    </w:p>
    <w:p w14:paraId="3687A661" w14:textId="77777777" w:rsidR="005B11F3" w:rsidRPr="005B11F3" w:rsidRDefault="005B11F3" w:rsidP="005B11F3">
      <w:pPr>
        <w:autoSpaceDE w:val="0"/>
        <w:autoSpaceDN w:val="0"/>
        <w:adjustRightInd w:val="0"/>
        <w:spacing w:after="0" w:line="240" w:lineRule="auto"/>
        <w:jc w:val="both"/>
        <w:rPr>
          <w:rFonts w:ascii="Arial" w:hAnsi="Arial" w:cs="Arial"/>
          <w:lang w:eastAsia="en-GB"/>
        </w:rPr>
      </w:pPr>
      <w:r w:rsidRPr="005B11F3">
        <w:rPr>
          <w:rFonts w:ascii="Arial" w:hAnsi="Arial" w:cs="Arial"/>
          <w:lang w:eastAsia="en-GB"/>
        </w:rPr>
        <w:tab/>
      </w:r>
      <w:r w:rsidRPr="005B11F3">
        <w:rPr>
          <w:rFonts w:ascii="Arial" w:hAnsi="Arial" w:cs="Arial"/>
          <w:lang w:eastAsia="en-GB"/>
        </w:rPr>
        <w:tab/>
        <w:t>Quarry Bank</w:t>
      </w:r>
    </w:p>
    <w:p w14:paraId="0D06A64B" w14:textId="77777777" w:rsidR="005B11F3" w:rsidRPr="005B11F3" w:rsidRDefault="005B11F3" w:rsidP="005B11F3">
      <w:pPr>
        <w:autoSpaceDE w:val="0"/>
        <w:autoSpaceDN w:val="0"/>
        <w:adjustRightInd w:val="0"/>
        <w:spacing w:after="0" w:line="240" w:lineRule="auto"/>
        <w:jc w:val="both"/>
        <w:rPr>
          <w:rFonts w:ascii="Arial" w:hAnsi="Arial" w:cs="Arial"/>
          <w:lang w:eastAsia="en-GB"/>
        </w:rPr>
      </w:pPr>
      <w:r w:rsidRPr="005B11F3">
        <w:rPr>
          <w:rFonts w:ascii="Arial" w:hAnsi="Arial" w:cs="Arial"/>
          <w:lang w:eastAsia="en-GB"/>
        </w:rPr>
        <w:tab/>
      </w:r>
      <w:r w:rsidRPr="005B11F3">
        <w:rPr>
          <w:rFonts w:ascii="Arial" w:hAnsi="Arial" w:cs="Arial"/>
          <w:lang w:eastAsia="en-GB"/>
        </w:rPr>
        <w:tab/>
        <w:t>Dudley</w:t>
      </w:r>
    </w:p>
    <w:p w14:paraId="5326308F" w14:textId="77777777" w:rsidR="005B11F3" w:rsidRPr="005B11F3" w:rsidRDefault="005B11F3" w:rsidP="005B11F3">
      <w:pPr>
        <w:autoSpaceDE w:val="0"/>
        <w:autoSpaceDN w:val="0"/>
        <w:adjustRightInd w:val="0"/>
        <w:spacing w:after="0" w:line="240" w:lineRule="auto"/>
        <w:jc w:val="both"/>
        <w:rPr>
          <w:rFonts w:ascii="Arial" w:hAnsi="Arial" w:cs="Arial"/>
          <w:lang w:eastAsia="en-GB"/>
        </w:rPr>
      </w:pPr>
      <w:r w:rsidRPr="005B11F3">
        <w:rPr>
          <w:rFonts w:ascii="Arial" w:hAnsi="Arial" w:cs="Arial"/>
          <w:lang w:eastAsia="en-GB"/>
        </w:rPr>
        <w:tab/>
      </w:r>
      <w:r w:rsidRPr="005B11F3">
        <w:rPr>
          <w:rFonts w:ascii="Arial" w:hAnsi="Arial" w:cs="Arial"/>
          <w:lang w:eastAsia="en-GB"/>
        </w:rPr>
        <w:tab/>
        <w:t>West Midlands</w:t>
      </w:r>
    </w:p>
    <w:p w14:paraId="7B21C951" w14:textId="77777777" w:rsidR="005B11F3" w:rsidRPr="005B11F3" w:rsidRDefault="005B11F3" w:rsidP="005B11F3">
      <w:pPr>
        <w:autoSpaceDE w:val="0"/>
        <w:autoSpaceDN w:val="0"/>
        <w:adjustRightInd w:val="0"/>
        <w:spacing w:after="0" w:line="240" w:lineRule="auto"/>
        <w:jc w:val="both"/>
        <w:rPr>
          <w:rFonts w:ascii="Arial" w:hAnsi="Arial" w:cs="Arial"/>
          <w:lang w:eastAsia="en-GB"/>
        </w:rPr>
      </w:pPr>
      <w:r w:rsidRPr="005B11F3">
        <w:rPr>
          <w:rFonts w:ascii="Arial" w:hAnsi="Arial" w:cs="Arial"/>
          <w:lang w:eastAsia="en-GB"/>
        </w:rPr>
        <w:tab/>
      </w:r>
      <w:r w:rsidRPr="005B11F3">
        <w:rPr>
          <w:rFonts w:ascii="Arial" w:hAnsi="Arial" w:cs="Arial"/>
          <w:lang w:eastAsia="en-GB"/>
        </w:rPr>
        <w:tab/>
        <w:t>DY5 2EE</w:t>
      </w:r>
    </w:p>
    <w:p w14:paraId="5A3533CB" w14:textId="77777777" w:rsidR="005B11F3" w:rsidRPr="005B11F3" w:rsidRDefault="005B11F3" w:rsidP="005B11F3">
      <w:pPr>
        <w:jc w:val="both"/>
        <w:rPr>
          <w:rFonts w:ascii="Arial" w:hAnsi="Arial" w:cs="Arial"/>
        </w:rPr>
      </w:pPr>
    </w:p>
    <w:p w14:paraId="4610C6E4" w14:textId="77777777" w:rsidR="005B11F3" w:rsidRPr="005B11F3" w:rsidRDefault="005B11F3" w:rsidP="005B11F3">
      <w:pPr>
        <w:jc w:val="both"/>
        <w:outlineLvl w:val="0"/>
        <w:rPr>
          <w:rFonts w:ascii="Arial" w:hAnsi="Arial" w:cs="Arial"/>
          <w:b/>
        </w:rPr>
      </w:pPr>
      <w:r w:rsidRPr="005B11F3">
        <w:rPr>
          <w:rFonts w:ascii="Arial" w:hAnsi="Arial" w:cs="Arial"/>
          <w:b/>
        </w:rPr>
        <w:t>Changes:</w:t>
      </w:r>
    </w:p>
    <w:p w14:paraId="0CAAF1FF" w14:textId="77777777" w:rsidR="005B11F3" w:rsidRPr="005B11F3" w:rsidRDefault="005B11F3" w:rsidP="005B11F3">
      <w:pPr>
        <w:jc w:val="both"/>
        <w:rPr>
          <w:rFonts w:ascii="Arial" w:hAnsi="Arial" w:cs="Arial"/>
        </w:rPr>
      </w:pPr>
      <w:r w:rsidRPr="005B11F3">
        <w:rPr>
          <w:rFonts w:ascii="Arial" w:hAnsi="Arial" w:cs="Arial"/>
        </w:rPr>
        <w:t>It is important to point out that we may amend this Privacy Notice from time to time.  If you are dissatisfied with any aspect of our Privacy Notice, please contact the Practice Data Protection Officer.</w:t>
      </w:r>
    </w:p>
    <w:p w14:paraId="15127CF6" w14:textId="77777777" w:rsidR="005B11F3" w:rsidRPr="005B11F3" w:rsidRDefault="005B11F3" w:rsidP="005B11F3">
      <w:pPr>
        <w:jc w:val="both"/>
        <w:rPr>
          <w:rFonts w:ascii="Arial" w:hAnsi="Arial" w:cs="Arial"/>
        </w:rPr>
      </w:pPr>
    </w:p>
    <w:p w14:paraId="7738D243" w14:textId="77777777" w:rsidR="00070F03" w:rsidRPr="005B11F3" w:rsidRDefault="00070F03" w:rsidP="005B11F3">
      <w:pPr>
        <w:jc w:val="both"/>
        <w:rPr>
          <w:rFonts w:ascii="Arial" w:hAnsi="Arial" w:cs="Arial"/>
        </w:rPr>
      </w:pPr>
    </w:p>
    <w:p w14:paraId="0DD29A84" w14:textId="77777777" w:rsidR="005B11F3" w:rsidRPr="005B11F3" w:rsidRDefault="005B11F3" w:rsidP="005B11F3">
      <w:pPr>
        <w:jc w:val="both"/>
        <w:rPr>
          <w:rFonts w:ascii="Arial" w:hAnsi="Arial" w:cs="Arial"/>
        </w:rPr>
      </w:pPr>
    </w:p>
    <w:sectPr w:rsidR="005B11F3" w:rsidRPr="005B11F3" w:rsidSect="00174815">
      <w:headerReference w:type="default" r:id="rId60"/>
      <w:headerReference w:type="first" r:id="rId61"/>
      <w:type w:val="continuous"/>
      <w:pgSz w:w="11906" w:h="16838" w:code="9"/>
      <w:pgMar w:top="1806" w:right="991" w:bottom="851" w:left="127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FFBF" w14:textId="77777777" w:rsidR="00174815" w:rsidRDefault="00174815">
      <w:r>
        <w:separator/>
      </w:r>
    </w:p>
  </w:endnote>
  <w:endnote w:type="continuationSeparator" w:id="0">
    <w:p w14:paraId="3F4C28E2" w14:textId="77777777" w:rsidR="00174815" w:rsidRDefault="0017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Taho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B5E1B" w14:textId="77777777" w:rsidR="00174815" w:rsidRDefault="00174815">
      <w:r>
        <w:separator/>
      </w:r>
    </w:p>
  </w:footnote>
  <w:footnote w:type="continuationSeparator" w:id="0">
    <w:p w14:paraId="68405F12" w14:textId="77777777" w:rsidR="00174815" w:rsidRDefault="0017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BB68" w14:textId="77777777" w:rsidR="00A92590" w:rsidRPr="005A44A6" w:rsidRDefault="00A92590" w:rsidP="00A92590">
    <w:pPr>
      <w:pStyle w:val="Header"/>
      <w:tabs>
        <w:tab w:val="left" w:pos="6237"/>
      </w:tabs>
      <w:ind w:right="-151"/>
      <w:rPr>
        <w:rFonts w:ascii="Segoe UI" w:hAnsi="Segoe UI" w:cs="Segoe UI"/>
      </w:rPr>
    </w:pPr>
    <w:r>
      <w:rPr>
        <w:rFonts w:ascii="Segoe UI" w:hAnsi="Segoe UI" w:cs="Segoe UI"/>
        <w:noProof/>
      </w:rPr>
      <w:drawing>
        <wp:anchor distT="0" distB="0" distL="114300" distR="114300" simplePos="0" relativeHeight="251663360" behindDoc="0" locked="0" layoutInCell="1" allowOverlap="1" wp14:anchorId="7B946035" wp14:editId="063BCCBD">
          <wp:simplePos x="0" y="0"/>
          <wp:positionH relativeFrom="column">
            <wp:posOffset>2152015</wp:posOffset>
          </wp:positionH>
          <wp:positionV relativeFrom="paragraph">
            <wp:posOffset>161925</wp:posOffset>
          </wp:positionV>
          <wp:extent cx="2428875" cy="805815"/>
          <wp:effectExtent l="0" t="0" r="9525" b="0"/>
          <wp:wrapSquare wrapText="bothSides"/>
          <wp:docPr id="628541314" name="Picture 62854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stown Logo.jpg"/>
                  <pic:cNvPicPr/>
                </pic:nvPicPr>
                <pic:blipFill>
                  <a:blip r:embed="rId1">
                    <a:extLst>
                      <a:ext uri="{28A0092B-C50C-407E-A947-70E740481C1C}">
                        <a14:useLocalDpi xmlns:a14="http://schemas.microsoft.com/office/drawing/2010/main" val="0"/>
                      </a:ext>
                    </a:extLst>
                  </a:blip>
                  <a:stretch>
                    <a:fillRect/>
                  </a:stretch>
                </pic:blipFill>
                <pic:spPr>
                  <a:xfrm>
                    <a:off x="0" y="0"/>
                    <a:ext cx="2428875" cy="805815"/>
                  </a:xfrm>
                  <a:prstGeom prst="rect">
                    <a:avLst/>
                  </a:prstGeom>
                </pic:spPr>
              </pic:pic>
            </a:graphicData>
          </a:graphic>
          <wp14:sizeRelH relativeFrom="page">
            <wp14:pctWidth>0</wp14:pctWidth>
          </wp14:sizeRelH>
          <wp14:sizeRelV relativeFrom="page">
            <wp14:pctHeight>0</wp14:pctHeight>
          </wp14:sizeRelV>
        </wp:anchor>
      </w:drawing>
    </w:r>
    <w:r w:rsidRPr="005A44A6">
      <w:rPr>
        <w:rFonts w:ascii="Segoe UI" w:hAnsi="Segoe UI" w:cs="Segoe UI"/>
        <w:noProof/>
      </w:rPr>
      <w:drawing>
        <wp:anchor distT="0" distB="0" distL="114300" distR="114300" simplePos="0" relativeHeight="251662336" behindDoc="1" locked="0" layoutInCell="1" allowOverlap="1" wp14:anchorId="3F2A2F53" wp14:editId="506653A0">
          <wp:simplePos x="0" y="0"/>
          <wp:positionH relativeFrom="column">
            <wp:posOffset>-781685</wp:posOffset>
          </wp:positionH>
          <wp:positionV relativeFrom="paragraph">
            <wp:posOffset>0</wp:posOffset>
          </wp:positionV>
          <wp:extent cx="2657475" cy="1067435"/>
          <wp:effectExtent l="0" t="0" r="9525" b="0"/>
          <wp:wrapTight wrapText="bothSides">
            <wp:wrapPolygon edited="0">
              <wp:start x="0" y="0"/>
              <wp:lineTo x="0" y="21202"/>
              <wp:lineTo x="21523" y="21202"/>
              <wp:lineTo x="21523" y="0"/>
              <wp:lineTo x="0" y="0"/>
            </wp:wrapPolygon>
          </wp:wrapTight>
          <wp:docPr id="839111360" name="Picture 839111360"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44FDC" w14:textId="77777777" w:rsidR="00A92590" w:rsidRPr="005A44A6" w:rsidRDefault="00A92590" w:rsidP="00A92590">
    <w:pPr>
      <w:pStyle w:val="Header"/>
      <w:tabs>
        <w:tab w:val="clear" w:pos="4153"/>
        <w:tab w:val="center" w:pos="5387"/>
      </w:tabs>
      <w:jc w:val="right"/>
      <w:rPr>
        <w:rFonts w:ascii="Segoe UI" w:hAnsi="Segoe UI" w:cs="Segoe UI"/>
      </w:rPr>
    </w:pPr>
    <w:r>
      <w:rPr>
        <w:rFonts w:ascii="Segoe UI" w:hAnsi="Segoe UI" w:cs="Segoe UI"/>
      </w:rPr>
      <w:tab/>
    </w:r>
    <w:r>
      <w:rPr>
        <w:rFonts w:ascii="Segoe UI" w:hAnsi="Segoe UI" w:cs="Segoe UI"/>
      </w:rPr>
      <w:tab/>
    </w:r>
    <w:r>
      <w:rPr>
        <w:rFonts w:ascii="Segoe UI" w:hAnsi="Segoe UI" w:cs="Segoe UI"/>
        <w:noProof/>
      </w:rPr>
      <w:drawing>
        <wp:inline distT="0" distB="0" distL="0" distR="0" wp14:anchorId="00A2FE1D" wp14:editId="07FB61F9">
          <wp:extent cx="1219200" cy="495300"/>
          <wp:effectExtent l="0" t="0" r="0" b="0"/>
          <wp:docPr id="2044284226" name="Picture 2044284226" descr="C:\Users\richard.short\AppData\Local\Microsoft\Windows\INetCache\Content.Word\N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ard.short\AppData\Local\Microsoft\Windows\INetCache\Content.Word\Nhs.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a:ln>
                    <a:noFill/>
                  </a:ln>
                </pic:spPr>
              </pic:pic>
            </a:graphicData>
          </a:graphic>
        </wp:inline>
      </w:drawing>
    </w:r>
  </w:p>
  <w:p w14:paraId="2C8884EA" w14:textId="77777777" w:rsidR="00A92590" w:rsidRPr="005A44A6" w:rsidRDefault="00A92590" w:rsidP="00A92590">
    <w:pPr>
      <w:pStyle w:val="Header"/>
      <w:tabs>
        <w:tab w:val="left" w:pos="6096"/>
      </w:tabs>
      <w:rPr>
        <w:rFonts w:ascii="Segoe UI" w:hAnsi="Segoe UI" w:cs="Segoe UI"/>
      </w:rPr>
    </w:pPr>
  </w:p>
  <w:p w14:paraId="0C5FBE42" w14:textId="77777777" w:rsidR="00A92590" w:rsidRPr="005A44A6" w:rsidRDefault="00A92590" w:rsidP="00A92590">
    <w:pPr>
      <w:pStyle w:val="Header"/>
      <w:tabs>
        <w:tab w:val="left" w:pos="5387"/>
      </w:tabs>
      <w:rPr>
        <w:rFonts w:ascii="Segoe UI" w:hAnsi="Segoe UI" w:cs="Segoe UI"/>
      </w:rPr>
    </w:pPr>
    <w:r w:rsidRPr="005A44A6">
      <w:rPr>
        <w:rFonts w:ascii="Segoe UI" w:hAnsi="Segoe UI" w:cs="Segoe UI"/>
      </w:rPr>
      <w:tab/>
    </w:r>
    <w:r w:rsidRPr="005A44A6">
      <w:rPr>
        <w:rFonts w:ascii="Segoe UI" w:hAnsi="Segoe UI" w:cs="Segoe U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CBD0" w14:textId="77777777" w:rsidR="00E95776" w:rsidRPr="005A44A6" w:rsidRDefault="00E727BA" w:rsidP="00B37DD1">
    <w:pPr>
      <w:pStyle w:val="Header"/>
      <w:tabs>
        <w:tab w:val="left" w:pos="6237"/>
      </w:tabs>
      <w:ind w:right="-151"/>
      <w:rPr>
        <w:rFonts w:ascii="Segoe UI" w:hAnsi="Segoe UI" w:cs="Segoe UI"/>
      </w:rPr>
    </w:pPr>
    <w:r>
      <w:rPr>
        <w:rFonts w:ascii="Segoe UI" w:hAnsi="Segoe UI" w:cs="Segoe UI"/>
        <w:noProof/>
      </w:rPr>
      <w:drawing>
        <wp:anchor distT="0" distB="0" distL="114300" distR="114300" simplePos="0" relativeHeight="251660288" behindDoc="0" locked="0" layoutInCell="1" allowOverlap="1" wp14:anchorId="51EA5337" wp14:editId="25874E72">
          <wp:simplePos x="0" y="0"/>
          <wp:positionH relativeFrom="column">
            <wp:posOffset>2152015</wp:posOffset>
          </wp:positionH>
          <wp:positionV relativeFrom="paragraph">
            <wp:posOffset>161925</wp:posOffset>
          </wp:positionV>
          <wp:extent cx="2428875" cy="805815"/>
          <wp:effectExtent l="0" t="0" r="9525" b="0"/>
          <wp:wrapSquare wrapText="bothSides"/>
          <wp:docPr id="1548059551" name="Picture 154805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stown Logo.jpg"/>
                  <pic:cNvPicPr/>
                </pic:nvPicPr>
                <pic:blipFill>
                  <a:blip r:embed="rId1">
                    <a:extLst>
                      <a:ext uri="{28A0092B-C50C-407E-A947-70E740481C1C}">
                        <a14:useLocalDpi xmlns:a14="http://schemas.microsoft.com/office/drawing/2010/main" val="0"/>
                      </a:ext>
                    </a:extLst>
                  </a:blip>
                  <a:stretch>
                    <a:fillRect/>
                  </a:stretch>
                </pic:blipFill>
                <pic:spPr>
                  <a:xfrm>
                    <a:off x="0" y="0"/>
                    <a:ext cx="2428875" cy="805815"/>
                  </a:xfrm>
                  <a:prstGeom prst="rect">
                    <a:avLst/>
                  </a:prstGeom>
                </pic:spPr>
              </pic:pic>
            </a:graphicData>
          </a:graphic>
          <wp14:sizeRelH relativeFrom="page">
            <wp14:pctWidth>0</wp14:pctWidth>
          </wp14:sizeRelH>
          <wp14:sizeRelV relativeFrom="page">
            <wp14:pctHeight>0</wp14:pctHeight>
          </wp14:sizeRelV>
        </wp:anchor>
      </w:drawing>
    </w:r>
    <w:r w:rsidR="00AA5192" w:rsidRPr="005A44A6">
      <w:rPr>
        <w:rFonts w:ascii="Segoe UI" w:hAnsi="Segoe UI" w:cs="Segoe UI"/>
        <w:noProof/>
      </w:rPr>
      <w:drawing>
        <wp:anchor distT="0" distB="0" distL="114300" distR="114300" simplePos="0" relativeHeight="251658240" behindDoc="1" locked="0" layoutInCell="1" allowOverlap="1" wp14:anchorId="52D924F5" wp14:editId="6F6BB806">
          <wp:simplePos x="0" y="0"/>
          <wp:positionH relativeFrom="column">
            <wp:posOffset>-781685</wp:posOffset>
          </wp:positionH>
          <wp:positionV relativeFrom="paragraph">
            <wp:posOffset>0</wp:posOffset>
          </wp:positionV>
          <wp:extent cx="2657475" cy="1067435"/>
          <wp:effectExtent l="0" t="0" r="9525" b="0"/>
          <wp:wrapTight wrapText="bothSides">
            <wp:wrapPolygon edited="0">
              <wp:start x="0" y="0"/>
              <wp:lineTo x="0" y="21202"/>
              <wp:lineTo x="21523" y="21202"/>
              <wp:lineTo x="21523" y="0"/>
              <wp:lineTo x="0" y="0"/>
            </wp:wrapPolygon>
          </wp:wrapTight>
          <wp:docPr id="1970555038" name="Picture 1970555038"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4D5A3" w14:textId="77777777" w:rsidR="00E95776" w:rsidRPr="005A44A6" w:rsidRDefault="00B37DD1" w:rsidP="00B37DD1">
    <w:pPr>
      <w:pStyle w:val="Header"/>
      <w:tabs>
        <w:tab w:val="clear" w:pos="4153"/>
        <w:tab w:val="center" w:pos="5387"/>
      </w:tabs>
      <w:jc w:val="right"/>
      <w:rPr>
        <w:rFonts w:ascii="Segoe UI" w:hAnsi="Segoe UI" w:cs="Segoe UI"/>
      </w:rPr>
    </w:pPr>
    <w:r>
      <w:rPr>
        <w:rFonts w:ascii="Segoe UI" w:hAnsi="Segoe UI" w:cs="Segoe UI"/>
      </w:rPr>
      <w:tab/>
    </w:r>
    <w:r>
      <w:rPr>
        <w:rFonts w:ascii="Segoe UI" w:hAnsi="Segoe UI" w:cs="Segoe UI"/>
      </w:rPr>
      <w:tab/>
    </w:r>
    <w:r>
      <w:rPr>
        <w:rFonts w:ascii="Segoe UI" w:hAnsi="Segoe UI" w:cs="Segoe UI"/>
        <w:noProof/>
      </w:rPr>
      <w:drawing>
        <wp:inline distT="0" distB="0" distL="0" distR="0" wp14:anchorId="127FA309" wp14:editId="459E56A1">
          <wp:extent cx="1219200" cy="495300"/>
          <wp:effectExtent l="0" t="0" r="0" b="0"/>
          <wp:docPr id="469645282" name="Picture 469645282" descr="C:\Users\richard.short\AppData\Local\Microsoft\Windows\INetCache\Content.Word\N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ard.short\AppData\Local\Microsoft\Windows\INetCache\Content.Word\Nhs.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a:ln>
                    <a:noFill/>
                  </a:ln>
                </pic:spPr>
              </pic:pic>
            </a:graphicData>
          </a:graphic>
        </wp:inline>
      </w:drawing>
    </w:r>
  </w:p>
  <w:p w14:paraId="2994976C" w14:textId="77777777" w:rsidR="00E95776" w:rsidRPr="005A44A6" w:rsidRDefault="00E95776" w:rsidP="00AA5192">
    <w:pPr>
      <w:pStyle w:val="Header"/>
      <w:tabs>
        <w:tab w:val="left" w:pos="6096"/>
      </w:tabs>
      <w:rPr>
        <w:rFonts w:ascii="Segoe UI" w:hAnsi="Segoe UI" w:cs="Segoe UI"/>
      </w:rPr>
    </w:pPr>
  </w:p>
  <w:p w14:paraId="4481CF78" w14:textId="77777777" w:rsidR="00E95776" w:rsidRPr="005A44A6" w:rsidRDefault="00AA5192" w:rsidP="00E727BA">
    <w:pPr>
      <w:pStyle w:val="Header"/>
      <w:tabs>
        <w:tab w:val="left" w:pos="5387"/>
      </w:tabs>
      <w:rPr>
        <w:rFonts w:ascii="Segoe UI" w:hAnsi="Segoe UI" w:cs="Segoe UI"/>
      </w:rPr>
    </w:pPr>
    <w:r w:rsidRPr="005A44A6">
      <w:rPr>
        <w:rFonts w:ascii="Segoe UI" w:hAnsi="Segoe UI" w:cs="Segoe UI"/>
      </w:rPr>
      <w:tab/>
    </w:r>
    <w:r w:rsidRPr="005A44A6">
      <w:rPr>
        <w:rFonts w:ascii="Segoe UI" w:hAnsi="Segoe UI" w:cs="Segoe U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UnresolvedMention"/>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A1E1D10"/>
    <w:multiLevelType w:val="hybridMultilevel"/>
    <w:tmpl w:val="4962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7C650A"/>
    <w:multiLevelType w:val="hybridMultilevel"/>
    <w:tmpl w:val="10A28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421A30"/>
    <w:multiLevelType w:val="hybridMultilevel"/>
    <w:tmpl w:val="C8EA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54184"/>
    <w:multiLevelType w:val="hybridMultilevel"/>
    <w:tmpl w:val="537A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D52E6"/>
    <w:multiLevelType w:val="hybridMultilevel"/>
    <w:tmpl w:val="1AC8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995834">
    <w:abstractNumId w:val="17"/>
  </w:num>
  <w:num w:numId="2" w16cid:durableId="1960992175">
    <w:abstractNumId w:val="33"/>
  </w:num>
  <w:num w:numId="3" w16cid:durableId="770904128">
    <w:abstractNumId w:val="13"/>
  </w:num>
  <w:num w:numId="4" w16cid:durableId="434791649">
    <w:abstractNumId w:val="32"/>
  </w:num>
  <w:num w:numId="5" w16cid:durableId="1485464663">
    <w:abstractNumId w:val="23"/>
  </w:num>
  <w:num w:numId="6" w16cid:durableId="1419208659">
    <w:abstractNumId w:val="28"/>
  </w:num>
  <w:num w:numId="7" w16cid:durableId="418984100">
    <w:abstractNumId w:val="34"/>
  </w:num>
  <w:num w:numId="8" w16cid:durableId="1639648508">
    <w:abstractNumId w:val="24"/>
  </w:num>
  <w:num w:numId="9" w16cid:durableId="531847126">
    <w:abstractNumId w:val="15"/>
  </w:num>
  <w:num w:numId="10" w16cid:durableId="1460565043">
    <w:abstractNumId w:val="1"/>
  </w:num>
  <w:num w:numId="11" w16cid:durableId="598370284">
    <w:abstractNumId w:val="37"/>
  </w:num>
  <w:num w:numId="12" w16cid:durableId="1528830545">
    <w:abstractNumId w:val="3"/>
  </w:num>
  <w:num w:numId="13" w16cid:durableId="342824590">
    <w:abstractNumId w:val="2"/>
  </w:num>
  <w:num w:numId="14" w16cid:durableId="1662194847">
    <w:abstractNumId w:val="20"/>
  </w:num>
  <w:num w:numId="15" w16cid:durableId="2046716666">
    <w:abstractNumId w:val="0"/>
  </w:num>
  <w:num w:numId="16" w16cid:durableId="2106262175">
    <w:abstractNumId w:val="16"/>
  </w:num>
  <w:num w:numId="17" w16cid:durableId="1738284768">
    <w:abstractNumId w:val="31"/>
  </w:num>
  <w:num w:numId="18" w16cid:durableId="1840727403">
    <w:abstractNumId w:val="10"/>
  </w:num>
  <w:num w:numId="19" w16cid:durableId="1282541863">
    <w:abstractNumId w:val="40"/>
  </w:num>
  <w:num w:numId="20" w16cid:durableId="78329465">
    <w:abstractNumId w:val="22"/>
  </w:num>
  <w:num w:numId="21" w16cid:durableId="1083255197">
    <w:abstractNumId w:val="30"/>
  </w:num>
  <w:num w:numId="22" w16cid:durableId="1668747762">
    <w:abstractNumId w:val="19"/>
  </w:num>
  <w:num w:numId="23" w16cid:durableId="1016227053">
    <w:abstractNumId w:val="41"/>
  </w:num>
  <w:num w:numId="24" w16cid:durableId="1208226674">
    <w:abstractNumId w:val="29"/>
  </w:num>
  <w:num w:numId="25" w16cid:durableId="1139958725">
    <w:abstractNumId w:val="12"/>
  </w:num>
  <w:num w:numId="26" w16cid:durableId="828639382">
    <w:abstractNumId w:val="8"/>
  </w:num>
  <w:num w:numId="27" w16cid:durableId="792212701">
    <w:abstractNumId w:val="25"/>
  </w:num>
  <w:num w:numId="28" w16cid:durableId="1316757324">
    <w:abstractNumId w:val="21"/>
  </w:num>
  <w:num w:numId="29" w16cid:durableId="1832090339">
    <w:abstractNumId w:val="9"/>
  </w:num>
  <w:num w:numId="30" w16cid:durableId="1920358702">
    <w:abstractNumId w:val="26"/>
  </w:num>
  <w:num w:numId="31" w16cid:durableId="2011836050">
    <w:abstractNumId w:val="14"/>
  </w:num>
  <w:num w:numId="32" w16cid:durableId="1109813529">
    <w:abstractNumId w:val="35"/>
  </w:num>
  <w:num w:numId="33" w16cid:durableId="661273347">
    <w:abstractNumId w:val="7"/>
  </w:num>
  <w:num w:numId="34" w16cid:durableId="2097437908">
    <w:abstractNumId w:val="4"/>
  </w:num>
  <w:num w:numId="35" w16cid:durableId="723874250">
    <w:abstractNumId w:val="38"/>
  </w:num>
  <w:num w:numId="36" w16cid:durableId="1717437201">
    <w:abstractNumId w:val="5"/>
  </w:num>
  <w:num w:numId="37" w16cid:durableId="27024415">
    <w:abstractNumId w:val="27"/>
  </w:num>
  <w:num w:numId="38" w16cid:durableId="1406951190">
    <w:abstractNumId w:val="6"/>
  </w:num>
  <w:num w:numId="39" w16cid:durableId="523714327">
    <w:abstractNumId w:val="11"/>
  </w:num>
  <w:num w:numId="40" w16cid:durableId="1083448614">
    <w:abstractNumId w:val="36"/>
  </w:num>
  <w:num w:numId="41" w16cid:durableId="2084176729">
    <w:abstractNumId w:val="39"/>
  </w:num>
  <w:num w:numId="42" w16cid:durableId="303656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15"/>
    <w:rsid w:val="00002A39"/>
    <w:rsid w:val="000063A9"/>
    <w:rsid w:val="000071E9"/>
    <w:rsid w:val="00010865"/>
    <w:rsid w:val="00010EC5"/>
    <w:rsid w:val="0001532E"/>
    <w:rsid w:val="000163C6"/>
    <w:rsid w:val="0001681B"/>
    <w:rsid w:val="0002238B"/>
    <w:rsid w:val="0002277B"/>
    <w:rsid w:val="0002543A"/>
    <w:rsid w:val="00026755"/>
    <w:rsid w:val="00030CBD"/>
    <w:rsid w:val="000323FE"/>
    <w:rsid w:val="00032637"/>
    <w:rsid w:val="00033963"/>
    <w:rsid w:val="00035E28"/>
    <w:rsid w:val="00036431"/>
    <w:rsid w:val="00037BEA"/>
    <w:rsid w:val="000401D1"/>
    <w:rsid w:val="00042055"/>
    <w:rsid w:val="000421D5"/>
    <w:rsid w:val="000433BA"/>
    <w:rsid w:val="00043500"/>
    <w:rsid w:val="00044607"/>
    <w:rsid w:val="000457BE"/>
    <w:rsid w:val="000466CA"/>
    <w:rsid w:val="00046A9D"/>
    <w:rsid w:val="000478F9"/>
    <w:rsid w:val="000513CF"/>
    <w:rsid w:val="000520F5"/>
    <w:rsid w:val="00052B2B"/>
    <w:rsid w:val="000538D8"/>
    <w:rsid w:val="00054D19"/>
    <w:rsid w:val="00056D09"/>
    <w:rsid w:val="000615E1"/>
    <w:rsid w:val="00061712"/>
    <w:rsid w:val="00061995"/>
    <w:rsid w:val="0006355E"/>
    <w:rsid w:val="00067102"/>
    <w:rsid w:val="00067FED"/>
    <w:rsid w:val="000705D6"/>
    <w:rsid w:val="00070F03"/>
    <w:rsid w:val="000717D4"/>
    <w:rsid w:val="00073290"/>
    <w:rsid w:val="000734E7"/>
    <w:rsid w:val="00073904"/>
    <w:rsid w:val="00074634"/>
    <w:rsid w:val="00074715"/>
    <w:rsid w:val="00074911"/>
    <w:rsid w:val="000758E5"/>
    <w:rsid w:val="00075AC1"/>
    <w:rsid w:val="000762A4"/>
    <w:rsid w:val="00076491"/>
    <w:rsid w:val="00081FC7"/>
    <w:rsid w:val="0008307D"/>
    <w:rsid w:val="00084A46"/>
    <w:rsid w:val="0008605C"/>
    <w:rsid w:val="000905A0"/>
    <w:rsid w:val="00091F17"/>
    <w:rsid w:val="00093BBE"/>
    <w:rsid w:val="00093E8A"/>
    <w:rsid w:val="00095782"/>
    <w:rsid w:val="000977DE"/>
    <w:rsid w:val="000A007A"/>
    <w:rsid w:val="000A04D5"/>
    <w:rsid w:val="000A257A"/>
    <w:rsid w:val="000A25EB"/>
    <w:rsid w:val="000A77AC"/>
    <w:rsid w:val="000A7B8A"/>
    <w:rsid w:val="000B061D"/>
    <w:rsid w:val="000B14A4"/>
    <w:rsid w:val="000B3AD3"/>
    <w:rsid w:val="000B625A"/>
    <w:rsid w:val="000B6C38"/>
    <w:rsid w:val="000C002F"/>
    <w:rsid w:val="000C13A5"/>
    <w:rsid w:val="000C1FF5"/>
    <w:rsid w:val="000C37BB"/>
    <w:rsid w:val="000C5023"/>
    <w:rsid w:val="000C6EA8"/>
    <w:rsid w:val="000C6FE7"/>
    <w:rsid w:val="000D0EA9"/>
    <w:rsid w:val="000D1A5D"/>
    <w:rsid w:val="000D34D1"/>
    <w:rsid w:val="000D57DC"/>
    <w:rsid w:val="000D6A55"/>
    <w:rsid w:val="000D72DD"/>
    <w:rsid w:val="000D73C6"/>
    <w:rsid w:val="000D7829"/>
    <w:rsid w:val="000E4AA8"/>
    <w:rsid w:val="000E5742"/>
    <w:rsid w:val="000E5D05"/>
    <w:rsid w:val="000E6CAF"/>
    <w:rsid w:val="000E7B34"/>
    <w:rsid w:val="000F0071"/>
    <w:rsid w:val="000F4875"/>
    <w:rsid w:val="000F7EDE"/>
    <w:rsid w:val="00101183"/>
    <w:rsid w:val="00102607"/>
    <w:rsid w:val="00103FBA"/>
    <w:rsid w:val="00105B47"/>
    <w:rsid w:val="001067D9"/>
    <w:rsid w:val="00112199"/>
    <w:rsid w:val="00115BD8"/>
    <w:rsid w:val="0011721C"/>
    <w:rsid w:val="00117699"/>
    <w:rsid w:val="00117B2F"/>
    <w:rsid w:val="00121DFC"/>
    <w:rsid w:val="00122D42"/>
    <w:rsid w:val="00122E3F"/>
    <w:rsid w:val="00126380"/>
    <w:rsid w:val="00130914"/>
    <w:rsid w:val="00131949"/>
    <w:rsid w:val="00131D21"/>
    <w:rsid w:val="00133D96"/>
    <w:rsid w:val="00133F2F"/>
    <w:rsid w:val="00134B37"/>
    <w:rsid w:val="001352FC"/>
    <w:rsid w:val="0013557A"/>
    <w:rsid w:val="00136C5F"/>
    <w:rsid w:val="00137043"/>
    <w:rsid w:val="0013723F"/>
    <w:rsid w:val="00137D14"/>
    <w:rsid w:val="00140F07"/>
    <w:rsid w:val="001422E1"/>
    <w:rsid w:val="00142D67"/>
    <w:rsid w:val="00147A63"/>
    <w:rsid w:val="00147AC7"/>
    <w:rsid w:val="0015038C"/>
    <w:rsid w:val="0015056D"/>
    <w:rsid w:val="001506F2"/>
    <w:rsid w:val="00151A95"/>
    <w:rsid w:val="00151E26"/>
    <w:rsid w:val="00152092"/>
    <w:rsid w:val="001525EB"/>
    <w:rsid w:val="001528A1"/>
    <w:rsid w:val="00154BBD"/>
    <w:rsid w:val="0015562A"/>
    <w:rsid w:val="00157980"/>
    <w:rsid w:val="001623DA"/>
    <w:rsid w:val="00162568"/>
    <w:rsid w:val="00162EDD"/>
    <w:rsid w:val="00163BAC"/>
    <w:rsid w:val="00164F13"/>
    <w:rsid w:val="001669FE"/>
    <w:rsid w:val="00171F43"/>
    <w:rsid w:val="00172105"/>
    <w:rsid w:val="001735B9"/>
    <w:rsid w:val="00174815"/>
    <w:rsid w:val="0017509C"/>
    <w:rsid w:val="00181044"/>
    <w:rsid w:val="00182839"/>
    <w:rsid w:val="00185D99"/>
    <w:rsid w:val="00185F66"/>
    <w:rsid w:val="00186505"/>
    <w:rsid w:val="00187CA9"/>
    <w:rsid w:val="001914FE"/>
    <w:rsid w:val="00192D9D"/>
    <w:rsid w:val="00193B74"/>
    <w:rsid w:val="00193E3D"/>
    <w:rsid w:val="001A09AA"/>
    <w:rsid w:val="001A415E"/>
    <w:rsid w:val="001A4363"/>
    <w:rsid w:val="001A51BE"/>
    <w:rsid w:val="001A5345"/>
    <w:rsid w:val="001A5B4C"/>
    <w:rsid w:val="001A600B"/>
    <w:rsid w:val="001A63C1"/>
    <w:rsid w:val="001B3975"/>
    <w:rsid w:val="001B3E85"/>
    <w:rsid w:val="001B5830"/>
    <w:rsid w:val="001B5B04"/>
    <w:rsid w:val="001C3585"/>
    <w:rsid w:val="001C541E"/>
    <w:rsid w:val="001C6861"/>
    <w:rsid w:val="001D0179"/>
    <w:rsid w:val="001D0547"/>
    <w:rsid w:val="001D1BC4"/>
    <w:rsid w:val="001D2215"/>
    <w:rsid w:val="001D2A51"/>
    <w:rsid w:val="001D2AD1"/>
    <w:rsid w:val="001D5588"/>
    <w:rsid w:val="001D62B7"/>
    <w:rsid w:val="001E1D80"/>
    <w:rsid w:val="001E51C8"/>
    <w:rsid w:val="001E5C6B"/>
    <w:rsid w:val="001E6EFE"/>
    <w:rsid w:val="001F2BFB"/>
    <w:rsid w:val="001F34EA"/>
    <w:rsid w:val="001F4714"/>
    <w:rsid w:val="001F4916"/>
    <w:rsid w:val="001F747D"/>
    <w:rsid w:val="001F7BB7"/>
    <w:rsid w:val="001F7E37"/>
    <w:rsid w:val="0020013E"/>
    <w:rsid w:val="002010B4"/>
    <w:rsid w:val="00202485"/>
    <w:rsid w:val="00202767"/>
    <w:rsid w:val="00203861"/>
    <w:rsid w:val="00203A10"/>
    <w:rsid w:val="00203B25"/>
    <w:rsid w:val="0020557C"/>
    <w:rsid w:val="0020738D"/>
    <w:rsid w:val="00207854"/>
    <w:rsid w:val="002101C5"/>
    <w:rsid w:val="00210961"/>
    <w:rsid w:val="0021246D"/>
    <w:rsid w:val="002128DF"/>
    <w:rsid w:val="00213924"/>
    <w:rsid w:val="00213F65"/>
    <w:rsid w:val="002142AB"/>
    <w:rsid w:val="002147AA"/>
    <w:rsid w:val="0021656D"/>
    <w:rsid w:val="0022051A"/>
    <w:rsid w:val="00222C2F"/>
    <w:rsid w:val="00222EC7"/>
    <w:rsid w:val="002230A4"/>
    <w:rsid w:val="0022426E"/>
    <w:rsid w:val="00227681"/>
    <w:rsid w:val="0023054C"/>
    <w:rsid w:val="00230EAE"/>
    <w:rsid w:val="00234063"/>
    <w:rsid w:val="00240857"/>
    <w:rsid w:val="00243621"/>
    <w:rsid w:val="00245020"/>
    <w:rsid w:val="00246041"/>
    <w:rsid w:val="00246C73"/>
    <w:rsid w:val="00246FE8"/>
    <w:rsid w:val="002474E6"/>
    <w:rsid w:val="0025304A"/>
    <w:rsid w:val="00255494"/>
    <w:rsid w:val="002571D5"/>
    <w:rsid w:val="00257E6A"/>
    <w:rsid w:val="00260459"/>
    <w:rsid w:val="002605C6"/>
    <w:rsid w:val="00264757"/>
    <w:rsid w:val="00264810"/>
    <w:rsid w:val="00265728"/>
    <w:rsid w:val="00265AA7"/>
    <w:rsid w:val="00265B17"/>
    <w:rsid w:val="00265DF6"/>
    <w:rsid w:val="00266451"/>
    <w:rsid w:val="00267281"/>
    <w:rsid w:val="00267D46"/>
    <w:rsid w:val="00272FA4"/>
    <w:rsid w:val="00272FFF"/>
    <w:rsid w:val="002733C6"/>
    <w:rsid w:val="00274EBF"/>
    <w:rsid w:val="002759EE"/>
    <w:rsid w:val="00280650"/>
    <w:rsid w:val="002811B2"/>
    <w:rsid w:val="00282B4A"/>
    <w:rsid w:val="00283260"/>
    <w:rsid w:val="002857B7"/>
    <w:rsid w:val="002858BF"/>
    <w:rsid w:val="002862B9"/>
    <w:rsid w:val="0028702D"/>
    <w:rsid w:val="0029226E"/>
    <w:rsid w:val="00292853"/>
    <w:rsid w:val="00292E0F"/>
    <w:rsid w:val="002951A4"/>
    <w:rsid w:val="002973AC"/>
    <w:rsid w:val="002A1A06"/>
    <w:rsid w:val="002A2ACA"/>
    <w:rsid w:val="002A3879"/>
    <w:rsid w:val="002A475F"/>
    <w:rsid w:val="002A5E5D"/>
    <w:rsid w:val="002A7146"/>
    <w:rsid w:val="002A7884"/>
    <w:rsid w:val="002A7EDE"/>
    <w:rsid w:val="002A7F4A"/>
    <w:rsid w:val="002B0425"/>
    <w:rsid w:val="002B0665"/>
    <w:rsid w:val="002B0D75"/>
    <w:rsid w:val="002B23C3"/>
    <w:rsid w:val="002B2880"/>
    <w:rsid w:val="002B4D52"/>
    <w:rsid w:val="002B511A"/>
    <w:rsid w:val="002B6914"/>
    <w:rsid w:val="002B766F"/>
    <w:rsid w:val="002B78FE"/>
    <w:rsid w:val="002B7EEC"/>
    <w:rsid w:val="002C1A01"/>
    <w:rsid w:val="002C42F6"/>
    <w:rsid w:val="002C4734"/>
    <w:rsid w:val="002C4799"/>
    <w:rsid w:val="002C73B8"/>
    <w:rsid w:val="002D0538"/>
    <w:rsid w:val="002D280B"/>
    <w:rsid w:val="002D287B"/>
    <w:rsid w:val="002D28C1"/>
    <w:rsid w:val="002D446C"/>
    <w:rsid w:val="002D4CA3"/>
    <w:rsid w:val="002D5670"/>
    <w:rsid w:val="002D6BD0"/>
    <w:rsid w:val="002E1951"/>
    <w:rsid w:val="002E1ECF"/>
    <w:rsid w:val="002E6DD9"/>
    <w:rsid w:val="002E6DEC"/>
    <w:rsid w:val="002E77C1"/>
    <w:rsid w:val="002F2269"/>
    <w:rsid w:val="002F40EB"/>
    <w:rsid w:val="002F6338"/>
    <w:rsid w:val="002F7489"/>
    <w:rsid w:val="002F7A3D"/>
    <w:rsid w:val="002F7C15"/>
    <w:rsid w:val="00301AA5"/>
    <w:rsid w:val="003025FF"/>
    <w:rsid w:val="0030354B"/>
    <w:rsid w:val="00303A36"/>
    <w:rsid w:val="00303DB0"/>
    <w:rsid w:val="00304AAE"/>
    <w:rsid w:val="003061D5"/>
    <w:rsid w:val="00306798"/>
    <w:rsid w:val="00307BC6"/>
    <w:rsid w:val="00307C57"/>
    <w:rsid w:val="003100B7"/>
    <w:rsid w:val="0031017A"/>
    <w:rsid w:val="003107F8"/>
    <w:rsid w:val="00310CDA"/>
    <w:rsid w:val="003124B6"/>
    <w:rsid w:val="00313967"/>
    <w:rsid w:val="00314A4F"/>
    <w:rsid w:val="00315502"/>
    <w:rsid w:val="00315BB8"/>
    <w:rsid w:val="00316A98"/>
    <w:rsid w:val="00320AB2"/>
    <w:rsid w:val="00320ED3"/>
    <w:rsid w:val="00322427"/>
    <w:rsid w:val="003226A1"/>
    <w:rsid w:val="0032398D"/>
    <w:rsid w:val="0032442F"/>
    <w:rsid w:val="003255B9"/>
    <w:rsid w:val="00325AFF"/>
    <w:rsid w:val="00325CC7"/>
    <w:rsid w:val="0032634A"/>
    <w:rsid w:val="00327BCC"/>
    <w:rsid w:val="00327FA0"/>
    <w:rsid w:val="00330A62"/>
    <w:rsid w:val="0033128D"/>
    <w:rsid w:val="00331379"/>
    <w:rsid w:val="003322B3"/>
    <w:rsid w:val="003322C9"/>
    <w:rsid w:val="00332400"/>
    <w:rsid w:val="00332740"/>
    <w:rsid w:val="003327A5"/>
    <w:rsid w:val="00332BF7"/>
    <w:rsid w:val="00333922"/>
    <w:rsid w:val="00333AC1"/>
    <w:rsid w:val="003368AE"/>
    <w:rsid w:val="00344EC9"/>
    <w:rsid w:val="00345D3C"/>
    <w:rsid w:val="00346CCB"/>
    <w:rsid w:val="00347D40"/>
    <w:rsid w:val="00351C2D"/>
    <w:rsid w:val="00352859"/>
    <w:rsid w:val="00353455"/>
    <w:rsid w:val="00354A2F"/>
    <w:rsid w:val="00355B77"/>
    <w:rsid w:val="00361168"/>
    <w:rsid w:val="0036182C"/>
    <w:rsid w:val="00361A53"/>
    <w:rsid w:val="0036263B"/>
    <w:rsid w:val="003665C4"/>
    <w:rsid w:val="0036772C"/>
    <w:rsid w:val="00367DA7"/>
    <w:rsid w:val="0037087F"/>
    <w:rsid w:val="00370AA5"/>
    <w:rsid w:val="00371EB9"/>
    <w:rsid w:val="00372741"/>
    <w:rsid w:val="00373BDC"/>
    <w:rsid w:val="00374FF3"/>
    <w:rsid w:val="00375CCA"/>
    <w:rsid w:val="00376267"/>
    <w:rsid w:val="00376EAF"/>
    <w:rsid w:val="0037782F"/>
    <w:rsid w:val="00382F3F"/>
    <w:rsid w:val="00383517"/>
    <w:rsid w:val="00384822"/>
    <w:rsid w:val="00385512"/>
    <w:rsid w:val="00385BCA"/>
    <w:rsid w:val="00385CC6"/>
    <w:rsid w:val="0038625D"/>
    <w:rsid w:val="00386536"/>
    <w:rsid w:val="00387324"/>
    <w:rsid w:val="003878D1"/>
    <w:rsid w:val="00390100"/>
    <w:rsid w:val="00390A75"/>
    <w:rsid w:val="00390BBC"/>
    <w:rsid w:val="00391386"/>
    <w:rsid w:val="003928A2"/>
    <w:rsid w:val="0039369D"/>
    <w:rsid w:val="00395241"/>
    <w:rsid w:val="0039581E"/>
    <w:rsid w:val="003A0769"/>
    <w:rsid w:val="003A23E6"/>
    <w:rsid w:val="003A24A2"/>
    <w:rsid w:val="003A3491"/>
    <w:rsid w:val="003A52C3"/>
    <w:rsid w:val="003A6736"/>
    <w:rsid w:val="003B72C7"/>
    <w:rsid w:val="003C017D"/>
    <w:rsid w:val="003C2A7C"/>
    <w:rsid w:val="003C2B4E"/>
    <w:rsid w:val="003C3B45"/>
    <w:rsid w:val="003C4090"/>
    <w:rsid w:val="003C4211"/>
    <w:rsid w:val="003C4984"/>
    <w:rsid w:val="003C4F6A"/>
    <w:rsid w:val="003C570B"/>
    <w:rsid w:val="003C68C6"/>
    <w:rsid w:val="003D0581"/>
    <w:rsid w:val="003D08C5"/>
    <w:rsid w:val="003D0F73"/>
    <w:rsid w:val="003D4718"/>
    <w:rsid w:val="003D4D20"/>
    <w:rsid w:val="003D54A6"/>
    <w:rsid w:val="003D680F"/>
    <w:rsid w:val="003D6FDD"/>
    <w:rsid w:val="003E2072"/>
    <w:rsid w:val="003E32D4"/>
    <w:rsid w:val="003E7AC8"/>
    <w:rsid w:val="003E7E4F"/>
    <w:rsid w:val="003F3923"/>
    <w:rsid w:val="003F39F2"/>
    <w:rsid w:val="003F3A3E"/>
    <w:rsid w:val="00401AA7"/>
    <w:rsid w:val="004038ED"/>
    <w:rsid w:val="00404A30"/>
    <w:rsid w:val="00407C9A"/>
    <w:rsid w:val="00407F47"/>
    <w:rsid w:val="004103ED"/>
    <w:rsid w:val="0041107D"/>
    <w:rsid w:val="00411996"/>
    <w:rsid w:val="0042007E"/>
    <w:rsid w:val="0042548C"/>
    <w:rsid w:val="00427256"/>
    <w:rsid w:val="00427B8F"/>
    <w:rsid w:val="00431135"/>
    <w:rsid w:val="004338C1"/>
    <w:rsid w:val="0043581D"/>
    <w:rsid w:val="0043730F"/>
    <w:rsid w:val="0043759D"/>
    <w:rsid w:val="00440C7A"/>
    <w:rsid w:val="0044135D"/>
    <w:rsid w:val="004422C6"/>
    <w:rsid w:val="00445128"/>
    <w:rsid w:val="00446999"/>
    <w:rsid w:val="00452B1E"/>
    <w:rsid w:val="004569AE"/>
    <w:rsid w:val="004622DF"/>
    <w:rsid w:val="00463E6E"/>
    <w:rsid w:val="004644CA"/>
    <w:rsid w:val="0046499D"/>
    <w:rsid w:val="004656D5"/>
    <w:rsid w:val="00467D2E"/>
    <w:rsid w:val="00470603"/>
    <w:rsid w:val="0047095F"/>
    <w:rsid w:val="00473859"/>
    <w:rsid w:val="00475D53"/>
    <w:rsid w:val="00476EA0"/>
    <w:rsid w:val="00477CE3"/>
    <w:rsid w:val="00480251"/>
    <w:rsid w:val="0048071A"/>
    <w:rsid w:val="0048156C"/>
    <w:rsid w:val="00481733"/>
    <w:rsid w:val="00482CAB"/>
    <w:rsid w:val="00482E2D"/>
    <w:rsid w:val="0048762D"/>
    <w:rsid w:val="004879B6"/>
    <w:rsid w:val="00490099"/>
    <w:rsid w:val="0049503E"/>
    <w:rsid w:val="00495BB5"/>
    <w:rsid w:val="004A056F"/>
    <w:rsid w:val="004A153A"/>
    <w:rsid w:val="004A2A7E"/>
    <w:rsid w:val="004A2F18"/>
    <w:rsid w:val="004A5BF8"/>
    <w:rsid w:val="004A7E2B"/>
    <w:rsid w:val="004B1181"/>
    <w:rsid w:val="004B23D8"/>
    <w:rsid w:val="004B28B0"/>
    <w:rsid w:val="004B2CC0"/>
    <w:rsid w:val="004B4C1D"/>
    <w:rsid w:val="004B5F68"/>
    <w:rsid w:val="004C00E9"/>
    <w:rsid w:val="004C19D3"/>
    <w:rsid w:val="004C1DA4"/>
    <w:rsid w:val="004C3E36"/>
    <w:rsid w:val="004C3EC6"/>
    <w:rsid w:val="004C49BE"/>
    <w:rsid w:val="004C6600"/>
    <w:rsid w:val="004C6DFB"/>
    <w:rsid w:val="004C76A8"/>
    <w:rsid w:val="004D1325"/>
    <w:rsid w:val="004D29EA"/>
    <w:rsid w:val="004D2A84"/>
    <w:rsid w:val="004D325D"/>
    <w:rsid w:val="004D444F"/>
    <w:rsid w:val="004D4E48"/>
    <w:rsid w:val="004D5A44"/>
    <w:rsid w:val="004E00B7"/>
    <w:rsid w:val="004E377E"/>
    <w:rsid w:val="004E46AD"/>
    <w:rsid w:val="004E507C"/>
    <w:rsid w:val="004E68CA"/>
    <w:rsid w:val="004F005C"/>
    <w:rsid w:val="004F1693"/>
    <w:rsid w:val="004F18D0"/>
    <w:rsid w:val="004F2433"/>
    <w:rsid w:val="004F43DE"/>
    <w:rsid w:val="004F7FA8"/>
    <w:rsid w:val="005006D4"/>
    <w:rsid w:val="005022F6"/>
    <w:rsid w:val="00503A80"/>
    <w:rsid w:val="0050546E"/>
    <w:rsid w:val="00506D41"/>
    <w:rsid w:val="00506EA7"/>
    <w:rsid w:val="00506F29"/>
    <w:rsid w:val="00507A1C"/>
    <w:rsid w:val="00512B01"/>
    <w:rsid w:val="00512F12"/>
    <w:rsid w:val="00513699"/>
    <w:rsid w:val="00515029"/>
    <w:rsid w:val="0051654C"/>
    <w:rsid w:val="005169D5"/>
    <w:rsid w:val="00517D7D"/>
    <w:rsid w:val="005202F0"/>
    <w:rsid w:val="00520C58"/>
    <w:rsid w:val="00523068"/>
    <w:rsid w:val="00523A73"/>
    <w:rsid w:val="00524B74"/>
    <w:rsid w:val="00525409"/>
    <w:rsid w:val="00527F0D"/>
    <w:rsid w:val="00530A70"/>
    <w:rsid w:val="00530C63"/>
    <w:rsid w:val="00531869"/>
    <w:rsid w:val="00531908"/>
    <w:rsid w:val="005319EA"/>
    <w:rsid w:val="00532C1D"/>
    <w:rsid w:val="005335E2"/>
    <w:rsid w:val="00533EDD"/>
    <w:rsid w:val="00533F48"/>
    <w:rsid w:val="00534FA6"/>
    <w:rsid w:val="00536423"/>
    <w:rsid w:val="00536610"/>
    <w:rsid w:val="00537698"/>
    <w:rsid w:val="005402F6"/>
    <w:rsid w:val="00541631"/>
    <w:rsid w:val="005427CB"/>
    <w:rsid w:val="00545321"/>
    <w:rsid w:val="005464EB"/>
    <w:rsid w:val="005500EE"/>
    <w:rsid w:val="00550BB4"/>
    <w:rsid w:val="0055196E"/>
    <w:rsid w:val="00551E8D"/>
    <w:rsid w:val="00553B4F"/>
    <w:rsid w:val="00556262"/>
    <w:rsid w:val="005573B2"/>
    <w:rsid w:val="00560DB4"/>
    <w:rsid w:val="0056103E"/>
    <w:rsid w:val="005616AA"/>
    <w:rsid w:val="00561921"/>
    <w:rsid w:val="005637A6"/>
    <w:rsid w:val="00564ED5"/>
    <w:rsid w:val="00565495"/>
    <w:rsid w:val="005674C1"/>
    <w:rsid w:val="00571EBE"/>
    <w:rsid w:val="005743F7"/>
    <w:rsid w:val="00575A64"/>
    <w:rsid w:val="00576163"/>
    <w:rsid w:val="005766AF"/>
    <w:rsid w:val="005772DF"/>
    <w:rsid w:val="00580D13"/>
    <w:rsid w:val="0058392A"/>
    <w:rsid w:val="0058458D"/>
    <w:rsid w:val="00584682"/>
    <w:rsid w:val="00584D75"/>
    <w:rsid w:val="00584D77"/>
    <w:rsid w:val="00584F99"/>
    <w:rsid w:val="0058548A"/>
    <w:rsid w:val="0058655B"/>
    <w:rsid w:val="00587CA3"/>
    <w:rsid w:val="00587EFC"/>
    <w:rsid w:val="005901DA"/>
    <w:rsid w:val="00591018"/>
    <w:rsid w:val="00592CAD"/>
    <w:rsid w:val="005948BB"/>
    <w:rsid w:val="00595BFF"/>
    <w:rsid w:val="00595F3B"/>
    <w:rsid w:val="005961A6"/>
    <w:rsid w:val="00596D3B"/>
    <w:rsid w:val="005973E0"/>
    <w:rsid w:val="00597806"/>
    <w:rsid w:val="005A0CEC"/>
    <w:rsid w:val="005A183E"/>
    <w:rsid w:val="005A2E63"/>
    <w:rsid w:val="005A2FFF"/>
    <w:rsid w:val="005A38EC"/>
    <w:rsid w:val="005A44A6"/>
    <w:rsid w:val="005A4C94"/>
    <w:rsid w:val="005A6556"/>
    <w:rsid w:val="005A716B"/>
    <w:rsid w:val="005A7EBB"/>
    <w:rsid w:val="005B0311"/>
    <w:rsid w:val="005B11F3"/>
    <w:rsid w:val="005B3C8D"/>
    <w:rsid w:val="005B40A9"/>
    <w:rsid w:val="005B4255"/>
    <w:rsid w:val="005B519F"/>
    <w:rsid w:val="005B69FB"/>
    <w:rsid w:val="005B6C05"/>
    <w:rsid w:val="005B6C14"/>
    <w:rsid w:val="005B71F7"/>
    <w:rsid w:val="005B72F4"/>
    <w:rsid w:val="005C338B"/>
    <w:rsid w:val="005C4B25"/>
    <w:rsid w:val="005C5AE0"/>
    <w:rsid w:val="005C76E9"/>
    <w:rsid w:val="005D1D72"/>
    <w:rsid w:val="005D288B"/>
    <w:rsid w:val="005D30F5"/>
    <w:rsid w:val="005D582B"/>
    <w:rsid w:val="005D6694"/>
    <w:rsid w:val="005D779D"/>
    <w:rsid w:val="005D7B85"/>
    <w:rsid w:val="005E02AA"/>
    <w:rsid w:val="005E0B3A"/>
    <w:rsid w:val="005E1C81"/>
    <w:rsid w:val="005E2D7D"/>
    <w:rsid w:val="005E5634"/>
    <w:rsid w:val="005E5AAA"/>
    <w:rsid w:val="005E6C60"/>
    <w:rsid w:val="005F01CD"/>
    <w:rsid w:val="005F2999"/>
    <w:rsid w:val="005F32E4"/>
    <w:rsid w:val="005F3E46"/>
    <w:rsid w:val="005F5FE3"/>
    <w:rsid w:val="006010C1"/>
    <w:rsid w:val="00603352"/>
    <w:rsid w:val="0060455E"/>
    <w:rsid w:val="006078D3"/>
    <w:rsid w:val="00607DDD"/>
    <w:rsid w:val="00610237"/>
    <w:rsid w:val="0061125B"/>
    <w:rsid w:val="00611888"/>
    <w:rsid w:val="00613B70"/>
    <w:rsid w:val="00614603"/>
    <w:rsid w:val="00615803"/>
    <w:rsid w:val="006175AC"/>
    <w:rsid w:val="00620AE5"/>
    <w:rsid w:val="0062170B"/>
    <w:rsid w:val="00621CC1"/>
    <w:rsid w:val="0062288C"/>
    <w:rsid w:val="00622C4C"/>
    <w:rsid w:val="00623F27"/>
    <w:rsid w:val="006253D2"/>
    <w:rsid w:val="00625571"/>
    <w:rsid w:val="00626750"/>
    <w:rsid w:val="00627392"/>
    <w:rsid w:val="00627509"/>
    <w:rsid w:val="006303D8"/>
    <w:rsid w:val="00630EA7"/>
    <w:rsid w:val="00631F78"/>
    <w:rsid w:val="0063501F"/>
    <w:rsid w:val="00640CC6"/>
    <w:rsid w:val="00641C1E"/>
    <w:rsid w:val="006420D8"/>
    <w:rsid w:val="0064497C"/>
    <w:rsid w:val="006459A9"/>
    <w:rsid w:val="00645B7D"/>
    <w:rsid w:val="00646CAC"/>
    <w:rsid w:val="00650C57"/>
    <w:rsid w:val="00651743"/>
    <w:rsid w:val="00652903"/>
    <w:rsid w:val="00652E9D"/>
    <w:rsid w:val="006549AC"/>
    <w:rsid w:val="0066032C"/>
    <w:rsid w:val="00664CEA"/>
    <w:rsid w:val="006652E7"/>
    <w:rsid w:val="006704FF"/>
    <w:rsid w:val="006708C9"/>
    <w:rsid w:val="00673142"/>
    <w:rsid w:val="0067366E"/>
    <w:rsid w:val="00674A79"/>
    <w:rsid w:val="00674E80"/>
    <w:rsid w:val="00675660"/>
    <w:rsid w:val="006773C7"/>
    <w:rsid w:val="006812C3"/>
    <w:rsid w:val="00681530"/>
    <w:rsid w:val="006825CF"/>
    <w:rsid w:val="006825E5"/>
    <w:rsid w:val="00682A61"/>
    <w:rsid w:val="006850C5"/>
    <w:rsid w:val="00691567"/>
    <w:rsid w:val="00691EA3"/>
    <w:rsid w:val="006922E3"/>
    <w:rsid w:val="00692C16"/>
    <w:rsid w:val="00692E24"/>
    <w:rsid w:val="00693A0C"/>
    <w:rsid w:val="006940B9"/>
    <w:rsid w:val="006951BD"/>
    <w:rsid w:val="0069615E"/>
    <w:rsid w:val="006A000D"/>
    <w:rsid w:val="006A075E"/>
    <w:rsid w:val="006A07C3"/>
    <w:rsid w:val="006A0F4B"/>
    <w:rsid w:val="006A223E"/>
    <w:rsid w:val="006A3826"/>
    <w:rsid w:val="006A40D8"/>
    <w:rsid w:val="006A5A42"/>
    <w:rsid w:val="006A5BED"/>
    <w:rsid w:val="006A682E"/>
    <w:rsid w:val="006B3D08"/>
    <w:rsid w:val="006B6287"/>
    <w:rsid w:val="006C20F6"/>
    <w:rsid w:val="006C2788"/>
    <w:rsid w:val="006C29CD"/>
    <w:rsid w:val="006C403F"/>
    <w:rsid w:val="006C509E"/>
    <w:rsid w:val="006C5FF9"/>
    <w:rsid w:val="006D14EA"/>
    <w:rsid w:val="006D1766"/>
    <w:rsid w:val="006D1F66"/>
    <w:rsid w:val="006D2B1B"/>
    <w:rsid w:val="006D2C06"/>
    <w:rsid w:val="006D3810"/>
    <w:rsid w:val="006D55A8"/>
    <w:rsid w:val="006D5AD7"/>
    <w:rsid w:val="006D6B25"/>
    <w:rsid w:val="006E1C81"/>
    <w:rsid w:val="006E1CEA"/>
    <w:rsid w:val="006E1F83"/>
    <w:rsid w:val="006E476A"/>
    <w:rsid w:val="006E6A3A"/>
    <w:rsid w:val="006E7253"/>
    <w:rsid w:val="006F0340"/>
    <w:rsid w:val="006F0914"/>
    <w:rsid w:val="006F10AD"/>
    <w:rsid w:val="006F20F6"/>
    <w:rsid w:val="006F4639"/>
    <w:rsid w:val="006F643E"/>
    <w:rsid w:val="00700696"/>
    <w:rsid w:val="00700EBD"/>
    <w:rsid w:val="00702E4A"/>
    <w:rsid w:val="007037D0"/>
    <w:rsid w:val="00705160"/>
    <w:rsid w:val="0070609D"/>
    <w:rsid w:val="00711F1C"/>
    <w:rsid w:val="00713B23"/>
    <w:rsid w:val="00714C95"/>
    <w:rsid w:val="0071565B"/>
    <w:rsid w:val="00715BD8"/>
    <w:rsid w:val="0072217D"/>
    <w:rsid w:val="007326F7"/>
    <w:rsid w:val="0073593D"/>
    <w:rsid w:val="007415F5"/>
    <w:rsid w:val="00742183"/>
    <w:rsid w:val="00742397"/>
    <w:rsid w:val="00742A74"/>
    <w:rsid w:val="00743CD2"/>
    <w:rsid w:val="00747B2E"/>
    <w:rsid w:val="00747FD7"/>
    <w:rsid w:val="00752EFA"/>
    <w:rsid w:val="00756297"/>
    <w:rsid w:val="0075642D"/>
    <w:rsid w:val="007565CB"/>
    <w:rsid w:val="00756723"/>
    <w:rsid w:val="00756C3C"/>
    <w:rsid w:val="00756C79"/>
    <w:rsid w:val="00757051"/>
    <w:rsid w:val="00757235"/>
    <w:rsid w:val="0076135E"/>
    <w:rsid w:val="00762520"/>
    <w:rsid w:val="00763D7C"/>
    <w:rsid w:val="007640B2"/>
    <w:rsid w:val="0076498D"/>
    <w:rsid w:val="00764CFE"/>
    <w:rsid w:val="0076637A"/>
    <w:rsid w:val="00766DDD"/>
    <w:rsid w:val="00767688"/>
    <w:rsid w:val="00770982"/>
    <w:rsid w:val="00770E82"/>
    <w:rsid w:val="00772D0D"/>
    <w:rsid w:val="00773238"/>
    <w:rsid w:val="0077400C"/>
    <w:rsid w:val="0077564F"/>
    <w:rsid w:val="007770C5"/>
    <w:rsid w:val="007800CF"/>
    <w:rsid w:val="00782489"/>
    <w:rsid w:val="00782CD6"/>
    <w:rsid w:val="00786EC5"/>
    <w:rsid w:val="00787D13"/>
    <w:rsid w:val="0079015B"/>
    <w:rsid w:val="00791008"/>
    <w:rsid w:val="00792D24"/>
    <w:rsid w:val="00793D26"/>
    <w:rsid w:val="007950EF"/>
    <w:rsid w:val="007953F7"/>
    <w:rsid w:val="0079647B"/>
    <w:rsid w:val="007968A5"/>
    <w:rsid w:val="00797C32"/>
    <w:rsid w:val="007A15AE"/>
    <w:rsid w:val="007A1D19"/>
    <w:rsid w:val="007A5250"/>
    <w:rsid w:val="007A56A6"/>
    <w:rsid w:val="007A5F50"/>
    <w:rsid w:val="007A6684"/>
    <w:rsid w:val="007A6D5C"/>
    <w:rsid w:val="007B4EC5"/>
    <w:rsid w:val="007B73C9"/>
    <w:rsid w:val="007C198D"/>
    <w:rsid w:val="007C2EAB"/>
    <w:rsid w:val="007C49B4"/>
    <w:rsid w:val="007C6B31"/>
    <w:rsid w:val="007C6B40"/>
    <w:rsid w:val="007C6BB9"/>
    <w:rsid w:val="007C734F"/>
    <w:rsid w:val="007C79D7"/>
    <w:rsid w:val="007C7C20"/>
    <w:rsid w:val="007C7DB0"/>
    <w:rsid w:val="007D16EC"/>
    <w:rsid w:val="007D2BC8"/>
    <w:rsid w:val="007D32E2"/>
    <w:rsid w:val="007D3883"/>
    <w:rsid w:val="007D4DC1"/>
    <w:rsid w:val="007D588B"/>
    <w:rsid w:val="007D5D08"/>
    <w:rsid w:val="007D707D"/>
    <w:rsid w:val="007E0087"/>
    <w:rsid w:val="007E030F"/>
    <w:rsid w:val="007E0986"/>
    <w:rsid w:val="007E4827"/>
    <w:rsid w:val="007F06D9"/>
    <w:rsid w:val="007F078A"/>
    <w:rsid w:val="007F0A75"/>
    <w:rsid w:val="007F0B14"/>
    <w:rsid w:val="007F1925"/>
    <w:rsid w:val="007F55F1"/>
    <w:rsid w:val="007F59A0"/>
    <w:rsid w:val="00801F0E"/>
    <w:rsid w:val="00802A0D"/>
    <w:rsid w:val="00803A88"/>
    <w:rsid w:val="0080453C"/>
    <w:rsid w:val="008047D1"/>
    <w:rsid w:val="00804C80"/>
    <w:rsid w:val="00804EF2"/>
    <w:rsid w:val="00806035"/>
    <w:rsid w:val="00807F2A"/>
    <w:rsid w:val="008119E4"/>
    <w:rsid w:val="00811A1D"/>
    <w:rsid w:val="00812A08"/>
    <w:rsid w:val="00814889"/>
    <w:rsid w:val="00814CDF"/>
    <w:rsid w:val="00816CF6"/>
    <w:rsid w:val="00816E96"/>
    <w:rsid w:val="0082123D"/>
    <w:rsid w:val="00821E19"/>
    <w:rsid w:val="00823189"/>
    <w:rsid w:val="00823274"/>
    <w:rsid w:val="0082430C"/>
    <w:rsid w:val="00824C33"/>
    <w:rsid w:val="0082568A"/>
    <w:rsid w:val="008257F0"/>
    <w:rsid w:val="0082787F"/>
    <w:rsid w:val="00832831"/>
    <w:rsid w:val="00833BC0"/>
    <w:rsid w:val="0083418F"/>
    <w:rsid w:val="00834723"/>
    <w:rsid w:val="00837B1E"/>
    <w:rsid w:val="008411CF"/>
    <w:rsid w:val="00841C2F"/>
    <w:rsid w:val="00841FEB"/>
    <w:rsid w:val="00843885"/>
    <w:rsid w:val="0084652E"/>
    <w:rsid w:val="008469F1"/>
    <w:rsid w:val="008516E8"/>
    <w:rsid w:val="0085239D"/>
    <w:rsid w:val="00854F7E"/>
    <w:rsid w:val="00855A15"/>
    <w:rsid w:val="00860B4E"/>
    <w:rsid w:val="0086124A"/>
    <w:rsid w:val="00861BE1"/>
    <w:rsid w:val="0086214B"/>
    <w:rsid w:val="0086226E"/>
    <w:rsid w:val="00862F32"/>
    <w:rsid w:val="008634D2"/>
    <w:rsid w:val="00863BCA"/>
    <w:rsid w:val="00863EFC"/>
    <w:rsid w:val="008640C7"/>
    <w:rsid w:val="008645E0"/>
    <w:rsid w:val="008660AB"/>
    <w:rsid w:val="00876A73"/>
    <w:rsid w:val="00881631"/>
    <w:rsid w:val="008819EB"/>
    <w:rsid w:val="00881B25"/>
    <w:rsid w:val="00882B44"/>
    <w:rsid w:val="00883EA2"/>
    <w:rsid w:val="00884BA6"/>
    <w:rsid w:val="00884DD2"/>
    <w:rsid w:val="00890555"/>
    <w:rsid w:val="00890FD5"/>
    <w:rsid w:val="008937A9"/>
    <w:rsid w:val="00894EF4"/>
    <w:rsid w:val="0089758D"/>
    <w:rsid w:val="008975E6"/>
    <w:rsid w:val="008A015B"/>
    <w:rsid w:val="008A172B"/>
    <w:rsid w:val="008A2A46"/>
    <w:rsid w:val="008A4C59"/>
    <w:rsid w:val="008A6C5F"/>
    <w:rsid w:val="008A6DF2"/>
    <w:rsid w:val="008B074B"/>
    <w:rsid w:val="008B09C0"/>
    <w:rsid w:val="008B19BC"/>
    <w:rsid w:val="008B29C5"/>
    <w:rsid w:val="008B2D20"/>
    <w:rsid w:val="008B3182"/>
    <w:rsid w:val="008B35A3"/>
    <w:rsid w:val="008B5DAA"/>
    <w:rsid w:val="008B671E"/>
    <w:rsid w:val="008B7790"/>
    <w:rsid w:val="008C1D9D"/>
    <w:rsid w:val="008C4B1E"/>
    <w:rsid w:val="008C6B53"/>
    <w:rsid w:val="008D0034"/>
    <w:rsid w:val="008D0F64"/>
    <w:rsid w:val="008D1C7B"/>
    <w:rsid w:val="008D4D05"/>
    <w:rsid w:val="008D5D68"/>
    <w:rsid w:val="008D6B92"/>
    <w:rsid w:val="008D7354"/>
    <w:rsid w:val="008E2CA1"/>
    <w:rsid w:val="008E5306"/>
    <w:rsid w:val="008E6FB3"/>
    <w:rsid w:val="008E7013"/>
    <w:rsid w:val="008E7321"/>
    <w:rsid w:val="008E75A1"/>
    <w:rsid w:val="008E7AE8"/>
    <w:rsid w:val="008E7DBA"/>
    <w:rsid w:val="008F1D29"/>
    <w:rsid w:val="008F2203"/>
    <w:rsid w:val="008F2B24"/>
    <w:rsid w:val="008F3C97"/>
    <w:rsid w:val="008F3EBB"/>
    <w:rsid w:val="008F408F"/>
    <w:rsid w:val="008F56DA"/>
    <w:rsid w:val="00900DF1"/>
    <w:rsid w:val="00910190"/>
    <w:rsid w:val="0091027C"/>
    <w:rsid w:val="00910E1E"/>
    <w:rsid w:val="00915EB2"/>
    <w:rsid w:val="00917A36"/>
    <w:rsid w:val="0092067F"/>
    <w:rsid w:val="00920A98"/>
    <w:rsid w:val="00920D9F"/>
    <w:rsid w:val="00923AF1"/>
    <w:rsid w:val="00924305"/>
    <w:rsid w:val="0092479B"/>
    <w:rsid w:val="00925D30"/>
    <w:rsid w:val="00932C45"/>
    <w:rsid w:val="00932FE7"/>
    <w:rsid w:val="0093414B"/>
    <w:rsid w:val="0093756D"/>
    <w:rsid w:val="00937E01"/>
    <w:rsid w:val="00941474"/>
    <w:rsid w:val="00941DF2"/>
    <w:rsid w:val="009426A9"/>
    <w:rsid w:val="00942E3B"/>
    <w:rsid w:val="00944937"/>
    <w:rsid w:val="00947F17"/>
    <w:rsid w:val="00950CD7"/>
    <w:rsid w:val="00950DF5"/>
    <w:rsid w:val="00951702"/>
    <w:rsid w:val="009523F0"/>
    <w:rsid w:val="0095476D"/>
    <w:rsid w:val="009554F3"/>
    <w:rsid w:val="009606C4"/>
    <w:rsid w:val="00961690"/>
    <w:rsid w:val="00964C8F"/>
    <w:rsid w:val="00967F88"/>
    <w:rsid w:val="009712C8"/>
    <w:rsid w:val="00971309"/>
    <w:rsid w:val="00972808"/>
    <w:rsid w:val="009739DF"/>
    <w:rsid w:val="009740FA"/>
    <w:rsid w:val="00974341"/>
    <w:rsid w:val="00977563"/>
    <w:rsid w:val="00980111"/>
    <w:rsid w:val="00981653"/>
    <w:rsid w:val="00981DAA"/>
    <w:rsid w:val="0098373E"/>
    <w:rsid w:val="0098452B"/>
    <w:rsid w:val="00984ADD"/>
    <w:rsid w:val="0098689E"/>
    <w:rsid w:val="00986ED6"/>
    <w:rsid w:val="009875CC"/>
    <w:rsid w:val="00987D42"/>
    <w:rsid w:val="00987E2E"/>
    <w:rsid w:val="0099143D"/>
    <w:rsid w:val="00993584"/>
    <w:rsid w:val="00995CC7"/>
    <w:rsid w:val="00996253"/>
    <w:rsid w:val="00996E51"/>
    <w:rsid w:val="009A00E6"/>
    <w:rsid w:val="009A721A"/>
    <w:rsid w:val="009A7A9F"/>
    <w:rsid w:val="009B08B0"/>
    <w:rsid w:val="009B1F5E"/>
    <w:rsid w:val="009B31A5"/>
    <w:rsid w:val="009B410C"/>
    <w:rsid w:val="009B4E84"/>
    <w:rsid w:val="009B6E97"/>
    <w:rsid w:val="009C2089"/>
    <w:rsid w:val="009C4D92"/>
    <w:rsid w:val="009C53D2"/>
    <w:rsid w:val="009C6335"/>
    <w:rsid w:val="009C734B"/>
    <w:rsid w:val="009D040A"/>
    <w:rsid w:val="009D0578"/>
    <w:rsid w:val="009D45A0"/>
    <w:rsid w:val="009D78DA"/>
    <w:rsid w:val="009E0F8F"/>
    <w:rsid w:val="009E2D25"/>
    <w:rsid w:val="009E4DE6"/>
    <w:rsid w:val="009E4FD2"/>
    <w:rsid w:val="009E5AAD"/>
    <w:rsid w:val="009E5D12"/>
    <w:rsid w:val="009E5D46"/>
    <w:rsid w:val="009E624B"/>
    <w:rsid w:val="009E7002"/>
    <w:rsid w:val="009E7486"/>
    <w:rsid w:val="009E7F0E"/>
    <w:rsid w:val="009F0270"/>
    <w:rsid w:val="009F0B01"/>
    <w:rsid w:val="009F0D2C"/>
    <w:rsid w:val="009F182D"/>
    <w:rsid w:val="009F19A9"/>
    <w:rsid w:val="009F21B3"/>
    <w:rsid w:val="009F2BD9"/>
    <w:rsid w:val="009F51AD"/>
    <w:rsid w:val="009F5FC6"/>
    <w:rsid w:val="00A00235"/>
    <w:rsid w:val="00A00BA0"/>
    <w:rsid w:val="00A0150F"/>
    <w:rsid w:val="00A02C0D"/>
    <w:rsid w:val="00A02DB0"/>
    <w:rsid w:val="00A04937"/>
    <w:rsid w:val="00A05379"/>
    <w:rsid w:val="00A05463"/>
    <w:rsid w:val="00A05602"/>
    <w:rsid w:val="00A06992"/>
    <w:rsid w:val="00A070FA"/>
    <w:rsid w:val="00A078A3"/>
    <w:rsid w:val="00A12028"/>
    <w:rsid w:val="00A12372"/>
    <w:rsid w:val="00A123AF"/>
    <w:rsid w:val="00A130EC"/>
    <w:rsid w:val="00A13F54"/>
    <w:rsid w:val="00A21C73"/>
    <w:rsid w:val="00A254FC"/>
    <w:rsid w:val="00A25B0C"/>
    <w:rsid w:val="00A26AAF"/>
    <w:rsid w:val="00A30273"/>
    <w:rsid w:val="00A30A5E"/>
    <w:rsid w:val="00A3398F"/>
    <w:rsid w:val="00A35BAB"/>
    <w:rsid w:val="00A36949"/>
    <w:rsid w:val="00A3701B"/>
    <w:rsid w:val="00A43304"/>
    <w:rsid w:val="00A43A4D"/>
    <w:rsid w:val="00A46E82"/>
    <w:rsid w:val="00A46F0D"/>
    <w:rsid w:val="00A46F26"/>
    <w:rsid w:val="00A46F69"/>
    <w:rsid w:val="00A47035"/>
    <w:rsid w:val="00A4771F"/>
    <w:rsid w:val="00A47B0E"/>
    <w:rsid w:val="00A51A41"/>
    <w:rsid w:val="00A52054"/>
    <w:rsid w:val="00A54165"/>
    <w:rsid w:val="00A54D43"/>
    <w:rsid w:val="00A557F1"/>
    <w:rsid w:val="00A604F1"/>
    <w:rsid w:val="00A6085F"/>
    <w:rsid w:val="00A60C96"/>
    <w:rsid w:val="00A6128B"/>
    <w:rsid w:val="00A6375C"/>
    <w:rsid w:val="00A64164"/>
    <w:rsid w:val="00A64B3F"/>
    <w:rsid w:val="00A672E9"/>
    <w:rsid w:val="00A67BEA"/>
    <w:rsid w:val="00A700EC"/>
    <w:rsid w:val="00A701D2"/>
    <w:rsid w:val="00A70DF6"/>
    <w:rsid w:val="00A71095"/>
    <w:rsid w:val="00A72EC7"/>
    <w:rsid w:val="00A7462B"/>
    <w:rsid w:val="00A76468"/>
    <w:rsid w:val="00A76D67"/>
    <w:rsid w:val="00A76EEE"/>
    <w:rsid w:val="00A76F71"/>
    <w:rsid w:val="00A80D0D"/>
    <w:rsid w:val="00A81751"/>
    <w:rsid w:val="00A82986"/>
    <w:rsid w:val="00A83A3B"/>
    <w:rsid w:val="00A84494"/>
    <w:rsid w:val="00A85D74"/>
    <w:rsid w:val="00A8635E"/>
    <w:rsid w:val="00A86582"/>
    <w:rsid w:val="00A874F7"/>
    <w:rsid w:val="00A87E8B"/>
    <w:rsid w:val="00A9057E"/>
    <w:rsid w:val="00A92590"/>
    <w:rsid w:val="00A92F39"/>
    <w:rsid w:val="00A93170"/>
    <w:rsid w:val="00A93BFB"/>
    <w:rsid w:val="00A94DA3"/>
    <w:rsid w:val="00A94DC5"/>
    <w:rsid w:val="00A95BBB"/>
    <w:rsid w:val="00A976B2"/>
    <w:rsid w:val="00AA0782"/>
    <w:rsid w:val="00AA1CF8"/>
    <w:rsid w:val="00AA1EE7"/>
    <w:rsid w:val="00AA3D28"/>
    <w:rsid w:val="00AA5192"/>
    <w:rsid w:val="00AA5F0C"/>
    <w:rsid w:val="00AB00AF"/>
    <w:rsid w:val="00AB00DA"/>
    <w:rsid w:val="00AB2D6D"/>
    <w:rsid w:val="00AB4AEB"/>
    <w:rsid w:val="00AB6A1E"/>
    <w:rsid w:val="00AB6F1D"/>
    <w:rsid w:val="00AB7C10"/>
    <w:rsid w:val="00AB7F1A"/>
    <w:rsid w:val="00AC0385"/>
    <w:rsid w:val="00AC0C79"/>
    <w:rsid w:val="00AC338D"/>
    <w:rsid w:val="00AC346E"/>
    <w:rsid w:val="00AC5247"/>
    <w:rsid w:val="00AC55EB"/>
    <w:rsid w:val="00AC63D5"/>
    <w:rsid w:val="00AC7E9B"/>
    <w:rsid w:val="00AD3F18"/>
    <w:rsid w:val="00AD5E4E"/>
    <w:rsid w:val="00AD6BA3"/>
    <w:rsid w:val="00AD72B5"/>
    <w:rsid w:val="00AE060A"/>
    <w:rsid w:val="00AE1210"/>
    <w:rsid w:val="00AE1C1D"/>
    <w:rsid w:val="00AE2EEA"/>
    <w:rsid w:val="00AE3D6E"/>
    <w:rsid w:val="00AE7548"/>
    <w:rsid w:val="00AE7C48"/>
    <w:rsid w:val="00AF030F"/>
    <w:rsid w:val="00AF189F"/>
    <w:rsid w:val="00AF26D1"/>
    <w:rsid w:val="00AF5C77"/>
    <w:rsid w:val="00AF73AD"/>
    <w:rsid w:val="00B00CAE"/>
    <w:rsid w:val="00B013E8"/>
    <w:rsid w:val="00B01C02"/>
    <w:rsid w:val="00B025C8"/>
    <w:rsid w:val="00B032DF"/>
    <w:rsid w:val="00B04146"/>
    <w:rsid w:val="00B04C2B"/>
    <w:rsid w:val="00B05B9C"/>
    <w:rsid w:val="00B06034"/>
    <w:rsid w:val="00B1017D"/>
    <w:rsid w:val="00B1088D"/>
    <w:rsid w:val="00B12683"/>
    <w:rsid w:val="00B13AF0"/>
    <w:rsid w:val="00B17BD2"/>
    <w:rsid w:val="00B20E1E"/>
    <w:rsid w:val="00B22AD8"/>
    <w:rsid w:val="00B234A5"/>
    <w:rsid w:val="00B246CC"/>
    <w:rsid w:val="00B24DC5"/>
    <w:rsid w:val="00B25FAB"/>
    <w:rsid w:val="00B269FB"/>
    <w:rsid w:val="00B26FFF"/>
    <w:rsid w:val="00B27493"/>
    <w:rsid w:val="00B356EE"/>
    <w:rsid w:val="00B367E4"/>
    <w:rsid w:val="00B36D7C"/>
    <w:rsid w:val="00B37DD1"/>
    <w:rsid w:val="00B40612"/>
    <w:rsid w:val="00B409BF"/>
    <w:rsid w:val="00B44575"/>
    <w:rsid w:val="00B479DB"/>
    <w:rsid w:val="00B51BD7"/>
    <w:rsid w:val="00B53CD9"/>
    <w:rsid w:val="00B541BD"/>
    <w:rsid w:val="00B551F4"/>
    <w:rsid w:val="00B55BED"/>
    <w:rsid w:val="00B563B0"/>
    <w:rsid w:val="00B61BB4"/>
    <w:rsid w:val="00B62C82"/>
    <w:rsid w:val="00B62DAC"/>
    <w:rsid w:val="00B639FA"/>
    <w:rsid w:val="00B65A4F"/>
    <w:rsid w:val="00B6766C"/>
    <w:rsid w:val="00B70093"/>
    <w:rsid w:val="00B72E45"/>
    <w:rsid w:val="00B73BE9"/>
    <w:rsid w:val="00B7412E"/>
    <w:rsid w:val="00B7605C"/>
    <w:rsid w:val="00B77196"/>
    <w:rsid w:val="00B82AB4"/>
    <w:rsid w:val="00B82DC4"/>
    <w:rsid w:val="00B8464C"/>
    <w:rsid w:val="00B848CB"/>
    <w:rsid w:val="00B85400"/>
    <w:rsid w:val="00B907C7"/>
    <w:rsid w:val="00B94687"/>
    <w:rsid w:val="00B94A7D"/>
    <w:rsid w:val="00B9579A"/>
    <w:rsid w:val="00B95913"/>
    <w:rsid w:val="00B97876"/>
    <w:rsid w:val="00B9795D"/>
    <w:rsid w:val="00BA1621"/>
    <w:rsid w:val="00BA254F"/>
    <w:rsid w:val="00BA2F5F"/>
    <w:rsid w:val="00BA45BF"/>
    <w:rsid w:val="00BA7DBF"/>
    <w:rsid w:val="00BB2650"/>
    <w:rsid w:val="00BB33DC"/>
    <w:rsid w:val="00BB4C49"/>
    <w:rsid w:val="00BB5AA0"/>
    <w:rsid w:val="00BB617F"/>
    <w:rsid w:val="00BC2C5C"/>
    <w:rsid w:val="00BC637B"/>
    <w:rsid w:val="00BC6A30"/>
    <w:rsid w:val="00BC754A"/>
    <w:rsid w:val="00BD10D7"/>
    <w:rsid w:val="00BD2024"/>
    <w:rsid w:val="00BD2A01"/>
    <w:rsid w:val="00BD38C0"/>
    <w:rsid w:val="00BD5171"/>
    <w:rsid w:val="00BE0D1D"/>
    <w:rsid w:val="00BE290D"/>
    <w:rsid w:val="00BE3256"/>
    <w:rsid w:val="00BE3622"/>
    <w:rsid w:val="00BE493D"/>
    <w:rsid w:val="00BE4EAD"/>
    <w:rsid w:val="00BE61E2"/>
    <w:rsid w:val="00BE6867"/>
    <w:rsid w:val="00BF0239"/>
    <w:rsid w:val="00BF0297"/>
    <w:rsid w:val="00BF0A2B"/>
    <w:rsid w:val="00BF0DC2"/>
    <w:rsid w:val="00BF23E6"/>
    <w:rsid w:val="00BF30C4"/>
    <w:rsid w:val="00BF402D"/>
    <w:rsid w:val="00BF4035"/>
    <w:rsid w:val="00BF7578"/>
    <w:rsid w:val="00BF7A49"/>
    <w:rsid w:val="00C00E78"/>
    <w:rsid w:val="00C011A5"/>
    <w:rsid w:val="00C015D3"/>
    <w:rsid w:val="00C025A8"/>
    <w:rsid w:val="00C02DFB"/>
    <w:rsid w:val="00C03D1E"/>
    <w:rsid w:val="00C06274"/>
    <w:rsid w:val="00C0675B"/>
    <w:rsid w:val="00C06AE7"/>
    <w:rsid w:val="00C07A37"/>
    <w:rsid w:val="00C102A8"/>
    <w:rsid w:val="00C12973"/>
    <w:rsid w:val="00C13992"/>
    <w:rsid w:val="00C1487C"/>
    <w:rsid w:val="00C14DDC"/>
    <w:rsid w:val="00C14FE4"/>
    <w:rsid w:val="00C152D0"/>
    <w:rsid w:val="00C16711"/>
    <w:rsid w:val="00C20203"/>
    <w:rsid w:val="00C20D1F"/>
    <w:rsid w:val="00C216C4"/>
    <w:rsid w:val="00C21B9D"/>
    <w:rsid w:val="00C227D7"/>
    <w:rsid w:val="00C24311"/>
    <w:rsid w:val="00C24A1E"/>
    <w:rsid w:val="00C24AD0"/>
    <w:rsid w:val="00C25321"/>
    <w:rsid w:val="00C2773C"/>
    <w:rsid w:val="00C277F8"/>
    <w:rsid w:val="00C32BAA"/>
    <w:rsid w:val="00C32E8E"/>
    <w:rsid w:val="00C3511F"/>
    <w:rsid w:val="00C35A47"/>
    <w:rsid w:val="00C36B32"/>
    <w:rsid w:val="00C378C9"/>
    <w:rsid w:val="00C412CD"/>
    <w:rsid w:val="00C41768"/>
    <w:rsid w:val="00C41BAC"/>
    <w:rsid w:val="00C41F7F"/>
    <w:rsid w:val="00C439E4"/>
    <w:rsid w:val="00C44EB2"/>
    <w:rsid w:val="00C454AB"/>
    <w:rsid w:val="00C464C1"/>
    <w:rsid w:val="00C46BE8"/>
    <w:rsid w:val="00C47DDB"/>
    <w:rsid w:val="00C50A54"/>
    <w:rsid w:val="00C5147B"/>
    <w:rsid w:val="00C52B8D"/>
    <w:rsid w:val="00C547E5"/>
    <w:rsid w:val="00C551D9"/>
    <w:rsid w:val="00C56047"/>
    <w:rsid w:val="00C56266"/>
    <w:rsid w:val="00C63947"/>
    <w:rsid w:val="00C63CD4"/>
    <w:rsid w:val="00C63E7E"/>
    <w:rsid w:val="00C63F6A"/>
    <w:rsid w:val="00C64B45"/>
    <w:rsid w:val="00C65FA6"/>
    <w:rsid w:val="00C66761"/>
    <w:rsid w:val="00C71885"/>
    <w:rsid w:val="00C72DF6"/>
    <w:rsid w:val="00C73957"/>
    <w:rsid w:val="00C73E18"/>
    <w:rsid w:val="00C75D39"/>
    <w:rsid w:val="00C75EC5"/>
    <w:rsid w:val="00C80896"/>
    <w:rsid w:val="00C80DDA"/>
    <w:rsid w:val="00C8175C"/>
    <w:rsid w:val="00C82B15"/>
    <w:rsid w:val="00C831CB"/>
    <w:rsid w:val="00C848BF"/>
    <w:rsid w:val="00C86BAC"/>
    <w:rsid w:val="00C92C0A"/>
    <w:rsid w:val="00C92F63"/>
    <w:rsid w:val="00C93F51"/>
    <w:rsid w:val="00C94606"/>
    <w:rsid w:val="00C96063"/>
    <w:rsid w:val="00C96083"/>
    <w:rsid w:val="00C97677"/>
    <w:rsid w:val="00C978BD"/>
    <w:rsid w:val="00CA22BB"/>
    <w:rsid w:val="00CA29B5"/>
    <w:rsid w:val="00CA3BBE"/>
    <w:rsid w:val="00CA3DD9"/>
    <w:rsid w:val="00CA5B85"/>
    <w:rsid w:val="00CA5EDA"/>
    <w:rsid w:val="00CA644B"/>
    <w:rsid w:val="00CA64C4"/>
    <w:rsid w:val="00CA7033"/>
    <w:rsid w:val="00CB2C04"/>
    <w:rsid w:val="00CB484C"/>
    <w:rsid w:val="00CB571A"/>
    <w:rsid w:val="00CB5AB2"/>
    <w:rsid w:val="00CB5C1A"/>
    <w:rsid w:val="00CB6341"/>
    <w:rsid w:val="00CB7166"/>
    <w:rsid w:val="00CB7CE3"/>
    <w:rsid w:val="00CC28A1"/>
    <w:rsid w:val="00CC43CC"/>
    <w:rsid w:val="00CC4555"/>
    <w:rsid w:val="00CC4BEB"/>
    <w:rsid w:val="00CC4C19"/>
    <w:rsid w:val="00CC5DEA"/>
    <w:rsid w:val="00CC769B"/>
    <w:rsid w:val="00CD02B5"/>
    <w:rsid w:val="00CD13DD"/>
    <w:rsid w:val="00CD1B08"/>
    <w:rsid w:val="00CD37E0"/>
    <w:rsid w:val="00CD474A"/>
    <w:rsid w:val="00CD6E1E"/>
    <w:rsid w:val="00CD776D"/>
    <w:rsid w:val="00CE12FD"/>
    <w:rsid w:val="00CE1381"/>
    <w:rsid w:val="00CE1A91"/>
    <w:rsid w:val="00CE4670"/>
    <w:rsid w:val="00CE6222"/>
    <w:rsid w:val="00CE7BB6"/>
    <w:rsid w:val="00CF08E2"/>
    <w:rsid w:val="00CF1CED"/>
    <w:rsid w:val="00CF2526"/>
    <w:rsid w:val="00CF372E"/>
    <w:rsid w:val="00D034CF"/>
    <w:rsid w:val="00D06949"/>
    <w:rsid w:val="00D10EF0"/>
    <w:rsid w:val="00D10FB2"/>
    <w:rsid w:val="00D112E1"/>
    <w:rsid w:val="00D12102"/>
    <w:rsid w:val="00D12C84"/>
    <w:rsid w:val="00D13A19"/>
    <w:rsid w:val="00D14A0E"/>
    <w:rsid w:val="00D15F30"/>
    <w:rsid w:val="00D16504"/>
    <w:rsid w:val="00D1767C"/>
    <w:rsid w:val="00D17D06"/>
    <w:rsid w:val="00D2120C"/>
    <w:rsid w:val="00D230BA"/>
    <w:rsid w:val="00D23265"/>
    <w:rsid w:val="00D23967"/>
    <w:rsid w:val="00D243C9"/>
    <w:rsid w:val="00D24490"/>
    <w:rsid w:val="00D279A3"/>
    <w:rsid w:val="00D325DB"/>
    <w:rsid w:val="00D328CB"/>
    <w:rsid w:val="00D33D86"/>
    <w:rsid w:val="00D3510F"/>
    <w:rsid w:val="00D363B4"/>
    <w:rsid w:val="00D40892"/>
    <w:rsid w:val="00D417FA"/>
    <w:rsid w:val="00D41977"/>
    <w:rsid w:val="00D41C8E"/>
    <w:rsid w:val="00D433E9"/>
    <w:rsid w:val="00D457F5"/>
    <w:rsid w:val="00D45824"/>
    <w:rsid w:val="00D51E2E"/>
    <w:rsid w:val="00D53279"/>
    <w:rsid w:val="00D54477"/>
    <w:rsid w:val="00D5716B"/>
    <w:rsid w:val="00D5749D"/>
    <w:rsid w:val="00D6046C"/>
    <w:rsid w:val="00D60CED"/>
    <w:rsid w:val="00D6171E"/>
    <w:rsid w:val="00D650B9"/>
    <w:rsid w:val="00D66428"/>
    <w:rsid w:val="00D665C5"/>
    <w:rsid w:val="00D679CA"/>
    <w:rsid w:val="00D705C6"/>
    <w:rsid w:val="00D72A38"/>
    <w:rsid w:val="00D7349F"/>
    <w:rsid w:val="00D738F3"/>
    <w:rsid w:val="00D74E7F"/>
    <w:rsid w:val="00D74E9F"/>
    <w:rsid w:val="00D77D2F"/>
    <w:rsid w:val="00D81C05"/>
    <w:rsid w:val="00D83C0F"/>
    <w:rsid w:val="00D90033"/>
    <w:rsid w:val="00D90B78"/>
    <w:rsid w:val="00D92A22"/>
    <w:rsid w:val="00D92CC4"/>
    <w:rsid w:val="00D95B67"/>
    <w:rsid w:val="00D97B0F"/>
    <w:rsid w:val="00DA1A15"/>
    <w:rsid w:val="00DA3849"/>
    <w:rsid w:val="00DA5EF1"/>
    <w:rsid w:val="00DB14D4"/>
    <w:rsid w:val="00DB4F5E"/>
    <w:rsid w:val="00DB60A1"/>
    <w:rsid w:val="00DB69D3"/>
    <w:rsid w:val="00DB6BEB"/>
    <w:rsid w:val="00DB7808"/>
    <w:rsid w:val="00DC0B7E"/>
    <w:rsid w:val="00DC0DAC"/>
    <w:rsid w:val="00DC519D"/>
    <w:rsid w:val="00DC54E1"/>
    <w:rsid w:val="00DC60E5"/>
    <w:rsid w:val="00DD004E"/>
    <w:rsid w:val="00DD0322"/>
    <w:rsid w:val="00DD18A3"/>
    <w:rsid w:val="00DD2590"/>
    <w:rsid w:val="00DD333D"/>
    <w:rsid w:val="00DD52B8"/>
    <w:rsid w:val="00DD622D"/>
    <w:rsid w:val="00DD6AE7"/>
    <w:rsid w:val="00DD7385"/>
    <w:rsid w:val="00DE1B30"/>
    <w:rsid w:val="00DE290F"/>
    <w:rsid w:val="00DE33E1"/>
    <w:rsid w:val="00DE4FF4"/>
    <w:rsid w:val="00DE6837"/>
    <w:rsid w:val="00DE76AD"/>
    <w:rsid w:val="00DE7C5D"/>
    <w:rsid w:val="00DF0300"/>
    <w:rsid w:val="00DF41A3"/>
    <w:rsid w:val="00DF531F"/>
    <w:rsid w:val="00DF69B8"/>
    <w:rsid w:val="00DF78D1"/>
    <w:rsid w:val="00E00872"/>
    <w:rsid w:val="00E01FFF"/>
    <w:rsid w:val="00E03335"/>
    <w:rsid w:val="00E052B8"/>
    <w:rsid w:val="00E064A0"/>
    <w:rsid w:val="00E11E91"/>
    <w:rsid w:val="00E130A5"/>
    <w:rsid w:val="00E157D9"/>
    <w:rsid w:val="00E166B4"/>
    <w:rsid w:val="00E1775D"/>
    <w:rsid w:val="00E210BC"/>
    <w:rsid w:val="00E217FE"/>
    <w:rsid w:val="00E21957"/>
    <w:rsid w:val="00E23D16"/>
    <w:rsid w:val="00E24A67"/>
    <w:rsid w:val="00E27362"/>
    <w:rsid w:val="00E32254"/>
    <w:rsid w:val="00E33135"/>
    <w:rsid w:val="00E33333"/>
    <w:rsid w:val="00E334C0"/>
    <w:rsid w:val="00E41BB1"/>
    <w:rsid w:val="00E42AFF"/>
    <w:rsid w:val="00E43AA1"/>
    <w:rsid w:val="00E43EA2"/>
    <w:rsid w:val="00E44A54"/>
    <w:rsid w:val="00E46AE7"/>
    <w:rsid w:val="00E46C32"/>
    <w:rsid w:val="00E472C4"/>
    <w:rsid w:val="00E50003"/>
    <w:rsid w:val="00E52929"/>
    <w:rsid w:val="00E52958"/>
    <w:rsid w:val="00E52C14"/>
    <w:rsid w:val="00E54912"/>
    <w:rsid w:val="00E55CD2"/>
    <w:rsid w:val="00E56083"/>
    <w:rsid w:val="00E607B0"/>
    <w:rsid w:val="00E60891"/>
    <w:rsid w:val="00E61D7B"/>
    <w:rsid w:val="00E64AB2"/>
    <w:rsid w:val="00E65405"/>
    <w:rsid w:val="00E65594"/>
    <w:rsid w:val="00E66927"/>
    <w:rsid w:val="00E67CDB"/>
    <w:rsid w:val="00E727BA"/>
    <w:rsid w:val="00E736AE"/>
    <w:rsid w:val="00E73E6F"/>
    <w:rsid w:val="00E73EA5"/>
    <w:rsid w:val="00E74878"/>
    <w:rsid w:val="00E75F0C"/>
    <w:rsid w:val="00E76E44"/>
    <w:rsid w:val="00E76F54"/>
    <w:rsid w:val="00E81F2C"/>
    <w:rsid w:val="00E83537"/>
    <w:rsid w:val="00E84FE6"/>
    <w:rsid w:val="00E853FF"/>
    <w:rsid w:val="00E8588A"/>
    <w:rsid w:val="00E858F8"/>
    <w:rsid w:val="00E85F75"/>
    <w:rsid w:val="00E86695"/>
    <w:rsid w:val="00E86CD3"/>
    <w:rsid w:val="00E91C24"/>
    <w:rsid w:val="00E923D8"/>
    <w:rsid w:val="00E92ADE"/>
    <w:rsid w:val="00E932AD"/>
    <w:rsid w:val="00E939B6"/>
    <w:rsid w:val="00E95776"/>
    <w:rsid w:val="00EA2192"/>
    <w:rsid w:val="00EA6DFD"/>
    <w:rsid w:val="00EA77A4"/>
    <w:rsid w:val="00EA7E1F"/>
    <w:rsid w:val="00EB15A2"/>
    <w:rsid w:val="00EB264E"/>
    <w:rsid w:val="00EB28D2"/>
    <w:rsid w:val="00EB5963"/>
    <w:rsid w:val="00EC13EE"/>
    <w:rsid w:val="00EC29E3"/>
    <w:rsid w:val="00EC2FF8"/>
    <w:rsid w:val="00EC34E4"/>
    <w:rsid w:val="00EC6158"/>
    <w:rsid w:val="00ED00CD"/>
    <w:rsid w:val="00ED1BBE"/>
    <w:rsid w:val="00ED46FF"/>
    <w:rsid w:val="00ED4A70"/>
    <w:rsid w:val="00ED504A"/>
    <w:rsid w:val="00ED53DA"/>
    <w:rsid w:val="00ED696B"/>
    <w:rsid w:val="00ED7C61"/>
    <w:rsid w:val="00EE125F"/>
    <w:rsid w:val="00EE1C68"/>
    <w:rsid w:val="00EE2851"/>
    <w:rsid w:val="00EE3C48"/>
    <w:rsid w:val="00EE3EF1"/>
    <w:rsid w:val="00EE56D6"/>
    <w:rsid w:val="00EE58A4"/>
    <w:rsid w:val="00EE6E8D"/>
    <w:rsid w:val="00EE7CEE"/>
    <w:rsid w:val="00EF1841"/>
    <w:rsid w:val="00EF3AC0"/>
    <w:rsid w:val="00EF3BFB"/>
    <w:rsid w:val="00EF3FE0"/>
    <w:rsid w:val="00EF52E5"/>
    <w:rsid w:val="00EF55CE"/>
    <w:rsid w:val="00EF65C8"/>
    <w:rsid w:val="00EF7D5B"/>
    <w:rsid w:val="00EF7F82"/>
    <w:rsid w:val="00F0020D"/>
    <w:rsid w:val="00F00F78"/>
    <w:rsid w:val="00F0178F"/>
    <w:rsid w:val="00F01E33"/>
    <w:rsid w:val="00F02463"/>
    <w:rsid w:val="00F02BBB"/>
    <w:rsid w:val="00F03B59"/>
    <w:rsid w:val="00F050FB"/>
    <w:rsid w:val="00F06E54"/>
    <w:rsid w:val="00F071B8"/>
    <w:rsid w:val="00F071F4"/>
    <w:rsid w:val="00F10B42"/>
    <w:rsid w:val="00F11500"/>
    <w:rsid w:val="00F12429"/>
    <w:rsid w:val="00F14BAF"/>
    <w:rsid w:val="00F1741C"/>
    <w:rsid w:val="00F17BA7"/>
    <w:rsid w:val="00F20A1E"/>
    <w:rsid w:val="00F210AD"/>
    <w:rsid w:val="00F21616"/>
    <w:rsid w:val="00F218B7"/>
    <w:rsid w:val="00F22264"/>
    <w:rsid w:val="00F26331"/>
    <w:rsid w:val="00F26E8B"/>
    <w:rsid w:val="00F275A2"/>
    <w:rsid w:val="00F309AA"/>
    <w:rsid w:val="00F30C7C"/>
    <w:rsid w:val="00F31B35"/>
    <w:rsid w:val="00F32F69"/>
    <w:rsid w:val="00F3502E"/>
    <w:rsid w:val="00F36692"/>
    <w:rsid w:val="00F3740A"/>
    <w:rsid w:val="00F37BD5"/>
    <w:rsid w:val="00F40291"/>
    <w:rsid w:val="00F40A47"/>
    <w:rsid w:val="00F40CB4"/>
    <w:rsid w:val="00F430EF"/>
    <w:rsid w:val="00F44530"/>
    <w:rsid w:val="00F4498E"/>
    <w:rsid w:val="00F4503E"/>
    <w:rsid w:val="00F456D5"/>
    <w:rsid w:val="00F45B52"/>
    <w:rsid w:val="00F47153"/>
    <w:rsid w:val="00F52170"/>
    <w:rsid w:val="00F524DE"/>
    <w:rsid w:val="00F52E59"/>
    <w:rsid w:val="00F53CA6"/>
    <w:rsid w:val="00F57982"/>
    <w:rsid w:val="00F605EE"/>
    <w:rsid w:val="00F61C09"/>
    <w:rsid w:val="00F65C1C"/>
    <w:rsid w:val="00F71C84"/>
    <w:rsid w:val="00F8245B"/>
    <w:rsid w:val="00F8286F"/>
    <w:rsid w:val="00F82A4B"/>
    <w:rsid w:val="00F83BAC"/>
    <w:rsid w:val="00F83D39"/>
    <w:rsid w:val="00F85B7F"/>
    <w:rsid w:val="00F86CBB"/>
    <w:rsid w:val="00F87078"/>
    <w:rsid w:val="00F87477"/>
    <w:rsid w:val="00F87855"/>
    <w:rsid w:val="00F90155"/>
    <w:rsid w:val="00F913E4"/>
    <w:rsid w:val="00F91809"/>
    <w:rsid w:val="00F91931"/>
    <w:rsid w:val="00F919FA"/>
    <w:rsid w:val="00F9206E"/>
    <w:rsid w:val="00F928F3"/>
    <w:rsid w:val="00F93CC2"/>
    <w:rsid w:val="00F94615"/>
    <w:rsid w:val="00F94FCC"/>
    <w:rsid w:val="00F957CE"/>
    <w:rsid w:val="00F97E4B"/>
    <w:rsid w:val="00FA10BC"/>
    <w:rsid w:val="00FA1AAF"/>
    <w:rsid w:val="00FA32F3"/>
    <w:rsid w:val="00FA4887"/>
    <w:rsid w:val="00FA5C46"/>
    <w:rsid w:val="00FA7B2F"/>
    <w:rsid w:val="00FB0785"/>
    <w:rsid w:val="00FB2815"/>
    <w:rsid w:val="00FB2D7B"/>
    <w:rsid w:val="00FB2E97"/>
    <w:rsid w:val="00FB5FCD"/>
    <w:rsid w:val="00FB63C3"/>
    <w:rsid w:val="00FB666B"/>
    <w:rsid w:val="00FB79DF"/>
    <w:rsid w:val="00FC21E3"/>
    <w:rsid w:val="00FC44AA"/>
    <w:rsid w:val="00FC715B"/>
    <w:rsid w:val="00FD09F2"/>
    <w:rsid w:val="00FD0AC9"/>
    <w:rsid w:val="00FD0B82"/>
    <w:rsid w:val="00FD16E8"/>
    <w:rsid w:val="00FD5047"/>
    <w:rsid w:val="00FE024D"/>
    <w:rsid w:val="00FE1203"/>
    <w:rsid w:val="00FE1B99"/>
    <w:rsid w:val="00FE2BC9"/>
    <w:rsid w:val="00FE355A"/>
    <w:rsid w:val="00FE4412"/>
    <w:rsid w:val="00FF24B9"/>
    <w:rsid w:val="00FF3F0B"/>
    <w:rsid w:val="00FF4A6B"/>
    <w:rsid w:val="00FF525E"/>
    <w:rsid w:val="00FF7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CFD4A"/>
  <w15:docId w15:val="{77423B41-8B24-48A5-A3FD-CC2D67C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815"/>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5B11F3"/>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B11F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semiHidden/>
    <w:unhideWhenUsed/>
    <w:qFormat/>
    <w:rsid w:val="005B11F3"/>
    <w:pPr>
      <w:keepNext/>
      <w:keepLines/>
      <w:spacing w:before="40" w:after="0" w:line="27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776"/>
    <w:pPr>
      <w:tabs>
        <w:tab w:val="center" w:pos="4153"/>
        <w:tab w:val="right" w:pos="8306"/>
      </w:tabs>
    </w:pPr>
  </w:style>
  <w:style w:type="paragraph" w:styleId="Footer">
    <w:name w:val="footer"/>
    <w:basedOn w:val="Normal"/>
    <w:rsid w:val="00E95776"/>
    <w:pPr>
      <w:tabs>
        <w:tab w:val="center" w:pos="4153"/>
        <w:tab w:val="right" w:pos="8306"/>
      </w:tabs>
    </w:pPr>
  </w:style>
  <w:style w:type="paragraph" w:styleId="BalloonText">
    <w:name w:val="Balloon Text"/>
    <w:basedOn w:val="Normal"/>
    <w:link w:val="BalloonTextChar"/>
    <w:uiPriority w:val="99"/>
    <w:rsid w:val="00B37DD1"/>
    <w:rPr>
      <w:sz w:val="16"/>
      <w:szCs w:val="16"/>
    </w:rPr>
  </w:style>
  <w:style w:type="character" w:customStyle="1" w:styleId="BalloonTextChar">
    <w:name w:val="Balloon Text Char"/>
    <w:basedOn w:val="DefaultParagraphFont"/>
    <w:link w:val="BalloonText"/>
    <w:uiPriority w:val="99"/>
    <w:rsid w:val="00B37DD1"/>
    <w:rPr>
      <w:rFonts w:ascii="Tahoma" w:hAnsi="Tahoma" w:cs="Tahoma"/>
      <w:sz w:val="16"/>
      <w:szCs w:val="16"/>
    </w:rPr>
  </w:style>
  <w:style w:type="paragraph" w:styleId="ListParagraph">
    <w:name w:val="List Paragraph"/>
    <w:basedOn w:val="Normal"/>
    <w:uiPriority w:val="34"/>
    <w:qFormat/>
    <w:rsid w:val="00174815"/>
    <w:pPr>
      <w:ind w:left="720"/>
      <w:contextualSpacing/>
    </w:pPr>
  </w:style>
  <w:style w:type="paragraph" w:styleId="BodyText">
    <w:name w:val="Body Text"/>
    <w:basedOn w:val="Normal"/>
    <w:link w:val="BodyTextChar"/>
    <w:rsid w:val="00174815"/>
    <w:pPr>
      <w:spacing w:after="0" w:line="240" w:lineRule="auto"/>
    </w:pPr>
    <w:rPr>
      <w:rFonts w:ascii="Agfa Rotis Semisans" w:eastAsia="Times New Roman" w:hAnsi="Agfa Rotis Semisans" w:cs="Times New Roman"/>
      <w:b/>
      <w:color w:val="000000"/>
      <w:szCs w:val="20"/>
    </w:rPr>
  </w:style>
  <w:style w:type="character" w:customStyle="1" w:styleId="BodyTextChar">
    <w:name w:val="Body Text Char"/>
    <w:basedOn w:val="DefaultParagraphFont"/>
    <w:link w:val="BodyText"/>
    <w:rsid w:val="00174815"/>
    <w:rPr>
      <w:rFonts w:ascii="Agfa Rotis Semisans" w:hAnsi="Agfa Rotis Semisans"/>
      <w:b/>
      <w:color w:val="000000"/>
      <w:sz w:val="22"/>
      <w:lang w:eastAsia="en-US"/>
    </w:rPr>
  </w:style>
  <w:style w:type="paragraph" w:styleId="Title">
    <w:name w:val="Title"/>
    <w:basedOn w:val="Normal"/>
    <w:link w:val="TitleChar"/>
    <w:uiPriority w:val="10"/>
    <w:qFormat/>
    <w:rsid w:val="00174815"/>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uiPriority w:val="10"/>
    <w:rsid w:val="00174815"/>
    <w:rPr>
      <w:b/>
      <w:sz w:val="24"/>
      <w:u w:val="single"/>
      <w:lang w:eastAsia="en-US"/>
    </w:rPr>
  </w:style>
  <w:style w:type="table" w:styleId="TableGrid">
    <w:name w:val="Table Grid"/>
    <w:basedOn w:val="TableNormal"/>
    <w:uiPriority w:val="39"/>
    <w:rsid w:val="0017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B11F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5B11F3"/>
    <w:rPr>
      <w:b/>
      <w:bCs/>
      <w:sz w:val="36"/>
      <w:szCs w:val="36"/>
    </w:rPr>
  </w:style>
  <w:style w:type="character" w:customStyle="1" w:styleId="Heading5Char">
    <w:name w:val="Heading 5 Char"/>
    <w:basedOn w:val="DefaultParagraphFont"/>
    <w:link w:val="Heading5"/>
    <w:uiPriority w:val="9"/>
    <w:semiHidden/>
    <w:rsid w:val="005B11F3"/>
    <w:rPr>
      <w:rFonts w:asciiTheme="majorHAnsi" w:eastAsiaTheme="majorEastAsia" w:hAnsiTheme="majorHAnsi" w:cstheme="majorBidi"/>
      <w:color w:val="365F91" w:themeColor="accent1" w:themeShade="BF"/>
      <w:sz w:val="22"/>
      <w:szCs w:val="22"/>
      <w:lang w:eastAsia="en-US"/>
    </w:rPr>
  </w:style>
  <w:style w:type="character" w:customStyle="1" w:styleId="apple-converted-space">
    <w:name w:val="apple-converted-space"/>
    <w:basedOn w:val="DefaultParagraphFont"/>
    <w:rsid w:val="005B11F3"/>
  </w:style>
  <w:style w:type="character" w:styleId="Hyperlink">
    <w:name w:val="Hyperlink"/>
    <w:basedOn w:val="DefaultParagraphFont"/>
    <w:uiPriority w:val="99"/>
    <w:unhideWhenUsed/>
    <w:rsid w:val="005B11F3"/>
    <w:rPr>
      <w:color w:val="0000FF" w:themeColor="hyperlink"/>
      <w:u w:val="single"/>
    </w:rPr>
  </w:style>
  <w:style w:type="paragraph" w:styleId="DocumentMap">
    <w:name w:val="Document Map"/>
    <w:basedOn w:val="Normal"/>
    <w:link w:val="DocumentMapChar"/>
    <w:uiPriority w:val="99"/>
    <w:semiHidden/>
    <w:unhideWhenUsed/>
    <w:rsid w:val="005B11F3"/>
    <w:pPr>
      <w:spacing w:after="0" w:line="240" w:lineRule="auto"/>
    </w:pPr>
    <w:rPr>
      <w:rFonts w:ascii="Times New Roman" w:eastAsia="Calibri" w:hAnsi="Times New Roman" w:cs="Times New Roman"/>
      <w:sz w:val="24"/>
      <w:szCs w:val="24"/>
    </w:rPr>
  </w:style>
  <w:style w:type="character" w:customStyle="1" w:styleId="DocumentMapChar">
    <w:name w:val="Document Map Char"/>
    <w:basedOn w:val="DefaultParagraphFont"/>
    <w:link w:val="DocumentMap"/>
    <w:uiPriority w:val="99"/>
    <w:semiHidden/>
    <w:rsid w:val="005B11F3"/>
    <w:rPr>
      <w:rFonts w:eastAsia="Calibri"/>
      <w:sz w:val="24"/>
      <w:szCs w:val="24"/>
      <w:lang w:eastAsia="en-US"/>
    </w:rPr>
  </w:style>
  <w:style w:type="paragraph" w:customStyle="1" w:styleId="Default">
    <w:name w:val="Default"/>
    <w:rsid w:val="005B11F3"/>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5B11F3"/>
    <w:rPr>
      <w:color w:val="808080"/>
      <w:shd w:val="clear" w:color="auto" w:fill="E6E6E6"/>
    </w:rPr>
  </w:style>
  <w:style w:type="paragraph" w:styleId="ListBullet">
    <w:name w:val="List Bullet"/>
    <w:basedOn w:val="Normal"/>
    <w:uiPriority w:val="99"/>
    <w:unhideWhenUsed/>
    <w:rsid w:val="005B11F3"/>
    <w:pPr>
      <w:numPr>
        <w:numId w:val="15"/>
      </w:numPr>
      <w:spacing w:after="200" w:line="276" w:lineRule="auto"/>
      <w:contextualSpacing/>
    </w:pPr>
    <w:rPr>
      <w:rFonts w:ascii="Calibri" w:eastAsia="Calibri" w:hAnsi="Calibri" w:cs="Times New Roman"/>
    </w:rPr>
  </w:style>
  <w:style w:type="paragraph" w:styleId="NormalWeb">
    <w:name w:val="Normal (Web)"/>
    <w:basedOn w:val="Normal"/>
    <w:uiPriority w:val="99"/>
    <w:semiHidden/>
    <w:unhideWhenUsed/>
    <w:rsid w:val="005B11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B11F3"/>
    <w:rPr>
      <w:b/>
      <w:bCs/>
    </w:rPr>
  </w:style>
  <w:style w:type="character" w:styleId="Emphasis">
    <w:name w:val="Emphasis"/>
    <w:basedOn w:val="DefaultParagraphFont"/>
    <w:uiPriority w:val="20"/>
    <w:qFormat/>
    <w:rsid w:val="005B11F3"/>
    <w:rPr>
      <w:i/>
      <w:iCs/>
    </w:rPr>
  </w:style>
  <w:style w:type="paragraph" w:customStyle="1" w:styleId="selectionshareable">
    <w:name w:val="selectionshareable"/>
    <w:basedOn w:val="Normal"/>
    <w:rsid w:val="005B11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t-body">
    <w:name w:val="nhsd-t-body"/>
    <w:basedOn w:val="Normal"/>
    <w:rsid w:val="005B11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m-checklisticon-list">
    <w:name w:val="nhsd-m-checklist__icon-list"/>
    <w:basedOn w:val="Normal"/>
    <w:rsid w:val="005B11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hsd-m-expandericon">
    <w:name w:val="nhsd-m-expander__icon"/>
    <w:basedOn w:val="DefaultParagraphFont"/>
    <w:rsid w:val="005B11F3"/>
  </w:style>
  <w:style w:type="character" w:customStyle="1" w:styleId="nhsd-m-expanderheading">
    <w:name w:val="nhsd-m-expander__heading"/>
    <w:basedOn w:val="DefaultParagraphFont"/>
    <w:rsid w:val="005B11F3"/>
  </w:style>
  <w:style w:type="character" w:styleId="FollowedHyperlink">
    <w:name w:val="FollowedHyperlink"/>
    <w:basedOn w:val="DefaultParagraphFont"/>
    <w:uiPriority w:val="99"/>
    <w:semiHidden/>
    <w:unhideWhenUsed/>
    <w:rsid w:val="005B1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cr-patient-consent-preference-form" TargetMode="External"/><Relationship Id="rId18" Type="http://schemas.openxmlformats.org/officeDocument/2006/relationships/hyperlink" Target="https://digital.nhs.uk/data-and-information/publications/statistical/national-obesity-audit" TargetMode="External"/><Relationship Id="rId26" Type="http://schemas.openxmlformats.org/officeDocument/2006/relationships/hyperlink" Target="http://www.bma.org.uk/" TargetMode="External"/><Relationship Id="rId3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1" Type="http://schemas.openxmlformats.org/officeDocument/2006/relationships/hyperlink" Target="https://digital.nhs.uk/services/data-access-request-service-dars" TargetMode="External"/><Relationship Id="rId3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2" Type="http://schemas.openxmlformats.org/officeDocument/2006/relationships/hyperlink" Target="https://digital.nhs.uk/data" TargetMode="External"/><Relationship Id="rId47" Type="http://schemas.openxmlformats.org/officeDocument/2006/relationships/hyperlink" Target="https://digital.nhs.uk/data-and-information/data-insights-and-statistics/improving-our-data-processing-services" TargetMode="External"/><Relationship Id="rId50" Type="http://schemas.openxmlformats.org/officeDocument/2006/relationships/hyperlink" Target="https://www.hra.nhs.uk/about-us/committees-and-services/confidentiality-advisory-group/" TargetMode="External"/><Relationship Id="rId55" Type="http://schemas.openxmlformats.org/officeDocument/2006/relationships/hyperlink" Target="http://www.optum.co.uk" TargetMode="External"/><Relationship Id="rId63" Type="http://schemas.openxmlformats.org/officeDocument/2006/relationships/theme" Target="theme/theme1.xml"/><Relationship Id="rId7" Type="http://schemas.openxmlformats.org/officeDocument/2006/relationships/hyperlink" Target="https://www.england.nhs.uk/digitaltechnology/connecteddigitalsystems/health-and-care-data/joining-up-health-and-care-data/" TargetMode="External"/><Relationship Id="rId2" Type="http://schemas.openxmlformats.org/officeDocument/2006/relationships/styles" Target="styles.xml"/><Relationship Id="rId16" Type="http://schemas.openxmlformats.org/officeDocument/2006/relationships/hyperlink" Target="http://www.nice.org.uk/guidance/cg189" TargetMode="External"/><Relationship Id="rId20" Type="http://schemas.openxmlformats.org/officeDocument/2006/relationships/hyperlink" Target="https://digital.nhs.uk/about-nhs-digital/corporate-information-and-documents/directions-and-data-provision-notices/secretary-of-state-directions/national-obesity-audit-directions-2023" TargetMode="External"/><Relationship Id="rId29" Type="http://schemas.openxmlformats.org/officeDocument/2006/relationships/image" Target="media/image1.png"/><Relationship Id="rId41" Type="http://schemas.openxmlformats.org/officeDocument/2006/relationships/hyperlink" Target="https://digital.nhs.uk/about-nhs-digital/corporate-information-and-documents/independent-group-advising-on-the-release-of-data" TargetMode="External"/><Relationship Id="rId54" Type="http://schemas.openxmlformats.org/officeDocument/2006/relationships/hyperlink" Target="https://www.optum.co.uk"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services/data-access-request-service-dars/data-sharing-audits" TargetMode="External"/><Relationship Id="rId32" Type="http://schemas.openxmlformats.org/officeDocument/2006/relationships/hyperlink" Target="mailto:enquiries@nhsdigital.nhs.uk" TargetMode="External"/><Relationship Id="rId37" Type="http://schemas.openxmlformats.org/officeDocument/2006/relationships/hyperlink" Target="https://www.nhs.uk/your-nhs-data-matters/" TargetMode="External"/><Relationship Id="rId4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5" Type="http://schemas.openxmlformats.org/officeDocument/2006/relationships/hyperlink" Target="https://digital.nhs.uk/services/data-access-request-service-dars" TargetMode="External"/><Relationship Id="rId53" Type="http://schemas.openxmlformats.org/officeDocument/2006/relationships/hyperlink" Target="https://www.necsu.nhs.uk" TargetMode="External"/><Relationship Id="rId58" Type="http://schemas.openxmlformats.org/officeDocument/2006/relationships/hyperlink" Target="https://ico.org.uk/" TargetMode="External"/><Relationship Id="rId5" Type="http://schemas.openxmlformats.org/officeDocument/2006/relationships/footnotes" Target="footnotes.xml"/><Relationship Id="rId15" Type="http://schemas.openxmlformats.org/officeDocument/2006/relationships/hyperlink" Target="https://cprd.com/transparency-information" TargetMode="External"/><Relationship Id="rId23" Type="http://schemas.openxmlformats.org/officeDocument/2006/relationships/hyperlink" Target="https://digital.nhs.uk/binaries/content/assets/website-assets/services/dars/blank-dsa.pdf" TargetMode="External"/><Relationship Id="rId28" Type="http://schemas.openxmlformats.org/officeDocument/2006/relationships/hyperlink" Target="http://www.gov.uk/government/organisations/national-data-guardian" TargetMode="External"/><Relationship Id="rId36" Type="http://schemas.openxmlformats.org/officeDocument/2006/relationships/hyperlink" Target="https://nhs-prod.global.ssl.fastly.net/binaries/content/assets/website-assets/data-and-information/data-collections/general-practice-data-for-planning-and-research/type-1-opt-out-form.docx" TargetMode="External"/><Relationship Id="rId49" Type="http://schemas.openxmlformats.org/officeDocument/2006/relationships/hyperlink" Target="https://www.hra.nhs.uk/" TargetMode="External"/><Relationship Id="rId57" Type="http://schemas.openxmlformats.org/officeDocument/2006/relationships/hyperlink" Target="http://access.login.nhs.uk/enter-email" TargetMode="External"/><Relationship Id="rId61" Type="http://schemas.openxmlformats.org/officeDocument/2006/relationships/header" Target="header2.xml"/><Relationship Id="rId10" Type="http://schemas.openxmlformats.org/officeDocument/2006/relationships/hyperlink" Target="https://digital.nhs.uk/services/summary-care-records-scr/summary-care-records-scr-information-for-patients" TargetMode="External"/><Relationship Id="rId19" Type="http://schemas.openxmlformats.org/officeDocument/2006/relationships/hyperlink" Target="https://digital.nhs.uk/about-nhs-digital/corporate-information-and-documents/directions-and-data-provision-notices/data-provision-notices-dpns/cardiovascular-disease-prevention-audit"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rticle/1202/Records-Management-Code-of-Practice-for-Health-and-Social-Care-2016"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2" Type="http://schemas.openxmlformats.org/officeDocument/2006/relationships/hyperlink" Target="https://digital.nhs.uk/binaries/content/assets/website-assets/services/dars/data-sharing-framework-contract" TargetMode="External"/><Relationship Id="rId27" Type="http://schemas.openxmlformats.org/officeDocument/2006/relationships/hyperlink" Target="http://www.rcgp.org.uk/" TargetMode="External"/><Relationship Id="rId30" Type="http://schemas.openxmlformats.org/officeDocument/2006/relationships/hyperlink" Target="https://creativecommons.org/licenses/by/2.0/"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dashboards"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nhs-app/" TargetMode="External"/><Relationship Id="rId8" Type="http://schemas.openxmlformats.org/officeDocument/2006/relationships/hyperlink" Target="https://local.nihr.ac.uk/documents/crn-wm-privacy-notice-march-2021/27187" TargetMode="External"/><Relationship Id="rId51" Type="http://schemas.openxmlformats.org/officeDocument/2006/relationships/hyperlink" Target="https://digital.nhs.uk/services/data-access-request-service-dars/register-of-approved-data-releases" TargetMode="External"/><Relationship Id="rId3" Type="http://schemas.openxmlformats.org/officeDocument/2006/relationships/settings" Target="setting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hyperlink" Target="https://digital.nhs.uk/binaries/content/assets/website-assets/data-and-information/clinical-audits-and-registries/national-obesity-audit/noa_dataset_specification_v2.0.xlsx" TargetMode="External"/><Relationship Id="rId25" Type="http://schemas.openxmlformats.org/officeDocument/2006/relationships/hyperlink" Target="https://digital.nhs.uk/services/data-access-request-service-dars/data-uses-register" TargetMode="External"/><Relationship Id="rId33" Type="http://schemas.openxmlformats.org/officeDocument/2006/relationships/hyperlink" Target="https://digital.nhs.uk/data-and-information/data-collections-and-data-sets/data-collections/general-practice-data-for-planning-and-research"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about-nhs-digital/corporate-information-and-documents/independent-group-advising-on-the-release-of-data" TargetMode="External"/><Relationship Id="rId59" Type="http://schemas.openxmlformats.org/officeDocument/2006/relationships/hyperlink" Target="mailto:Couldrey@m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tsnhs.net\Y00560DFS\SurgeryShares\Shared\Wootton%20Templates\Wootton%20-%20Shortstow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Wootton - Shortstown Letterhead</Template>
  <TotalTime>2</TotalTime>
  <Pages>31</Pages>
  <Words>12071</Words>
  <Characters>69303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Healthy Living Centre</Company>
  <LinksUpToDate>false</LinksUpToDate>
  <CharactersWithSpaces>81212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Short</dc:creator>
  <cp:lastModifiedBy>SHORT, Richard (WOOTTON VALE AND SHORTSTOWN SURGERY)</cp:lastModifiedBy>
  <cp:revision>2</cp:revision>
  <dcterms:created xsi:type="dcterms:W3CDTF">2024-03-21T17:34:00Z</dcterms:created>
  <dcterms:modified xsi:type="dcterms:W3CDTF">2024-03-21T17:34:00Z</dcterms:modified>
</cp:coreProperties>
</file>