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59AC" w14:textId="77777777" w:rsidR="00BA3A1D" w:rsidRDefault="00166FCD" w:rsidP="00BA3A1D">
      <w:pPr>
        <w:jc w:val="center"/>
        <w:rPr>
          <w:b/>
          <w:color w:val="FF0000"/>
          <w:sz w:val="28"/>
          <w:szCs w:val="28"/>
        </w:rPr>
      </w:pPr>
      <w:bookmarkStart w:id="0" w:name="WarningText"/>
      <w:bookmarkEnd w:id="0"/>
      <w:r>
        <w:rPr>
          <w:b/>
          <w:noProof/>
          <w:color w:val="FF0000"/>
          <w:sz w:val="28"/>
          <w:szCs w:val="28"/>
          <w:lang w:eastAsia="en-GB"/>
        </w:rPr>
        <w:drawing>
          <wp:anchor distT="0" distB="0" distL="114300" distR="114300" simplePos="0" relativeHeight="251658752" behindDoc="1" locked="0" layoutInCell="1" allowOverlap="1" wp14:anchorId="5E3216CB" wp14:editId="42A14802">
            <wp:simplePos x="0" y="0"/>
            <wp:positionH relativeFrom="column">
              <wp:posOffset>5633085</wp:posOffset>
            </wp:positionH>
            <wp:positionV relativeFrom="paragraph">
              <wp:posOffset>0</wp:posOffset>
            </wp:positionV>
            <wp:extent cx="762000" cy="819150"/>
            <wp:effectExtent l="0" t="0" r="0" b="0"/>
            <wp:wrapNone/>
            <wp:docPr id="5" name="Picture 5" descr="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FF434" w14:textId="77777777" w:rsidR="00BA3A1D" w:rsidRPr="00EE41A4" w:rsidRDefault="00933D6D" w:rsidP="00EE41A4">
      <w:pPr>
        <w:pStyle w:val="Heading1"/>
      </w:pPr>
      <w:fldSimple w:instr=" DOCPROPERTY  Company  \* MERGEFORMAT ">
        <w:r>
          <w:t>North Street Medical Care</w:t>
        </w:r>
      </w:fldSimple>
    </w:p>
    <w:p w14:paraId="43D824C4" w14:textId="77777777" w:rsidR="00BA3A1D" w:rsidRPr="00315B88" w:rsidRDefault="00BA3A1D" w:rsidP="00BA3A1D">
      <w:pPr>
        <w:jc w:val="center"/>
        <w:rPr>
          <w:b/>
        </w:rPr>
      </w:pPr>
    </w:p>
    <w:p w14:paraId="56073DAE" w14:textId="77777777" w:rsidR="00BA3A1D" w:rsidRPr="00FF2E87" w:rsidRDefault="00B10DF7" w:rsidP="00EE41A4">
      <w:pPr>
        <w:pStyle w:val="Heading1"/>
      </w:pPr>
      <w:r>
        <w:t>Safeguarding Children</w:t>
      </w:r>
    </w:p>
    <w:p w14:paraId="6ED62B2D" w14:textId="77777777" w:rsidR="00BA3A1D" w:rsidRPr="00315B88" w:rsidRDefault="00BA3A1D" w:rsidP="00BA3A1D">
      <w:pPr>
        <w:jc w:val="center"/>
        <w:rPr>
          <w:b/>
        </w:rPr>
      </w:pPr>
    </w:p>
    <w:p w14:paraId="29435DED" w14:textId="77777777" w:rsidR="00BA3A1D" w:rsidRPr="00EE41A4" w:rsidRDefault="00BA3A1D" w:rsidP="00EE41A4">
      <w:pPr>
        <w:pStyle w:val="Heading2"/>
      </w:pPr>
      <w:r w:rsidRPr="00EE41A4">
        <w:t>Document Control</w:t>
      </w:r>
    </w:p>
    <w:p w14:paraId="18771B40" w14:textId="77777777" w:rsidR="00BA3A1D" w:rsidRDefault="00BA3A1D" w:rsidP="00BA3A1D"/>
    <w:p w14:paraId="2C5D2B09" w14:textId="77777777" w:rsidR="00BA3A1D" w:rsidRPr="00EE41A4" w:rsidRDefault="00BA3A1D" w:rsidP="00EE41A4">
      <w:pPr>
        <w:pStyle w:val="Heading3"/>
      </w:pPr>
      <w:r w:rsidRPr="00EE41A4">
        <w:t>A.</w:t>
      </w:r>
      <w:r w:rsidRPr="00EE41A4">
        <w:tab/>
        <w:t>Confidentiality Notice</w:t>
      </w:r>
    </w:p>
    <w:p w14:paraId="0D48C85F" w14:textId="77777777" w:rsidR="00BA3A1D" w:rsidRDefault="00BA3A1D" w:rsidP="00BA3A1D"/>
    <w:p w14:paraId="3C3B9EA8" w14:textId="77777777" w:rsidR="0024427E" w:rsidRPr="0024427E" w:rsidRDefault="00BA3A1D" w:rsidP="0041282C">
      <w:r w:rsidRPr="0024427E">
        <w:t xml:space="preserve">This document and the information contained therein is the property of </w:t>
      </w:r>
      <w:fldSimple w:instr=" DOCPROPERTY  Company  \* MERGEFORMAT ">
        <w:r w:rsidR="00933D6D">
          <w:t>North Street Medical Care</w:t>
        </w:r>
      </w:fldSimple>
      <w:r w:rsidRPr="0024427E">
        <w:t xml:space="preserve">. </w:t>
      </w:r>
    </w:p>
    <w:p w14:paraId="56426B12" w14:textId="77777777" w:rsidR="00BA3A1D" w:rsidRPr="0024427E" w:rsidRDefault="00BA3A1D" w:rsidP="0041282C">
      <w:r w:rsidRPr="0024427E">
        <w:t xml:space="preserve">This document contains information that is privileged, confidential or otherwise protected from disclosure. It must not be used by, or its contents reproduced or otherwise copied or disclosed without the prior consent in writing from </w:t>
      </w:r>
      <w:fldSimple w:instr=" DOCPROPERTY  Company  \* MERGEFORMAT ">
        <w:r w:rsidR="00933D6D">
          <w:t>North Street Medical Care</w:t>
        </w:r>
      </w:fldSimple>
      <w:r w:rsidRPr="0024427E">
        <w:t>.</w:t>
      </w:r>
    </w:p>
    <w:p w14:paraId="4D127BC9" w14:textId="77777777" w:rsidR="00BA3A1D" w:rsidRPr="004509E5" w:rsidRDefault="00BA3A1D" w:rsidP="00BA3A1D"/>
    <w:p w14:paraId="5923BD96" w14:textId="77777777" w:rsidR="00BA3A1D" w:rsidRDefault="00BA3A1D" w:rsidP="00EE41A4">
      <w:pPr>
        <w:pStyle w:val="Heading3"/>
      </w:pPr>
      <w:r w:rsidRPr="00EE41A4">
        <w:t>B.</w:t>
      </w:r>
      <w:r w:rsidRPr="00EE41A4">
        <w:tab/>
      </w:r>
      <w:r w:rsidRPr="00212B2E">
        <w:t xml:space="preserve">Document </w:t>
      </w:r>
      <w:r>
        <w:t>Details</w:t>
      </w:r>
    </w:p>
    <w:p w14:paraId="4B2D0F17" w14:textId="77777777" w:rsidR="00BA3A1D" w:rsidRPr="00212B2E" w:rsidRDefault="00BA3A1D" w:rsidP="00BA3A1D">
      <w:pPr>
        <w:rPr>
          <w: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BA3A1D" w:rsidRPr="004B6E8F" w14:paraId="4AADD651" w14:textId="77777777" w:rsidTr="004B6E8F">
        <w:tc>
          <w:tcPr>
            <w:tcW w:w="3531" w:type="dxa"/>
            <w:shd w:val="clear" w:color="auto" w:fill="D9D9D9"/>
          </w:tcPr>
          <w:p w14:paraId="1AA8B8E7" w14:textId="77777777" w:rsidR="00BA3A1D" w:rsidRPr="004B6E8F" w:rsidRDefault="00BA3A1D" w:rsidP="00702112">
            <w:pPr>
              <w:rPr>
                <w:b/>
                <w:caps/>
              </w:rPr>
            </w:pPr>
            <w:r w:rsidRPr="004B6E8F">
              <w:rPr>
                <w:b/>
              </w:rPr>
              <w:t>Classification:</w:t>
            </w:r>
          </w:p>
        </w:tc>
        <w:tc>
          <w:tcPr>
            <w:tcW w:w="6057" w:type="dxa"/>
            <w:shd w:val="clear" w:color="auto" w:fill="auto"/>
          </w:tcPr>
          <w:p w14:paraId="55CA3DB3" w14:textId="77777777" w:rsidR="00BA3A1D" w:rsidRPr="00F74ACE" w:rsidRDefault="00AF29D1" w:rsidP="00F74ACE">
            <w:r w:rsidRPr="00AF29D1">
              <w:t>Safeguarding</w:t>
            </w:r>
          </w:p>
        </w:tc>
      </w:tr>
      <w:tr w:rsidR="00BA3A1D" w:rsidRPr="004B6E8F" w14:paraId="5C6BBA27" w14:textId="77777777" w:rsidTr="004B6E8F">
        <w:tc>
          <w:tcPr>
            <w:tcW w:w="3531" w:type="dxa"/>
            <w:shd w:val="clear" w:color="auto" w:fill="D9D9D9"/>
          </w:tcPr>
          <w:p w14:paraId="0A03B68C" w14:textId="77777777" w:rsidR="00BA3A1D" w:rsidRPr="004B6E8F" w:rsidRDefault="00BA3A1D" w:rsidP="00702112">
            <w:pPr>
              <w:rPr>
                <w:b/>
                <w:caps/>
              </w:rPr>
            </w:pPr>
            <w:r w:rsidRPr="004B6E8F">
              <w:rPr>
                <w:b/>
              </w:rPr>
              <w:t>Author and Role:</w:t>
            </w:r>
          </w:p>
        </w:tc>
        <w:tc>
          <w:tcPr>
            <w:tcW w:w="6057" w:type="dxa"/>
            <w:shd w:val="clear" w:color="auto" w:fill="auto"/>
          </w:tcPr>
          <w:p w14:paraId="4B7ED986" w14:textId="77777777" w:rsidR="00BA3A1D" w:rsidRPr="00F74ACE" w:rsidRDefault="000C5FCE" w:rsidP="00F74ACE">
            <w:r>
              <w:rPr>
                <w:caps/>
              </w:rPr>
              <w:t xml:space="preserve">richard Burack - </w:t>
            </w:r>
            <w:r>
              <w:t>Safeguarding Lead</w:t>
            </w:r>
          </w:p>
        </w:tc>
      </w:tr>
      <w:tr w:rsidR="00BA3A1D" w:rsidRPr="004B6E8F" w14:paraId="1B63CBDB" w14:textId="77777777" w:rsidTr="004B6E8F">
        <w:tc>
          <w:tcPr>
            <w:tcW w:w="3531" w:type="dxa"/>
            <w:shd w:val="clear" w:color="auto" w:fill="D9D9D9"/>
          </w:tcPr>
          <w:p w14:paraId="2BD14728" w14:textId="77777777" w:rsidR="00BA3A1D" w:rsidRPr="004B6E8F" w:rsidRDefault="00BA3A1D" w:rsidP="00702112">
            <w:pPr>
              <w:rPr>
                <w:b/>
                <w:caps/>
              </w:rPr>
            </w:pPr>
            <w:r w:rsidRPr="004B6E8F">
              <w:rPr>
                <w:b/>
              </w:rPr>
              <w:t>Organisation:</w:t>
            </w:r>
          </w:p>
        </w:tc>
        <w:tc>
          <w:tcPr>
            <w:tcW w:w="6057" w:type="dxa"/>
            <w:shd w:val="clear" w:color="auto" w:fill="auto"/>
          </w:tcPr>
          <w:p w14:paraId="16A38CF8" w14:textId="77777777" w:rsidR="00BA3A1D" w:rsidRPr="00F74ACE" w:rsidRDefault="00933D6D" w:rsidP="00F74ACE">
            <w:fldSimple w:instr=" DOCPROPERTY  Company  \* MERGEFORMAT ">
              <w:r>
                <w:t>North Street Medical Care</w:t>
              </w:r>
            </w:fldSimple>
          </w:p>
        </w:tc>
      </w:tr>
      <w:tr w:rsidR="00BA3A1D" w:rsidRPr="004B6E8F" w14:paraId="382C5CED" w14:textId="77777777" w:rsidTr="004B6E8F">
        <w:tc>
          <w:tcPr>
            <w:tcW w:w="3531" w:type="dxa"/>
            <w:shd w:val="clear" w:color="auto" w:fill="D9D9D9"/>
          </w:tcPr>
          <w:p w14:paraId="5E904827" w14:textId="77777777" w:rsidR="00BA3A1D" w:rsidRPr="004B6E8F" w:rsidRDefault="00BA3A1D" w:rsidP="00702112">
            <w:pPr>
              <w:rPr>
                <w:b/>
                <w:caps/>
              </w:rPr>
            </w:pPr>
            <w:r w:rsidRPr="004B6E8F">
              <w:rPr>
                <w:b/>
              </w:rPr>
              <w:t>Document Reference:</w:t>
            </w:r>
          </w:p>
        </w:tc>
        <w:tc>
          <w:tcPr>
            <w:tcW w:w="6057" w:type="dxa"/>
            <w:shd w:val="clear" w:color="auto" w:fill="auto"/>
          </w:tcPr>
          <w:p w14:paraId="602CF7D4" w14:textId="77777777" w:rsidR="00BA3A1D" w:rsidRPr="00F74ACE" w:rsidRDefault="00AF29D1" w:rsidP="00F74ACE">
            <w:r>
              <w:t>Safeguarding Children</w:t>
            </w:r>
          </w:p>
        </w:tc>
      </w:tr>
      <w:tr w:rsidR="00BA3A1D" w:rsidRPr="004B6E8F" w14:paraId="6FF7ED30" w14:textId="77777777" w:rsidTr="004B6E8F">
        <w:tc>
          <w:tcPr>
            <w:tcW w:w="3531" w:type="dxa"/>
            <w:shd w:val="clear" w:color="auto" w:fill="D9D9D9"/>
          </w:tcPr>
          <w:p w14:paraId="18F5D2EE" w14:textId="77777777" w:rsidR="00BA3A1D" w:rsidRPr="004B6E8F" w:rsidRDefault="00BA3A1D" w:rsidP="00702112">
            <w:pPr>
              <w:rPr>
                <w:b/>
                <w:caps/>
              </w:rPr>
            </w:pPr>
            <w:r w:rsidRPr="004B6E8F">
              <w:rPr>
                <w:b/>
              </w:rPr>
              <w:t>Current Version Number:</w:t>
            </w:r>
          </w:p>
        </w:tc>
        <w:tc>
          <w:tcPr>
            <w:tcW w:w="6057" w:type="dxa"/>
            <w:shd w:val="clear" w:color="auto" w:fill="auto"/>
          </w:tcPr>
          <w:p w14:paraId="29A9BE58" w14:textId="77777777" w:rsidR="00BA3A1D" w:rsidRPr="00F74ACE" w:rsidRDefault="004B0FB7" w:rsidP="00F74ACE">
            <w:r>
              <w:t>1</w:t>
            </w:r>
          </w:p>
        </w:tc>
      </w:tr>
      <w:tr w:rsidR="00BA3A1D" w:rsidRPr="004B6E8F" w14:paraId="1A4384F8" w14:textId="77777777" w:rsidTr="004B6E8F">
        <w:tc>
          <w:tcPr>
            <w:tcW w:w="3531" w:type="dxa"/>
            <w:shd w:val="clear" w:color="auto" w:fill="D9D9D9"/>
          </w:tcPr>
          <w:p w14:paraId="1553459F" w14:textId="77777777" w:rsidR="00BA3A1D" w:rsidRPr="004B6E8F" w:rsidRDefault="00BA3A1D" w:rsidP="00702112">
            <w:pPr>
              <w:rPr>
                <w:b/>
                <w:caps/>
              </w:rPr>
            </w:pPr>
            <w:r w:rsidRPr="004B6E8F">
              <w:rPr>
                <w:b/>
              </w:rPr>
              <w:t>Current Document Approved By:</w:t>
            </w:r>
          </w:p>
        </w:tc>
        <w:tc>
          <w:tcPr>
            <w:tcW w:w="6057" w:type="dxa"/>
            <w:shd w:val="clear" w:color="auto" w:fill="auto"/>
          </w:tcPr>
          <w:p w14:paraId="36A2AFEA" w14:textId="77777777" w:rsidR="00BA3A1D" w:rsidRPr="00F74ACE" w:rsidRDefault="00BA3A1D" w:rsidP="00F74ACE"/>
        </w:tc>
      </w:tr>
      <w:tr w:rsidR="00BA3A1D" w:rsidRPr="004B6E8F" w14:paraId="32FCFC1A" w14:textId="77777777" w:rsidTr="004B6E8F">
        <w:tc>
          <w:tcPr>
            <w:tcW w:w="3531" w:type="dxa"/>
            <w:shd w:val="clear" w:color="auto" w:fill="D9D9D9"/>
          </w:tcPr>
          <w:p w14:paraId="2B50D338" w14:textId="77777777" w:rsidR="00BA3A1D" w:rsidRPr="004B6E8F" w:rsidRDefault="00BA3A1D" w:rsidP="00702112">
            <w:pPr>
              <w:rPr>
                <w:b/>
              </w:rPr>
            </w:pPr>
            <w:r w:rsidRPr="004B6E8F">
              <w:rPr>
                <w:b/>
              </w:rPr>
              <w:t>Date Approved:</w:t>
            </w:r>
          </w:p>
        </w:tc>
        <w:tc>
          <w:tcPr>
            <w:tcW w:w="6057" w:type="dxa"/>
            <w:shd w:val="clear" w:color="auto" w:fill="auto"/>
          </w:tcPr>
          <w:p w14:paraId="56C3DCDD" w14:textId="77777777" w:rsidR="00BA3A1D" w:rsidRPr="00F74ACE" w:rsidRDefault="008E0FB2" w:rsidP="00320BD2">
            <w:r>
              <w:t>04/06/2021</w:t>
            </w:r>
          </w:p>
        </w:tc>
      </w:tr>
      <w:tr w:rsidR="000C5FCE" w:rsidRPr="004B6E8F" w14:paraId="0D1AF11D" w14:textId="77777777" w:rsidTr="004B6E8F">
        <w:tc>
          <w:tcPr>
            <w:tcW w:w="3531" w:type="dxa"/>
            <w:shd w:val="clear" w:color="auto" w:fill="D9D9D9"/>
          </w:tcPr>
          <w:p w14:paraId="2E6047EA" w14:textId="77777777" w:rsidR="000C5FCE" w:rsidRPr="004B6E8F" w:rsidRDefault="000C5FCE" w:rsidP="000C5FCE">
            <w:pPr>
              <w:rPr>
                <w:b/>
              </w:rPr>
            </w:pPr>
            <w:r>
              <w:rPr>
                <w:b/>
              </w:rPr>
              <w:t>Date for Review:</w:t>
            </w:r>
          </w:p>
        </w:tc>
        <w:tc>
          <w:tcPr>
            <w:tcW w:w="6057" w:type="dxa"/>
            <w:shd w:val="clear" w:color="auto" w:fill="auto"/>
          </w:tcPr>
          <w:p w14:paraId="3EB3A703" w14:textId="54068A14" w:rsidR="000C5FCE" w:rsidRPr="00F74ACE" w:rsidRDefault="00C6028B" w:rsidP="004B0FB7">
            <w:r>
              <w:t>01/08/2026</w:t>
            </w:r>
          </w:p>
        </w:tc>
      </w:tr>
    </w:tbl>
    <w:p w14:paraId="5DA0A2E6" w14:textId="77777777" w:rsidR="00BA3A1D" w:rsidRPr="004509E5" w:rsidRDefault="00BA3A1D" w:rsidP="00BA3A1D"/>
    <w:p w14:paraId="769648B0" w14:textId="77777777" w:rsidR="00BA3A1D" w:rsidRPr="005E202B" w:rsidRDefault="00BA3A1D" w:rsidP="00EE41A4">
      <w:pPr>
        <w:pStyle w:val="Heading3"/>
      </w:pPr>
      <w:r>
        <w:t>C.</w:t>
      </w:r>
      <w:r>
        <w:tab/>
      </w:r>
      <w:r w:rsidRPr="005E202B">
        <w:t xml:space="preserve">Document Revision </w:t>
      </w:r>
      <w:r>
        <w:t xml:space="preserve">and Approval </w:t>
      </w:r>
      <w:r w:rsidRPr="005E202B">
        <w:t>History</w:t>
      </w:r>
    </w:p>
    <w:p w14:paraId="7E6F80CB" w14:textId="77777777" w:rsidR="00BA3A1D" w:rsidRPr="004509E5" w:rsidRDefault="00BA3A1D" w:rsidP="00BA3A1D"/>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674141" w:rsidRPr="00B47CED" w14:paraId="42905DB5" w14:textId="77777777" w:rsidTr="007456C6">
        <w:tc>
          <w:tcPr>
            <w:tcW w:w="1081" w:type="dxa"/>
            <w:shd w:val="clear" w:color="auto" w:fill="D9D9D9"/>
          </w:tcPr>
          <w:p w14:paraId="16ACEB80" w14:textId="77777777" w:rsidR="00674141" w:rsidRPr="00B47CED" w:rsidRDefault="00674141" w:rsidP="007456C6">
            <w:pPr>
              <w:jc w:val="center"/>
              <w:rPr>
                <w:b/>
              </w:rPr>
            </w:pPr>
            <w:r w:rsidRPr="00B47CED">
              <w:rPr>
                <w:b/>
              </w:rPr>
              <w:t>Version</w:t>
            </w:r>
          </w:p>
        </w:tc>
        <w:tc>
          <w:tcPr>
            <w:tcW w:w="1187" w:type="dxa"/>
            <w:shd w:val="clear" w:color="auto" w:fill="D9D9D9"/>
          </w:tcPr>
          <w:p w14:paraId="02D35BCE" w14:textId="77777777" w:rsidR="00674141" w:rsidRPr="00B47CED" w:rsidRDefault="00674141" w:rsidP="007456C6">
            <w:pPr>
              <w:jc w:val="center"/>
              <w:rPr>
                <w:b/>
              </w:rPr>
            </w:pPr>
            <w:r w:rsidRPr="00B47CED">
              <w:rPr>
                <w:b/>
              </w:rPr>
              <w:t>Date</w:t>
            </w:r>
          </w:p>
        </w:tc>
        <w:tc>
          <w:tcPr>
            <w:tcW w:w="2160" w:type="dxa"/>
            <w:shd w:val="clear" w:color="auto" w:fill="D9D9D9"/>
          </w:tcPr>
          <w:p w14:paraId="01759A33" w14:textId="77777777" w:rsidR="00674141" w:rsidRPr="00B47CED" w:rsidRDefault="00674141" w:rsidP="007456C6">
            <w:pPr>
              <w:jc w:val="center"/>
              <w:rPr>
                <w:b/>
              </w:rPr>
            </w:pPr>
            <w:r w:rsidRPr="00B47CED">
              <w:rPr>
                <w:b/>
              </w:rPr>
              <w:t>Version Created By:</w:t>
            </w:r>
          </w:p>
        </w:tc>
        <w:tc>
          <w:tcPr>
            <w:tcW w:w="2400" w:type="dxa"/>
            <w:shd w:val="clear" w:color="auto" w:fill="D9D9D9"/>
          </w:tcPr>
          <w:p w14:paraId="17A93807" w14:textId="77777777" w:rsidR="00674141" w:rsidRPr="00B47CED" w:rsidRDefault="00674141" w:rsidP="007456C6">
            <w:pPr>
              <w:jc w:val="center"/>
              <w:rPr>
                <w:b/>
              </w:rPr>
            </w:pPr>
            <w:r w:rsidRPr="00B47CED">
              <w:rPr>
                <w:b/>
              </w:rPr>
              <w:t>Version Approved By:</w:t>
            </w:r>
          </w:p>
        </w:tc>
        <w:tc>
          <w:tcPr>
            <w:tcW w:w="2760" w:type="dxa"/>
            <w:shd w:val="clear" w:color="auto" w:fill="D9D9D9"/>
          </w:tcPr>
          <w:p w14:paraId="51D71012" w14:textId="77777777" w:rsidR="00674141" w:rsidRPr="00B47CED" w:rsidRDefault="00674141" w:rsidP="007456C6">
            <w:pPr>
              <w:jc w:val="center"/>
              <w:rPr>
                <w:b/>
              </w:rPr>
            </w:pPr>
            <w:r w:rsidRPr="00B47CED">
              <w:rPr>
                <w:b/>
              </w:rPr>
              <w:t>Comments</w:t>
            </w:r>
          </w:p>
        </w:tc>
      </w:tr>
      <w:tr w:rsidR="00674141" w14:paraId="1C29C130" w14:textId="77777777" w:rsidTr="007456C6">
        <w:tc>
          <w:tcPr>
            <w:tcW w:w="1081" w:type="dxa"/>
            <w:shd w:val="clear" w:color="auto" w:fill="auto"/>
          </w:tcPr>
          <w:p w14:paraId="3767CCA2" w14:textId="77777777" w:rsidR="00674141" w:rsidRPr="00B47CED" w:rsidRDefault="000C5FCE" w:rsidP="007456C6">
            <w:pPr>
              <w:rPr>
                <w:sz w:val="20"/>
                <w:szCs w:val="20"/>
              </w:rPr>
            </w:pPr>
            <w:r>
              <w:rPr>
                <w:sz w:val="20"/>
                <w:szCs w:val="20"/>
              </w:rPr>
              <w:t>1</w:t>
            </w:r>
          </w:p>
        </w:tc>
        <w:tc>
          <w:tcPr>
            <w:tcW w:w="1187" w:type="dxa"/>
            <w:shd w:val="clear" w:color="auto" w:fill="auto"/>
          </w:tcPr>
          <w:p w14:paraId="24224190" w14:textId="77777777" w:rsidR="00674141" w:rsidRPr="00B47CED" w:rsidRDefault="000C5FCE" w:rsidP="007456C6">
            <w:pPr>
              <w:rPr>
                <w:sz w:val="20"/>
                <w:szCs w:val="20"/>
              </w:rPr>
            </w:pPr>
            <w:r>
              <w:rPr>
                <w:sz w:val="20"/>
                <w:szCs w:val="20"/>
              </w:rPr>
              <w:t>14/03/15</w:t>
            </w:r>
          </w:p>
        </w:tc>
        <w:tc>
          <w:tcPr>
            <w:tcW w:w="2160" w:type="dxa"/>
            <w:shd w:val="clear" w:color="auto" w:fill="auto"/>
          </w:tcPr>
          <w:p w14:paraId="5139FB91" w14:textId="77777777" w:rsidR="00674141" w:rsidRPr="00B47CED" w:rsidRDefault="00C53261" w:rsidP="007456C6">
            <w:pPr>
              <w:rPr>
                <w:sz w:val="20"/>
                <w:szCs w:val="20"/>
              </w:rPr>
            </w:pPr>
            <w:r>
              <w:rPr>
                <w:sz w:val="20"/>
                <w:szCs w:val="20"/>
              </w:rPr>
              <w:t>Richard Burack</w:t>
            </w:r>
          </w:p>
        </w:tc>
        <w:tc>
          <w:tcPr>
            <w:tcW w:w="2400" w:type="dxa"/>
            <w:shd w:val="clear" w:color="auto" w:fill="auto"/>
          </w:tcPr>
          <w:p w14:paraId="3874C3BE" w14:textId="77777777" w:rsidR="00674141" w:rsidRPr="00B47CED" w:rsidRDefault="00C53261" w:rsidP="007456C6">
            <w:pPr>
              <w:rPr>
                <w:sz w:val="20"/>
                <w:szCs w:val="20"/>
              </w:rPr>
            </w:pPr>
            <w:r>
              <w:rPr>
                <w:sz w:val="20"/>
                <w:szCs w:val="20"/>
              </w:rPr>
              <w:t>Karly Byrne</w:t>
            </w:r>
          </w:p>
        </w:tc>
        <w:tc>
          <w:tcPr>
            <w:tcW w:w="2760" w:type="dxa"/>
            <w:shd w:val="clear" w:color="auto" w:fill="auto"/>
          </w:tcPr>
          <w:p w14:paraId="7286103C" w14:textId="77777777" w:rsidR="00674141" w:rsidRPr="00B47CED" w:rsidRDefault="00674141" w:rsidP="007456C6">
            <w:pPr>
              <w:rPr>
                <w:sz w:val="20"/>
                <w:szCs w:val="20"/>
              </w:rPr>
            </w:pPr>
          </w:p>
        </w:tc>
      </w:tr>
      <w:tr w:rsidR="00674141" w14:paraId="6C77918E" w14:textId="77777777" w:rsidTr="007456C6">
        <w:tc>
          <w:tcPr>
            <w:tcW w:w="1081" w:type="dxa"/>
            <w:shd w:val="clear" w:color="auto" w:fill="auto"/>
          </w:tcPr>
          <w:p w14:paraId="08E51DCA" w14:textId="77777777" w:rsidR="00674141" w:rsidRPr="00B47CED" w:rsidRDefault="003825F4" w:rsidP="007456C6">
            <w:pPr>
              <w:rPr>
                <w:sz w:val="20"/>
                <w:szCs w:val="20"/>
              </w:rPr>
            </w:pPr>
            <w:r>
              <w:rPr>
                <w:sz w:val="20"/>
                <w:szCs w:val="20"/>
              </w:rPr>
              <w:t>2</w:t>
            </w:r>
          </w:p>
        </w:tc>
        <w:tc>
          <w:tcPr>
            <w:tcW w:w="1187" w:type="dxa"/>
            <w:shd w:val="clear" w:color="auto" w:fill="auto"/>
          </w:tcPr>
          <w:p w14:paraId="58B48F92" w14:textId="77777777" w:rsidR="00674141" w:rsidRPr="00B47CED" w:rsidRDefault="003825F4" w:rsidP="007456C6">
            <w:pPr>
              <w:rPr>
                <w:sz w:val="20"/>
                <w:szCs w:val="20"/>
              </w:rPr>
            </w:pPr>
            <w:r>
              <w:rPr>
                <w:sz w:val="20"/>
                <w:szCs w:val="20"/>
              </w:rPr>
              <w:t>17/03/18</w:t>
            </w:r>
          </w:p>
        </w:tc>
        <w:tc>
          <w:tcPr>
            <w:tcW w:w="2160" w:type="dxa"/>
            <w:shd w:val="clear" w:color="auto" w:fill="auto"/>
          </w:tcPr>
          <w:p w14:paraId="21F4AEEE" w14:textId="77777777" w:rsidR="00674141" w:rsidRPr="00B47CED" w:rsidRDefault="00674141" w:rsidP="007456C6">
            <w:pPr>
              <w:rPr>
                <w:sz w:val="20"/>
                <w:szCs w:val="20"/>
              </w:rPr>
            </w:pPr>
          </w:p>
        </w:tc>
        <w:tc>
          <w:tcPr>
            <w:tcW w:w="2400" w:type="dxa"/>
            <w:shd w:val="clear" w:color="auto" w:fill="auto"/>
          </w:tcPr>
          <w:p w14:paraId="42E7A09A" w14:textId="77777777" w:rsidR="00674141" w:rsidRPr="00B47CED" w:rsidRDefault="00674141" w:rsidP="007456C6">
            <w:pPr>
              <w:rPr>
                <w:sz w:val="20"/>
                <w:szCs w:val="20"/>
              </w:rPr>
            </w:pPr>
          </w:p>
        </w:tc>
        <w:tc>
          <w:tcPr>
            <w:tcW w:w="2760" w:type="dxa"/>
            <w:shd w:val="clear" w:color="auto" w:fill="auto"/>
          </w:tcPr>
          <w:p w14:paraId="4B08FA01" w14:textId="77777777" w:rsidR="00674141" w:rsidRDefault="003825F4" w:rsidP="007456C6">
            <w:pPr>
              <w:rPr>
                <w:sz w:val="20"/>
                <w:szCs w:val="20"/>
              </w:rPr>
            </w:pPr>
            <w:r>
              <w:rPr>
                <w:sz w:val="20"/>
                <w:szCs w:val="20"/>
              </w:rPr>
              <w:t>Reviewed and update by</w:t>
            </w:r>
          </w:p>
          <w:p w14:paraId="326BCBD6" w14:textId="77777777" w:rsidR="003825F4" w:rsidRPr="00B47CED" w:rsidRDefault="003825F4" w:rsidP="007456C6">
            <w:pPr>
              <w:rPr>
                <w:sz w:val="20"/>
                <w:szCs w:val="20"/>
              </w:rPr>
            </w:pPr>
            <w:r>
              <w:rPr>
                <w:sz w:val="20"/>
                <w:szCs w:val="20"/>
              </w:rPr>
              <w:t>J Brown</w:t>
            </w:r>
          </w:p>
        </w:tc>
      </w:tr>
      <w:tr w:rsidR="00674141" w14:paraId="44720D35" w14:textId="77777777" w:rsidTr="007456C6">
        <w:tc>
          <w:tcPr>
            <w:tcW w:w="1081" w:type="dxa"/>
            <w:shd w:val="clear" w:color="auto" w:fill="auto"/>
          </w:tcPr>
          <w:p w14:paraId="4217D2FF" w14:textId="77777777" w:rsidR="00674141" w:rsidRPr="00B47CED" w:rsidRDefault="008E0FB2" w:rsidP="007456C6">
            <w:pPr>
              <w:rPr>
                <w:sz w:val="20"/>
                <w:szCs w:val="20"/>
              </w:rPr>
            </w:pPr>
            <w:r>
              <w:rPr>
                <w:sz w:val="20"/>
                <w:szCs w:val="20"/>
              </w:rPr>
              <w:t>3</w:t>
            </w:r>
          </w:p>
        </w:tc>
        <w:tc>
          <w:tcPr>
            <w:tcW w:w="1187" w:type="dxa"/>
            <w:shd w:val="clear" w:color="auto" w:fill="auto"/>
          </w:tcPr>
          <w:p w14:paraId="27065562" w14:textId="77777777" w:rsidR="00674141" w:rsidRPr="00B47CED" w:rsidRDefault="008E0FB2" w:rsidP="007B5598">
            <w:pPr>
              <w:rPr>
                <w:sz w:val="20"/>
                <w:szCs w:val="20"/>
              </w:rPr>
            </w:pPr>
            <w:r>
              <w:rPr>
                <w:sz w:val="20"/>
                <w:szCs w:val="20"/>
              </w:rPr>
              <w:t>04/06/202</w:t>
            </w:r>
            <w:r w:rsidR="007B5598">
              <w:rPr>
                <w:sz w:val="20"/>
                <w:szCs w:val="20"/>
              </w:rPr>
              <w:t>1</w:t>
            </w:r>
          </w:p>
        </w:tc>
        <w:tc>
          <w:tcPr>
            <w:tcW w:w="2160" w:type="dxa"/>
            <w:shd w:val="clear" w:color="auto" w:fill="auto"/>
          </w:tcPr>
          <w:p w14:paraId="390654C9" w14:textId="77777777" w:rsidR="00674141" w:rsidRPr="00B47CED" w:rsidRDefault="00674141" w:rsidP="007456C6">
            <w:pPr>
              <w:rPr>
                <w:sz w:val="20"/>
                <w:szCs w:val="20"/>
              </w:rPr>
            </w:pPr>
          </w:p>
        </w:tc>
        <w:tc>
          <w:tcPr>
            <w:tcW w:w="2400" w:type="dxa"/>
            <w:shd w:val="clear" w:color="auto" w:fill="auto"/>
          </w:tcPr>
          <w:p w14:paraId="42EF8819" w14:textId="77777777" w:rsidR="00674141" w:rsidRPr="00B47CED" w:rsidRDefault="008E0FB2" w:rsidP="007456C6">
            <w:pPr>
              <w:rPr>
                <w:sz w:val="20"/>
                <w:szCs w:val="20"/>
              </w:rPr>
            </w:pPr>
            <w:r>
              <w:rPr>
                <w:sz w:val="20"/>
                <w:szCs w:val="20"/>
              </w:rPr>
              <w:t>Susanne Bauer</w:t>
            </w:r>
          </w:p>
        </w:tc>
        <w:tc>
          <w:tcPr>
            <w:tcW w:w="2760" w:type="dxa"/>
            <w:shd w:val="clear" w:color="auto" w:fill="auto"/>
          </w:tcPr>
          <w:p w14:paraId="7A450231" w14:textId="77777777" w:rsidR="00674141" w:rsidRPr="00B47CED" w:rsidRDefault="00674141" w:rsidP="007456C6">
            <w:pPr>
              <w:rPr>
                <w:sz w:val="20"/>
                <w:szCs w:val="20"/>
              </w:rPr>
            </w:pPr>
          </w:p>
        </w:tc>
      </w:tr>
      <w:tr w:rsidR="00674141" w14:paraId="3352D35E" w14:textId="77777777" w:rsidTr="007456C6">
        <w:tc>
          <w:tcPr>
            <w:tcW w:w="1081" w:type="dxa"/>
            <w:shd w:val="clear" w:color="auto" w:fill="auto"/>
          </w:tcPr>
          <w:p w14:paraId="66718A63" w14:textId="77777777" w:rsidR="00674141" w:rsidRPr="00B47CED" w:rsidRDefault="00937680" w:rsidP="007456C6">
            <w:pPr>
              <w:rPr>
                <w:sz w:val="20"/>
                <w:szCs w:val="20"/>
              </w:rPr>
            </w:pPr>
            <w:r>
              <w:rPr>
                <w:sz w:val="20"/>
                <w:szCs w:val="20"/>
              </w:rPr>
              <w:t>4</w:t>
            </w:r>
          </w:p>
        </w:tc>
        <w:tc>
          <w:tcPr>
            <w:tcW w:w="1187" w:type="dxa"/>
            <w:shd w:val="clear" w:color="auto" w:fill="auto"/>
          </w:tcPr>
          <w:p w14:paraId="2CD6D387" w14:textId="77777777" w:rsidR="00674141" w:rsidRPr="00B47CED" w:rsidRDefault="00937680" w:rsidP="007456C6">
            <w:pPr>
              <w:rPr>
                <w:sz w:val="20"/>
                <w:szCs w:val="20"/>
              </w:rPr>
            </w:pPr>
            <w:r>
              <w:rPr>
                <w:sz w:val="20"/>
                <w:szCs w:val="20"/>
              </w:rPr>
              <w:t>25/09/2023</w:t>
            </w:r>
          </w:p>
        </w:tc>
        <w:tc>
          <w:tcPr>
            <w:tcW w:w="2160" w:type="dxa"/>
            <w:shd w:val="clear" w:color="auto" w:fill="auto"/>
          </w:tcPr>
          <w:p w14:paraId="487DBA88" w14:textId="77777777" w:rsidR="00674141" w:rsidRPr="00B47CED" w:rsidRDefault="00937680" w:rsidP="007456C6">
            <w:pPr>
              <w:rPr>
                <w:sz w:val="20"/>
                <w:szCs w:val="20"/>
              </w:rPr>
            </w:pPr>
            <w:r>
              <w:rPr>
                <w:sz w:val="20"/>
                <w:szCs w:val="20"/>
              </w:rPr>
              <w:t>Susanne Bauer</w:t>
            </w:r>
          </w:p>
        </w:tc>
        <w:tc>
          <w:tcPr>
            <w:tcW w:w="2400" w:type="dxa"/>
            <w:shd w:val="clear" w:color="auto" w:fill="auto"/>
          </w:tcPr>
          <w:p w14:paraId="1A69E11B" w14:textId="77777777" w:rsidR="00674141" w:rsidRPr="00B47CED" w:rsidRDefault="00674141" w:rsidP="007456C6">
            <w:pPr>
              <w:rPr>
                <w:sz w:val="20"/>
                <w:szCs w:val="20"/>
              </w:rPr>
            </w:pPr>
          </w:p>
        </w:tc>
        <w:tc>
          <w:tcPr>
            <w:tcW w:w="2760" w:type="dxa"/>
            <w:shd w:val="clear" w:color="auto" w:fill="auto"/>
          </w:tcPr>
          <w:p w14:paraId="6AED7949" w14:textId="77777777" w:rsidR="00674141" w:rsidRPr="00B47CED" w:rsidRDefault="00674141" w:rsidP="007456C6">
            <w:pPr>
              <w:rPr>
                <w:sz w:val="20"/>
                <w:szCs w:val="20"/>
              </w:rPr>
            </w:pPr>
          </w:p>
        </w:tc>
      </w:tr>
      <w:tr w:rsidR="00674141" w14:paraId="149F675C" w14:textId="77777777" w:rsidTr="007456C6">
        <w:tc>
          <w:tcPr>
            <w:tcW w:w="1081" w:type="dxa"/>
            <w:shd w:val="clear" w:color="auto" w:fill="auto"/>
          </w:tcPr>
          <w:p w14:paraId="0B837BB8" w14:textId="3DFC5764" w:rsidR="00674141" w:rsidRPr="00B47CED" w:rsidRDefault="00CE52F1" w:rsidP="007456C6">
            <w:pPr>
              <w:rPr>
                <w:sz w:val="20"/>
                <w:szCs w:val="20"/>
              </w:rPr>
            </w:pPr>
            <w:r>
              <w:rPr>
                <w:sz w:val="20"/>
                <w:szCs w:val="20"/>
              </w:rPr>
              <w:t>5</w:t>
            </w:r>
          </w:p>
        </w:tc>
        <w:tc>
          <w:tcPr>
            <w:tcW w:w="1187" w:type="dxa"/>
            <w:shd w:val="clear" w:color="auto" w:fill="auto"/>
          </w:tcPr>
          <w:p w14:paraId="4E2DE8A8" w14:textId="4AA32C6B" w:rsidR="00674141" w:rsidRPr="00B47CED" w:rsidRDefault="00CE52F1" w:rsidP="007456C6">
            <w:pPr>
              <w:rPr>
                <w:sz w:val="20"/>
                <w:szCs w:val="20"/>
              </w:rPr>
            </w:pPr>
            <w:r>
              <w:rPr>
                <w:sz w:val="20"/>
                <w:szCs w:val="20"/>
              </w:rPr>
              <w:t>30/12/24</w:t>
            </w:r>
          </w:p>
        </w:tc>
        <w:tc>
          <w:tcPr>
            <w:tcW w:w="2160" w:type="dxa"/>
            <w:shd w:val="clear" w:color="auto" w:fill="auto"/>
          </w:tcPr>
          <w:p w14:paraId="52435251" w14:textId="6CAF6747" w:rsidR="00674141" w:rsidRPr="00B47CED" w:rsidRDefault="00CE52F1" w:rsidP="007456C6">
            <w:pPr>
              <w:rPr>
                <w:sz w:val="20"/>
                <w:szCs w:val="20"/>
              </w:rPr>
            </w:pPr>
            <w:r>
              <w:rPr>
                <w:sz w:val="20"/>
                <w:szCs w:val="20"/>
              </w:rPr>
              <w:t>Susanne Bauer</w:t>
            </w:r>
          </w:p>
        </w:tc>
        <w:tc>
          <w:tcPr>
            <w:tcW w:w="2400" w:type="dxa"/>
            <w:shd w:val="clear" w:color="auto" w:fill="auto"/>
          </w:tcPr>
          <w:p w14:paraId="7BB9CCBB" w14:textId="77777777" w:rsidR="00674141" w:rsidRPr="00B47CED" w:rsidRDefault="00674141" w:rsidP="007456C6">
            <w:pPr>
              <w:rPr>
                <w:sz w:val="20"/>
                <w:szCs w:val="20"/>
              </w:rPr>
            </w:pPr>
          </w:p>
        </w:tc>
        <w:tc>
          <w:tcPr>
            <w:tcW w:w="2760" w:type="dxa"/>
            <w:shd w:val="clear" w:color="auto" w:fill="auto"/>
          </w:tcPr>
          <w:p w14:paraId="21F023F0" w14:textId="77777777" w:rsidR="00674141" w:rsidRPr="00B47CED" w:rsidRDefault="00674141" w:rsidP="007456C6">
            <w:pPr>
              <w:rPr>
                <w:sz w:val="20"/>
                <w:szCs w:val="20"/>
              </w:rPr>
            </w:pPr>
          </w:p>
        </w:tc>
      </w:tr>
      <w:tr w:rsidR="00674141" w14:paraId="6E38BD95" w14:textId="77777777" w:rsidTr="007456C6">
        <w:tc>
          <w:tcPr>
            <w:tcW w:w="1081" w:type="dxa"/>
            <w:shd w:val="clear" w:color="auto" w:fill="auto"/>
          </w:tcPr>
          <w:p w14:paraId="424CFE9A" w14:textId="539E6413" w:rsidR="00674141" w:rsidRPr="00B47CED" w:rsidRDefault="00C6028B" w:rsidP="007456C6">
            <w:pPr>
              <w:rPr>
                <w:sz w:val="20"/>
                <w:szCs w:val="20"/>
              </w:rPr>
            </w:pPr>
            <w:r>
              <w:rPr>
                <w:sz w:val="20"/>
                <w:szCs w:val="20"/>
              </w:rPr>
              <w:t>6</w:t>
            </w:r>
          </w:p>
        </w:tc>
        <w:tc>
          <w:tcPr>
            <w:tcW w:w="1187" w:type="dxa"/>
            <w:shd w:val="clear" w:color="auto" w:fill="auto"/>
          </w:tcPr>
          <w:p w14:paraId="1ED02D0B" w14:textId="35EB098F" w:rsidR="00674141" w:rsidRPr="00B47CED" w:rsidRDefault="00C6028B" w:rsidP="007456C6">
            <w:pPr>
              <w:rPr>
                <w:sz w:val="20"/>
                <w:szCs w:val="20"/>
              </w:rPr>
            </w:pPr>
            <w:r>
              <w:rPr>
                <w:sz w:val="20"/>
                <w:szCs w:val="20"/>
              </w:rPr>
              <w:t>01/08/2025</w:t>
            </w:r>
          </w:p>
        </w:tc>
        <w:tc>
          <w:tcPr>
            <w:tcW w:w="2160" w:type="dxa"/>
            <w:shd w:val="clear" w:color="auto" w:fill="auto"/>
          </w:tcPr>
          <w:p w14:paraId="335CC355" w14:textId="73E4DAC4" w:rsidR="00674141" w:rsidRPr="00B47CED" w:rsidRDefault="00C6028B" w:rsidP="007456C6">
            <w:pPr>
              <w:rPr>
                <w:sz w:val="20"/>
                <w:szCs w:val="20"/>
              </w:rPr>
            </w:pPr>
            <w:r>
              <w:rPr>
                <w:sz w:val="20"/>
                <w:szCs w:val="20"/>
              </w:rPr>
              <w:t>Susanne Bauer</w:t>
            </w:r>
          </w:p>
        </w:tc>
        <w:tc>
          <w:tcPr>
            <w:tcW w:w="2400" w:type="dxa"/>
            <w:shd w:val="clear" w:color="auto" w:fill="auto"/>
          </w:tcPr>
          <w:p w14:paraId="08BE6089" w14:textId="77777777" w:rsidR="00674141" w:rsidRPr="00B47CED" w:rsidRDefault="00674141" w:rsidP="007456C6">
            <w:pPr>
              <w:rPr>
                <w:sz w:val="20"/>
                <w:szCs w:val="20"/>
              </w:rPr>
            </w:pPr>
          </w:p>
        </w:tc>
        <w:tc>
          <w:tcPr>
            <w:tcW w:w="2760" w:type="dxa"/>
            <w:shd w:val="clear" w:color="auto" w:fill="auto"/>
          </w:tcPr>
          <w:p w14:paraId="0A8A1448" w14:textId="77777777" w:rsidR="00674141" w:rsidRPr="00B47CED" w:rsidRDefault="00674141" w:rsidP="007456C6">
            <w:pPr>
              <w:rPr>
                <w:sz w:val="20"/>
                <w:szCs w:val="20"/>
              </w:rPr>
            </w:pPr>
          </w:p>
        </w:tc>
      </w:tr>
      <w:tr w:rsidR="00674141" w14:paraId="477B08BA" w14:textId="77777777" w:rsidTr="007456C6">
        <w:tc>
          <w:tcPr>
            <w:tcW w:w="1081" w:type="dxa"/>
            <w:shd w:val="clear" w:color="auto" w:fill="auto"/>
          </w:tcPr>
          <w:p w14:paraId="11CDFC83" w14:textId="77777777" w:rsidR="00674141" w:rsidRPr="00B47CED" w:rsidRDefault="00674141" w:rsidP="007456C6">
            <w:pPr>
              <w:rPr>
                <w:sz w:val="20"/>
                <w:szCs w:val="20"/>
              </w:rPr>
            </w:pPr>
          </w:p>
        </w:tc>
        <w:tc>
          <w:tcPr>
            <w:tcW w:w="1187" w:type="dxa"/>
            <w:shd w:val="clear" w:color="auto" w:fill="auto"/>
          </w:tcPr>
          <w:p w14:paraId="265CD8FA" w14:textId="77777777" w:rsidR="00674141" w:rsidRPr="00B47CED" w:rsidRDefault="00674141" w:rsidP="007456C6">
            <w:pPr>
              <w:rPr>
                <w:sz w:val="20"/>
                <w:szCs w:val="20"/>
              </w:rPr>
            </w:pPr>
          </w:p>
        </w:tc>
        <w:tc>
          <w:tcPr>
            <w:tcW w:w="2160" w:type="dxa"/>
            <w:shd w:val="clear" w:color="auto" w:fill="auto"/>
          </w:tcPr>
          <w:p w14:paraId="52FCA8D0" w14:textId="77777777" w:rsidR="00674141" w:rsidRPr="00B47CED" w:rsidRDefault="00674141" w:rsidP="007456C6">
            <w:pPr>
              <w:rPr>
                <w:sz w:val="20"/>
                <w:szCs w:val="20"/>
              </w:rPr>
            </w:pPr>
          </w:p>
        </w:tc>
        <w:tc>
          <w:tcPr>
            <w:tcW w:w="2400" w:type="dxa"/>
            <w:shd w:val="clear" w:color="auto" w:fill="auto"/>
          </w:tcPr>
          <w:p w14:paraId="41E52408" w14:textId="77777777" w:rsidR="00674141" w:rsidRPr="00B47CED" w:rsidRDefault="00674141" w:rsidP="007456C6">
            <w:pPr>
              <w:rPr>
                <w:sz w:val="20"/>
                <w:szCs w:val="20"/>
              </w:rPr>
            </w:pPr>
          </w:p>
        </w:tc>
        <w:tc>
          <w:tcPr>
            <w:tcW w:w="2760" w:type="dxa"/>
            <w:shd w:val="clear" w:color="auto" w:fill="auto"/>
          </w:tcPr>
          <w:p w14:paraId="0EA41309" w14:textId="77777777" w:rsidR="00674141" w:rsidRPr="00B47CED" w:rsidRDefault="00674141" w:rsidP="007456C6">
            <w:pPr>
              <w:rPr>
                <w:sz w:val="20"/>
                <w:szCs w:val="20"/>
              </w:rPr>
            </w:pPr>
          </w:p>
        </w:tc>
      </w:tr>
      <w:tr w:rsidR="00674141" w14:paraId="01CD314D" w14:textId="77777777" w:rsidTr="007456C6">
        <w:tc>
          <w:tcPr>
            <w:tcW w:w="1081" w:type="dxa"/>
            <w:shd w:val="clear" w:color="auto" w:fill="auto"/>
          </w:tcPr>
          <w:p w14:paraId="560A93D9" w14:textId="77777777" w:rsidR="00674141" w:rsidRPr="00B47CED" w:rsidRDefault="00674141" w:rsidP="007456C6">
            <w:pPr>
              <w:rPr>
                <w:sz w:val="20"/>
                <w:szCs w:val="20"/>
              </w:rPr>
            </w:pPr>
          </w:p>
        </w:tc>
        <w:tc>
          <w:tcPr>
            <w:tcW w:w="1187" w:type="dxa"/>
            <w:shd w:val="clear" w:color="auto" w:fill="auto"/>
          </w:tcPr>
          <w:p w14:paraId="6ED6C239" w14:textId="77777777" w:rsidR="00674141" w:rsidRPr="00B47CED" w:rsidRDefault="00674141" w:rsidP="007456C6">
            <w:pPr>
              <w:rPr>
                <w:sz w:val="20"/>
                <w:szCs w:val="20"/>
              </w:rPr>
            </w:pPr>
          </w:p>
        </w:tc>
        <w:tc>
          <w:tcPr>
            <w:tcW w:w="2160" w:type="dxa"/>
            <w:shd w:val="clear" w:color="auto" w:fill="auto"/>
          </w:tcPr>
          <w:p w14:paraId="3FE5EF1B" w14:textId="77777777" w:rsidR="00674141" w:rsidRPr="00B47CED" w:rsidRDefault="00674141" w:rsidP="007456C6">
            <w:pPr>
              <w:rPr>
                <w:sz w:val="20"/>
                <w:szCs w:val="20"/>
              </w:rPr>
            </w:pPr>
          </w:p>
        </w:tc>
        <w:tc>
          <w:tcPr>
            <w:tcW w:w="2400" w:type="dxa"/>
            <w:shd w:val="clear" w:color="auto" w:fill="auto"/>
          </w:tcPr>
          <w:p w14:paraId="7312B5F3" w14:textId="77777777" w:rsidR="00674141" w:rsidRPr="00B47CED" w:rsidRDefault="00674141" w:rsidP="007456C6">
            <w:pPr>
              <w:rPr>
                <w:sz w:val="20"/>
                <w:szCs w:val="20"/>
              </w:rPr>
            </w:pPr>
          </w:p>
        </w:tc>
        <w:tc>
          <w:tcPr>
            <w:tcW w:w="2760" w:type="dxa"/>
            <w:shd w:val="clear" w:color="auto" w:fill="auto"/>
          </w:tcPr>
          <w:p w14:paraId="2FDB0EA2" w14:textId="77777777" w:rsidR="00674141" w:rsidRPr="00B47CED" w:rsidRDefault="00674141" w:rsidP="007456C6">
            <w:pPr>
              <w:rPr>
                <w:sz w:val="20"/>
                <w:szCs w:val="20"/>
              </w:rPr>
            </w:pPr>
          </w:p>
        </w:tc>
      </w:tr>
      <w:tr w:rsidR="00674141" w14:paraId="63A98ECE" w14:textId="77777777" w:rsidTr="007456C6">
        <w:tc>
          <w:tcPr>
            <w:tcW w:w="1081" w:type="dxa"/>
            <w:shd w:val="clear" w:color="auto" w:fill="auto"/>
          </w:tcPr>
          <w:p w14:paraId="37E8FF49" w14:textId="77777777" w:rsidR="00674141" w:rsidRPr="00B47CED" w:rsidRDefault="00674141" w:rsidP="007456C6">
            <w:pPr>
              <w:rPr>
                <w:sz w:val="20"/>
                <w:szCs w:val="20"/>
              </w:rPr>
            </w:pPr>
          </w:p>
        </w:tc>
        <w:tc>
          <w:tcPr>
            <w:tcW w:w="1187" w:type="dxa"/>
            <w:shd w:val="clear" w:color="auto" w:fill="auto"/>
          </w:tcPr>
          <w:p w14:paraId="009662BA" w14:textId="77777777" w:rsidR="00674141" w:rsidRPr="00B47CED" w:rsidRDefault="00674141" w:rsidP="007456C6">
            <w:pPr>
              <w:rPr>
                <w:sz w:val="20"/>
                <w:szCs w:val="20"/>
              </w:rPr>
            </w:pPr>
          </w:p>
        </w:tc>
        <w:tc>
          <w:tcPr>
            <w:tcW w:w="2160" w:type="dxa"/>
            <w:shd w:val="clear" w:color="auto" w:fill="auto"/>
          </w:tcPr>
          <w:p w14:paraId="24561D77" w14:textId="77777777" w:rsidR="00674141" w:rsidRPr="00B47CED" w:rsidRDefault="00674141" w:rsidP="007456C6">
            <w:pPr>
              <w:rPr>
                <w:sz w:val="20"/>
                <w:szCs w:val="20"/>
              </w:rPr>
            </w:pPr>
          </w:p>
        </w:tc>
        <w:tc>
          <w:tcPr>
            <w:tcW w:w="2400" w:type="dxa"/>
            <w:shd w:val="clear" w:color="auto" w:fill="auto"/>
          </w:tcPr>
          <w:p w14:paraId="16B511EF" w14:textId="77777777" w:rsidR="00674141" w:rsidRPr="00B47CED" w:rsidRDefault="00674141" w:rsidP="007456C6">
            <w:pPr>
              <w:rPr>
                <w:sz w:val="20"/>
                <w:szCs w:val="20"/>
              </w:rPr>
            </w:pPr>
          </w:p>
        </w:tc>
        <w:tc>
          <w:tcPr>
            <w:tcW w:w="2760" w:type="dxa"/>
            <w:shd w:val="clear" w:color="auto" w:fill="auto"/>
          </w:tcPr>
          <w:p w14:paraId="3B7DC98A" w14:textId="77777777" w:rsidR="00674141" w:rsidRPr="00B47CED" w:rsidRDefault="00674141" w:rsidP="007456C6">
            <w:pPr>
              <w:rPr>
                <w:sz w:val="20"/>
                <w:szCs w:val="20"/>
              </w:rPr>
            </w:pPr>
          </w:p>
        </w:tc>
      </w:tr>
      <w:tr w:rsidR="00674141" w14:paraId="79E46ED5" w14:textId="77777777" w:rsidTr="007456C6">
        <w:tc>
          <w:tcPr>
            <w:tcW w:w="1081" w:type="dxa"/>
            <w:shd w:val="clear" w:color="auto" w:fill="auto"/>
          </w:tcPr>
          <w:p w14:paraId="7AD86AEB" w14:textId="77777777" w:rsidR="00674141" w:rsidRPr="00B47CED" w:rsidRDefault="00674141" w:rsidP="007456C6">
            <w:pPr>
              <w:rPr>
                <w:sz w:val="20"/>
                <w:szCs w:val="20"/>
              </w:rPr>
            </w:pPr>
          </w:p>
        </w:tc>
        <w:tc>
          <w:tcPr>
            <w:tcW w:w="1187" w:type="dxa"/>
            <w:shd w:val="clear" w:color="auto" w:fill="auto"/>
          </w:tcPr>
          <w:p w14:paraId="5B8AC3C3" w14:textId="77777777" w:rsidR="00674141" w:rsidRPr="00B47CED" w:rsidRDefault="00674141" w:rsidP="007456C6">
            <w:pPr>
              <w:rPr>
                <w:sz w:val="20"/>
                <w:szCs w:val="20"/>
              </w:rPr>
            </w:pPr>
          </w:p>
        </w:tc>
        <w:tc>
          <w:tcPr>
            <w:tcW w:w="2160" w:type="dxa"/>
            <w:shd w:val="clear" w:color="auto" w:fill="auto"/>
          </w:tcPr>
          <w:p w14:paraId="7584FC8F" w14:textId="77777777" w:rsidR="00674141" w:rsidRPr="00B47CED" w:rsidRDefault="00674141" w:rsidP="007456C6">
            <w:pPr>
              <w:rPr>
                <w:sz w:val="20"/>
                <w:szCs w:val="20"/>
              </w:rPr>
            </w:pPr>
          </w:p>
        </w:tc>
        <w:tc>
          <w:tcPr>
            <w:tcW w:w="2400" w:type="dxa"/>
            <w:shd w:val="clear" w:color="auto" w:fill="auto"/>
          </w:tcPr>
          <w:p w14:paraId="09D9E94C" w14:textId="77777777" w:rsidR="00674141" w:rsidRPr="00B47CED" w:rsidRDefault="00674141" w:rsidP="007456C6">
            <w:pPr>
              <w:rPr>
                <w:sz w:val="20"/>
                <w:szCs w:val="20"/>
              </w:rPr>
            </w:pPr>
          </w:p>
        </w:tc>
        <w:tc>
          <w:tcPr>
            <w:tcW w:w="2760" w:type="dxa"/>
            <w:shd w:val="clear" w:color="auto" w:fill="auto"/>
          </w:tcPr>
          <w:p w14:paraId="07D7B917" w14:textId="77777777" w:rsidR="00674141" w:rsidRPr="00B47CED" w:rsidRDefault="00674141" w:rsidP="007456C6">
            <w:pPr>
              <w:rPr>
                <w:sz w:val="20"/>
                <w:szCs w:val="20"/>
              </w:rPr>
            </w:pPr>
          </w:p>
        </w:tc>
      </w:tr>
      <w:tr w:rsidR="00674141" w14:paraId="6EDB37A7" w14:textId="77777777" w:rsidTr="007456C6">
        <w:tc>
          <w:tcPr>
            <w:tcW w:w="1081" w:type="dxa"/>
            <w:shd w:val="clear" w:color="auto" w:fill="auto"/>
          </w:tcPr>
          <w:p w14:paraId="4B7CEC85" w14:textId="77777777" w:rsidR="00674141" w:rsidRPr="00B47CED" w:rsidRDefault="00674141" w:rsidP="007456C6">
            <w:pPr>
              <w:rPr>
                <w:sz w:val="20"/>
                <w:szCs w:val="20"/>
              </w:rPr>
            </w:pPr>
          </w:p>
        </w:tc>
        <w:tc>
          <w:tcPr>
            <w:tcW w:w="1187" w:type="dxa"/>
            <w:shd w:val="clear" w:color="auto" w:fill="auto"/>
          </w:tcPr>
          <w:p w14:paraId="128A8FFF" w14:textId="77777777" w:rsidR="00674141" w:rsidRPr="00B47CED" w:rsidRDefault="00674141" w:rsidP="007456C6">
            <w:pPr>
              <w:rPr>
                <w:sz w:val="20"/>
                <w:szCs w:val="20"/>
              </w:rPr>
            </w:pPr>
          </w:p>
        </w:tc>
        <w:tc>
          <w:tcPr>
            <w:tcW w:w="2160" w:type="dxa"/>
            <w:shd w:val="clear" w:color="auto" w:fill="auto"/>
          </w:tcPr>
          <w:p w14:paraId="68C2EFC4" w14:textId="77777777" w:rsidR="00674141" w:rsidRPr="00B47CED" w:rsidRDefault="00674141" w:rsidP="007456C6">
            <w:pPr>
              <w:rPr>
                <w:sz w:val="20"/>
                <w:szCs w:val="20"/>
              </w:rPr>
            </w:pPr>
          </w:p>
        </w:tc>
        <w:tc>
          <w:tcPr>
            <w:tcW w:w="2400" w:type="dxa"/>
            <w:shd w:val="clear" w:color="auto" w:fill="auto"/>
          </w:tcPr>
          <w:p w14:paraId="19753302" w14:textId="77777777" w:rsidR="00674141" w:rsidRPr="00B47CED" w:rsidRDefault="00674141" w:rsidP="007456C6">
            <w:pPr>
              <w:rPr>
                <w:sz w:val="20"/>
                <w:szCs w:val="20"/>
              </w:rPr>
            </w:pPr>
          </w:p>
        </w:tc>
        <w:tc>
          <w:tcPr>
            <w:tcW w:w="2760" w:type="dxa"/>
            <w:shd w:val="clear" w:color="auto" w:fill="auto"/>
          </w:tcPr>
          <w:p w14:paraId="4032906B" w14:textId="77777777" w:rsidR="00674141" w:rsidRPr="00B47CED" w:rsidRDefault="00674141" w:rsidP="007456C6">
            <w:pPr>
              <w:rPr>
                <w:sz w:val="20"/>
                <w:szCs w:val="20"/>
              </w:rPr>
            </w:pPr>
          </w:p>
        </w:tc>
      </w:tr>
      <w:tr w:rsidR="00674141" w14:paraId="37A87628" w14:textId="77777777" w:rsidTr="007456C6">
        <w:tc>
          <w:tcPr>
            <w:tcW w:w="1081" w:type="dxa"/>
            <w:shd w:val="clear" w:color="auto" w:fill="auto"/>
          </w:tcPr>
          <w:p w14:paraId="6AF2F940" w14:textId="77777777" w:rsidR="00674141" w:rsidRPr="00B47CED" w:rsidRDefault="00674141" w:rsidP="007456C6">
            <w:pPr>
              <w:rPr>
                <w:sz w:val="20"/>
                <w:szCs w:val="20"/>
              </w:rPr>
            </w:pPr>
          </w:p>
        </w:tc>
        <w:tc>
          <w:tcPr>
            <w:tcW w:w="1187" w:type="dxa"/>
            <w:shd w:val="clear" w:color="auto" w:fill="auto"/>
          </w:tcPr>
          <w:p w14:paraId="0651088F" w14:textId="77777777" w:rsidR="00674141" w:rsidRPr="00B47CED" w:rsidRDefault="00674141" w:rsidP="007456C6">
            <w:pPr>
              <w:rPr>
                <w:sz w:val="20"/>
                <w:szCs w:val="20"/>
              </w:rPr>
            </w:pPr>
          </w:p>
        </w:tc>
        <w:tc>
          <w:tcPr>
            <w:tcW w:w="2160" w:type="dxa"/>
            <w:shd w:val="clear" w:color="auto" w:fill="auto"/>
          </w:tcPr>
          <w:p w14:paraId="6DC2169C" w14:textId="77777777" w:rsidR="00674141" w:rsidRPr="00B47CED" w:rsidRDefault="00674141" w:rsidP="007456C6">
            <w:pPr>
              <w:rPr>
                <w:sz w:val="20"/>
                <w:szCs w:val="20"/>
              </w:rPr>
            </w:pPr>
          </w:p>
        </w:tc>
        <w:tc>
          <w:tcPr>
            <w:tcW w:w="2400" w:type="dxa"/>
            <w:shd w:val="clear" w:color="auto" w:fill="auto"/>
          </w:tcPr>
          <w:p w14:paraId="49EA5582" w14:textId="77777777" w:rsidR="00674141" w:rsidRPr="00B47CED" w:rsidRDefault="00674141" w:rsidP="007456C6">
            <w:pPr>
              <w:rPr>
                <w:sz w:val="20"/>
                <w:szCs w:val="20"/>
              </w:rPr>
            </w:pPr>
          </w:p>
        </w:tc>
        <w:tc>
          <w:tcPr>
            <w:tcW w:w="2760" w:type="dxa"/>
            <w:shd w:val="clear" w:color="auto" w:fill="auto"/>
          </w:tcPr>
          <w:p w14:paraId="3DDF395D" w14:textId="77777777" w:rsidR="00674141" w:rsidRPr="00B47CED" w:rsidRDefault="00674141" w:rsidP="007456C6">
            <w:pPr>
              <w:rPr>
                <w:sz w:val="20"/>
                <w:szCs w:val="20"/>
              </w:rPr>
            </w:pPr>
          </w:p>
        </w:tc>
      </w:tr>
      <w:tr w:rsidR="00674141" w14:paraId="77265428" w14:textId="77777777" w:rsidTr="007456C6">
        <w:tc>
          <w:tcPr>
            <w:tcW w:w="1081" w:type="dxa"/>
            <w:shd w:val="clear" w:color="auto" w:fill="auto"/>
          </w:tcPr>
          <w:p w14:paraId="54C9C069" w14:textId="77777777" w:rsidR="00674141" w:rsidRPr="00B47CED" w:rsidRDefault="00674141" w:rsidP="007456C6">
            <w:pPr>
              <w:rPr>
                <w:sz w:val="20"/>
                <w:szCs w:val="20"/>
              </w:rPr>
            </w:pPr>
          </w:p>
        </w:tc>
        <w:tc>
          <w:tcPr>
            <w:tcW w:w="1187" w:type="dxa"/>
            <w:shd w:val="clear" w:color="auto" w:fill="auto"/>
          </w:tcPr>
          <w:p w14:paraId="5AE75ADA" w14:textId="77777777" w:rsidR="00674141" w:rsidRPr="00B47CED" w:rsidRDefault="00674141" w:rsidP="007456C6">
            <w:pPr>
              <w:rPr>
                <w:sz w:val="20"/>
                <w:szCs w:val="20"/>
              </w:rPr>
            </w:pPr>
          </w:p>
        </w:tc>
        <w:tc>
          <w:tcPr>
            <w:tcW w:w="2160" w:type="dxa"/>
            <w:shd w:val="clear" w:color="auto" w:fill="auto"/>
          </w:tcPr>
          <w:p w14:paraId="78954DCF" w14:textId="77777777" w:rsidR="00674141" w:rsidRPr="00B47CED" w:rsidRDefault="00674141" w:rsidP="007456C6">
            <w:pPr>
              <w:rPr>
                <w:sz w:val="20"/>
                <w:szCs w:val="20"/>
              </w:rPr>
            </w:pPr>
          </w:p>
        </w:tc>
        <w:tc>
          <w:tcPr>
            <w:tcW w:w="2400" w:type="dxa"/>
            <w:shd w:val="clear" w:color="auto" w:fill="auto"/>
          </w:tcPr>
          <w:p w14:paraId="12D6FEA1" w14:textId="77777777" w:rsidR="00674141" w:rsidRPr="00B47CED" w:rsidRDefault="00674141" w:rsidP="007456C6">
            <w:pPr>
              <w:rPr>
                <w:sz w:val="20"/>
                <w:szCs w:val="20"/>
              </w:rPr>
            </w:pPr>
          </w:p>
        </w:tc>
        <w:tc>
          <w:tcPr>
            <w:tcW w:w="2760" w:type="dxa"/>
            <w:shd w:val="clear" w:color="auto" w:fill="auto"/>
          </w:tcPr>
          <w:p w14:paraId="5CF326DA" w14:textId="77777777" w:rsidR="00674141" w:rsidRPr="00B47CED" w:rsidRDefault="00674141" w:rsidP="007456C6">
            <w:pPr>
              <w:rPr>
                <w:sz w:val="20"/>
                <w:szCs w:val="20"/>
              </w:rPr>
            </w:pPr>
          </w:p>
        </w:tc>
      </w:tr>
      <w:tr w:rsidR="00674141" w14:paraId="7E8D8DCF" w14:textId="77777777" w:rsidTr="007456C6">
        <w:tc>
          <w:tcPr>
            <w:tcW w:w="1081" w:type="dxa"/>
            <w:shd w:val="clear" w:color="auto" w:fill="auto"/>
          </w:tcPr>
          <w:p w14:paraId="14777001" w14:textId="77777777" w:rsidR="00674141" w:rsidRPr="00B47CED" w:rsidRDefault="00674141" w:rsidP="007456C6">
            <w:pPr>
              <w:rPr>
                <w:sz w:val="20"/>
                <w:szCs w:val="20"/>
              </w:rPr>
            </w:pPr>
          </w:p>
        </w:tc>
        <w:tc>
          <w:tcPr>
            <w:tcW w:w="1187" w:type="dxa"/>
            <w:shd w:val="clear" w:color="auto" w:fill="auto"/>
          </w:tcPr>
          <w:p w14:paraId="45109860" w14:textId="77777777" w:rsidR="00674141" w:rsidRPr="00B47CED" w:rsidRDefault="00674141" w:rsidP="007456C6">
            <w:pPr>
              <w:rPr>
                <w:sz w:val="20"/>
                <w:szCs w:val="20"/>
              </w:rPr>
            </w:pPr>
          </w:p>
        </w:tc>
        <w:tc>
          <w:tcPr>
            <w:tcW w:w="2160" w:type="dxa"/>
            <w:shd w:val="clear" w:color="auto" w:fill="auto"/>
          </w:tcPr>
          <w:p w14:paraId="28B275B1" w14:textId="77777777" w:rsidR="00674141" w:rsidRPr="00B47CED" w:rsidRDefault="00674141" w:rsidP="007456C6">
            <w:pPr>
              <w:rPr>
                <w:sz w:val="20"/>
                <w:szCs w:val="20"/>
              </w:rPr>
            </w:pPr>
          </w:p>
        </w:tc>
        <w:tc>
          <w:tcPr>
            <w:tcW w:w="2400" w:type="dxa"/>
            <w:shd w:val="clear" w:color="auto" w:fill="auto"/>
          </w:tcPr>
          <w:p w14:paraId="6159C078" w14:textId="77777777" w:rsidR="00674141" w:rsidRPr="00B47CED" w:rsidRDefault="00674141" w:rsidP="007456C6">
            <w:pPr>
              <w:rPr>
                <w:sz w:val="20"/>
                <w:szCs w:val="20"/>
              </w:rPr>
            </w:pPr>
          </w:p>
        </w:tc>
        <w:tc>
          <w:tcPr>
            <w:tcW w:w="2760" w:type="dxa"/>
            <w:shd w:val="clear" w:color="auto" w:fill="auto"/>
          </w:tcPr>
          <w:p w14:paraId="4B39AC23" w14:textId="77777777" w:rsidR="00674141" w:rsidRPr="00B47CED" w:rsidRDefault="00674141" w:rsidP="007456C6">
            <w:pPr>
              <w:rPr>
                <w:sz w:val="20"/>
                <w:szCs w:val="20"/>
              </w:rPr>
            </w:pPr>
          </w:p>
        </w:tc>
      </w:tr>
      <w:tr w:rsidR="00674141" w14:paraId="20D45C37" w14:textId="77777777" w:rsidTr="007456C6">
        <w:tc>
          <w:tcPr>
            <w:tcW w:w="1081" w:type="dxa"/>
            <w:shd w:val="clear" w:color="auto" w:fill="auto"/>
          </w:tcPr>
          <w:p w14:paraId="178628E6" w14:textId="77777777" w:rsidR="00674141" w:rsidRPr="00B47CED" w:rsidRDefault="00674141" w:rsidP="007456C6">
            <w:pPr>
              <w:rPr>
                <w:sz w:val="20"/>
                <w:szCs w:val="20"/>
              </w:rPr>
            </w:pPr>
          </w:p>
        </w:tc>
        <w:tc>
          <w:tcPr>
            <w:tcW w:w="1187" w:type="dxa"/>
            <w:shd w:val="clear" w:color="auto" w:fill="auto"/>
          </w:tcPr>
          <w:p w14:paraId="10DBCC36" w14:textId="77777777" w:rsidR="00674141" w:rsidRPr="00B47CED" w:rsidRDefault="00674141" w:rsidP="007456C6">
            <w:pPr>
              <w:rPr>
                <w:sz w:val="20"/>
                <w:szCs w:val="20"/>
              </w:rPr>
            </w:pPr>
          </w:p>
        </w:tc>
        <w:tc>
          <w:tcPr>
            <w:tcW w:w="2160" w:type="dxa"/>
            <w:shd w:val="clear" w:color="auto" w:fill="auto"/>
          </w:tcPr>
          <w:p w14:paraId="5B35E020" w14:textId="77777777" w:rsidR="00674141" w:rsidRPr="00B47CED" w:rsidRDefault="00674141" w:rsidP="007456C6">
            <w:pPr>
              <w:rPr>
                <w:sz w:val="20"/>
                <w:szCs w:val="20"/>
              </w:rPr>
            </w:pPr>
          </w:p>
        </w:tc>
        <w:tc>
          <w:tcPr>
            <w:tcW w:w="2400" w:type="dxa"/>
            <w:shd w:val="clear" w:color="auto" w:fill="auto"/>
          </w:tcPr>
          <w:p w14:paraId="3CE4016B" w14:textId="77777777" w:rsidR="00674141" w:rsidRPr="00B47CED" w:rsidRDefault="00674141" w:rsidP="007456C6">
            <w:pPr>
              <w:rPr>
                <w:sz w:val="20"/>
                <w:szCs w:val="20"/>
              </w:rPr>
            </w:pPr>
          </w:p>
        </w:tc>
        <w:tc>
          <w:tcPr>
            <w:tcW w:w="2760" w:type="dxa"/>
            <w:shd w:val="clear" w:color="auto" w:fill="auto"/>
          </w:tcPr>
          <w:p w14:paraId="12173EE4" w14:textId="77777777" w:rsidR="00674141" w:rsidRPr="00B47CED" w:rsidRDefault="00674141" w:rsidP="007456C6">
            <w:pPr>
              <w:rPr>
                <w:sz w:val="20"/>
                <w:szCs w:val="20"/>
              </w:rPr>
            </w:pPr>
          </w:p>
        </w:tc>
      </w:tr>
      <w:tr w:rsidR="00674141" w14:paraId="49D5232E" w14:textId="77777777" w:rsidTr="007456C6">
        <w:tc>
          <w:tcPr>
            <w:tcW w:w="1081" w:type="dxa"/>
            <w:shd w:val="clear" w:color="auto" w:fill="auto"/>
          </w:tcPr>
          <w:p w14:paraId="0DE263FA" w14:textId="77777777" w:rsidR="00674141" w:rsidRPr="00B47CED" w:rsidRDefault="00674141" w:rsidP="007456C6">
            <w:pPr>
              <w:rPr>
                <w:sz w:val="20"/>
                <w:szCs w:val="20"/>
              </w:rPr>
            </w:pPr>
          </w:p>
        </w:tc>
        <w:tc>
          <w:tcPr>
            <w:tcW w:w="1187" w:type="dxa"/>
            <w:shd w:val="clear" w:color="auto" w:fill="auto"/>
          </w:tcPr>
          <w:p w14:paraId="412237ED" w14:textId="77777777" w:rsidR="00674141" w:rsidRPr="00B47CED" w:rsidRDefault="00674141" w:rsidP="007456C6">
            <w:pPr>
              <w:rPr>
                <w:sz w:val="20"/>
                <w:szCs w:val="20"/>
              </w:rPr>
            </w:pPr>
          </w:p>
        </w:tc>
        <w:tc>
          <w:tcPr>
            <w:tcW w:w="2160" w:type="dxa"/>
            <w:shd w:val="clear" w:color="auto" w:fill="auto"/>
          </w:tcPr>
          <w:p w14:paraId="58C84B39" w14:textId="77777777" w:rsidR="00674141" w:rsidRPr="00B47CED" w:rsidRDefault="00674141" w:rsidP="007456C6">
            <w:pPr>
              <w:rPr>
                <w:sz w:val="20"/>
                <w:szCs w:val="20"/>
              </w:rPr>
            </w:pPr>
          </w:p>
        </w:tc>
        <w:tc>
          <w:tcPr>
            <w:tcW w:w="2400" w:type="dxa"/>
            <w:shd w:val="clear" w:color="auto" w:fill="auto"/>
          </w:tcPr>
          <w:p w14:paraId="16FAB887" w14:textId="77777777" w:rsidR="00674141" w:rsidRPr="00B47CED" w:rsidRDefault="00674141" w:rsidP="007456C6">
            <w:pPr>
              <w:rPr>
                <w:sz w:val="20"/>
                <w:szCs w:val="20"/>
              </w:rPr>
            </w:pPr>
          </w:p>
        </w:tc>
        <w:tc>
          <w:tcPr>
            <w:tcW w:w="2760" w:type="dxa"/>
            <w:shd w:val="clear" w:color="auto" w:fill="auto"/>
          </w:tcPr>
          <w:p w14:paraId="2B85DF52" w14:textId="77777777" w:rsidR="00674141" w:rsidRPr="00B47CED" w:rsidRDefault="00674141" w:rsidP="007456C6">
            <w:pPr>
              <w:rPr>
                <w:sz w:val="20"/>
                <w:szCs w:val="20"/>
              </w:rPr>
            </w:pPr>
          </w:p>
        </w:tc>
      </w:tr>
      <w:tr w:rsidR="00674141" w14:paraId="50F116DD" w14:textId="77777777" w:rsidTr="007456C6">
        <w:tc>
          <w:tcPr>
            <w:tcW w:w="1081" w:type="dxa"/>
            <w:shd w:val="clear" w:color="auto" w:fill="auto"/>
          </w:tcPr>
          <w:p w14:paraId="10B3861D" w14:textId="77777777" w:rsidR="00674141" w:rsidRPr="00B47CED" w:rsidRDefault="00674141" w:rsidP="007456C6">
            <w:pPr>
              <w:rPr>
                <w:sz w:val="20"/>
                <w:szCs w:val="20"/>
              </w:rPr>
            </w:pPr>
          </w:p>
        </w:tc>
        <w:tc>
          <w:tcPr>
            <w:tcW w:w="1187" w:type="dxa"/>
            <w:shd w:val="clear" w:color="auto" w:fill="auto"/>
          </w:tcPr>
          <w:p w14:paraId="522CB750" w14:textId="77777777" w:rsidR="00674141" w:rsidRPr="00B47CED" w:rsidRDefault="00674141" w:rsidP="007456C6">
            <w:pPr>
              <w:rPr>
                <w:sz w:val="20"/>
                <w:szCs w:val="20"/>
              </w:rPr>
            </w:pPr>
          </w:p>
        </w:tc>
        <w:tc>
          <w:tcPr>
            <w:tcW w:w="2160" w:type="dxa"/>
            <w:shd w:val="clear" w:color="auto" w:fill="auto"/>
          </w:tcPr>
          <w:p w14:paraId="18815B6C" w14:textId="77777777" w:rsidR="00674141" w:rsidRPr="00B47CED" w:rsidRDefault="00674141" w:rsidP="007456C6">
            <w:pPr>
              <w:rPr>
                <w:sz w:val="20"/>
                <w:szCs w:val="20"/>
              </w:rPr>
            </w:pPr>
          </w:p>
        </w:tc>
        <w:tc>
          <w:tcPr>
            <w:tcW w:w="2400" w:type="dxa"/>
            <w:shd w:val="clear" w:color="auto" w:fill="auto"/>
          </w:tcPr>
          <w:p w14:paraId="359CEC2B" w14:textId="77777777" w:rsidR="00674141" w:rsidRPr="00B47CED" w:rsidRDefault="00674141" w:rsidP="007456C6">
            <w:pPr>
              <w:rPr>
                <w:sz w:val="20"/>
                <w:szCs w:val="20"/>
              </w:rPr>
            </w:pPr>
          </w:p>
        </w:tc>
        <w:tc>
          <w:tcPr>
            <w:tcW w:w="2760" w:type="dxa"/>
            <w:shd w:val="clear" w:color="auto" w:fill="auto"/>
          </w:tcPr>
          <w:p w14:paraId="601CEE5C" w14:textId="77777777" w:rsidR="00674141" w:rsidRPr="00B47CED" w:rsidRDefault="00674141" w:rsidP="007456C6">
            <w:pPr>
              <w:rPr>
                <w:sz w:val="20"/>
                <w:szCs w:val="20"/>
              </w:rPr>
            </w:pPr>
          </w:p>
        </w:tc>
      </w:tr>
      <w:tr w:rsidR="00674141" w14:paraId="191BEB00" w14:textId="77777777" w:rsidTr="007456C6">
        <w:tc>
          <w:tcPr>
            <w:tcW w:w="1081" w:type="dxa"/>
            <w:shd w:val="clear" w:color="auto" w:fill="auto"/>
          </w:tcPr>
          <w:p w14:paraId="4C06F526" w14:textId="77777777" w:rsidR="00674141" w:rsidRPr="00B47CED" w:rsidRDefault="00674141" w:rsidP="007456C6">
            <w:pPr>
              <w:rPr>
                <w:sz w:val="20"/>
                <w:szCs w:val="20"/>
              </w:rPr>
            </w:pPr>
          </w:p>
        </w:tc>
        <w:tc>
          <w:tcPr>
            <w:tcW w:w="1187" w:type="dxa"/>
            <w:shd w:val="clear" w:color="auto" w:fill="auto"/>
          </w:tcPr>
          <w:p w14:paraId="41F79CFA" w14:textId="77777777" w:rsidR="00674141" w:rsidRPr="00B47CED" w:rsidRDefault="00674141" w:rsidP="007456C6">
            <w:pPr>
              <w:rPr>
                <w:sz w:val="20"/>
                <w:szCs w:val="20"/>
              </w:rPr>
            </w:pPr>
          </w:p>
        </w:tc>
        <w:tc>
          <w:tcPr>
            <w:tcW w:w="2160" w:type="dxa"/>
            <w:shd w:val="clear" w:color="auto" w:fill="auto"/>
          </w:tcPr>
          <w:p w14:paraId="534E0B6B" w14:textId="77777777" w:rsidR="00674141" w:rsidRPr="00B47CED" w:rsidRDefault="00674141" w:rsidP="007456C6">
            <w:pPr>
              <w:rPr>
                <w:sz w:val="20"/>
                <w:szCs w:val="20"/>
              </w:rPr>
            </w:pPr>
          </w:p>
        </w:tc>
        <w:tc>
          <w:tcPr>
            <w:tcW w:w="2400" w:type="dxa"/>
            <w:shd w:val="clear" w:color="auto" w:fill="auto"/>
          </w:tcPr>
          <w:p w14:paraId="7418F796" w14:textId="77777777" w:rsidR="00674141" w:rsidRPr="00B47CED" w:rsidRDefault="00674141" w:rsidP="007456C6">
            <w:pPr>
              <w:rPr>
                <w:sz w:val="20"/>
                <w:szCs w:val="20"/>
              </w:rPr>
            </w:pPr>
          </w:p>
        </w:tc>
        <w:tc>
          <w:tcPr>
            <w:tcW w:w="2760" w:type="dxa"/>
            <w:shd w:val="clear" w:color="auto" w:fill="auto"/>
          </w:tcPr>
          <w:p w14:paraId="7CDF2F06" w14:textId="77777777" w:rsidR="00674141" w:rsidRPr="00B47CED" w:rsidRDefault="00674141" w:rsidP="007456C6">
            <w:pPr>
              <w:rPr>
                <w:sz w:val="20"/>
                <w:szCs w:val="20"/>
              </w:rPr>
            </w:pPr>
          </w:p>
        </w:tc>
      </w:tr>
      <w:tr w:rsidR="00674141" w14:paraId="693491F4" w14:textId="77777777" w:rsidTr="007456C6">
        <w:tc>
          <w:tcPr>
            <w:tcW w:w="1081" w:type="dxa"/>
            <w:shd w:val="clear" w:color="auto" w:fill="auto"/>
          </w:tcPr>
          <w:p w14:paraId="5F130F2D" w14:textId="77777777" w:rsidR="00674141" w:rsidRPr="00B47CED" w:rsidRDefault="00674141" w:rsidP="007456C6">
            <w:pPr>
              <w:rPr>
                <w:sz w:val="20"/>
                <w:szCs w:val="20"/>
              </w:rPr>
            </w:pPr>
          </w:p>
        </w:tc>
        <w:tc>
          <w:tcPr>
            <w:tcW w:w="1187" w:type="dxa"/>
            <w:shd w:val="clear" w:color="auto" w:fill="auto"/>
          </w:tcPr>
          <w:p w14:paraId="793A29AE" w14:textId="77777777" w:rsidR="00674141" w:rsidRPr="00B47CED" w:rsidRDefault="00674141" w:rsidP="007456C6">
            <w:pPr>
              <w:rPr>
                <w:sz w:val="20"/>
                <w:szCs w:val="20"/>
              </w:rPr>
            </w:pPr>
          </w:p>
        </w:tc>
        <w:tc>
          <w:tcPr>
            <w:tcW w:w="2160" w:type="dxa"/>
            <w:shd w:val="clear" w:color="auto" w:fill="auto"/>
          </w:tcPr>
          <w:p w14:paraId="475DED79" w14:textId="77777777" w:rsidR="00674141" w:rsidRPr="00B47CED" w:rsidRDefault="00674141" w:rsidP="007456C6">
            <w:pPr>
              <w:rPr>
                <w:sz w:val="20"/>
                <w:szCs w:val="20"/>
              </w:rPr>
            </w:pPr>
          </w:p>
        </w:tc>
        <w:tc>
          <w:tcPr>
            <w:tcW w:w="2400" w:type="dxa"/>
            <w:shd w:val="clear" w:color="auto" w:fill="auto"/>
          </w:tcPr>
          <w:p w14:paraId="796C1F22" w14:textId="77777777" w:rsidR="00674141" w:rsidRPr="00B47CED" w:rsidRDefault="00674141" w:rsidP="007456C6">
            <w:pPr>
              <w:rPr>
                <w:sz w:val="20"/>
                <w:szCs w:val="20"/>
              </w:rPr>
            </w:pPr>
          </w:p>
        </w:tc>
        <w:tc>
          <w:tcPr>
            <w:tcW w:w="2760" w:type="dxa"/>
            <w:shd w:val="clear" w:color="auto" w:fill="auto"/>
          </w:tcPr>
          <w:p w14:paraId="43F355EF" w14:textId="77777777" w:rsidR="00674141" w:rsidRPr="00B47CED" w:rsidRDefault="00674141" w:rsidP="007456C6">
            <w:pPr>
              <w:rPr>
                <w:sz w:val="20"/>
                <w:szCs w:val="20"/>
              </w:rPr>
            </w:pPr>
          </w:p>
        </w:tc>
      </w:tr>
      <w:tr w:rsidR="00674141" w14:paraId="0D8FD8D3" w14:textId="77777777" w:rsidTr="007456C6">
        <w:tc>
          <w:tcPr>
            <w:tcW w:w="1081" w:type="dxa"/>
            <w:shd w:val="clear" w:color="auto" w:fill="auto"/>
          </w:tcPr>
          <w:p w14:paraId="20D03F92" w14:textId="77777777" w:rsidR="00674141" w:rsidRPr="00B47CED" w:rsidRDefault="00674141" w:rsidP="007456C6">
            <w:pPr>
              <w:rPr>
                <w:sz w:val="20"/>
                <w:szCs w:val="20"/>
              </w:rPr>
            </w:pPr>
          </w:p>
        </w:tc>
        <w:tc>
          <w:tcPr>
            <w:tcW w:w="1187" w:type="dxa"/>
            <w:shd w:val="clear" w:color="auto" w:fill="auto"/>
          </w:tcPr>
          <w:p w14:paraId="7023762A" w14:textId="77777777" w:rsidR="00674141" w:rsidRPr="00B47CED" w:rsidRDefault="00674141" w:rsidP="007456C6">
            <w:pPr>
              <w:rPr>
                <w:sz w:val="20"/>
                <w:szCs w:val="20"/>
              </w:rPr>
            </w:pPr>
          </w:p>
        </w:tc>
        <w:tc>
          <w:tcPr>
            <w:tcW w:w="2160" w:type="dxa"/>
            <w:shd w:val="clear" w:color="auto" w:fill="auto"/>
          </w:tcPr>
          <w:p w14:paraId="1B7916F5" w14:textId="77777777" w:rsidR="00674141" w:rsidRPr="00B47CED" w:rsidRDefault="00674141" w:rsidP="007456C6">
            <w:pPr>
              <w:rPr>
                <w:sz w:val="20"/>
                <w:szCs w:val="20"/>
              </w:rPr>
            </w:pPr>
          </w:p>
        </w:tc>
        <w:tc>
          <w:tcPr>
            <w:tcW w:w="2400" w:type="dxa"/>
            <w:shd w:val="clear" w:color="auto" w:fill="auto"/>
          </w:tcPr>
          <w:p w14:paraId="0F72657C" w14:textId="77777777" w:rsidR="00674141" w:rsidRPr="00B47CED" w:rsidRDefault="00674141" w:rsidP="007456C6">
            <w:pPr>
              <w:rPr>
                <w:sz w:val="20"/>
                <w:szCs w:val="20"/>
              </w:rPr>
            </w:pPr>
          </w:p>
        </w:tc>
        <w:tc>
          <w:tcPr>
            <w:tcW w:w="2760" w:type="dxa"/>
            <w:shd w:val="clear" w:color="auto" w:fill="auto"/>
          </w:tcPr>
          <w:p w14:paraId="32AC0D88" w14:textId="77777777" w:rsidR="00674141" w:rsidRPr="00B47CED" w:rsidRDefault="00674141" w:rsidP="007456C6">
            <w:pPr>
              <w:rPr>
                <w:sz w:val="20"/>
                <w:szCs w:val="20"/>
              </w:rPr>
            </w:pPr>
          </w:p>
        </w:tc>
      </w:tr>
    </w:tbl>
    <w:p w14:paraId="627DD5E4" w14:textId="77777777" w:rsidR="00FB0BD8" w:rsidRPr="007B5D56" w:rsidRDefault="0024427E" w:rsidP="007B5D56">
      <w:pPr>
        <w:rPr>
          <w:rFonts w:eastAsia="Times New Roman" w:cs="Tahoma"/>
          <w:b/>
          <w:bCs/>
          <w:spacing w:val="0"/>
        </w:rPr>
      </w:pPr>
      <w:r>
        <w:rPr>
          <w:rFonts w:eastAsia="Times New Roman" w:cs="Tahoma"/>
          <w:b/>
          <w:bCs/>
          <w:color w:val="FF0000"/>
          <w:spacing w:val="0"/>
        </w:rPr>
        <w:br w:type="page"/>
      </w:r>
    </w:p>
    <w:p w14:paraId="1083715C" w14:textId="77777777" w:rsidR="003A664A" w:rsidRDefault="003A664A" w:rsidP="004A5DAB">
      <w:pPr>
        <w:pStyle w:val="Heading2"/>
      </w:pPr>
    </w:p>
    <w:p w14:paraId="1DA08E9F" w14:textId="77777777" w:rsidR="00F32CAE" w:rsidRDefault="00F32CAE" w:rsidP="004A5DAB">
      <w:pPr>
        <w:pStyle w:val="Heading2"/>
      </w:pPr>
      <w:r>
        <w:t>CONTENT:</w:t>
      </w:r>
    </w:p>
    <w:p w14:paraId="338C2615" w14:textId="77777777" w:rsidR="00F32CAE" w:rsidRDefault="00F32CAE" w:rsidP="00F32CAE"/>
    <w:p w14:paraId="229DAF93" w14:textId="77777777" w:rsidR="0024427E" w:rsidRDefault="00F32CAE" w:rsidP="00C75D2B">
      <w:pPr>
        <w:spacing w:line="360" w:lineRule="auto"/>
        <w:rPr>
          <w:b/>
        </w:rPr>
      </w:pPr>
      <w:hyperlink w:anchor="Statement" w:history="1">
        <w:r w:rsidRPr="00AE6FB5">
          <w:rPr>
            <w:rStyle w:val="Hyperlink"/>
            <w:rFonts w:ascii="Calibri" w:hAnsi="Calibri"/>
            <w:b/>
          </w:rPr>
          <w:t>Page 3</w:t>
        </w:r>
        <w:r w:rsidRPr="00AE6FB5">
          <w:rPr>
            <w:rStyle w:val="Hyperlink"/>
            <w:rFonts w:ascii="Calibri" w:hAnsi="Calibri"/>
            <w:b/>
          </w:rPr>
          <w:tab/>
        </w:r>
        <w:r w:rsidRPr="00AE6FB5">
          <w:rPr>
            <w:rStyle w:val="Hyperlink"/>
            <w:rFonts w:ascii="Calibri" w:hAnsi="Calibri"/>
            <w:b/>
          </w:rPr>
          <w:tab/>
        </w:r>
        <w:r w:rsidRPr="00AE6FB5">
          <w:rPr>
            <w:rStyle w:val="Hyperlink"/>
            <w:rFonts w:ascii="Calibri" w:hAnsi="Calibri"/>
            <w:b/>
          </w:rPr>
          <w:tab/>
          <w:t>-</w:t>
        </w:r>
        <w:r w:rsidRPr="00AE6FB5">
          <w:rPr>
            <w:rStyle w:val="Hyperlink"/>
            <w:rFonts w:ascii="Calibri" w:hAnsi="Calibri"/>
            <w:b/>
          </w:rPr>
          <w:tab/>
        </w:r>
        <w:r w:rsidR="0024427E" w:rsidRPr="00AE6FB5">
          <w:rPr>
            <w:rStyle w:val="Hyperlink"/>
            <w:rFonts w:ascii="Calibri" w:hAnsi="Calibri"/>
            <w:b/>
          </w:rPr>
          <w:t>Policy Statement</w:t>
        </w:r>
      </w:hyperlink>
    </w:p>
    <w:p w14:paraId="166559DF" w14:textId="77777777" w:rsidR="00F32CAE" w:rsidRPr="00C75D2B" w:rsidRDefault="0024427E" w:rsidP="00C75D2B">
      <w:pPr>
        <w:spacing w:line="360" w:lineRule="auto"/>
        <w:rPr>
          <w:b/>
        </w:rPr>
      </w:pPr>
      <w:hyperlink w:anchor="Intent" w:history="1">
        <w:r w:rsidRPr="00414C42">
          <w:rPr>
            <w:rStyle w:val="Hyperlink"/>
            <w:rFonts w:ascii="Calibri" w:hAnsi="Calibri"/>
            <w:b/>
          </w:rPr>
          <w:t>Page 3</w:t>
        </w:r>
        <w:r w:rsidRPr="00414C42">
          <w:rPr>
            <w:rStyle w:val="Hyperlink"/>
            <w:rFonts w:ascii="Calibri" w:hAnsi="Calibri"/>
            <w:b/>
          </w:rPr>
          <w:tab/>
        </w:r>
        <w:r w:rsidRPr="00414C42">
          <w:rPr>
            <w:rStyle w:val="Hyperlink"/>
            <w:rFonts w:ascii="Calibri" w:hAnsi="Calibri"/>
            <w:b/>
          </w:rPr>
          <w:tab/>
        </w:r>
        <w:r w:rsidRPr="00414C42">
          <w:rPr>
            <w:rStyle w:val="Hyperlink"/>
            <w:rFonts w:ascii="Calibri" w:hAnsi="Calibri"/>
            <w:b/>
          </w:rPr>
          <w:tab/>
          <w:t>-</w:t>
        </w:r>
        <w:r w:rsidRPr="00414C42">
          <w:rPr>
            <w:rStyle w:val="Hyperlink"/>
            <w:rFonts w:ascii="Calibri" w:hAnsi="Calibri"/>
            <w:b/>
          </w:rPr>
          <w:tab/>
          <w:t xml:space="preserve">Supporting </w:t>
        </w:r>
        <w:r w:rsidR="00F32CAE" w:rsidRPr="00414C42">
          <w:rPr>
            <w:rStyle w:val="Hyperlink"/>
            <w:rFonts w:ascii="Calibri" w:hAnsi="Calibri"/>
            <w:b/>
          </w:rPr>
          <w:t>Statement of Intent</w:t>
        </w:r>
      </w:hyperlink>
    </w:p>
    <w:p w14:paraId="49356DB8" w14:textId="77777777" w:rsidR="00F32CAE" w:rsidRPr="00C75D2B" w:rsidRDefault="00D52D86" w:rsidP="00C75D2B">
      <w:pPr>
        <w:spacing w:line="360" w:lineRule="auto"/>
        <w:rPr>
          <w:b/>
        </w:rPr>
      </w:pPr>
      <w:hyperlink w:anchor="Principles" w:history="1">
        <w:r w:rsidRPr="00414C42">
          <w:rPr>
            <w:rStyle w:val="Hyperlink"/>
            <w:rFonts w:ascii="Calibri" w:hAnsi="Calibri"/>
            <w:b/>
          </w:rPr>
          <w:t>Page 5</w:t>
        </w:r>
        <w:r w:rsidR="00F32CAE" w:rsidRPr="00414C42">
          <w:rPr>
            <w:rStyle w:val="Hyperlink"/>
            <w:rFonts w:ascii="Calibri" w:hAnsi="Calibri"/>
            <w:b/>
          </w:rPr>
          <w:tab/>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Background &amp; Principles</w:t>
        </w:r>
      </w:hyperlink>
    </w:p>
    <w:p w14:paraId="21BEFE0B" w14:textId="77777777" w:rsidR="00F32CAE" w:rsidRPr="00C75D2B" w:rsidRDefault="00D52D86" w:rsidP="00C75D2B">
      <w:pPr>
        <w:spacing w:line="360" w:lineRule="auto"/>
        <w:jc w:val="left"/>
        <w:rPr>
          <w:b/>
        </w:rPr>
      </w:pPr>
      <w:hyperlink w:anchor="Neglect" w:history="1">
        <w:r w:rsidRPr="00414C42">
          <w:rPr>
            <w:rStyle w:val="Hyperlink"/>
            <w:rFonts w:ascii="Calibri" w:hAnsi="Calibri"/>
            <w:b/>
          </w:rPr>
          <w:t>Pages 5 - 8</w:t>
        </w:r>
        <w:r w:rsidRPr="00414C42">
          <w:rPr>
            <w:rStyle w:val="Hyperlink"/>
            <w:rFonts w:ascii="Calibri" w:hAnsi="Calibri"/>
            <w:b/>
          </w:rPr>
          <w:tab/>
        </w:r>
        <w:r w:rsidRPr="00414C42">
          <w:rPr>
            <w:rStyle w:val="Hyperlink"/>
            <w:rFonts w:ascii="Calibri" w:hAnsi="Calibri"/>
            <w:b/>
          </w:rPr>
          <w:tab/>
          <w:t>-</w:t>
        </w:r>
        <w:r w:rsidRPr="00414C42">
          <w:rPr>
            <w:rStyle w:val="Hyperlink"/>
            <w:rFonts w:ascii="Calibri" w:hAnsi="Calibri"/>
            <w:b/>
          </w:rPr>
          <w:tab/>
          <w:t>What is Abuse &amp; N</w:t>
        </w:r>
        <w:r w:rsidR="00F32CAE" w:rsidRPr="00414C42">
          <w:rPr>
            <w:rStyle w:val="Hyperlink"/>
            <w:rFonts w:ascii="Calibri" w:hAnsi="Calibri"/>
            <w:b/>
          </w:rPr>
          <w:t>eglect?</w:t>
        </w:r>
      </w:hyperlink>
    </w:p>
    <w:p w14:paraId="3724A970" w14:textId="77777777" w:rsidR="00F32CAE" w:rsidRPr="00414C42" w:rsidRDefault="00D52D86" w:rsidP="00C75D2B">
      <w:pPr>
        <w:spacing w:line="360" w:lineRule="auto"/>
        <w:jc w:val="left"/>
        <w:rPr>
          <w:b/>
        </w:rPr>
      </w:pPr>
      <w:hyperlink w:anchor="Arrangements" w:history="1">
        <w:r w:rsidRPr="00414C42">
          <w:rPr>
            <w:rStyle w:val="Hyperlink"/>
            <w:rFonts w:ascii="Calibri" w:hAnsi="Calibri"/>
            <w:b/>
          </w:rPr>
          <w:t>Pages 9 - 1</w:t>
        </w:r>
        <w:r w:rsidR="00A565C7">
          <w:rPr>
            <w:rStyle w:val="Hyperlink"/>
            <w:rFonts w:ascii="Calibri" w:hAnsi="Calibri"/>
            <w:b/>
          </w:rPr>
          <w:t>8</w:t>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 xml:space="preserve">Practice </w:t>
        </w:r>
        <w:r w:rsidRPr="00414C42">
          <w:rPr>
            <w:rStyle w:val="Hyperlink"/>
            <w:rFonts w:ascii="Calibri" w:hAnsi="Calibri"/>
            <w:b/>
          </w:rPr>
          <w:t>A</w:t>
        </w:r>
        <w:r w:rsidR="00F32CAE" w:rsidRPr="00414C42">
          <w:rPr>
            <w:rStyle w:val="Hyperlink"/>
            <w:rFonts w:ascii="Calibri" w:hAnsi="Calibri"/>
            <w:b/>
          </w:rPr>
          <w:t>rrangements</w:t>
        </w:r>
      </w:hyperlink>
    </w:p>
    <w:p w14:paraId="1485056E" w14:textId="77777777" w:rsidR="00F32CAE" w:rsidRPr="00C75D2B" w:rsidRDefault="00F32CAE" w:rsidP="00C75D2B">
      <w:pPr>
        <w:spacing w:line="360" w:lineRule="auto"/>
        <w:jc w:val="left"/>
        <w:rPr>
          <w:b/>
        </w:rPr>
      </w:pPr>
      <w:hyperlink w:anchor="Reporting" w:history="1">
        <w:r w:rsidRPr="00414C42">
          <w:rPr>
            <w:rStyle w:val="Hyperlink"/>
            <w:rFonts w:ascii="Calibri" w:hAnsi="Calibri"/>
            <w:b/>
          </w:rPr>
          <w:t>Pages 1</w:t>
        </w:r>
        <w:r w:rsidR="00A565C7">
          <w:rPr>
            <w:rStyle w:val="Hyperlink"/>
            <w:rFonts w:ascii="Calibri" w:hAnsi="Calibri"/>
            <w:b/>
          </w:rPr>
          <w:t>9</w:t>
        </w:r>
        <w:r w:rsidRPr="00414C42">
          <w:rPr>
            <w:rStyle w:val="Hyperlink"/>
            <w:rFonts w:ascii="Calibri" w:hAnsi="Calibri"/>
            <w:b/>
          </w:rPr>
          <w:t xml:space="preserve"> - </w:t>
        </w:r>
        <w:r w:rsidR="00A565C7">
          <w:rPr>
            <w:rStyle w:val="Hyperlink"/>
            <w:rFonts w:ascii="Calibri" w:hAnsi="Calibri"/>
            <w:b/>
          </w:rPr>
          <w:t>2</w:t>
        </w:r>
        <w:r w:rsidR="00967A2E">
          <w:rPr>
            <w:rStyle w:val="Hyperlink"/>
            <w:rFonts w:ascii="Calibri" w:hAnsi="Calibri"/>
            <w:b/>
          </w:rPr>
          <w:t>1</w:t>
        </w:r>
        <w:r w:rsidRPr="00414C42">
          <w:rPr>
            <w:rStyle w:val="Hyperlink"/>
            <w:rFonts w:ascii="Calibri" w:hAnsi="Calibri"/>
            <w:b/>
          </w:rPr>
          <w:tab/>
        </w:r>
        <w:r w:rsidRPr="00414C42">
          <w:rPr>
            <w:rStyle w:val="Hyperlink"/>
            <w:rFonts w:ascii="Calibri" w:hAnsi="Calibri"/>
            <w:b/>
          </w:rPr>
          <w:tab/>
          <w:t>-</w:t>
        </w:r>
        <w:r w:rsidRPr="00414C42">
          <w:rPr>
            <w:rStyle w:val="Hyperlink"/>
            <w:rFonts w:ascii="Calibri" w:hAnsi="Calibri"/>
            <w:b/>
          </w:rPr>
          <w:tab/>
          <w:t>Reporting</w:t>
        </w:r>
      </w:hyperlink>
    </w:p>
    <w:p w14:paraId="4E2E1B56" w14:textId="77777777" w:rsidR="00F32CAE" w:rsidRDefault="00D52D86" w:rsidP="00C75D2B">
      <w:pPr>
        <w:spacing w:line="360" w:lineRule="auto"/>
        <w:jc w:val="left"/>
        <w:rPr>
          <w:b/>
        </w:rPr>
      </w:pPr>
      <w:hyperlink w:anchor="Recording" w:history="1">
        <w:r w:rsidRPr="00414C42">
          <w:rPr>
            <w:rStyle w:val="Hyperlink"/>
            <w:rFonts w:ascii="Calibri" w:hAnsi="Calibri"/>
            <w:b/>
          </w:rPr>
          <w:t>Page</w:t>
        </w:r>
        <w:r w:rsidR="00A565C7">
          <w:rPr>
            <w:rStyle w:val="Hyperlink"/>
            <w:rFonts w:ascii="Calibri" w:hAnsi="Calibri"/>
            <w:b/>
          </w:rPr>
          <w:t>s 2</w:t>
        </w:r>
        <w:r w:rsidR="00967A2E">
          <w:rPr>
            <w:rStyle w:val="Hyperlink"/>
            <w:rFonts w:ascii="Calibri" w:hAnsi="Calibri"/>
            <w:b/>
          </w:rPr>
          <w:t>2</w:t>
        </w:r>
        <w:r w:rsidRPr="00414C42">
          <w:rPr>
            <w:rStyle w:val="Hyperlink"/>
            <w:rFonts w:ascii="Calibri" w:hAnsi="Calibri"/>
            <w:b/>
          </w:rPr>
          <w:t xml:space="preserve"> - 2</w:t>
        </w:r>
        <w:r w:rsidR="00967A2E">
          <w:rPr>
            <w:rStyle w:val="Hyperlink"/>
            <w:rFonts w:ascii="Calibri" w:hAnsi="Calibri"/>
            <w:b/>
          </w:rPr>
          <w:t>3</w:t>
        </w:r>
        <w:r w:rsidRPr="00414C42">
          <w:rPr>
            <w:rStyle w:val="Hyperlink"/>
            <w:rFonts w:ascii="Calibri" w:hAnsi="Calibri"/>
            <w:b/>
          </w:rPr>
          <w:tab/>
        </w:r>
        <w:r w:rsidRPr="00414C42">
          <w:rPr>
            <w:rStyle w:val="Hyperlink"/>
            <w:rFonts w:ascii="Calibri" w:hAnsi="Calibri"/>
            <w:b/>
          </w:rPr>
          <w:tab/>
          <w:t>-</w:t>
        </w:r>
        <w:r w:rsidRPr="00414C42">
          <w:rPr>
            <w:rStyle w:val="Hyperlink"/>
            <w:rFonts w:ascii="Calibri" w:hAnsi="Calibri"/>
            <w:b/>
          </w:rPr>
          <w:tab/>
          <w:t xml:space="preserve">Recording </w:t>
        </w:r>
        <w:r w:rsidR="00F32CAE" w:rsidRPr="00414C42">
          <w:rPr>
            <w:rStyle w:val="Hyperlink"/>
            <w:rFonts w:ascii="Calibri" w:hAnsi="Calibri"/>
            <w:b/>
          </w:rPr>
          <w:t>Information</w:t>
        </w:r>
      </w:hyperlink>
    </w:p>
    <w:p w14:paraId="59DB8BEE" w14:textId="77777777" w:rsidR="00D52D86" w:rsidRPr="00C75D2B" w:rsidRDefault="00967A2E" w:rsidP="00C75D2B">
      <w:pPr>
        <w:spacing w:line="360" w:lineRule="auto"/>
        <w:jc w:val="left"/>
        <w:rPr>
          <w:b/>
        </w:rPr>
      </w:pPr>
      <w:hyperlink w:anchor="Sharing" w:history="1">
        <w:r>
          <w:rPr>
            <w:rStyle w:val="Hyperlink"/>
            <w:rFonts w:ascii="Calibri" w:hAnsi="Calibri"/>
            <w:b/>
          </w:rPr>
          <w:t>Page 24</w:t>
        </w:r>
        <w:r w:rsidR="00D52D86" w:rsidRPr="00414C42">
          <w:rPr>
            <w:rStyle w:val="Hyperlink"/>
            <w:rFonts w:ascii="Calibri" w:hAnsi="Calibri"/>
            <w:b/>
          </w:rPr>
          <w:tab/>
        </w:r>
        <w:r w:rsidR="00D52D86" w:rsidRPr="00414C42">
          <w:rPr>
            <w:rStyle w:val="Hyperlink"/>
            <w:rFonts w:ascii="Calibri" w:hAnsi="Calibri"/>
            <w:b/>
          </w:rPr>
          <w:tab/>
          <w:t>-</w:t>
        </w:r>
        <w:r w:rsidR="00D52D86" w:rsidRPr="00414C42">
          <w:rPr>
            <w:rStyle w:val="Hyperlink"/>
            <w:rFonts w:ascii="Calibri" w:hAnsi="Calibri"/>
            <w:b/>
          </w:rPr>
          <w:tab/>
          <w:t>Sharing Information</w:t>
        </w:r>
      </w:hyperlink>
    </w:p>
    <w:p w14:paraId="5694138F" w14:textId="77777777" w:rsidR="00F32CAE" w:rsidRPr="00C75D2B" w:rsidRDefault="00D52D86" w:rsidP="00C75D2B">
      <w:pPr>
        <w:spacing w:line="360" w:lineRule="auto"/>
        <w:jc w:val="left"/>
        <w:rPr>
          <w:b/>
        </w:rPr>
      </w:pPr>
      <w:hyperlink w:anchor="GMC" w:history="1">
        <w:r w:rsidRPr="00414C42">
          <w:rPr>
            <w:rStyle w:val="Hyperlink"/>
            <w:rFonts w:ascii="Calibri" w:hAnsi="Calibri"/>
            <w:b/>
          </w:rPr>
          <w:t>Pages 2</w:t>
        </w:r>
        <w:r w:rsidR="00967A2E">
          <w:rPr>
            <w:rStyle w:val="Hyperlink"/>
            <w:rFonts w:ascii="Calibri" w:hAnsi="Calibri"/>
            <w:b/>
          </w:rPr>
          <w:t>5</w:t>
        </w:r>
        <w:r w:rsidRPr="00414C42">
          <w:rPr>
            <w:rStyle w:val="Hyperlink"/>
            <w:rFonts w:ascii="Calibri" w:hAnsi="Calibri"/>
            <w:b/>
          </w:rPr>
          <w:t xml:space="preserve"> - 2</w:t>
        </w:r>
        <w:r w:rsidR="00967A2E">
          <w:rPr>
            <w:rStyle w:val="Hyperlink"/>
            <w:rFonts w:ascii="Calibri" w:hAnsi="Calibri"/>
            <w:b/>
          </w:rPr>
          <w:t>6</w:t>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GMC Guidance</w:t>
        </w:r>
      </w:hyperlink>
    </w:p>
    <w:p w14:paraId="09BF3696" w14:textId="77777777" w:rsidR="00F32CAE" w:rsidRPr="00C75D2B" w:rsidRDefault="00D52D86" w:rsidP="00C75D2B">
      <w:pPr>
        <w:spacing w:line="360" w:lineRule="auto"/>
        <w:jc w:val="left"/>
        <w:rPr>
          <w:b/>
        </w:rPr>
      </w:pPr>
      <w:hyperlink w:anchor="Declaration" w:history="1">
        <w:r w:rsidRPr="00414C42">
          <w:rPr>
            <w:rStyle w:val="Hyperlink"/>
            <w:rFonts w:ascii="Calibri" w:hAnsi="Calibri"/>
            <w:b/>
          </w:rPr>
          <w:t>Page 2</w:t>
        </w:r>
        <w:r w:rsidR="00967A2E">
          <w:rPr>
            <w:rStyle w:val="Hyperlink"/>
            <w:rFonts w:ascii="Calibri" w:hAnsi="Calibri"/>
            <w:b/>
          </w:rPr>
          <w:t>7</w:t>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Declaration</w:t>
        </w:r>
      </w:hyperlink>
    </w:p>
    <w:p w14:paraId="079DBF9C" w14:textId="77777777" w:rsidR="00F32CAE" w:rsidRPr="00414C42" w:rsidRDefault="00D52D86" w:rsidP="00C75D2B">
      <w:pPr>
        <w:spacing w:line="360" w:lineRule="auto"/>
        <w:jc w:val="left"/>
        <w:rPr>
          <w:b/>
        </w:rPr>
      </w:pPr>
      <w:hyperlink w:anchor="Appendix1" w:history="1">
        <w:r w:rsidRPr="00414C42">
          <w:rPr>
            <w:rStyle w:val="Hyperlink"/>
            <w:rFonts w:ascii="Calibri" w:hAnsi="Calibri"/>
            <w:b/>
          </w:rPr>
          <w:t>Pages 2</w:t>
        </w:r>
        <w:r w:rsidR="00967A2E">
          <w:rPr>
            <w:rStyle w:val="Hyperlink"/>
            <w:rFonts w:ascii="Calibri" w:hAnsi="Calibri"/>
            <w:b/>
          </w:rPr>
          <w:t>8</w:t>
        </w:r>
        <w:r w:rsidR="00F32CAE" w:rsidRPr="00414C42">
          <w:rPr>
            <w:rStyle w:val="Hyperlink"/>
            <w:rFonts w:ascii="Calibri" w:hAnsi="Calibri"/>
            <w:b/>
          </w:rPr>
          <w:t xml:space="preserve"> - 2</w:t>
        </w:r>
        <w:r w:rsidR="00967A2E">
          <w:rPr>
            <w:rStyle w:val="Hyperlink"/>
            <w:rFonts w:ascii="Calibri" w:hAnsi="Calibri"/>
            <w:b/>
          </w:rPr>
          <w:t>9</w:t>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Appendix 1 – Child development stages</w:t>
        </w:r>
      </w:hyperlink>
    </w:p>
    <w:p w14:paraId="49CC701B" w14:textId="77777777" w:rsidR="00F32CAE" w:rsidRPr="00414C42" w:rsidRDefault="00967A2E" w:rsidP="00C75D2B">
      <w:pPr>
        <w:spacing w:line="360" w:lineRule="auto"/>
        <w:jc w:val="left"/>
        <w:rPr>
          <w:b/>
        </w:rPr>
      </w:pPr>
      <w:hyperlink w:anchor="Appendix2" w:history="1">
        <w:r>
          <w:rPr>
            <w:rStyle w:val="Hyperlink"/>
            <w:rFonts w:ascii="Calibri" w:hAnsi="Calibri"/>
            <w:b/>
          </w:rPr>
          <w:t>Pages 30</w:t>
        </w:r>
        <w:r w:rsidR="00F32CAE" w:rsidRPr="00414C42">
          <w:rPr>
            <w:rStyle w:val="Hyperlink"/>
            <w:rFonts w:ascii="Calibri" w:hAnsi="Calibri"/>
            <w:b/>
          </w:rPr>
          <w:t xml:space="preserve"> - </w:t>
        </w:r>
        <w:r>
          <w:rPr>
            <w:rStyle w:val="Hyperlink"/>
            <w:rFonts w:ascii="Calibri" w:hAnsi="Calibri"/>
            <w:b/>
          </w:rPr>
          <w:t>31</w:t>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Appendix 2 – Child Protection Incident Reporting Form</w:t>
        </w:r>
      </w:hyperlink>
    </w:p>
    <w:p w14:paraId="42F58AA2" w14:textId="77777777" w:rsidR="00F32CAE" w:rsidRPr="00414C42" w:rsidRDefault="00967A2E" w:rsidP="00C75D2B">
      <w:pPr>
        <w:spacing w:line="360" w:lineRule="auto"/>
        <w:jc w:val="left"/>
        <w:rPr>
          <w:b/>
        </w:rPr>
      </w:pPr>
      <w:hyperlink w:anchor="Appendix3" w:history="1">
        <w:r>
          <w:rPr>
            <w:rStyle w:val="Hyperlink"/>
            <w:rFonts w:ascii="Calibri" w:hAnsi="Calibri"/>
            <w:b/>
          </w:rPr>
          <w:t>Pages 32</w:t>
        </w:r>
        <w:r w:rsidR="00D52D86" w:rsidRPr="00414C42">
          <w:rPr>
            <w:rStyle w:val="Hyperlink"/>
            <w:rFonts w:ascii="Calibri" w:hAnsi="Calibri"/>
            <w:b/>
          </w:rPr>
          <w:t xml:space="preserve"> – 3</w:t>
        </w:r>
        <w:r>
          <w:rPr>
            <w:rStyle w:val="Hyperlink"/>
            <w:rFonts w:ascii="Calibri" w:hAnsi="Calibri"/>
            <w:b/>
          </w:rPr>
          <w:t>3</w:t>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Appendix 3 – Child Protection – Significant Event Form</w:t>
        </w:r>
      </w:hyperlink>
    </w:p>
    <w:p w14:paraId="60D445FC" w14:textId="77777777" w:rsidR="00F32CAE" w:rsidRPr="00414C42" w:rsidRDefault="007C3139" w:rsidP="00C75D2B">
      <w:pPr>
        <w:spacing w:line="360" w:lineRule="auto"/>
        <w:jc w:val="left"/>
        <w:rPr>
          <w:b/>
        </w:rPr>
      </w:pPr>
      <w:hyperlink w:anchor="Appendix4" w:history="1">
        <w:r w:rsidRPr="00414C42">
          <w:rPr>
            <w:rStyle w:val="Hyperlink"/>
            <w:rFonts w:ascii="Calibri" w:hAnsi="Calibri"/>
            <w:b/>
          </w:rPr>
          <w:t>Page 3</w:t>
        </w:r>
        <w:r w:rsidR="00967A2E">
          <w:rPr>
            <w:rStyle w:val="Hyperlink"/>
            <w:rFonts w:ascii="Calibri" w:hAnsi="Calibri"/>
            <w:b/>
          </w:rPr>
          <w:t>4</w:t>
        </w:r>
        <w:r w:rsidR="00F32CAE" w:rsidRPr="00414C42">
          <w:rPr>
            <w:rStyle w:val="Hyperlink"/>
            <w:rFonts w:ascii="Calibri" w:hAnsi="Calibri"/>
            <w:b/>
          </w:rPr>
          <w:tab/>
        </w:r>
        <w:r w:rsidR="00F32CAE" w:rsidRPr="00414C42">
          <w:rPr>
            <w:rStyle w:val="Hyperlink"/>
            <w:rFonts w:ascii="Calibri" w:hAnsi="Calibri"/>
            <w:b/>
          </w:rPr>
          <w:tab/>
          <w:t>-</w:t>
        </w:r>
        <w:r w:rsidR="00F32CAE" w:rsidRPr="00414C42">
          <w:rPr>
            <w:rStyle w:val="Hyperlink"/>
            <w:rFonts w:ascii="Calibri" w:hAnsi="Calibri"/>
            <w:b/>
          </w:rPr>
          <w:tab/>
          <w:t>Appendix 4 – Sample template for recording learning</w:t>
        </w:r>
      </w:hyperlink>
    </w:p>
    <w:p w14:paraId="4A8DCC48" w14:textId="77777777" w:rsidR="003A664A" w:rsidRPr="00414C42" w:rsidRDefault="007C3139" w:rsidP="00C75D2B">
      <w:pPr>
        <w:spacing w:line="360" w:lineRule="auto"/>
        <w:jc w:val="left"/>
        <w:rPr>
          <w:b/>
        </w:rPr>
      </w:pPr>
      <w:hyperlink w:anchor="Appendix5" w:history="1">
        <w:r w:rsidRPr="00414C42">
          <w:rPr>
            <w:rStyle w:val="Hyperlink"/>
            <w:rFonts w:ascii="Calibri" w:hAnsi="Calibri"/>
            <w:b/>
          </w:rPr>
          <w:t>Pages 3</w:t>
        </w:r>
        <w:r w:rsidR="00967A2E">
          <w:rPr>
            <w:rStyle w:val="Hyperlink"/>
            <w:rFonts w:ascii="Calibri" w:hAnsi="Calibri"/>
            <w:b/>
          </w:rPr>
          <w:t>5</w:t>
        </w:r>
        <w:r w:rsidRPr="00414C42">
          <w:rPr>
            <w:rStyle w:val="Hyperlink"/>
            <w:rFonts w:ascii="Calibri" w:hAnsi="Calibri"/>
            <w:b/>
          </w:rPr>
          <w:t xml:space="preserve"> – 3</w:t>
        </w:r>
        <w:r w:rsidR="00967A2E">
          <w:rPr>
            <w:rStyle w:val="Hyperlink"/>
            <w:rFonts w:ascii="Calibri" w:hAnsi="Calibri"/>
            <w:b/>
          </w:rPr>
          <w:t>6</w:t>
        </w:r>
        <w:r w:rsidR="003A664A" w:rsidRPr="00414C42">
          <w:rPr>
            <w:rStyle w:val="Hyperlink"/>
            <w:rFonts w:ascii="Calibri" w:hAnsi="Calibri"/>
            <w:b/>
          </w:rPr>
          <w:tab/>
        </w:r>
        <w:r w:rsidR="003A664A" w:rsidRPr="00414C42">
          <w:rPr>
            <w:rStyle w:val="Hyperlink"/>
            <w:rFonts w:ascii="Calibri" w:hAnsi="Calibri"/>
            <w:b/>
          </w:rPr>
          <w:tab/>
          <w:t>-</w:t>
        </w:r>
        <w:r w:rsidR="003A664A" w:rsidRPr="00414C42">
          <w:rPr>
            <w:rStyle w:val="Hyperlink"/>
            <w:rFonts w:ascii="Calibri" w:hAnsi="Calibri"/>
            <w:b/>
          </w:rPr>
          <w:tab/>
          <w:t>Appendix 5 – Child Death Review Process</w:t>
        </w:r>
      </w:hyperlink>
    </w:p>
    <w:p w14:paraId="3CE2CA09" w14:textId="77777777" w:rsidR="003A664A" w:rsidRPr="00414C42" w:rsidRDefault="003A664A" w:rsidP="00C75D2B">
      <w:pPr>
        <w:spacing w:line="360" w:lineRule="auto"/>
        <w:jc w:val="left"/>
        <w:rPr>
          <w:b/>
        </w:rPr>
      </w:pPr>
      <w:hyperlink w:anchor="Appendix6" w:history="1">
        <w:r w:rsidRPr="00414C42">
          <w:rPr>
            <w:rStyle w:val="Hyperlink"/>
            <w:rFonts w:ascii="Calibri" w:hAnsi="Calibri"/>
            <w:b/>
          </w:rPr>
          <w:t>Pages 3</w:t>
        </w:r>
        <w:r w:rsidR="00967A2E">
          <w:rPr>
            <w:rStyle w:val="Hyperlink"/>
            <w:rFonts w:ascii="Calibri" w:hAnsi="Calibri"/>
            <w:b/>
          </w:rPr>
          <w:t>7</w:t>
        </w:r>
        <w:r w:rsidR="007C3139" w:rsidRPr="00414C42">
          <w:rPr>
            <w:rStyle w:val="Hyperlink"/>
            <w:rFonts w:ascii="Calibri" w:hAnsi="Calibri"/>
            <w:b/>
          </w:rPr>
          <w:t xml:space="preserve"> -3</w:t>
        </w:r>
        <w:r w:rsidR="00967A2E">
          <w:rPr>
            <w:rStyle w:val="Hyperlink"/>
            <w:rFonts w:ascii="Calibri" w:hAnsi="Calibri"/>
            <w:b/>
          </w:rPr>
          <w:t>8</w:t>
        </w:r>
        <w:r w:rsidRPr="00414C42">
          <w:rPr>
            <w:rStyle w:val="Hyperlink"/>
            <w:rFonts w:ascii="Calibri" w:hAnsi="Calibri"/>
            <w:b/>
          </w:rPr>
          <w:tab/>
        </w:r>
        <w:r w:rsidRPr="00414C42">
          <w:rPr>
            <w:rStyle w:val="Hyperlink"/>
            <w:rFonts w:ascii="Calibri" w:hAnsi="Calibri"/>
            <w:b/>
          </w:rPr>
          <w:tab/>
          <w:t>-</w:t>
        </w:r>
        <w:r w:rsidRPr="00414C42">
          <w:rPr>
            <w:rStyle w:val="Hyperlink"/>
            <w:rFonts w:ascii="Calibri" w:hAnsi="Calibri"/>
            <w:b/>
          </w:rPr>
          <w:tab/>
          <w:t>Appendix 6 – Children Unknown to your Practice</w:t>
        </w:r>
      </w:hyperlink>
    </w:p>
    <w:p w14:paraId="636D99FA" w14:textId="77777777" w:rsidR="003A664A" w:rsidRPr="00414C42" w:rsidRDefault="003A664A" w:rsidP="00C75D2B">
      <w:pPr>
        <w:spacing w:line="360" w:lineRule="auto"/>
        <w:jc w:val="left"/>
        <w:rPr>
          <w:b/>
        </w:rPr>
      </w:pPr>
      <w:hyperlink w:anchor="Appendix7" w:history="1">
        <w:r w:rsidRPr="00414C42">
          <w:rPr>
            <w:rStyle w:val="Hyperlink"/>
            <w:rFonts w:ascii="Calibri" w:hAnsi="Calibri"/>
            <w:b/>
          </w:rPr>
          <w:t>Pages 3</w:t>
        </w:r>
        <w:r w:rsidR="00967A2E">
          <w:rPr>
            <w:rStyle w:val="Hyperlink"/>
            <w:rFonts w:ascii="Calibri" w:hAnsi="Calibri"/>
            <w:b/>
          </w:rPr>
          <w:t>9 - 40</w:t>
        </w:r>
        <w:r w:rsidRPr="00414C42">
          <w:rPr>
            <w:rStyle w:val="Hyperlink"/>
            <w:rFonts w:ascii="Calibri" w:hAnsi="Calibri"/>
            <w:b/>
          </w:rPr>
          <w:tab/>
        </w:r>
        <w:r w:rsidRPr="00414C42">
          <w:rPr>
            <w:rStyle w:val="Hyperlink"/>
            <w:rFonts w:ascii="Calibri" w:hAnsi="Calibri"/>
            <w:b/>
          </w:rPr>
          <w:tab/>
          <w:t>-</w:t>
        </w:r>
        <w:r w:rsidRPr="00414C42">
          <w:rPr>
            <w:rStyle w:val="Hyperlink"/>
            <w:rFonts w:ascii="Calibri" w:hAnsi="Calibri"/>
            <w:b/>
          </w:rPr>
          <w:tab/>
          <w:t>Appendix 7 – Information Governance</w:t>
        </w:r>
      </w:hyperlink>
    </w:p>
    <w:p w14:paraId="7EB8FC6F" w14:textId="77777777" w:rsidR="003A664A" w:rsidRPr="00414C42" w:rsidRDefault="00967A2E" w:rsidP="00C75D2B">
      <w:pPr>
        <w:spacing w:line="360" w:lineRule="auto"/>
        <w:jc w:val="left"/>
        <w:rPr>
          <w:b/>
        </w:rPr>
      </w:pPr>
      <w:hyperlink w:anchor="Appendix8" w:history="1">
        <w:r>
          <w:rPr>
            <w:rStyle w:val="Hyperlink"/>
            <w:rFonts w:ascii="Calibri" w:hAnsi="Calibri"/>
            <w:b/>
          </w:rPr>
          <w:t>Pages 41</w:t>
        </w:r>
        <w:r w:rsidR="003A664A" w:rsidRPr="00414C42">
          <w:rPr>
            <w:rStyle w:val="Hyperlink"/>
            <w:rFonts w:ascii="Calibri" w:hAnsi="Calibri"/>
            <w:b/>
          </w:rPr>
          <w:t xml:space="preserve"> – 4</w:t>
        </w:r>
        <w:r>
          <w:rPr>
            <w:rStyle w:val="Hyperlink"/>
            <w:rFonts w:ascii="Calibri" w:hAnsi="Calibri"/>
            <w:b/>
          </w:rPr>
          <w:t>7</w:t>
        </w:r>
        <w:r w:rsidR="003A664A" w:rsidRPr="00414C42">
          <w:rPr>
            <w:rStyle w:val="Hyperlink"/>
            <w:rFonts w:ascii="Calibri" w:hAnsi="Calibri"/>
            <w:b/>
          </w:rPr>
          <w:tab/>
        </w:r>
        <w:r w:rsidR="003A664A" w:rsidRPr="00414C42">
          <w:rPr>
            <w:rStyle w:val="Hyperlink"/>
            <w:rFonts w:ascii="Calibri" w:hAnsi="Calibri"/>
            <w:b/>
          </w:rPr>
          <w:tab/>
          <w:t>-</w:t>
        </w:r>
        <w:r w:rsidR="003A664A" w:rsidRPr="00414C42">
          <w:rPr>
            <w:rStyle w:val="Hyperlink"/>
            <w:rFonts w:ascii="Calibri" w:hAnsi="Calibri"/>
            <w:b/>
          </w:rPr>
          <w:tab/>
          <w:t>Appendix 8 – Case Scenarios</w:t>
        </w:r>
      </w:hyperlink>
    </w:p>
    <w:p w14:paraId="19B92EC1" w14:textId="77777777" w:rsidR="007C3139" w:rsidRPr="00414C42" w:rsidRDefault="003A664A" w:rsidP="00C75D2B">
      <w:pPr>
        <w:spacing w:line="360" w:lineRule="auto"/>
        <w:jc w:val="left"/>
        <w:rPr>
          <w:b/>
        </w:rPr>
      </w:pPr>
      <w:hyperlink w:anchor="Appendix9" w:history="1">
        <w:r w:rsidRPr="00414C42">
          <w:rPr>
            <w:rStyle w:val="Hyperlink"/>
            <w:rFonts w:ascii="Calibri" w:hAnsi="Calibri"/>
            <w:b/>
          </w:rPr>
          <w:t>Page 4</w:t>
        </w:r>
        <w:r w:rsidR="0032045D">
          <w:rPr>
            <w:rStyle w:val="Hyperlink"/>
            <w:rFonts w:ascii="Calibri" w:hAnsi="Calibri"/>
            <w:b/>
          </w:rPr>
          <w:t>9</w:t>
        </w:r>
        <w:r w:rsidR="007C3139" w:rsidRPr="00414C42">
          <w:rPr>
            <w:rStyle w:val="Hyperlink"/>
            <w:rFonts w:ascii="Calibri" w:hAnsi="Calibri"/>
            <w:b/>
          </w:rPr>
          <w:tab/>
        </w:r>
        <w:r w:rsidR="007C3139" w:rsidRPr="00414C42">
          <w:rPr>
            <w:rStyle w:val="Hyperlink"/>
            <w:rFonts w:ascii="Calibri" w:hAnsi="Calibri"/>
            <w:b/>
          </w:rPr>
          <w:tab/>
          <w:t>-</w:t>
        </w:r>
        <w:r w:rsidR="007C3139" w:rsidRPr="00414C42">
          <w:rPr>
            <w:rStyle w:val="Hyperlink"/>
            <w:rFonts w:ascii="Calibri" w:hAnsi="Calibri"/>
            <w:b/>
          </w:rPr>
          <w:tab/>
          <w:t>Appendix 9 – Referral Process</w:t>
        </w:r>
      </w:hyperlink>
    </w:p>
    <w:p w14:paraId="70436279" w14:textId="77777777" w:rsidR="001B7BF6" w:rsidRDefault="007C3139" w:rsidP="00C75D2B">
      <w:pPr>
        <w:spacing w:line="360" w:lineRule="auto"/>
        <w:jc w:val="left"/>
        <w:rPr>
          <w:b/>
        </w:rPr>
      </w:pPr>
      <w:hyperlink w:anchor="Appendix10" w:history="1">
        <w:r w:rsidRPr="00414C42">
          <w:rPr>
            <w:rStyle w:val="Hyperlink"/>
            <w:rFonts w:ascii="Calibri" w:hAnsi="Calibri"/>
            <w:b/>
          </w:rPr>
          <w:t xml:space="preserve">Pages </w:t>
        </w:r>
        <w:r w:rsidR="0032045D">
          <w:rPr>
            <w:rStyle w:val="Hyperlink"/>
            <w:rFonts w:ascii="Calibri" w:hAnsi="Calibri"/>
            <w:b/>
          </w:rPr>
          <w:t>50</w:t>
        </w:r>
        <w:r w:rsidR="003A664A" w:rsidRPr="00414C42">
          <w:rPr>
            <w:rStyle w:val="Hyperlink"/>
            <w:rFonts w:ascii="Calibri" w:hAnsi="Calibri"/>
            <w:b/>
          </w:rPr>
          <w:t xml:space="preserve"> – </w:t>
        </w:r>
        <w:r w:rsidRPr="00414C42">
          <w:rPr>
            <w:rStyle w:val="Hyperlink"/>
            <w:rFonts w:ascii="Calibri" w:hAnsi="Calibri"/>
            <w:b/>
          </w:rPr>
          <w:t>5</w:t>
        </w:r>
        <w:r w:rsidR="0032045D">
          <w:rPr>
            <w:rStyle w:val="Hyperlink"/>
            <w:rFonts w:ascii="Calibri" w:hAnsi="Calibri"/>
            <w:b/>
          </w:rPr>
          <w:t>3</w:t>
        </w:r>
        <w:r w:rsidR="003A664A" w:rsidRPr="00414C42">
          <w:rPr>
            <w:rStyle w:val="Hyperlink"/>
            <w:rFonts w:ascii="Calibri" w:hAnsi="Calibri"/>
            <w:b/>
          </w:rPr>
          <w:tab/>
        </w:r>
        <w:r w:rsidR="003A664A" w:rsidRPr="00414C42">
          <w:rPr>
            <w:rStyle w:val="Hyperlink"/>
            <w:rFonts w:ascii="Calibri" w:hAnsi="Calibri"/>
            <w:b/>
          </w:rPr>
          <w:tab/>
          <w:t>-</w:t>
        </w:r>
        <w:r w:rsidR="003A664A" w:rsidRPr="00414C42">
          <w:rPr>
            <w:rStyle w:val="Hyperlink"/>
            <w:rFonts w:ascii="Calibri" w:hAnsi="Calibri"/>
            <w:b/>
          </w:rPr>
          <w:tab/>
          <w:t xml:space="preserve">Appendix </w:t>
        </w:r>
        <w:r w:rsidRPr="00414C42">
          <w:rPr>
            <w:rStyle w:val="Hyperlink"/>
            <w:rFonts w:ascii="Calibri" w:hAnsi="Calibri"/>
            <w:b/>
          </w:rPr>
          <w:t>10</w:t>
        </w:r>
        <w:r w:rsidR="003A664A" w:rsidRPr="00414C42">
          <w:rPr>
            <w:rStyle w:val="Hyperlink"/>
            <w:rFonts w:ascii="Calibri" w:hAnsi="Calibri"/>
            <w:b/>
          </w:rPr>
          <w:t xml:space="preserve"> – Practice Audit Tool</w:t>
        </w:r>
      </w:hyperlink>
    </w:p>
    <w:p w14:paraId="6425BD48" w14:textId="77777777" w:rsidR="009A5858" w:rsidRDefault="009A5858" w:rsidP="00C75D2B">
      <w:pPr>
        <w:spacing w:line="360" w:lineRule="auto"/>
        <w:jc w:val="left"/>
        <w:rPr>
          <w:b/>
        </w:rPr>
      </w:pPr>
      <w:hyperlink w:anchor="Appendix11" w:history="1">
        <w:r w:rsidRPr="009A5858">
          <w:rPr>
            <w:rStyle w:val="Hyperlink"/>
            <w:rFonts w:ascii="Calibri" w:hAnsi="Calibri"/>
            <w:b/>
          </w:rPr>
          <w:t>Page 5</w:t>
        </w:r>
        <w:r w:rsidR="00967A2E">
          <w:rPr>
            <w:rStyle w:val="Hyperlink"/>
            <w:rFonts w:ascii="Calibri" w:hAnsi="Calibri"/>
            <w:b/>
          </w:rPr>
          <w:t>4</w:t>
        </w:r>
        <w:r w:rsidRPr="009A5858">
          <w:rPr>
            <w:rStyle w:val="Hyperlink"/>
            <w:rFonts w:ascii="Calibri" w:hAnsi="Calibri"/>
            <w:b/>
          </w:rPr>
          <w:tab/>
        </w:r>
        <w:r w:rsidRPr="009A5858">
          <w:rPr>
            <w:rStyle w:val="Hyperlink"/>
            <w:rFonts w:ascii="Calibri" w:hAnsi="Calibri"/>
            <w:b/>
          </w:rPr>
          <w:tab/>
          <w:t>-</w:t>
        </w:r>
        <w:r w:rsidRPr="009A5858">
          <w:rPr>
            <w:rStyle w:val="Hyperlink"/>
            <w:rFonts w:ascii="Calibri" w:hAnsi="Calibri"/>
            <w:b/>
          </w:rPr>
          <w:tab/>
          <w:t>Appendix 11: Additional Resource Material</w:t>
        </w:r>
      </w:hyperlink>
    </w:p>
    <w:p w14:paraId="16DB60C7" w14:textId="77777777" w:rsidR="0021785B" w:rsidRPr="009A5858" w:rsidRDefault="0021785B" w:rsidP="00C75D2B">
      <w:pPr>
        <w:spacing w:line="360" w:lineRule="auto"/>
        <w:jc w:val="left"/>
        <w:rPr>
          <w:b/>
        </w:rPr>
      </w:pPr>
      <w:hyperlink w:anchor="Appendix12" w:history="1">
        <w:r w:rsidRPr="0021785B">
          <w:rPr>
            <w:rStyle w:val="Hyperlink"/>
            <w:rFonts w:ascii="Calibri" w:hAnsi="Calibri"/>
            <w:b/>
          </w:rPr>
          <w:t>Pages 5</w:t>
        </w:r>
        <w:r w:rsidR="00967A2E">
          <w:rPr>
            <w:rStyle w:val="Hyperlink"/>
            <w:rFonts w:ascii="Calibri" w:hAnsi="Calibri"/>
            <w:b/>
          </w:rPr>
          <w:t>5 – 60</w:t>
        </w:r>
        <w:r w:rsidRPr="0021785B">
          <w:rPr>
            <w:rStyle w:val="Hyperlink"/>
            <w:rFonts w:ascii="Calibri" w:hAnsi="Calibri"/>
            <w:b/>
          </w:rPr>
          <w:tab/>
        </w:r>
        <w:r w:rsidRPr="0021785B">
          <w:rPr>
            <w:rStyle w:val="Hyperlink"/>
            <w:rFonts w:ascii="Calibri" w:hAnsi="Calibri"/>
            <w:b/>
          </w:rPr>
          <w:tab/>
          <w:t>-</w:t>
        </w:r>
        <w:r w:rsidRPr="0021785B">
          <w:rPr>
            <w:rStyle w:val="Hyperlink"/>
            <w:rFonts w:ascii="Calibri" w:hAnsi="Calibri"/>
            <w:b/>
          </w:rPr>
          <w:tab/>
          <w:t>Appendix 12 – CWDC Induction Standards</w:t>
        </w:r>
      </w:hyperlink>
    </w:p>
    <w:p w14:paraId="791C822A" w14:textId="77777777" w:rsidR="00F32CAE" w:rsidRDefault="00F32CAE" w:rsidP="00F32CAE">
      <w:pPr>
        <w:jc w:val="left"/>
      </w:pPr>
      <w:r>
        <w:br w:type="page"/>
      </w:r>
    </w:p>
    <w:p w14:paraId="55BA7739" w14:textId="77777777" w:rsidR="00F91D85" w:rsidRDefault="00F91D85" w:rsidP="00F32CAE">
      <w:pPr>
        <w:jc w:val="left"/>
      </w:pPr>
    </w:p>
    <w:p w14:paraId="6D7CAA2F" w14:textId="77777777" w:rsidR="00F32CAE" w:rsidRDefault="001F36B0" w:rsidP="001F36B0">
      <w:pPr>
        <w:pStyle w:val="Heading2"/>
      </w:pPr>
      <w:bookmarkStart w:id="1" w:name="Statement"/>
      <w:r>
        <w:t>Policy Statement</w:t>
      </w:r>
    </w:p>
    <w:bookmarkEnd w:id="1"/>
    <w:p w14:paraId="6299BD2A" w14:textId="77777777" w:rsidR="001F36B0" w:rsidRDefault="001F36B0" w:rsidP="00F32CAE"/>
    <w:p w14:paraId="3EFAEA45" w14:textId="77777777" w:rsidR="001F36B0" w:rsidRDefault="001F36B0" w:rsidP="001F36B0">
      <w:r>
        <w:t xml:space="preserve">Under the 1989 and the 2004 Children Acts a child or young person is anyone under the age of 18 years. </w:t>
      </w:r>
    </w:p>
    <w:p w14:paraId="3AFA3621" w14:textId="77777777" w:rsidR="001F36B0" w:rsidRDefault="001F36B0" w:rsidP="001F36B0"/>
    <w:p w14:paraId="2BFB5A65" w14:textId="77777777" w:rsidR="001F36B0" w:rsidRDefault="001F36B0" w:rsidP="001F36B0">
      <w:r>
        <w:t xml:space="preserve">Safeguarding Children refers to the activity that is undertaken to protect specific children who are suffering or at risk of suffering significant harm. All agencies and individuals should be proactive in safeguarding and promoting the welfare of children. </w:t>
      </w:r>
    </w:p>
    <w:p w14:paraId="64C79654" w14:textId="77777777" w:rsidR="001F36B0" w:rsidRDefault="001F36B0" w:rsidP="001F36B0"/>
    <w:p w14:paraId="57DEF2D9" w14:textId="77777777" w:rsidR="001F36B0" w:rsidRDefault="001F36B0" w:rsidP="001F36B0">
      <w:r>
        <w:t xml:space="preserve">The practice recognises that all children have a right to protection from abuse and the practice accepts its responsibility to protect and safeguard the welfare of children with whom staff may come into contact. </w:t>
      </w:r>
    </w:p>
    <w:p w14:paraId="1F1762F9" w14:textId="77777777" w:rsidR="001F36B0" w:rsidRDefault="001F36B0" w:rsidP="001F36B0"/>
    <w:p w14:paraId="5F3CB2C3" w14:textId="77777777" w:rsidR="001F36B0" w:rsidRDefault="001F36B0" w:rsidP="001F36B0">
      <w:r>
        <w:t>We intend to:</w:t>
      </w:r>
    </w:p>
    <w:p w14:paraId="36A2C78B" w14:textId="77777777" w:rsidR="001F36B0" w:rsidRDefault="001F36B0" w:rsidP="001F36B0">
      <w:pPr>
        <w:numPr>
          <w:ilvl w:val="0"/>
          <w:numId w:val="3"/>
        </w:numPr>
      </w:pPr>
      <w:r>
        <w:t>Respond quickly and appropriately where abuse is suspected or allegations are made.</w:t>
      </w:r>
    </w:p>
    <w:p w14:paraId="1DCDFE22" w14:textId="77777777" w:rsidR="001F36B0" w:rsidRDefault="001F36B0" w:rsidP="001F36B0">
      <w:pPr>
        <w:numPr>
          <w:ilvl w:val="0"/>
          <w:numId w:val="3"/>
        </w:numPr>
      </w:pPr>
      <w:r>
        <w:t>Provide both parents and children with the chance to raise concerns over their own care or the care of others.</w:t>
      </w:r>
    </w:p>
    <w:p w14:paraId="029B21A4" w14:textId="77777777" w:rsidR="001F36B0" w:rsidRDefault="001F36B0" w:rsidP="001F36B0">
      <w:pPr>
        <w:numPr>
          <w:ilvl w:val="0"/>
          <w:numId w:val="3"/>
        </w:numPr>
      </w:pPr>
      <w:r>
        <w:t xml:space="preserve">Have a system for dealing with, escalating and reviewing concerns. </w:t>
      </w:r>
    </w:p>
    <w:p w14:paraId="14664867" w14:textId="77777777" w:rsidR="001F36B0" w:rsidRDefault="001F36B0" w:rsidP="001F36B0">
      <w:pPr>
        <w:numPr>
          <w:ilvl w:val="0"/>
          <w:numId w:val="3"/>
        </w:numPr>
      </w:pPr>
      <w:r>
        <w:t>Remain aware of child protection procedures and maintain links with other bodies, especially the primary care trust appointed contacts.</w:t>
      </w:r>
    </w:p>
    <w:p w14:paraId="32F45743" w14:textId="77777777" w:rsidR="001F36B0" w:rsidRDefault="001F36B0" w:rsidP="001F36B0">
      <w:pPr>
        <w:numPr>
          <w:ilvl w:val="0"/>
          <w:numId w:val="3"/>
        </w:numPr>
      </w:pPr>
      <w:r>
        <w:t xml:space="preserve">The practice will ensure that all staff are trained to a level appropriate to their role, and that this is repeated on an annual refresher basis. New starters will receive training within 6 months of start date. </w:t>
      </w:r>
    </w:p>
    <w:p w14:paraId="62C46687" w14:textId="77777777" w:rsidR="001F36B0" w:rsidRDefault="001F36B0" w:rsidP="001F36B0"/>
    <w:p w14:paraId="239E23EF" w14:textId="77777777" w:rsidR="001F36B0" w:rsidRDefault="001F36B0" w:rsidP="001F36B0">
      <w:pPr>
        <w:pStyle w:val="Heading3"/>
      </w:pPr>
      <w:r>
        <w:t>BASIC PRINCIPLES</w:t>
      </w:r>
    </w:p>
    <w:p w14:paraId="04D547F7" w14:textId="77777777" w:rsidR="001F36B0" w:rsidRDefault="001F36B0" w:rsidP="001F36B0">
      <w:pPr>
        <w:numPr>
          <w:ilvl w:val="0"/>
          <w:numId w:val="3"/>
        </w:numPr>
      </w:pPr>
      <w:r>
        <w:t>It is the responsibility of all adults to safeguard and promote the welfare of children and young people. This responsibility extends to a duty of care for those adults employed, commissioned or contracted to work with children and young people.</w:t>
      </w:r>
    </w:p>
    <w:p w14:paraId="053694CB" w14:textId="77777777" w:rsidR="001F36B0" w:rsidRDefault="001F36B0" w:rsidP="001F36B0">
      <w:pPr>
        <w:numPr>
          <w:ilvl w:val="0"/>
          <w:numId w:val="3"/>
        </w:numPr>
      </w:pPr>
      <w:r>
        <w:t>Adults who work with children are responsible for their own actions and behaviour and should avoid any conduct which would lead any reasonable person to question their motivation and intentions.</w:t>
      </w:r>
    </w:p>
    <w:p w14:paraId="19F6DCDB" w14:textId="77777777" w:rsidR="001F36B0" w:rsidRDefault="001F36B0" w:rsidP="001F36B0">
      <w:pPr>
        <w:numPr>
          <w:ilvl w:val="0"/>
          <w:numId w:val="3"/>
        </w:numPr>
      </w:pPr>
      <w:r>
        <w:t>Adults should work and be seen to work, in an open and transparent way.</w:t>
      </w:r>
    </w:p>
    <w:p w14:paraId="2E837E5F" w14:textId="77777777" w:rsidR="001F36B0" w:rsidRDefault="001F36B0" w:rsidP="001F36B0">
      <w:pPr>
        <w:numPr>
          <w:ilvl w:val="0"/>
          <w:numId w:val="3"/>
        </w:numPr>
      </w:pPr>
      <w:r>
        <w:t>The same professional standards should always be applied regardless of culture, disability, gender, language, racial origin, religious belief and/or sexual identity.</w:t>
      </w:r>
    </w:p>
    <w:p w14:paraId="0593E0ED" w14:textId="77777777" w:rsidR="001F36B0" w:rsidRDefault="001F36B0" w:rsidP="001F36B0">
      <w:pPr>
        <w:numPr>
          <w:ilvl w:val="0"/>
          <w:numId w:val="3"/>
        </w:numPr>
      </w:pPr>
      <w:r>
        <w:t>Adults should continually monitor and review their practice and ensure they follow the guidance contained in this document and elsewhere.</w:t>
      </w:r>
    </w:p>
    <w:p w14:paraId="1528927B" w14:textId="77777777" w:rsidR="001F36B0" w:rsidRDefault="001F36B0" w:rsidP="00F32CAE"/>
    <w:p w14:paraId="50883CDE" w14:textId="77777777" w:rsidR="00D027FE" w:rsidRPr="00D027FE" w:rsidRDefault="001F36B0" w:rsidP="00F32CAE">
      <w:pPr>
        <w:pStyle w:val="Heading2"/>
      </w:pPr>
      <w:bookmarkStart w:id="2" w:name="Intent"/>
      <w:r>
        <w:t xml:space="preserve">Supporting </w:t>
      </w:r>
      <w:r w:rsidR="00D027FE" w:rsidRPr="00D027FE">
        <w:t>Statement of Intent</w:t>
      </w:r>
    </w:p>
    <w:bookmarkEnd w:id="2"/>
    <w:p w14:paraId="1593F5BB" w14:textId="77777777" w:rsidR="00D027FE" w:rsidRPr="00D027FE" w:rsidRDefault="00D027FE" w:rsidP="004A5DAB"/>
    <w:p w14:paraId="6846BBAE" w14:textId="77777777" w:rsidR="001F36B0" w:rsidRDefault="00D027FE" w:rsidP="004A5DAB">
      <w:r w:rsidRPr="00D027FE">
        <w:t xml:space="preserve">The aim of this </w:t>
      </w:r>
      <w:r w:rsidR="001F36B0">
        <w:t xml:space="preserve">Document </w:t>
      </w:r>
      <w:r w:rsidRPr="00D027FE">
        <w:t xml:space="preserve">is to ensure that, throughout the </w:t>
      </w:r>
      <w:r w:rsidR="004A5DAB">
        <w:t>Practice</w:t>
      </w:r>
      <w:r w:rsidRPr="00D027FE">
        <w:t xml:space="preserve">, children are protected from abuse and exploitation. This work may include direct and indirect contact with children (access to patient’s details, communication via email, text message/phone). </w:t>
      </w:r>
    </w:p>
    <w:p w14:paraId="7C9AFD9D" w14:textId="77777777" w:rsidR="001F36B0" w:rsidRDefault="001F36B0" w:rsidP="004A5DAB"/>
    <w:p w14:paraId="61007674" w14:textId="77777777" w:rsidR="00D027FE" w:rsidRDefault="00D027FE" w:rsidP="004A5DAB">
      <w:r w:rsidRPr="00D027FE">
        <w:t xml:space="preserve">We aim to achieve this by ensuring that </w:t>
      </w:r>
      <w:fldSimple w:instr=" DOCPROPERTY  Company  \* MERGEFORMAT ">
        <w:r w:rsidR="00933D6D">
          <w:t>North Street Medical Care</w:t>
        </w:r>
      </w:fldSimple>
      <w:r w:rsidRPr="00D027FE">
        <w:t xml:space="preserve"> is a child-safe </w:t>
      </w:r>
      <w:r w:rsidR="004A5DAB">
        <w:t>Practice</w:t>
      </w:r>
      <w:r w:rsidRPr="00D027FE">
        <w:t>.</w:t>
      </w:r>
    </w:p>
    <w:p w14:paraId="69CD3B3F" w14:textId="77777777" w:rsidR="005C791D" w:rsidRDefault="005C791D" w:rsidP="004A5DAB"/>
    <w:p w14:paraId="0166CA70" w14:textId="77777777" w:rsidR="005C791D" w:rsidRDefault="005C791D" w:rsidP="005C791D">
      <w:r>
        <w:t>The</w:t>
      </w:r>
      <w:r w:rsidRPr="00C9238C">
        <w:t xml:space="preserve"> Practice follows the guidelines suggested in the </w:t>
      </w:r>
      <w:r>
        <w:t xml:space="preserve">revised version of the GMC </w:t>
      </w:r>
      <w:r w:rsidRPr="00C9238C">
        <w:t xml:space="preserve">document </w:t>
      </w:r>
      <w:r>
        <w:t>“</w:t>
      </w:r>
      <w:r w:rsidRPr="00F72953">
        <w:rPr>
          <w:i/>
        </w:rPr>
        <w:t>Raising and acting on concerns about patient safety</w:t>
      </w:r>
      <w:r>
        <w:t>”</w:t>
      </w:r>
      <w:r w:rsidRPr="00C9238C">
        <w:t xml:space="preserve">, </w:t>
      </w:r>
      <w:r>
        <w:t xml:space="preserve">effective 12 March 2012, </w:t>
      </w:r>
      <w:r w:rsidRPr="00C9238C">
        <w:t>a copy of which can be downloaded here</w:t>
      </w:r>
      <w:r>
        <w:t>:</w:t>
      </w:r>
    </w:p>
    <w:p w14:paraId="5F70E967" w14:textId="77777777" w:rsidR="005C791D" w:rsidRPr="00F72953" w:rsidRDefault="005C791D" w:rsidP="005C791D">
      <w:pPr>
        <w:jc w:val="center"/>
        <w:rPr>
          <w:sz w:val="20"/>
          <w:szCs w:val="20"/>
        </w:rPr>
      </w:pPr>
      <w:hyperlink r:id="rId11" w:history="1">
        <w:r w:rsidRPr="00F72953">
          <w:rPr>
            <w:rStyle w:val="Hyperlink"/>
            <w:rFonts w:ascii="Calibri" w:hAnsi="Calibri"/>
            <w:sz w:val="20"/>
            <w:szCs w:val="20"/>
          </w:rPr>
          <w:t>http://www.gmc-uk.org/Raising_and_acting_on_concerns_about_patient_safety_FINAL.pdf_47223556.pdf</w:t>
        </w:r>
      </w:hyperlink>
    </w:p>
    <w:p w14:paraId="09B6EF89" w14:textId="77777777" w:rsidR="005C791D" w:rsidRPr="00D027FE" w:rsidRDefault="005C791D" w:rsidP="004A5DAB"/>
    <w:p w14:paraId="4A1014EA" w14:textId="77777777" w:rsidR="00D027FE" w:rsidRPr="00D027FE" w:rsidRDefault="00D027FE" w:rsidP="004A5DAB"/>
    <w:p w14:paraId="65FF2D0C" w14:textId="77777777" w:rsidR="00D027FE" w:rsidRPr="00D027FE" w:rsidRDefault="00933D6D" w:rsidP="004A5DAB">
      <w:fldSimple w:instr=" DOCPROPERTY  Company  \* MERGEFORMAT ">
        <w:r>
          <w:t>North Street Medical Care</w:t>
        </w:r>
      </w:fldSimple>
      <w:r w:rsidR="00F74ACE">
        <w:t xml:space="preserve"> </w:t>
      </w:r>
      <w:r w:rsidR="00D027FE" w:rsidRPr="00D027FE">
        <w:t xml:space="preserve">is committed to a best </w:t>
      </w:r>
      <w:r w:rsidR="004A5DAB">
        <w:t>Practice</w:t>
      </w:r>
      <w:r w:rsidR="00D027FE" w:rsidRPr="00D027FE">
        <w:t xml:space="preserve"> which safeguards children and young people irrespective of their background, and which recognises that a child may be abused regardless of their age, gender, religious beliefs, racial origin or ethnic identity, culture, class, disability or sexual orientation.</w:t>
      </w:r>
    </w:p>
    <w:p w14:paraId="09700F9D" w14:textId="77777777" w:rsidR="001F36B0" w:rsidRDefault="001F36B0" w:rsidP="004A5DAB"/>
    <w:p w14:paraId="2B139CE1" w14:textId="77777777" w:rsidR="004A5DAB" w:rsidRDefault="00D027FE" w:rsidP="004A5DAB">
      <w:r w:rsidRPr="00D027FE">
        <w:t xml:space="preserve">As a </w:t>
      </w:r>
      <w:r w:rsidR="004A5DAB">
        <w:t>Practice</w:t>
      </w:r>
      <w:r w:rsidRPr="00D027FE">
        <w:t>, we have a duty of care to protect the children we work with and for. Research has shown that child abuse offenders target organisations that work with children and the</w:t>
      </w:r>
      <w:r w:rsidR="004A5DAB">
        <w:t>n seek to abuse their position.</w:t>
      </w:r>
      <w:r w:rsidRPr="00D027FE">
        <w:t xml:space="preserve"> This policy seeks to minimise such risks. </w:t>
      </w:r>
    </w:p>
    <w:p w14:paraId="2A7628F9" w14:textId="77777777" w:rsidR="004A5DAB" w:rsidRDefault="004A5DAB" w:rsidP="004A5DAB"/>
    <w:p w14:paraId="120EAC01" w14:textId="77777777" w:rsidR="00D027FE" w:rsidRPr="00D027FE" w:rsidRDefault="00D027FE" w:rsidP="004A5DAB">
      <w:r w:rsidRPr="00D027FE">
        <w:t xml:space="preserve">In addition, this policy aims to protect individuals against false allegations of abuse and the reputation of the </w:t>
      </w:r>
      <w:r w:rsidR="004A5DAB">
        <w:t>Practice</w:t>
      </w:r>
      <w:r w:rsidRPr="00D027FE">
        <w:t xml:space="preserve"> and professionals. This will be achieved through clearly defined procedures, code of conduct, and an open culture of support.</w:t>
      </w:r>
    </w:p>
    <w:p w14:paraId="57E96A25" w14:textId="77777777" w:rsidR="00D027FE" w:rsidRPr="00D027FE" w:rsidRDefault="00D027FE" w:rsidP="004A5DAB"/>
    <w:p w14:paraId="3099E7BB" w14:textId="77777777" w:rsidR="004A5DAB" w:rsidRDefault="00933D6D" w:rsidP="004A5DAB">
      <w:fldSimple w:instr=" DOCPROPERTY  Company  \* MERGEFORMAT ">
        <w:r>
          <w:t>North Street Medical Care</w:t>
        </w:r>
      </w:fldSimple>
      <w:r w:rsidR="00D027FE" w:rsidRPr="00D027FE">
        <w:t xml:space="preserve"> is committed to implementing this policy and the </w:t>
      </w:r>
      <w:r w:rsidR="004A5DAB">
        <w:t>Practice</w:t>
      </w:r>
      <w:r w:rsidR="00D027FE" w:rsidRPr="00D027FE">
        <w:t xml:space="preserve">s it sets out for all staff and partners, and will provide in-house learning opportunities, and make provision for appropriate child protection training to all staff and partners. </w:t>
      </w:r>
    </w:p>
    <w:p w14:paraId="1B5BC60E" w14:textId="77777777" w:rsidR="004A5DAB" w:rsidRDefault="004A5DAB" w:rsidP="004A5DAB"/>
    <w:p w14:paraId="2AC9C7C0" w14:textId="77777777" w:rsidR="00D027FE" w:rsidRPr="00D027FE" w:rsidRDefault="00D027FE" w:rsidP="004A5DAB"/>
    <w:p w14:paraId="1A00E13A" w14:textId="77777777" w:rsidR="004A5DAB" w:rsidRDefault="00D027FE" w:rsidP="004A5DAB">
      <w:r w:rsidRPr="00D027FE">
        <w:t xml:space="preserve">This policy addresses the responsibilities of all </w:t>
      </w:r>
      <w:r w:rsidR="004A5DAB">
        <w:t>Practice</w:t>
      </w:r>
      <w:r w:rsidRPr="00D027FE">
        <w:t xml:space="preserve"> employees and those to whom we have arrangements with. It is the responsibility of the </w:t>
      </w:r>
      <w:r w:rsidR="004A5DAB">
        <w:t>Practice</w:t>
      </w:r>
      <w:r w:rsidRPr="00D027FE">
        <w:t xml:space="preserve"> </w:t>
      </w:r>
      <w:r w:rsidR="004A5DAB">
        <w:t>M</w:t>
      </w:r>
      <w:r w:rsidRPr="00D027FE">
        <w:t xml:space="preserve">anager and Safeguarding Lead to brief the staff and partners on their responsibilities under the policy. </w:t>
      </w:r>
    </w:p>
    <w:p w14:paraId="2ECD24B2" w14:textId="77777777" w:rsidR="004A5DAB" w:rsidRDefault="004A5DAB" w:rsidP="004A5DAB"/>
    <w:p w14:paraId="0F05841A" w14:textId="77777777" w:rsidR="00D027FE" w:rsidRPr="00D027FE" w:rsidRDefault="00D027FE" w:rsidP="004A5DAB">
      <w:r w:rsidRPr="00D027FE">
        <w:t xml:space="preserve">For employees, failure to adhere to the policy could lead to dismissal or constitute gross misconduct. For others (volunteers, supporters, donors, and partner organisations) their individual relationship with the </w:t>
      </w:r>
      <w:r w:rsidR="004A5DAB">
        <w:t>Practice</w:t>
      </w:r>
      <w:r w:rsidRPr="00D027FE">
        <w:t xml:space="preserve"> may be terminated.</w:t>
      </w:r>
    </w:p>
    <w:p w14:paraId="61A99F34" w14:textId="77777777" w:rsidR="00D027FE" w:rsidRPr="00D027FE" w:rsidRDefault="00D027FE" w:rsidP="004A5DAB"/>
    <w:p w14:paraId="434D6BDA" w14:textId="77777777" w:rsidR="00D027FE" w:rsidRPr="00D027FE" w:rsidRDefault="00D027FE" w:rsidP="004A5DAB">
      <w:r w:rsidRPr="00D027FE">
        <w:t xml:space="preserve">To achieve a child-safe </w:t>
      </w:r>
      <w:r w:rsidR="004A5DAB">
        <w:t>Practice</w:t>
      </w:r>
      <w:r w:rsidRPr="00D027FE">
        <w:t>, employees and partners (independent contractors, volunteers, and the wider primary care team members) need to:</w:t>
      </w:r>
    </w:p>
    <w:p w14:paraId="0C2F5B7F" w14:textId="77777777" w:rsidR="00D027FE" w:rsidRPr="00D027FE" w:rsidRDefault="004A5DAB" w:rsidP="004B6E8F">
      <w:pPr>
        <w:numPr>
          <w:ilvl w:val="0"/>
          <w:numId w:val="3"/>
        </w:numPr>
      </w:pPr>
      <w:r w:rsidRPr="00D027FE">
        <w:t>Be clear what t</w:t>
      </w:r>
      <w:r>
        <w:t>heir role and responsibility is;</w:t>
      </w:r>
    </w:p>
    <w:p w14:paraId="0FD5CDB0" w14:textId="77777777" w:rsidR="00D027FE" w:rsidRPr="00D027FE" w:rsidRDefault="004A5DAB" w:rsidP="004B6E8F">
      <w:pPr>
        <w:numPr>
          <w:ilvl w:val="0"/>
          <w:numId w:val="3"/>
        </w:numPr>
      </w:pPr>
      <w:r w:rsidRPr="00D027FE">
        <w:t>Be able to respond appropriately to concerns or disclosures of abuse</w:t>
      </w:r>
      <w:r>
        <w:t>;</w:t>
      </w:r>
    </w:p>
    <w:p w14:paraId="18409568" w14:textId="77777777" w:rsidR="00D027FE" w:rsidRPr="00D027FE" w:rsidRDefault="004A5DAB" w:rsidP="004B6E8F">
      <w:pPr>
        <w:numPr>
          <w:ilvl w:val="0"/>
          <w:numId w:val="3"/>
        </w:numPr>
      </w:pPr>
      <w:r w:rsidRPr="00D027FE">
        <w:t>Understand what behavi</w:t>
      </w:r>
      <w:r w:rsidR="00D027FE" w:rsidRPr="00D027FE">
        <w:t>our is acceptable</w:t>
      </w:r>
      <w:r>
        <w:t>;</w:t>
      </w:r>
    </w:p>
    <w:p w14:paraId="00B080AA" w14:textId="77777777" w:rsidR="00D027FE" w:rsidRPr="00D027FE" w:rsidRDefault="004A5DAB" w:rsidP="004B6E8F">
      <w:pPr>
        <w:numPr>
          <w:ilvl w:val="0"/>
          <w:numId w:val="3"/>
        </w:numPr>
      </w:pPr>
      <w:r w:rsidRPr="00D027FE">
        <w:t>Understand what abuse is</w:t>
      </w:r>
      <w:r>
        <w:t>;</w:t>
      </w:r>
    </w:p>
    <w:p w14:paraId="0E44B0FC" w14:textId="77777777" w:rsidR="00D027FE" w:rsidRDefault="004A5DAB" w:rsidP="004B6E8F">
      <w:pPr>
        <w:numPr>
          <w:ilvl w:val="0"/>
          <w:numId w:val="3"/>
        </w:numPr>
      </w:pPr>
      <w:r w:rsidRPr="00D027FE">
        <w:t>Minimise any potential risks to children</w:t>
      </w:r>
      <w:r>
        <w:t>.</w:t>
      </w:r>
    </w:p>
    <w:p w14:paraId="7C466200" w14:textId="77777777" w:rsidR="00223637" w:rsidRDefault="00223637" w:rsidP="00223637">
      <w:pPr>
        <w:numPr>
          <w:ilvl w:val="0"/>
          <w:numId w:val="3"/>
        </w:numPr>
      </w:pPr>
      <w:r>
        <w:t>Ensure that all information relating to Child Protection issues is regularly updated in the relevant patient record, with appropriate alerts being added to (and removed from) the records of the child/family member.</w:t>
      </w:r>
    </w:p>
    <w:p w14:paraId="332A9705" w14:textId="77777777" w:rsidR="00223637" w:rsidRDefault="00223637" w:rsidP="00223637">
      <w:pPr>
        <w:ind w:left="360"/>
      </w:pPr>
      <w:r>
        <w:t>The Read Codes for alerts in use in the practice are:</w:t>
      </w:r>
    </w:p>
    <w:p w14:paraId="03F0642D" w14:textId="77777777" w:rsidR="00223637" w:rsidRDefault="00223637" w:rsidP="00223637">
      <w:pPr>
        <w:ind w:left="360" w:firstLine="360"/>
      </w:pPr>
      <w:r>
        <w:t>13IS - Child in need</w:t>
      </w:r>
    </w:p>
    <w:p w14:paraId="383FBF28" w14:textId="77777777" w:rsidR="00223637" w:rsidRDefault="00223637" w:rsidP="00223637">
      <w:pPr>
        <w:ind w:left="360" w:firstLine="360"/>
      </w:pPr>
      <w:r>
        <w:t>13Id - On Child Protection Register</w:t>
      </w:r>
    </w:p>
    <w:p w14:paraId="00952CD7" w14:textId="77777777" w:rsidR="00223637" w:rsidRDefault="00223637" w:rsidP="00223637">
      <w:pPr>
        <w:ind w:left="360" w:firstLine="360"/>
      </w:pPr>
      <w:r>
        <w:t>13IV - Child is classed as a ‘Looked after Child’ (may still be living with a parent)</w:t>
      </w:r>
    </w:p>
    <w:p w14:paraId="75E5D645" w14:textId="77777777" w:rsidR="00223637" w:rsidRDefault="00223637" w:rsidP="00223637">
      <w:pPr>
        <w:ind w:left="360" w:firstLine="360"/>
      </w:pPr>
      <w:r>
        <w:t>13IO - Child has been removed from the Register</w:t>
      </w:r>
    </w:p>
    <w:p w14:paraId="0D5A0EAE" w14:textId="77777777" w:rsidR="00223637" w:rsidRDefault="00223637" w:rsidP="00223637">
      <w:pPr>
        <w:ind w:left="360"/>
      </w:pPr>
    </w:p>
    <w:p w14:paraId="52F1E0BB" w14:textId="77777777" w:rsidR="00223637" w:rsidRDefault="00223637" w:rsidP="00223637">
      <w:r>
        <w:t>The code 13IM - Child on Child Protection Register will not be used on the record for the child (use 13Id above); however it may be used on a parent’s / guardian’s record to indicate that they have a child who is on the register.</w:t>
      </w:r>
    </w:p>
    <w:p w14:paraId="244756A1" w14:textId="77777777" w:rsidR="00223637" w:rsidRDefault="00223637" w:rsidP="00223637"/>
    <w:p w14:paraId="5FD31928" w14:textId="77777777" w:rsidR="00223637" w:rsidRPr="00D027FE" w:rsidRDefault="00223637" w:rsidP="00223637">
      <w:r>
        <w:t>Note: reference in the Read Coding system to “Register” is assumed to identify children at risk under the recent guidance.</w:t>
      </w:r>
    </w:p>
    <w:p w14:paraId="4078F5FD" w14:textId="77777777" w:rsidR="004A5DAB" w:rsidRDefault="001F36B0" w:rsidP="004A5DAB">
      <w:r>
        <w:br w:type="page"/>
      </w:r>
    </w:p>
    <w:p w14:paraId="7B81B84F" w14:textId="77777777" w:rsidR="004A5DAB" w:rsidRDefault="004A5DAB" w:rsidP="004A5DAB"/>
    <w:p w14:paraId="3A88A0E4" w14:textId="77777777" w:rsidR="00D027FE" w:rsidRPr="00D027FE" w:rsidRDefault="00D027FE" w:rsidP="004A5DAB">
      <w:pPr>
        <w:pStyle w:val="Heading2"/>
      </w:pPr>
      <w:bookmarkStart w:id="3" w:name="Principles"/>
      <w:r w:rsidRPr="00D027FE">
        <w:t xml:space="preserve">Background and </w:t>
      </w:r>
      <w:r w:rsidR="004A5DAB">
        <w:t>P</w:t>
      </w:r>
      <w:r w:rsidRPr="00D027FE">
        <w:t>rinciples</w:t>
      </w:r>
    </w:p>
    <w:bookmarkEnd w:id="3"/>
    <w:p w14:paraId="26911DC7" w14:textId="77777777" w:rsidR="00D027FE" w:rsidRPr="00D027FE" w:rsidRDefault="00D027FE" w:rsidP="004A5DAB"/>
    <w:p w14:paraId="283011B1" w14:textId="77777777" w:rsidR="00D027FE" w:rsidRPr="00D027FE" w:rsidRDefault="00D027FE" w:rsidP="004A5DAB">
      <w:r w:rsidRPr="00D027FE">
        <w:t xml:space="preserve">Safeguarding children and young people is a fundamental goal for the </w:t>
      </w:r>
      <w:fldSimple w:instr=" DOCPROPERTY  Company  \* MERGEFORMAT ">
        <w:r w:rsidR="00933D6D">
          <w:t>North Street Medical Care</w:t>
        </w:r>
      </w:fldSimple>
      <w:r w:rsidRPr="00D027FE">
        <w:t>. This policy has been written in conjunction with our legislative and government guidance requirements and other internal policies. These include</w:t>
      </w:r>
      <w:r w:rsidR="004A5DAB">
        <w:t>:</w:t>
      </w:r>
    </w:p>
    <w:p w14:paraId="57238832" w14:textId="77777777" w:rsidR="00D027FE" w:rsidRPr="00D027FE" w:rsidRDefault="00D027FE" w:rsidP="004A5DAB"/>
    <w:p w14:paraId="092CB84A" w14:textId="77777777" w:rsidR="00D027FE" w:rsidRPr="00D027FE" w:rsidRDefault="00D027FE" w:rsidP="004B6E8F">
      <w:pPr>
        <w:numPr>
          <w:ilvl w:val="0"/>
          <w:numId w:val="3"/>
        </w:numPr>
      </w:pPr>
      <w:r w:rsidRPr="00D027FE">
        <w:t>Adoption and Children Act 2002</w:t>
      </w:r>
    </w:p>
    <w:p w14:paraId="13A6A55C" w14:textId="77777777" w:rsidR="00D027FE" w:rsidRPr="00D027FE" w:rsidRDefault="00D027FE" w:rsidP="004B6E8F">
      <w:pPr>
        <w:numPr>
          <w:ilvl w:val="0"/>
          <w:numId w:val="3"/>
        </w:numPr>
      </w:pPr>
      <w:r w:rsidRPr="00D027FE">
        <w:t>The Children Act 1989</w:t>
      </w:r>
    </w:p>
    <w:p w14:paraId="7B226FEB" w14:textId="77777777" w:rsidR="00D027FE" w:rsidRPr="00D027FE" w:rsidRDefault="00D027FE" w:rsidP="004B6E8F">
      <w:pPr>
        <w:numPr>
          <w:ilvl w:val="0"/>
          <w:numId w:val="3"/>
        </w:numPr>
      </w:pPr>
      <w:r w:rsidRPr="00D027FE">
        <w:t>The Children Act 2004</w:t>
      </w:r>
    </w:p>
    <w:p w14:paraId="732C7EBB" w14:textId="77777777" w:rsidR="00D027FE" w:rsidRPr="00D027FE" w:rsidRDefault="00D027FE" w:rsidP="004B6E8F">
      <w:pPr>
        <w:numPr>
          <w:ilvl w:val="0"/>
          <w:numId w:val="3"/>
        </w:numPr>
      </w:pPr>
      <w:r w:rsidRPr="00D027FE">
        <w:t>The Protection of Children Act 1999</w:t>
      </w:r>
    </w:p>
    <w:p w14:paraId="0D06CF96" w14:textId="77777777" w:rsidR="00D027FE" w:rsidRPr="00D027FE" w:rsidRDefault="00D027FE" w:rsidP="004B6E8F">
      <w:pPr>
        <w:numPr>
          <w:ilvl w:val="0"/>
          <w:numId w:val="3"/>
        </w:numPr>
      </w:pPr>
      <w:r w:rsidRPr="00D027FE">
        <w:t xml:space="preserve">The Human Rights Act 1998 </w:t>
      </w:r>
    </w:p>
    <w:p w14:paraId="59566683" w14:textId="77777777" w:rsidR="00D027FE" w:rsidRPr="00D027FE" w:rsidRDefault="00D027FE" w:rsidP="004B6E8F">
      <w:pPr>
        <w:numPr>
          <w:ilvl w:val="0"/>
          <w:numId w:val="3"/>
        </w:numPr>
      </w:pPr>
      <w:r w:rsidRPr="00D027FE">
        <w:t>The United Nations Convention on the Rights of the Child (ratified by UK Government in 1991)</w:t>
      </w:r>
      <w:r w:rsidRPr="00D027FE">
        <w:tab/>
      </w:r>
    </w:p>
    <w:p w14:paraId="62A79232" w14:textId="77777777" w:rsidR="00D027FE" w:rsidRPr="00D027FE" w:rsidRDefault="00D027FE" w:rsidP="004B6E8F">
      <w:pPr>
        <w:numPr>
          <w:ilvl w:val="0"/>
          <w:numId w:val="3"/>
        </w:numPr>
      </w:pPr>
      <w:r w:rsidRPr="00D027FE">
        <w:t>The Data Protection Act 1998 (UK wide)</w:t>
      </w:r>
    </w:p>
    <w:p w14:paraId="51A06380" w14:textId="77777777" w:rsidR="00D027FE" w:rsidRPr="00D027FE" w:rsidRDefault="00D027FE" w:rsidP="004B6E8F">
      <w:pPr>
        <w:numPr>
          <w:ilvl w:val="0"/>
          <w:numId w:val="3"/>
        </w:numPr>
      </w:pPr>
      <w:r w:rsidRPr="00D027FE">
        <w:t>Sexual Offences Act 2003</w:t>
      </w:r>
    </w:p>
    <w:p w14:paraId="11160F74" w14:textId="77777777" w:rsidR="00D027FE" w:rsidRPr="00D027FE" w:rsidRDefault="00D027FE" w:rsidP="004B6E8F">
      <w:pPr>
        <w:numPr>
          <w:ilvl w:val="0"/>
          <w:numId w:val="3"/>
        </w:numPr>
      </w:pPr>
      <w:r w:rsidRPr="00D027FE">
        <w:t>Working Together to Safeguard Children 2006</w:t>
      </w:r>
    </w:p>
    <w:p w14:paraId="165B827A" w14:textId="77777777" w:rsidR="00D027FE" w:rsidRPr="00D027FE" w:rsidRDefault="004A5DAB" w:rsidP="004B6E8F">
      <w:pPr>
        <w:numPr>
          <w:ilvl w:val="0"/>
          <w:numId w:val="3"/>
        </w:numPr>
      </w:pPr>
      <w:r>
        <w:t>Practice</w:t>
      </w:r>
      <w:r w:rsidR="00D027FE" w:rsidRPr="00D027FE">
        <w:t xml:space="preserve"> Equal Opportunity Statement</w:t>
      </w:r>
    </w:p>
    <w:p w14:paraId="4FA931AD" w14:textId="77777777" w:rsidR="00D027FE" w:rsidRPr="00D027FE" w:rsidRDefault="004A5DAB" w:rsidP="004B6E8F">
      <w:pPr>
        <w:numPr>
          <w:ilvl w:val="0"/>
          <w:numId w:val="3"/>
        </w:numPr>
      </w:pPr>
      <w:r>
        <w:t>Practice</w:t>
      </w:r>
      <w:r w:rsidR="00D027FE" w:rsidRPr="00D027FE">
        <w:t xml:space="preserve"> Disciplinary Policy </w:t>
      </w:r>
    </w:p>
    <w:p w14:paraId="28E38BE5" w14:textId="77777777" w:rsidR="00D027FE" w:rsidRPr="00D027FE" w:rsidRDefault="00D027FE" w:rsidP="004A5DAB"/>
    <w:p w14:paraId="3C7AA60F" w14:textId="77777777" w:rsidR="00D027FE" w:rsidRPr="00D027FE" w:rsidRDefault="00D027FE" w:rsidP="004A5DAB">
      <w:pPr>
        <w:pStyle w:val="Heading2"/>
      </w:pPr>
      <w:bookmarkStart w:id="4" w:name="Neglect"/>
      <w:r w:rsidRPr="00D027FE">
        <w:t xml:space="preserve">What is </w:t>
      </w:r>
      <w:r w:rsidR="00D52D86">
        <w:t>Abuse and N</w:t>
      </w:r>
      <w:r w:rsidRPr="00D027FE">
        <w:t>eglect?</w:t>
      </w:r>
    </w:p>
    <w:bookmarkEnd w:id="4"/>
    <w:p w14:paraId="48416D6F" w14:textId="77777777" w:rsidR="00D027FE" w:rsidRPr="00D027FE" w:rsidRDefault="00D027FE" w:rsidP="004A5DAB"/>
    <w:p w14:paraId="111008F4" w14:textId="77777777" w:rsidR="00D027FE" w:rsidRPr="00D027FE" w:rsidRDefault="00D027FE" w:rsidP="004A5DAB">
      <w:r w:rsidRPr="00D027FE">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w:t>
      </w:r>
    </w:p>
    <w:p w14:paraId="2F343303" w14:textId="77777777" w:rsidR="00D027FE" w:rsidRPr="00D027FE" w:rsidRDefault="00D027FE" w:rsidP="004A5DAB">
      <w:r w:rsidRPr="00D027FE">
        <w:t xml:space="preserve"> </w:t>
      </w:r>
    </w:p>
    <w:p w14:paraId="0095C0AD" w14:textId="77777777" w:rsidR="00D027FE" w:rsidRPr="00D027FE" w:rsidRDefault="00D027FE" w:rsidP="004A5DAB">
      <w:r w:rsidRPr="00D027FE">
        <w:t xml:space="preserve">There are usually said to be four types of child abuse </w:t>
      </w:r>
      <w:r w:rsidR="00BD5A22">
        <w:t>(</w:t>
      </w:r>
      <w:r w:rsidRPr="00D027FE">
        <w:t>with a fifth recognised in Scotland</w:t>
      </w:r>
      <w:r w:rsidR="00BD5A22">
        <w:t>)</w:t>
      </w:r>
    </w:p>
    <w:p w14:paraId="0C0D645F" w14:textId="77777777" w:rsidR="00D027FE" w:rsidRPr="00D027FE" w:rsidRDefault="00D027FE" w:rsidP="004A5DAB">
      <w:r w:rsidRPr="00D027FE">
        <w:t>1.</w:t>
      </w:r>
      <w:r w:rsidRPr="00D027FE">
        <w:tab/>
        <w:t>Physical Abuse</w:t>
      </w:r>
    </w:p>
    <w:p w14:paraId="78D05AD7" w14:textId="77777777" w:rsidR="00D027FE" w:rsidRPr="00D027FE" w:rsidRDefault="00D027FE" w:rsidP="004A5DAB">
      <w:r w:rsidRPr="00D027FE">
        <w:t>2.</w:t>
      </w:r>
      <w:r w:rsidRPr="00D027FE">
        <w:tab/>
        <w:t>Emotional Abuse</w:t>
      </w:r>
    </w:p>
    <w:p w14:paraId="6C39D6A3" w14:textId="77777777" w:rsidR="00D027FE" w:rsidRPr="00D027FE" w:rsidRDefault="00D027FE" w:rsidP="004A5DAB">
      <w:r w:rsidRPr="00D027FE">
        <w:t>3.</w:t>
      </w:r>
      <w:r w:rsidRPr="00D027FE">
        <w:tab/>
        <w:t>Sexual Abuse</w:t>
      </w:r>
    </w:p>
    <w:p w14:paraId="01EC1C70" w14:textId="77777777" w:rsidR="00D027FE" w:rsidRPr="00D027FE" w:rsidRDefault="00D027FE" w:rsidP="004A5DAB">
      <w:r w:rsidRPr="00D027FE">
        <w:t>4.</w:t>
      </w:r>
      <w:r w:rsidRPr="00D027FE">
        <w:tab/>
        <w:t>Neglect</w:t>
      </w:r>
    </w:p>
    <w:p w14:paraId="5A0B937B" w14:textId="77777777" w:rsidR="00D027FE" w:rsidRPr="00D027FE" w:rsidRDefault="00D027FE" w:rsidP="004A5DAB">
      <w:r w:rsidRPr="00D027FE">
        <w:t>5.</w:t>
      </w:r>
      <w:r w:rsidRPr="00D027FE">
        <w:tab/>
        <w:t xml:space="preserve">Non-organic Failure to Thrive </w:t>
      </w:r>
      <w:r w:rsidR="00BD5A22">
        <w:t>(</w:t>
      </w:r>
      <w:r w:rsidRPr="00D027FE">
        <w:t>Scotland only</w:t>
      </w:r>
      <w:r w:rsidR="00BD5A22">
        <w:t>)</w:t>
      </w:r>
    </w:p>
    <w:p w14:paraId="0925C8A1" w14:textId="77777777" w:rsidR="00D027FE" w:rsidRPr="00D027FE" w:rsidRDefault="00D027FE" w:rsidP="004A5DAB"/>
    <w:p w14:paraId="098E8509" w14:textId="77777777" w:rsidR="00D027FE" w:rsidRPr="003B6F99" w:rsidRDefault="00D027FE" w:rsidP="002112A5">
      <w:pPr>
        <w:pStyle w:val="Heading3"/>
        <w:rPr>
          <w:i/>
          <w:sz w:val="28"/>
          <w:szCs w:val="28"/>
        </w:rPr>
      </w:pPr>
      <w:r w:rsidRPr="003B6F99">
        <w:rPr>
          <w:i/>
          <w:sz w:val="28"/>
          <w:szCs w:val="28"/>
        </w:rPr>
        <w:t>General Indicators</w:t>
      </w:r>
    </w:p>
    <w:p w14:paraId="3B9254C1" w14:textId="77777777" w:rsidR="00D027FE" w:rsidRPr="00D027FE" w:rsidRDefault="00D027FE" w:rsidP="004A5DAB"/>
    <w:p w14:paraId="77CA4993" w14:textId="77777777" w:rsidR="00D027FE" w:rsidRPr="00D027FE" w:rsidRDefault="00D027FE" w:rsidP="004A5DAB">
      <w:r w:rsidRPr="00D027FE">
        <w:t>The risk of Child Maltreatment is recognised as being increased when there is:</w:t>
      </w:r>
    </w:p>
    <w:p w14:paraId="267587F6" w14:textId="77777777" w:rsidR="00D027FE" w:rsidRPr="002112A5" w:rsidRDefault="002112A5" w:rsidP="004B6E8F">
      <w:pPr>
        <w:numPr>
          <w:ilvl w:val="0"/>
          <w:numId w:val="4"/>
        </w:numPr>
        <w:ind w:left="360" w:hanging="360"/>
      </w:pPr>
      <w:r w:rsidRPr="00D027FE">
        <w:t>Parental or carer drug or alcohol abuse</w:t>
      </w:r>
    </w:p>
    <w:p w14:paraId="05EDB014" w14:textId="77777777" w:rsidR="00D027FE" w:rsidRPr="002112A5" w:rsidRDefault="002112A5" w:rsidP="004B6E8F">
      <w:pPr>
        <w:numPr>
          <w:ilvl w:val="0"/>
          <w:numId w:val="4"/>
        </w:numPr>
        <w:ind w:left="360" w:hanging="360"/>
      </w:pPr>
      <w:r w:rsidRPr="00D027FE">
        <w:t>Parental or carer mental health</w:t>
      </w:r>
    </w:p>
    <w:p w14:paraId="0A889C3A" w14:textId="77777777" w:rsidR="00D027FE" w:rsidRPr="002112A5" w:rsidRDefault="002112A5" w:rsidP="004B6E8F">
      <w:pPr>
        <w:numPr>
          <w:ilvl w:val="0"/>
          <w:numId w:val="4"/>
        </w:numPr>
        <w:ind w:left="360" w:hanging="360"/>
      </w:pPr>
      <w:r w:rsidRPr="00D027FE">
        <w:t xml:space="preserve">Intra-familial violence or history of </w:t>
      </w:r>
      <w:r w:rsidR="00D027FE" w:rsidRPr="00D027FE">
        <w:t>violent offending</w:t>
      </w:r>
    </w:p>
    <w:p w14:paraId="35DE0FF3" w14:textId="77777777" w:rsidR="00D027FE" w:rsidRPr="002112A5" w:rsidRDefault="002112A5" w:rsidP="004B6E8F">
      <w:pPr>
        <w:numPr>
          <w:ilvl w:val="0"/>
          <w:numId w:val="4"/>
        </w:numPr>
        <w:ind w:left="360" w:hanging="360"/>
      </w:pPr>
      <w:r w:rsidRPr="00D027FE">
        <w:t>Previous child maltreatment in members of the family</w:t>
      </w:r>
    </w:p>
    <w:p w14:paraId="23169D91" w14:textId="77777777" w:rsidR="00D027FE" w:rsidRPr="002112A5" w:rsidRDefault="002112A5" w:rsidP="004B6E8F">
      <w:pPr>
        <w:numPr>
          <w:ilvl w:val="0"/>
          <w:numId w:val="4"/>
        </w:numPr>
        <w:ind w:left="360" w:hanging="360"/>
      </w:pPr>
      <w:r w:rsidRPr="00D027FE">
        <w:t>Known maltreatment of animals by the parent or carer</w:t>
      </w:r>
    </w:p>
    <w:p w14:paraId="35A797AC" w14:textId="77777777" w:rsidR="00D027FE" w:rsidRPr="002112A5" w:rsidRDefault="002112A5" w:rsidP="004B6E8F">
      <w:pPr>
        <w:numPr>
          <w:ilvl w:val="0"/>
          <w:numId w:val="4"/>
        </w:numPr>
        <w:ind w:left="360" w:hanging="360"/>
      </w:pPr>
      <w:r w:rsidRPr="00D027FE">
        <w:t>Vulnerable and unsupported parents or carers</w:t>
      </w:r>
    </w:p>
    <w:p w14:paraId="79726CB6" w14:textId="77777777" w:rsidR="00D027FE" w:rsidRPr="002112A5" w:rsidRDefault="002112A5" w:rsidP="004B6E8F">
      <w:pPr>
        <w:numPr>
          <w:ilvl w:val="0"/>
          <w:numId w:val="4"/>
        </w:numPr>
        <w:ind w:left="360" w:hanging="360"/>
      </w:pPr>
      <w:r w:rsidRPr="00D027FE">
        <w:t>Pre-existing disability in the child</w:t>
      </w:r>
    </w:p>
    <w:p w14:paraId="35C16A0B" w14:textId="77777777" w:rsidR="00D027FE" w:rsidRPr="002112A5" w:rsidRDefault="00BD5A22" w:rsidP="004A5DAB">
      <w:pPr>
        <w:rPr>
          <w:i/>
          <w:sz w:val="18"/>
          <w:szCs w:val="18"/>
        </w:rPr>
      </w:pPr>
      <w:r>
        <w:rPr>
          <w:i/>
          <w:sz w:val="18"/>
          <w:szCs w:val="18"/>
        </w:rPr>
        <w:t>(</w:t>
      </w:r>
      <w:r w:rsidR="00D027FE" w:rsidRPr="002112A5">
        <w:rPr>
          <w:i/>
          <w:sz w:val="18"/>
          <w:szCs w:val="18"/>
        </w:rPr>
        <w:t>NICE CG89: When to suspect Child Maltreatment, July 2009</w:t>
      </w:r>
      <w:r>
        <w:rPr>
          <w:i/>
          <w:sz w:val="18"/>
          <w:szCs w:val="18"/>
        </w:rPr>
        <w:t>)</w:t>
      </w:r>
    </w:p>
    <w:p w14:paraId="580DFF70" w14:textId="77777777" w:rsidR="00D027FE" w:rsidRPr="00D027FE" w:rsidRDefault="00D027FE" w:rsidP="004A5DAB"/>
    <w:p w14:paraId="2C0D448E" w14:textId="77777777" w:rsidR="002112A5" w:rsidRDefault="002112A5" w:rsidP="004A5DAB">
      <w:r>
        <w:br w:type="page"/>
      </w:r>
    </w:p>
    <w:p w14:paraId="140BBF66" w14:textId="77777777" w:rsidR="002112A5" w:rsidRDefault="002112A5" w:rsidP="004A5DAB"/>
    <w:p w14:paraId="21BA6E4B" w14:textId="77777777" w:rsidR="00D027FE" w:rsidRPr="003B6F99" w:rsidRDefault="00D027FE" w:rsidP="002112A5">
      <w:pPr>
        <w:pStyle w:val="Heading3"/>
        <w:rPr>
          <w:i/>
          <w:sz w:val="28"/>
          <w:szCs w:val="28"/>
        </w:rPr>
      </w:pPr>
      <w:r w:rsidRPr="003B6F99">
        <w:rPr>
          <w:i/>
          <w:sz w:val="28"/>
          <w:szCs w:val="28"/>
        </w:rPr>
        <w:t>Physical Abuse</w:t>
      </w:r>
    </w:p>
    <w:p w14:paraId="0825FC9B" w14:textId="77777777" w:rsidR="00D027FE" w:rsidRPr="00D027FE" w:rsidRDefault="00D027FE" w:rsidP="004A5DAB"/>
    <w:p w14:paraId="3458731E" w14:textId="77777777" w:rsidR="00D027FE" w:rsidRPr="00D027FE" w:rsidRDefault="00D027FE" w:rsidP="004A5DAB">
      <w:r w:rsidRPr="002112A5">
        <w:rPr>
          <w:b/>
          <w:bCs/>
          <w:u w:val="single"/>
        </w:rPr>
        <w:t>Definition:</w:t>
      </w:r>
      <w:r w:rsidR="002112A5">
        <w:t xml:space="preserve"> </w:t>
      </w:r>
      <w:r w:rsidRPr="00D027FE">
        <w:t>Physical abuse may involve hitting, shaking, throwing, poisoning, burning or scalding, drowning, suffocating, or otherwise causing physical harm to a child, including by fabricating the symptoms of, or deliberately causing, ill health to a child.</w:t>
      </w:r>
    </w:p>
    <w:p w14:paraId="40451134" w14:textId="77777777" w:rsidR="00D027FE" w:rsidRPr="002112A5" w:rsidRDefault="00D027FE" w:rsidP="004A5DAB">
      <w:pPr>
        <w:rPr>
          <w:i/>
          <w:sz w:val="18"/>
          <w:szCs w:val="18"/>
        </w:rPr>
      </w:pPr>
      <w:r w:rsidRPr="002112A5">
        <w:rPr>
          <w:i/>
          <w:sz w:val="18"/>
          <w:szCs w:val="18"/>
        </w:rPr>
        <w:t>Working Together 2006</w:t>
      </w:r>
    </w:p>
    <w:p w14:paraId="34B1C06C" w14:textId="77777777" w:rsidR="00D027FE" w:rsidRPr="00D027FE" w:rsidRDefault="00D027FE" w:rsidP="004A5DAB"/>
    <w:p w14:paraId="222FC27B" w14:textId="77777777" w:rsidR="00D027FE" w:rsidRPr="002112A5" w:rsidRDefault="00D027FE" w:rsidP="004A5DAB">
      <w:pPr>
        <w:rPr>
          <w:b/>
          <w:bCs/>
          <w:u w:val="single"/>
        </w:rPr>
      </w:pPr>
      <w:r w:rsidRPr="002112A5">
        <w:rPr>
          <w:b/>
          <w:bCs/>
          <w:u w:val="single"/>
        </w:rPr>
        <w:t>Indicators:</w:t>
      </w:r>
    </w:p>
    <w:p w14:paraId="1D44BAF5" w14:textId="77777777" w:rsidR="00D027FE" w:rsidRPr="002112A5" w:rsidRDefault="002112A5" w:rsidP="004B6E8F">
      <w:pPr>
        <w:numPr>
          <w:ilvl w:val="0"/>
          <w:numId w:val="4"/>
        </w:numPr>
        <w:ind w:left="360" w:hanging="360"/>
      </w:pPr>
      <w:r>
        <w:t>Unexplained injuries;</w:t>
      </w:r>
    </w:p>
    <w:p w14:paraId="70C50D69" w14:textId="77777777" w:rsidR="00D027FE" w:rsidRPr="002112A5" w:rsidRDefault="00D027FE" w:rsidP="004B6E8F">
      <w:pPr>
        <w:numPr>
          <w:ilvl w:val="0"/>
          <w:numId w:val="4"/>
        </w:numPr>
        <w:ind w:left="360" w:hanging="360"/>
      </w:pPr>
      <w:r w:rsidRPr="00D027FE">
        <w:t>I</w:t>
      </w:r>
      <w:r w:rsidR="002112A5">
        <w:t>njuries of different ages/types;</w:t>
      </w:r>
    </w:p>
    <w:p w14:paraId="52A06F21" w14:textId="77777777" w:rsidR="00D027FE" w:rsidRPr="002112A5" w:rsidRDefault="00D027FE" w:rsidP="004B6E8F">
      <w:pPr>
        <w:numPr>
          <w:ilvl w:val="0"/>
          <w:numId w:val="4"/>
        </w:numPr>
        <w:ind w:left="360" w:hanging="360"/>
      </w:pPr>
      <w:r w:rsidRPr="00D027FE">
        <w:t>Improbable explanation</w:t>
      </w:r>
      <w:r w:rsidR="002112A5">
        <w:t>;</w:t>
      </w:r>
      <w:r w:rsidRPr="00D027FE">
        <w:t xml:space="preserve"> </w:t>
      </w:r>
    </w:p>
    <w:p w14:paraId="6FD413BC" w14:textId="77777777" w:rsidR="00D027FE" w:rsidRPr="002112A5" w:rsidRDefault="00D027FE" w:rsidP="004B6E8F">
      <w:pPr>
        <w:numPr>
          <w:ilvl w:val="0"/>
          <w:numId w:val="4"/>
        </w:numPr>
        <w:ind w:left="360" w:hanging="360"/>
      </w:pPr>
      <w:r w:rsidRPr="00D027FE">
        <w:t>Reluctance to discuss injury/cause</w:t>
      </w:r>
      <w:r w:rsidR="002112A5">
        <w:t>;</w:t>
      </w:r>
      <w:r w:rsidRPr="00D027FE">
        <w:t xml:space="preserve"> </w:t>
      </w:r>
    </w:p>
    <w:p w14:paraId="36060FD4" w14:textId="77777777" w:rsidR="00D027FE" w:rsidRPr="002112A5" w:rsidRDefault="00D027FE" w:rsidP="004B6E8F">
      <w:pPr>
        <w:numPr>
          <w:ilvl w:val="0"/>
          <w:numId w:val="4"/>
        </w:numPr>
        <w:ind w:left="360" w:hanging="360"/>
      </w:pPr>
      <w:r w:rsidRPr="00D027FE">
        <w:t>Delay or refus</w:t>
      </w:r>
      <w:r w:rsidR="002112A5">
        <w:t>al to seek treatment for injury;</w:t>
      </w:r>
    </w:p>
    <w:p w14:paraId="219A0DA9" w14:textId="77777777" w:rsidR="00D027FE" w:rsidRPr="002112A5" w:rsidRDefault="00D027FE" w:rsidP="004B6E8F">
      <w:pPr>
        <w:numPr>
          <w:ilvl w:val="0"/>
          <w:numId w:val="4"/>
        </w:numPr>
        <w:ind w:left="360" w:hanging="360"/>
      </w:pPr>
      <w:r w:rsidRPr="00D027FE">
        <w:t>Bruising on young babies</w:t>
      </w:r>
      <w:r w:rsidR="002112A5">
        <w:t>;</w:t>
      </w:r>
      <w:r w:rsidRPr="00D027FE">
        <w:t xml:space="preserve"> </w:t>
      </w:r>
    </w:p>
    <w:p w14:paraId="2E0AD779" w14:textId="77777777" w:rsidR="00D027FE" w:rsidRPr="002112A5" w:rsidRDefault="00D027FE" w:rsidP="004B6E8F">
      <w:pPr>
        <w:numPr>
          <w:ilvl w:val="0"/>
          <w:numId w:val="4"/>
        </w:numPr>
        <w:ind w:left="360" w:hanging="360"/>
      </w:pPr>
      <w:r w:rsidRPr="00D027FE">
        <w:t>Admission of punishment which seems severe</w:t>
      </w:r>
      <w:r w:rsidR="002112A5">
        <w:t>;</w:t>
      </w:r>
      <w:r w:rsidRPr="00D027FE">
        <w:t xml:space="preserve"> </w:t>
      </w:r>
    </w:p>
    <w:p w14:paraId="70F916F1" w14:textId="77777777" w:rsidR="00D027FE" w:rsidRPr="002112A5" w:rsidRDefault="00D027FE" w:rsidP="004B6E8F">
      <w:pPr>
        <w:numPr>
          <w:ilvl w:val="0"/>
          <w:numId w:val="4"/>
        </w:numPr>
        <w:ind w:left="360" w:hanging="360"/>
      </w:pPr>
      <w:r w:rsidRPr="00D027FE">
        <w:t>Child shows:</w:t>
      </w:r>
    </w:p>
    <w:p w14:paraId="1EF22186" w14:textId="77777777" w:rsidR="00D027FE" w:rsidRPr="002112A5" w:rsidRDefault="002112A5" w:rsidP="004B6E8F">
      <w:pPr>
        <w:numPr>
          <w:ilvl w:val="0"/>
          <w:numId w:val="3"/>
        </w:numPr>
        <w:ind w:left="720"/>
      </w:pPr>
      <w:r w:rsidRPr="00D027FE">
        <w:t xml:space="preserve">Arms and legs inappropriately covered in hot weather </w:t>
      </w:r>
      <w:r w:rsidR="00BD5A22">
        <w:t>(</w:t>
      </w:r>
      <w:r w:rsidRPr="00D027FE">
        <w:t>concealing injury</w:t>
      </w:r>
      <w:r w:rsidR="00BD5A22">
        <w:t>)</w:t>
      </w:r>
      <w:r>
        <w:t>;</w:t>
      </w:r>
      <w:r w:rsidRPr="00D027FE">
        <w:t xml:space="preserve"> </w:t>
      </w:r>
    </w:p>
    <w:p w14:paraId="49FCE2D4" w14:textId="77777777" w:rsidR="00D027FE" w:rsidRPr="002112A5" w:rsidRDefault="002112A5" w:rsidP="004B6E8F">
      <w:pPr>
        <w:numPr>
          <w:ilvl w:val="0"/>
          <w:numId w:val="3"/>
        </w:numPr>
        <w:ind w:left="720"/>
      </w:pPr>
      <w:r w:rsidRPr="00D027FE">
        <w:t>Withdrawal from physical contact</w:t>
      </w:r>
      <w:r>
        <w:t>;</w:t>
      </w:r>
      <w:r w:rsidRPr="00D027FE">
        <w:t xml:space="preserve"> </w:t>
      </w:r>
    </w:p>
    <w:p w14:paraId="0596ADFE" w14:textId="77777777" w:rsidR="00D027FE" w:rsidRPr="002112A5" w:rsidRDefault="002112A5" w:rsidP="004B6E8F">
      <w:pPr>
        <w:numPr>
          <w:ilvl w:val="0"/>
          <w:numId w:val="3"/>
        </w:numPr>
        <w:ind w:left="720"/>
      </w:pPr>
      <w:r w:rsidRPr="00D027FE">
        <w:t>Self-destructive ten</w:t>
      </w:r>
      <w:r w:rsidR="00D027FE" w:rsidRPr="00D027FE">
        <w:t>dencies</w:t>
      </w:r>
      <w:r>
        <w:t>;</w:t>
      </w:r>
      <w:r w:rsidR="00D027FE" w:rsidRPr="00D027FE">
        <w:t xml:space="preserve"> </w:t>
      </w:r>
    </w:p>
    <w:p w14:paraId="009DADFD" w14:textId="77777777" w:rsidR="00D027FE" w:rsidRPr="002112A5" w:rsidRDefault="002112A5" w:rsidP="004B6E8F">
      <w:pPr>
        <w:numPr>
          <w:ilvl w:val="0"/>
          <w:numId w:val="3"/>
        </w:numPr>
        <w:ind w:left="720"/>
      </w:pPr>
      <w:r w:rsidRPr="00D027FE">
        <w:t>Aggression towards others</w:t>
      </w:r>
      <w:r>
        <w:t>;</w:t>
      </w:r>
      <w:r w:rsidRPr="00D027FE">
        <w:t xml:space="preserve"> </w:t>
      </w:r>
    </w:p>
    <w:p w14:paraId="3C2865AD" w14:textId="77777777" w:rsidR="00D027FE" w:rsidRPr="002112A5" w:rsidRDefault="002112A5" w:rsidP="004B6E8F">
      <w:pPr>
        <w:numPr>
          <w:ilvl w:val="0"/>
          <w:numId w:val="3"/>
        </w:numPr>
        <w:ind w:left="720"/>
      </w:pPr>
      <w:r>
        <w:t>Fear of returning home;</w:t>
      </w:r>
    </w:p>
    <w:p w14:paraId="74D1827A" w14:textId="77777777" w:rsidR="00D027FE" w:rsidRPr="002112A5" w:rsidRDefault="002112A5" w:rsidP="004B6E8F">
      <w:pPr>
        <w:numPr>
          <w:ilvl w:val="0"/>
          <w:numId w:val="3"/>
        </w:numPr>
        <w:ind w:left="720"/>
      </w:pPr>
      <w:r w:rsidRPr="00D027FE">
        <w:t>Running away from home</w:t>
      </w:r>
      <w:r>
        <w:t>.</w:t>
      </w:r>
    </w:p>
    <w:p w14:paraId="24876574" w14:textId="77777777" w:rsidR="00D027FE" w:rsidRPr="00D027FE" w:rsidRDefault="00D027FE" w:rsidP="004A5DAB"/>
    <w:p w14:paraId="794BD29A" w14:textId="77777777" w:rsidR="00D027FE" w:rsidRPr="003B6F99" w:rsidRDefault="00D027FE" w:rsidP="002112A5">
      <w:pPr>
        <w:pStyle w:val="Heading3"/>
        <w:rPr>
          <w:i/>
          <w:sz w:val="28"/>
          <w:szCs w:val="28"/>
        </w:rPr>
      </w:pPr>
      <w:r w:rsidRPr="003B6F99">
        <w:rPr>
          <w:i/>
          <w:sz w:val="28"/>
          <w:szCs w:val="28"/>
        </w:rPr>
        <w:t>Emotional Abuse</w:t>
      </w:r>
    </w:p>
    <w:p w14:paraId="6CDB5860" w14:textId="77777777" w:rsidR="00D027FE" w:rsidRPr="00D027FE" w:rsidRDefault="00D027FE" w:rsidP="004A5DAB"/>
    <w:p w14:paraId="35DA5396" w14:textId="77777777" w:rsidR="00D027FE" w:rsidRPr="00D027FE" w:rsidRDefault="00D027FE" w:rsidP="004A5DAB">
      <w:r w:rsidRPr="002112A5">
        <w:rPr>
          <w:b/>
          <w:u w:val="single"/>
        </w:rPr>
        <w:t>Definition</w:t>
      </w:r>
      <w:r w:rsidR="002112A5" w:rsidRPr="002112A5">
        <w:rPr>
          <w:b/>
          <w:u w:val="single"/>
        </w:rPr>
        <w:t>:</w:t>
      </w:r>
      <w:r w:rsidR="002112A5">
        <w:t xml:space="preserve"> </w:t>
      </w:r>
      <w:r w:rsidRPr="00D027FE">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age or developmentally inappropriate expectations being imposed on children, causing children frequently to feel frightened, or the exploitation or corruption of children.</w:t>
      </w:r>
    </w:p>
    <w:p w14:paraId="13C56CF3" w14:textId="77777777" w:rsidR="00D027FE" w:rsidRPr="002112A5" w:rsidRDefault="00D027FE" w:rsidP="004A5DAB">
      <w:pPr>
        <w:rPr>
          <w:i/>
          <w:sz w:val="18"/>
          <w:szCs w:val="18"/>
        </w:rPr>
      </w:pPr>
      <w:r w:rsidRPr="002112A5">
        <w:rPr>
          <w:i/>
          <w:sz w:val="18"/>
          <w:szCs w:val="18"/>
        </w:rPr>
        <w:t>Working Together 2006</w:t>
      </w:r>
    </w:p>
    <w:p w14:paraId="17F15662" w14:textId="77777777" w:rsidR="002112A5" w:rsidRDefault="002112A5" w:rsidP="004A5DAB"/>
    <w:p w14:paraId="208BB89B" w14:textId="77777777" w:rsidR="00D027FE" w:rsidRPr="002112A5" w:rsidRDefault="00D027FE" w:rsidP="004A5DAB">
      <w:pPr>
        <w:rPr>
          <w:b/>
          <w:u w:val="single"/>
        </w:rPr>
      </w:pPr>
      <w:r w:rsidRPr="002112A5">
        <w:rPr>
          <w:b/>
          <w:u w:val="single"/>
        </w:rPr>
        <w:t>Indicators:</w:t>
      </w:r>
    </w:p>
    <w:p w14:paraId="2B35E555" w14:textId="77777777" w:rsidR="00D027FE" w:rsidRPr="002112A5" w:rsidRDefault="00D027FE" w:rsidP="004B6E8F">
      <w:pPr>
        <w:numPr>
          <w:ilvl w:val="0"/>
          <w:numId w:val="4"/>
        </w:numPr>
        <w:ind w:left="360" w:hanging="360"/>
      </w:pPr>
      <w:r w:rsidRPr="00D027FE">
        <w:t>Physical/ Mental/ Emotional developmental delay</w:t>
      </w:r>
      <w:r w:rsidR="002112A5">
        <w:t>;</w:t>
      </w:r>
      <w:r w:rsidRPr="00D027FE">
        <w:t xml:space="preserve"> </w:t>
      </w:r>
    </w:p>
    <w:p w14:paraId="4DABAB3F" w14:textId="77777777" w:rsidR="00D027FE" w:rsidRPr="002112A5" w:rsidRDefault="00D027FE" w:rsidP="004B6E8F">
      <w:pPr>
        <w:numPr>
          <w:ilvl w:val="0"/>
          <w:numId w:val="4"/>
        </w:numPr>
        <w:ind w:left="360" w:hanging="360"/>
      </w:pPr>
      <w:r w:rsidRPr="00D027FE">
        <w:t>Overreaction to mistakes</w:t>
      </w:r>
      <w:r w:rsidR="002112A5">
        <w:t>;</w:t>
      </w:r>
      <w:r w:rsidRPr="00D027FE">
        <w:t xml:space="preserve"> </w:t>
      </w:r>
    </w:p>
    <w:p w14:paraId="4DD560A9" w14:textId="77777777" w:rsidR="00D027FE" w:rsidRPr="002112A5" w:rsidRDefault="00D027FE" w:rsidP="004B6E8F">
      <w:pPr>
        <w:numPr>
          <w:ilvl w:val="0"/>
          <w:numId w:val="4"/>
        </w:numPr>
        <w:ind w:left="360" w:hanging="360"/>
      </w:pPr>
      <w:r w:rsidRPr="00D027FE">
        <w:t>Low self-esteem</w:t>
      </w:r>
      <w:r w:rsidR="002112A5">
        <w:t>;</w:t>
      </w:r>
      <w:r w:rsidRPr="00D027FE">
        <w:t xml:space="preserve"> </w:t>
      </w:r>
    </w:p>
    <w:p w14:paraId="0DEA05E5" w14:textId="77777777" w:rsidR="00D027FE" w:rsidRPr="002112A5" w:rsidRDefault="00D027FE" w:rsidP="004B6E8F">
      <w:pPr>
        <w:numPr>
          <w:ilvl w:val="0"/>
          <w:numId w:val="4"/>
        </w:numPr>
        <w:ind w:left="360" w:hanging="360"/>
      </w:pPr>
      <w:r w:rsidRPr="00D027FE">
        <w:t>Sudden speech disorder</w:t>
      </w:r>
      <w:r w:rsidR="002112A5">
        <w:t>;</w:t>
      </w:r>
      <w:r w:rsidRPr="00D027FE">
        <w:t xml:space="preserve"> </w:t>
      </w:r>
    </w:p>
    <w:p w14:paraId="65F0D524" w14:textId="77777777" w:rsidR="00D027FE" w:rsidRPr="002112A5" w:rsidRDefault="00D027FE" w:rsidP="004B6E8F">
      <w:pPr>
        <w:numPr>
          <w:ilvl w:val="0"/>
          <w:numId w:val="4"/>
        </w:numPr>
        <w:ind w:left="360" w:hanging="360"/>
      </w:pPr>
      <w:r w:rsidRPr="00D027FE">
        <w:t>Excessive fear of new situations</w:t>
      </w:r>
      <w:r w:rsidR="002112A5">
        <w:t>;</w:t>
      </w:r>
      <w:r w:rsidRPr="00D027FE">
        <w:t xml:space="preserve"> </w:t>
      </w:r>
    </w:p>
    <w:p w14:paraId="632DB3B2" w14:textId="77777777" w:rsidR="00D027FE" w:rsidRPr="002112A5" w:rsidRDefault="00D027FE" w:rsidP="004B6E8F">
      <w:pPr>
        <w:numPr>
          <w:ilvl w:val="0"/>
          <w:numId w:val="4"/>
        </w:numPr>
        <w:ind w:left="360" w:hanging="360"/>
      </w:pPr>
      <w:r w:rsidRPr="00D027FE">
        <w:t>Neurotic behaviours</w:t>
      </w:r>
      <w:r w:rsidR="002112A5">
        <w:t>;</w:t>
      </w:r>
      <w:r w:rsidRPr="00D027FE">
        <w:t xml:space="preserve"> </w:t>
      </w:r>
    </w:p>
    <w:p w14:paraId="6B53A9E6" w14:textId="77777777" w:rsidR="00D027FE" w:rsidRPr="002112A5" w:rsidRDefault="00D027FE" w:rsidP="004B6E8F">
      <w:pPr>
        <w:numPr>
          <w:ilvl w:val="0"/>
          <w:numId w:val="4"/>
        </w:numPr>
        <w:ind w:left="360" w:hanging="360"/>
      </w:pPr>
      <w:r w:rsidRPr="00D027FE">
        <w:t>Self-harming/ mutilation</w:t>
      </w:r>
      <w:r w:rsidR="002112A5">
        <w:t>;</w:t>
      </w:r>
      <w:r w:rsidRPr="00D027FE">
        <w:t xml:space="preserve"> </w:t>
      </w:r>
    </w:p>
    <w:p w14:paraId="03A9CE86" w14:textId="77777777" w:rsidR="00D027FE" w:rsidRPr="002112A5" w:rsidRDefault="00D027FE" w:rsidP="004B6E8F">
      <w:pPr>
        <w:numPr>
          <w:ilvl w:val="0"/>
          <w:numId w:val="4"/>
        </w:numPr>
        <w:ind w:left="360" w:hanging="360"/>
      </w:pPr>
      <w:r w:rsidRPr="00D027FE">
        <w:t>Extr</w:t>
      </w:r>
      <w:r w:rsidR="002112A5">
        <w:t>emes of aggression or passivity;</w:t>
      </w:r>
    </w:p>
    <w:p w14:paraId="2464A8CC" w14:textId="77777777" w:rsidR="00D027FE" w:rsidRPr="002112A5" w:rsidRDefault="00D027FE" w:rsidP="004B6E8F">
      <w:pPr>
        <w:numPr>
          <w:ilvl w:val="0"/>
          <w:numId w:val="4"/>
        </w:numPr>
        <w:ind w:left="360" w:hanging="360"/>
      </w:pPr>
      <w:r w:rsidRPr="00D027FE">
        <w:t>Drug/ solvent abuse</w:t>
      </w:r>
      <w:r w:rsidR="002112A5">
        <w:t>;</w:t>
      </w:r>
      <w:r w:rsidRPr="00D027FE">
        <w:t xml:space="preserve"> </w:t>
      </w:r>
    </w:p>
    <w:p w14:paraId="44AC63D7" w14:textId="77777777" w:rsidR="00D027FE" w:rsidRPr="002112A5" w:rsidRDefault="00D027FE" w:rsidP="004B6E8F">
      <w:pPr>
        <w:numPr>
          <w:ilvl w:val="0"/>
          <w:numId w:val="4"/>
        </w:numPr>
        <w:ind w:left="360" w:hanging="360"/>
      </w:pPr>
      <w:r w:rsidRPr="00D027FE">
        <w:t>Running away</w:t>
      </w:r>
      <w:r w:rsidR="002112A5">
        <w:t>;</w:t>
      </w:r>
      <w:r w:rsidRPr="00D027FE">
        <w:t xml:space="preserve"> </w:t>
      </w:r>
    </w:p>
    <w:p w14:paraId="247EFEC2" w14:textId="77777777" w:rsidR="00D027FE" w:rsidRPr="002112A5" w:rsidRDefault="00D027FE" w:rsidP="004B6E8F">
      <w:pPr>
        <w:numPr>
          <w:ilvl w:val="0"/>
          <w:numId w:val="4"/>
        </w:numPr>
        <w:ind w:left="360" w:hanging="360"/>
      </w:pPr>
      <w:r w:rsidRPr="00D027FE">
        <w:t>Eating disorders</w:t>
      </w:r>
      <w:r w:rsidR="002112A5">
        <w:t>;</w:t>
      </w:r>
      <w:r w:rsidRPr="00D027FE">
        <w:t xml:space="preserve"> </w:t>
      </w:r>
    </w:p>
    <w:p w14:paraId="37000F2D" w14:textId="77777777" w:rsidR="00D027FE" w:rsidRPr="002112A5" w:rsidRDefault="002112A5" w:rsidP="004B6E8F">
      <w:pPr>
        <w:numPr>
          <w:ilvl w:val="0"/>
          <w:numId w:val="4"/>
        </w:numPr>
        <w:ind w:left="360" w:hanging="360"/>
      </w:pPr>
      <w:r>
        <w:t>School refusal;</w:t>
      </w:r>
    </w:p>
    <w:p w14:paraId="1852FBC1" w14:textId="77777777" w:rsidR="00D027FE" w:rsidRPr="00D027FE" w:rsidRDefault="00D027FE" w:rsidP="00F74ACE">
      <w:pPr>
        <w:numPr>
          <w:ilvl w:val="0"/>
          <w:numId w:val="4"/>
        </w:numPr>
        <w:ind w:left="360" w:hanging="360"/>
      </w:pPr>
      <w:r w:rsidRPr="00D027FE">
        <w:t>Physical/ Mental/ Emotional developmental delay</w:t>
      </w:r>
      <w:r w:rsidR="002112A5">
        <w:t>.</w:t>
      </w:r>
    </w:p>
    <w:p w14:paraId="4290DCC0" w14:textId="77777777" w:rsidR="002112A5" w:rsidRDefault="002112A5" w:rsidP="004A5DAB">
      <w:r>
        <w:br w:type="page"/>
      </w:r>
    </w:p>
    <w:p w14:paraId="4A719016" w14:textId="77777777" w:rsidR="002112A5" w:rsidRDefault="002112A5" w:rsidP="004A5DAB"/>
    <w:p w14:paraId="01B169C6" w14:textId="77777777" w:rsidR="00D027FE" w:rsidRPr="003B6F99" w:rsidRDefault="00D027FE" w:rsidP="002112A5">
      <w:pPr>
        <w:pStyle w:val="Heading3"/>
        <w:rPr>
          <w:i/>
          <w:sz w:val="28"/>
          <w:szCs w:val="28"/>
        </w:rPr>
      </w:pPr>
      <w:r w:rsidRPr="003B6F99">
        <w:rPr>
          <w:i/>
          <w:sz w:val="28"/>
          <w:szCs w:val="28"/>
        </w:rPr>
        <w:t>Sexual Abuse</w:t>
      </w:r>
    </w:p>
    <w:p w14:paraId="0E3372E0" w14:textId="77777777" w:rsidR="00D027FE" w:rsidRPr="00F74ACE" w:rsidRDefault="00D027FE" w:rsidP="004A5DAB">
      <w:pPr>
        <w:rPr>
          <w:sz w:val="16"/>
          <w:szCs w:val="16"/>
        </w:rPr>
      </w:pPr>
    </w:p>
    <w:p w14:paraId="66CAB9B7" w14:textId="77777777" w:rsidR="00D027FE" w:rsidRPr="00D027FE" w:rsidRDefault="00D027FE" w:rsidP="004A5DAB">
      <w:r w:rsidRPr="002112A5">
        <w:rPr>
          <w:b/>
          <w:u w:val="single"/>
        </w:rPr>
        <w:t>Definition</w:t>
      </w:r>
      <w:r w:rsidR="002112A5" w:rsidRPr="002112A5">
        <w:rPr>
          <w:b/>
          <w:u w:val="single"/>
        </w:rPr>
        <w:t>:</w:t>
      </w:r>
      <w:r w:rsidR="002112A5">
        <w:t xml:space="preserve"> </w:t>
      </w:r>
      <w:r w:rsidRPr="00D027FE">
        <w:t>Sexual abuse involves forcing or enticing a child or young person to take part in sexual activities, whether or not the child is aware of what is happening. The activities may involve physical contact, including penetrative (e.g. rape or buggery) or non-penetrative acts. They may include involving children in looking at, or in the production of, pornographic material, or encouraging children to behave in sexually inappropriate ways.</w:t>
      </w:r>
    </w:p>
    <w:p w14:paraId="0A43971F" w14:textId="77777777" w:rsidR="00D027FE" w:rsidRPr="002112A5" w:rsidRDefault="00D027FE" w:rsidP="004A5DAB">
      <w:pPr>
        <w:rPr>
          <w:i/>
          <w:sz w:val="18"/>
          <w:szCs w:val="18"/>
        </w:rPr>
      </w:pPr>
      <w:r w:rsidRPr="002112A5">
        <w:rPr>
          <w:i/>
          <w:sz w:val="18"/>
          <w:szCs w:val="18"/>
        </w:rPr>
        <w:t>Working Together 2006</w:t>
      </w:r>
    </w:p>
    <w:p w14:paraId="5E093A7B" w14:textId="77777777" w:rsidR="002112A5" w:rsidRPr="00F74ACE" w:rsidRDefault="002112A5" w:rsidP="004A5DAB">
      <w:pPr>
        <w:rPr>
          <w:sz w:val="16"/>
          <w:szCs w:val="16"/>
        </w:rPr>
      </w:pPr>
    </w:p>
    <w:p w14:paraId="23155FB2" w14:textId="77777777" w:rsidR="00D027FE" w:rsidRPr="002112A5" w:rsidRDefault="00D027FE" w:rsidP="004A5DAB">
      <w:pPr>
        <w:rPr>
          <w:b/>
          <w:u w:val="single"/>
        </w:rPr>
      </w:pPr>
      <w:r w:rsidRPr="002112A5">
        <w:rPr>
          <w:b/>
          <w:u w:val="single"/>
        </w:rPr>
        <w:t>Indicators</w:t>
      </w:r>
      <w:r w:rsidR="002112A5">
        <w:rPr>
          <w:b/>
          <w:u w:val="single"/>
        </w:rPr>
        <w:t>:</w:t>
      </w:r>
    </w:p>
    <w:p w14:paraId="0604EF6F" w14:textId="77777777" w:rsidR="00D027FE" w:rsidRPr="002112A5" w:rsidRDefault="00D027FE" w:rsidP="004B6E8F">
      <w:pPr>
        <w:numPr>
          <w:ilvl w:val="0"/>
          <w:numId w:val="4"/>
        </w:numPr>
        <w:ind w:left="360" w:hanging="360"/>
      </w:pPr>
      <w:r w:rsidRPr="00D027FE">
        <w:t xml:space="preserve">Genital itching/pain </w:t>
      </w:r>
    </w:p>
    <w:p w14:paraId="0662188B" w14:textId="77777777" w:rsidR="00D027FE" w:rsidRPr="002112A5" w:rsidRDefault="00D027FE" w:rsidP="004B6E8F">
      <w:pPr>
        <w:numPr>
          <w:ilvl w:val="0"/>
          <w:numId w:val="4"/>
        </w:numPr>
        <w:ind w:left="360" w:hanging="360"/>
      </w:pPr>
      <w:r w:rsidRPr="00D027FE">
        <w:t xml:space="preserve">Unexplained abdominal pain </w:t>
      </w:r>
    </w:p>
    <w:p w14:paraId="7C544E34" w14:textId="77777777" w:rsidR="00D027FE" w:rsidRPr="002112A5" w:rsidRDefault="00D027FE" w:rsidP="004B6E8F">
      <w:pPr>
        <w:numPr>
          <w:ilvl w:val="0"/>
          <w:numId w:val="4"/>
        </w:numPr>
        <w:ind w:left="360" w:hanging="360"/>
      </w:pPr>
      <w:r w:rsidRPr="00D027FE">
        <w:t xml:space="preserve">Secondary enuresis (or daytime soiling/wetting) </w:t>
      </w:r>
    </w:p>
    <w:p w14:paraId="49492C8F" w14:textId="77777777" w:rsidR="00D027FE" w:rsidRPr="002112A5" w:rsidRDefault="00D027FE" w:rsidP="004B6E8F">
      <w:pPr>
        <w:numPr>
          <w:ilvl w:val="0"/>
          <w:numId w:val="4"/>
        </w:numPr>
        <w:ind w:left="360" w:hanging="360"/>
      </w:pPr>
      <w:r w:rsidRPr="00D027FE">
        <w:t xml:space="preserve">Genital discharge/ infection </w:t>
      </w:r>
    </w:p>
    <w:p w14:paraId="173F339B" w14:textId="77777777" w:rsidR="00D027FE" w:rsidRPr="002112A5" w:rsidRDefault="00D027FE" w:rsidP="004B6E8F">
      <w:pPr>
        <w:numPr>
          <w:ilvl w:val="0"/>
          <w:numId w:val="4"/>
        </w:numPr>
        <w:ind w:left="360" w:hanging="360"/>
      </w:pPr>
      <w:r w:rsidRPr="00D027FE">
        <w:t>Behaviour changes</w:t>
      </w:r>
    </w:p>
    <w:p w14:paraId="6EAB89FD" w14:textId="77777777" w:rsidR="00D027FE" w:rsidRPr="002112A5" w:rsidRDefault="00D027FE" w:rsidP="004B6E8F">
      <w:pPr>
        <w:numPr>
          <w:ilvl w:val="0"/>
          <w:numId w:val="3"/>
        </w:numPr>
        <w:ind w:left="720"/>
      </w:pPr>
      <w:r w:rsidRPr="00D027FE">
        <w:t xml:space="preserve">Sudden changes </w:t>
      </w:r>
    </w:p>
    <w:p w14:paraId="45D99018" w14:textId="77777777" w:rsidR="00D027FE" w:rsidRPr="002112A5" w:rsidRDefault="00D027FE" w:rsidP="004B6E8F">
      <w:pPr>
        <w:numPr>
          <w:ilvl w:val="0"/>
          <w:numId w:val="3"/>
        </w:numPr>
        <w:ind w:left="720"/>
      </w:pPr>
      <w:r w:rsidRPr="00D027FE">
        <w:t xml:space="preserve">Deterioration in school performance </w:t>
      </w:r>
    </w:p>
    <w:p w14:paraId="4679B2D3" w14:textId="77777777" w:rsidR="00D027FE" w:rsidRPr="002112A5" w:rsidRDefault="00D027FE" w:rsidP="004B6E8F">
      <w:pPr>
        <w:numPr>
          <w:ilvl w:val="0"/>
          <w:numId w:val="3"/>
        </w:numPr>
        <w:ind w:left="720"/>
      </w:pPr>
      <w:r w:rsidRPr="00D027FE">
        <w:t xml:space="preserve">Fear of undressing (e.g. for sports) </w:t>
      </w:r>
    </w:p>
    <w:p w14:paraId="45CE14C8" w14:textId="77777777" w:rsidR="00D027FE" w:rsidRPr="002112A5" w:rsidRDefault="00D027FE" w:rsidP="004B6E8F">
      <w:pPr>
        <w:numPr>
          <w:ilvl w:val="0"/>
          <w:numId w:val="3"/>
        </w:numPr>
        <w:ind w:left="720"/>
      </w:pPr>
      <w:r w:rsidRPr="00D027FE">
        <w:t xml:space="preserve">Sleep disturbance/nightmares </w:t>
      </w:r>
    </w:p>
    <w:p w14:paraId="0E00051E" w14:textId="77777777" w:rsidR="00D027FE" w:rsidRPr="002112A5" w:rsidRDefault="00D027FE" w:rsidP="004B6E8F">
      <w:pPr>
        <w:numPr>
          <w:ilvl w:val="0"/>
          <w:numId w:val="3"/>
        </w:numPr>
        <w:ind w:left="720"/>
      </w:pPr>
      <w:r w:rsidRPr="00D027FE">
        <w:t xml:space="preserve">Inappropriate sexual display </w:t>
      </w:r>
    </w:p>
    <w:p w14:paraId="31D0F5D0" w14:textId="77777777" w:rsidR="00D027FE" w:rsidRPr="002112A5" w:rsidRDefault="00D027FE" w:rsidP="004B6E8F">
      <w:pPr>
        <w:numPr>
          <w:ilvl w:val="0"/>
          <w:numId w:val="3"/>
        </w:numPr>
        <w:ind w:left="720"/>
      </w:pPr>
      <w:r w:rsidRPr="00D027FE">
        <w:t xml:space="preserve">Regressive (thumb sucking, babyish) </w:t>
      </w:r>
    </w:p>
    <w:p w14:paraId="387302F5" w14:textId="77777777" w:rsidR="00D027FE" w:rsidRPr="002112A5" w:rsidRDefault="00D027FE" w:rsidP="004B6E8F">
      <w:pPr>
        <w:numPr>
          <w:ilvl w:val="0"/>
          <w:numId w:val="3"/>
        </w:numPr>
        <w:ind w:left="720"/>
      </w:pPr>
      <w:r w:rsidRPr="00D027FE">
        <w:t xml:space="preserve">Secrecy, Distrust of familiar adult, anxiety left alone with particular person </w:t>
      </w:r>
    </w:p>
    <w:p w14:paraId="2F45350A" w14:textId="77777777" w:rsidR="00D027FE" w:rsidRPr="002112A5" w:rsidRDefault="00D027FE" w:rsidP="004B6E8F">
      <w:pPr>
        <w:numPr>
          <w:ilvl w:val="0"/>
          <w:numId w:val="3"/>
        </w:numPr>
        <w:ind w:left="720"/>
      </w:pPr>
      <w:r w:rsidRPr="00D027FE">
        <w:t xml:space="preserve">Self-harm/mutilation/attempted suicide </w:t>
      </w:r>
    </w:p>
    <w:p w14:paraId="0D1097C7" w14:textId="77777777" w:rsidR="00D027FE" w:rsidRPr="002112A5" w:rsidRDefault="00D027FE" w:rsidP="004B6E8F">
      <w:pPr>
        <w:numPr>
          <w:ilvl w:val="0"/>
          <w:numId w:val="3"/>
        </w:numPr>
        <w:ind w:left="720"/>
      </w:pPr>
      <w:r w:rsidRPr="00D027FE">
        <w:t>Phobia/panic attacks</w:t>
      </w:r>
    </w:p>
    <w:p w14:paraId="509B6A49" w14:textId="77777777" w:rsidR="00D027FE" w:rsidRPr="002112A5" w:rsidRDefault="00D027FE" w:rsidP="004B6E8F">
      <w:pPr>
        <w:numPr>
          <w:ilvl w:val="0"/>
          <w:numId w:val="4"/>
        </w:numPr>
        <w:ind w:left="360" w:hanging="360"/>
      </w:pPr>
      <w:r w:rsidRPr="00D027FE">
        <w:t xml:space="preserve">Unexplained or concealed pregnancy </w:t>
      </w:r>
    </w:p>
    <w:p w14:paraId="754946D0" w14:textId="77777777" w:rsidR="00D027FE" w:rsidRPr="002112A5" w:rsidRDefault="00D027FE" w:rsidP="004B6E8F">
      <w:pPr>
        <w:numPr>
          <w:ilvl w:val="0"/>
          <w:numId w:val="4"/>
        </w:numPr>
        <w:ind w:left="360" w:hanging="360"/>
      </w:pPr>
      <w:r w:rsidRPr="00D027FE">
        <w:t xml:space="preserve">Chronic illness (throat infections) </w:t>
      </w:r>
    </w:p>
    <w:p w14:paraId="172E80AB" w14:textId="77777777" w:rsidR="00D027FE" w:rsidRPr="002112A5" w:rsidRDefault="00D027FE" w:rsidP="004B6E8F">
      <w:pPr>
        <w:numPr>
          <w:ilvl w:val="0"/>
          <w:numId w:val="4"/>
        </w:numPr>
        <w:ind w:left="360" w:hanging="360"/>
      </w:pPr>
      <w:r w:rsidRPr="00D027FE">
        <w:t>Physical/ Mental/ Emotional developmental delay</w:t>
      </w:r>
    </w:p>
    <w:p w14:paraId="6E0AD132" w14:textId="77777777" w:rsidR="00D027FE" w:rsidRPr="00F74ACE" w:rsidRDefault="00D027FE" w:rsidP="004A5DAB">
      <w:pPr>
        <w:rPr>
          <w:sz w:val="16"/>
          <w:szCs w:val="16"/>
        </w:rPr>
      </w:pPr>
    </w:p>
    <w:p w14:paraId="30086A65" w14:textId="77777777" w:rsidR="00D027FE" w:rsidRPr="003B6F99" w:rsidRDefault="00D027FE" w:rsidP="002112A5">
      <w:pPr>
        <w:pStyle w:val="Heading3"/>
        <w:rPr>
          <w:i/>
          <w:sz w:val="28"/>
          <w:szCs w:val="28"/>
        </w:rPr>
      </w:pPr>
      <w:r w:rsidRPr="003B6F99">
        <w:rPr>
          <w:i/>
          <w:sz w:val="28"/>
          <w:szCs w:val="28"/>
        </w:rPr>
        <w:t>Neglect</w:t>
      </w:r>
    </w:p>
    <w:p w14:paraId="4DE668A7" w14:textId="77777777" w:rsidR="00D027FE" w:rsidRPr="00F74ACE" w:rsidRDefault="00D027FE" w:rsidP="004A5DAB">
      <w:pPr>
        <w:rPr>
          <w:sz w:val="16"/>
          <w:szCs w:val="16"/>
        </w:rPr>
      </w:pPr>
    </w:p>
    <w:p w14:paraId="1B499ED8" w14:textId="77777777" w:rsidR="00D027FE" w:rsidRPr="00D027FE" w:rsidRDefault="00D027FE" w:rsidP="004A5DAB">
      <w:r w:rsidRPr="002112A5">
        <w:rPr>
          <w:b/>
          <w:u w:val="single"/>
        </w:rPr>
        <w:t>Definition</w:t>
      </w:r>
      <w:r w:rsidR="002112A5" w:rsidRPr="002112A5">
        <w:rPr>
          <w:b/>
          <w:u w:val="single"/>
        </w:rPr>
        <w:t>:</w:t>
      </w:r>
      <w:r w:rsidR="002112A5">
        <w:t xml:space="preserve"> </w:t>
      </w:r>
      <w:r w:rsidRPr="00D027FE">
        <w:t>Neglect is the persistent failure to meet a child’s basic physical and/or psychological needs, likely to result in the serious impairment of the child’s health or development, such as failing to provide adequate food, shelter and clothing, or neglect of, or unresponsiveness to, a child’s basic emotional needs.</w:t>
      </w:r>
    </w:p>
    <w:p w14:paraId="725F8594" w14:textId="77777777" w:rsidR="00D027FE" w:rsidRPr="002112A5" w:rsidRDefault="00D027FE" w:rsidP="004A5DAB">
      <w:pPr>
        <w:rPr>
          <w:i/>
          <w:sz w:val="18"/>
          <w:szCs w:val="18"/>
        </w:rPr>
      </w:pPr>
      <w:r w:rsidRPr="002112A5">
        <w:rPr>
          <w:i/>
          <w:sz w:val="18"/>
          <w:szCs w:val="18"/>
        </w:rPr>
        <w:t>Working Together 2006</w:t>
      </w:r>
    </w:p>
    <w:p w14:paraId="5594790C" w14:textId="77777777" w:rsidR="00D027FE" w:rsidRPr="00F74ACE" w:rsidRDefault="00D027FE" w:rsidP="004A5DAB">
      <w:pPr>
        <w:rPr>
          <w:sz w:val="16"/>
          <w:szCs w:val="16"/>
        </w:rPr>
      </w:pPr>
    </w:p>
    <w:p w14:paraId="3BF4ABFC" w14:textId="77777777" w:rsidR="00D027FE" w:rsidRPr="002112A5" w:rsidRDefault="00D027FE" w:rsidP="004A5DAB">
      <w:pPr>
        <w:rPr>
          <w:b/>
          <w:bCs/>
          <w:u w:val="single"/>
        </w:rPr>
      </w:pPr>
      <w:r w:rsidRPr="002112A5">
        <w:rPr>
          <w:b/>
          <w:bCs/>
          <w:u w:val="single"/>
        </w:rPr>
        <w:t>Indicators:</w:t>
      </w:r>
    </w:p>
    <w:p w14:paraId="3476A83B" w14:textId="77777777" w:rsidR="00D027FE" w:rsidRPr="00DA6726" w:rsidRDefault="00D027FE" w:rsidP="004B6E8F">
      <w:pPr>
        <w:numPr>
          <w:ilvl w:val="0"/>
          <w:numId w:val="4"/>
        </w:numPr>
        <w:ind w:left="360" w:hanging="360"/>
      </w:pPr>
      <w:r w:rsidRPr="00D027FE">
        <w:t>Poor personal hygiene, poor state of clothing</w:t>
      </w:r>
      <w:r w:rsidR="00DA6726">
        <w:t>;</w:t>
      </w:r>
      <w:r w:rsidRPr="00D027FE">
        <w:t xml:space="preserve"> </w:t>
      </w:r>
    </w:p>
    <w:p w14:paraId="4720B66D" w14:textId="77777777" w:rsidR="00D027FE" w:rsidRPr="00DA6726" w:rsidRDefault="00D027FE" w:rsidP="004B6E8F">
      <w:pPr>
        <w:numPr>
          <w:ilvl w:val="0"/>
          <w:numId w:val="4"/>
        </w:numPr>
        <w:ind w:left="360" w:hanging="360"/>
      </w:pPr>
      <w:r w:rsidRPr="00D027FE">
        <w:t>Constant hunger/thirst</w:t>
      </w:r>
      <w:r w:rsidR="00DA6726">
        <w:t>;</w:t>
      </w:r>
      <w:r w:rsidRPr="00D027FE">
        <w:t xml:space="preserve"> </w:t>
      </w:r>
    </w:p>
    <w:p w14:paraId="4D034904" w14:textId="77777777" w:rsidR="00D027FE" w:rsidRPr="00DA6726" w:rsidRDefault="00D027FE" w:rsidP="004B6E8F">
      <w:pPr>
        <w:numPr>
          <w:ilvl w:val="0"/>
          <w:numId w:val="4"/>
        </w:numPr>
        <w:ind w:left="360" w:hanging="360"/>
      </w:pPr>
      <w:r w:rsidRPr="00D027FE">
        <w:t>Frequent accidental injuries</w:t>
      </w:r>
      <w:r w:rsidR="00DA6726">
        <w:t>;</w:t>
      </w:r>
      <w:r w:rsidRPr="00D027FE">
        <w:t xml:space="preserve"> </w:t>
      </w:r>
    </w:p>
    <w:p w14:paraId="1214FAFE" w14:textId="77777777" w:rsidR="00D027FE" w:rsidRPr="00DA6726" w:rsidRDefault="00D027FE" w:rsidP="004B6E8F">
      <w:pPr>
        <w:numPr>
          <w:ilvl w:val="0"/>
          <w:numId w:val="4"/>
        </w:numPr>
        <w:ind w:left="360" w:hanging="360"/>
      </w:pPr>
      <w:r w:rsidRPr="00D027FE">
        <w:t>Untreated medical problems</w:t>
      </w:r>
      <w:r w:rsidR="00DA6726">
        <w:t>:</w:t>
      </w:r>
    </w:p>
    <w:p w14:paraId="49EDA243" w14:textId="77777777" w:rsidR="00D027FE" w:rsidRPr="00DA6726" w:rsidRDefault="00D027FE" w:rsidP="004B6E8F">
      <w:pPr>
        <w:numPr>
          <w:ilvl w:val="0"/>
          <w:numId w:val="3"/>
        </w:numPr>
        <w:ind w:left="720"/>
      </w:pPr>
      <w:r w:rsidRPr="00D027FE">
        <w:t>Delayed presentation, concealed injuries</w:t>
      </w:r>
      <w:r w:rsidR="00DA6726">
        <w:t>;</w:t>
      </w:r>
    </w:p>
    <w:p w14:paraId="3C76C2D3" w14:textId="77777777" w:rsidR="00D027FE" w:rsidRPr="00DA6726" w:rsidRDefault="00DA6726" w:rsidP="004B6E8F">
      <w:pPr>
        <w:numPr>
          <w:ilvl w:val="0"/>
          <w:numId w:val="4"/>
        </w:numPr>
        <w:ind w:left="360" w:hanging="360"/>
      </w:pPr>
      <w:r>
        <w:t>Low self-esteem;</w:t>
      </w:r>
    </w:p>
    <w:p w14:paraId="331CF45E" w14:textId="77777777" w:rsidR="00D027FE" w:rsidRPr="00DA6726" w:rsidRDefault="00DA6726" w:rsidP="004B6E8F">
      <w:pPr>
        <w:numPr>
          <w:ilvl w:val="0"/>
          <w:numId w:val="4"/>
        </w:numPr>
        <w:ind w:left="360" w:hanging="360"/>
      </w:pPr>
      <w:r>
        <w:t>Lack of social relationships;</w:t>
      </w:r>
    </w:p>
    <w:p w14:paraId="78D77A36" w14:textId="77777777" w:rsidR="00D027FE" w:rsidRPr="00DA6726" w:rsidRDefault="00D027FE" w:rsidP="004B6E8F">
      <w:pPr>
        <w:numPr>
          <w:ilvl w:val="0"/>
          <w:numId w:val="4"/>
        </w:numPr>
        <w:ind w:left="360" w:hanging="360"/>
      </w:pPr>
      <w:r w:rsidRPr="00D027FE">
        <w:t>Eating Disorders</w:t>
      </w:r>
      <w:r w:rsidR="00DA6726">
        <w:t>;</w:t>
      </w:r>
      <w:r w:rsidRPr="00D027FE">
        <w:t xml:space="preserve"> </w:t>
      </w:r>
    </w:p>
    <w:p w14:paraId="7D784F11" w14:textId="77777777" w:rsidR="00D027FE" w:rsidRPr="00DA6726" w:rsidRDefault="00D027FE" w:rsidP="004B6E8F">
      <w:pPr>
        <w:numPr>
          <w:ilvl w:val="0"/>
          <w:numId w:val="4"/>
        </w:numPr>
        <w:ind w:left="360" w:hanging="360"/>
      </w:pPr>
      <w:r w:rsidRPr="00D027FE">
        <w:t>Children left repeatedly without adequate supervision</w:t>
      </w:r>
      <w:r w:rsidR="00DA6726">
        <w:t>;</w:t>
      </w:r>
    </w:p>
    <w:p w14:paraId="0B7E3D49" w14:textId="77777777" w:rsidR="00D027FE" w:rsidRPr="00DA6726" w:rsidRDefault="00D027FE" w:rsidP="004B6E8F">
      <w:pPr>
        <w:numPr>
          <w:ilvl w:val="0"/>
          <w:numId w:val="4"/>
        </w:numPr>
        <w:ind w:left="360" w:hanging="360"/>
      </w:pPr>
      <w:r w:rsidRPr="00D027FE">
        <w:t>Failing to engage with healthcare</w:t>
      </w:r>
      <w:r w:rsidR="00DA6726">
        <w:t>:</w:t>
      </w:r>
    </w:p>
    <w:p w14:paraId="0501C19C" w14:textId="77777777" w:rsidR="00D027FE" w:rsidRPr="00DA6726" w:rsidRDefault="00DA6726" w:rsidP="004B6E8F">
      <w:pPr>
        <w:numPr>
          <w:ilvl w:val="0"/>
          <w:numId w:val="3"/>
        </w:numPr>
        <w:ind w:left="720"/>
      </w:pPr>
      <w:r w:rsidRPr="00D027FE">
        <w:t>Non</w:t>
      </w:r>
      <w:r>
        <w:t>-attended appointments (</w:t>
      </w:r>
      <w:r w:rsidR="004A5DAB">
        <w:t>Practice</w:t>
      </w:r>
      <w:r w:rsidR="00D027FE" w:rsidRPr="00D027FE">
        <w:t xml:space="preserve"> or wider health professional</w:t>
      </w:r>
      <w:r>
        <w:t>);</w:t>
      </w:r>
    </w:p>
    <w:p w14:paraId="2F6D37F8" w14:textId="77777777" w:rsidR="00D027FE" w:rsidRPr="00DA6726" w:rsidRDefault="00DA6726" w:rsidP="004B6E8F">
      <w:pPr>
        <w:numPr>
          <w:ilvl w:val="0"/>
          <w:numId w:val="3"/>
        </w:numPr>
        <w:ind w:left="720"/>
      </w:pPr>
      <w:r w:rsidRPr="00D027FE">
        <w:t xml:space="preserve">Frequent </w:t>
      </w:r>
      <w:r w:rsidR="00D027FE" w:rsidRPr="00D027FE">
        <w:t>use of A&amp;E</w:t>
      </w:r>
      <w:r>
        <w:t xml:space="preserve"> </w:t>
      </w:r>
      <w:r w:rsidR="00D027FE" w:rsidRPr="00D027FE">
        <w:t>/</w:t>
      </w:r>
      <w:r>
        <w:t xml:space="preserve"> </w:t>
      </w:r>
      <w:r w:rsidR="00D027FE" w:rsidRPr="00D027FE">
        <w:t>Out-of-Hours services</w:t>
      </w:r>
      <w:r>
        <w:t>;</w:t>
      </w:r>
    </w:p>
    <w:p w14:paraId="0C08E4B6" w14:textId="77777777" w:rsidR="00D027FE" w:rsidRPr="00DA6726" w:rsidRDefault="00DA6726" w:rsidP="004B6E8F">
      <w:pPr>
        <w:numPr>
          <w:ilvl w:val="0"/>
          <w:numId w:val="3"/>
        </w:numPr>
        <w:ind w:left="720"/>
      </w:pPr>
      <w:r w:rsidRPr="00D027FE">
        <w:t xml:space="preserve">Failing </w:t>
      </w:r>
      <w:r w:rsidR="00D027FE" w:rsidRPr="00D027FE">
        <w:t>to arrange immunisations</w:t>
      </w:r>
      <w:r>
        <w:t>;</w:t>
      </w:r>
    </w:p>
    <w:p w14:paraId="4C3AD5C2" w14:textId="77777777" w:rsidR="00F32CAE" w:rsidRPr="00F91D85" w:rsidRDefault="00F74ACE" w:rsidP="00F91D85">
      <w:r>
        <w:br w:type="page"/>
      </w:r>
    </w:p>
    <w:p w14:paraId="082763CC" w14:textId="77777777" w:rsidR="00F32CAE" w:rsidRPr="00F91D85" w:rsidRDefault="00F32CAE" w:rsidP="00F91D85"/>
    <w:p w14:paraId="6A2C474C" w14:textId="77777777" w:rsidR="00D027FE" w:rsidRPr="003B6F99" w:rsidRDefault="00D027FE" w:rsidP="00DA6726">
      <w:pPr>
        <w:pStyle w:val="Heading3"/>
        <w:rPr>
          <w:i/>
          <w:sz w:val="28"/>
          <w:szCs w:val="28"/>
        </w:rPr>
      </w:pPr>
      <w:r w:rsidRPr="003B6F99">
        <w:rPr>
          <w:i/>
          <w:sz w:val="28"/>
          <w:szCs w:val="28"/>
        </w:rPr>
        <w:t>Injury Patterns</w:t>
      </w:r>
    </w:p>
    <w:p w14:paraId="3FB825AC" w14:textId="77777777" w:rsidR="00D027FE" w:rsidRPr="00D027FE" w:rsidRDefault="00D027FE" w:rsidP="004A5DAB"/>
    <w:p w14:paraId="168A0304" w14:textId="77777777" w:rsidR="00D027FE" w:rsidRPr="00D027FE" w:rsidRDefault="00D027FE" w:rsidP="004A5DAB">
      <w:r w:rsidRPr="00D027FE">
        <w:t xml:space="preserve">There are a number of injury patterns that cause immediate concern in terms of Child Protection: amongst which are: </w:t>
      </w:r>
    </w:p>
    <w:p w14:paraId="47A26786" w14:textId="77777777" w:rsidR="00D027FE" w:rsidRPr="00DA6726" w:rsidRDefault="00D027FE" w:rsidP="004B6E8F">
      <w:pPr>
        <w:numPr>
          <w:ilvl w:val="0"/>
          <w:numId w:val="4"/>
        </w:numPr>
        <w:ind w:left="360" w:hanging="360"/>
      </w:pPr>
      <w:r w:rsidRPr="00D027FE">
        <w:t xml:space="preserve">Multiple bruising, with bruises of different ages </w:t>
      </w:r>
    </w:p>
    <w:p w14:paraId="3C6A6CED" w14:textId="77777777" w:rsidR="00D027FE" w:rsidRPr="00DA6726" w:rsidRDefault="00D027FE" w:rsidP="004B6E8F">
      <w:pPr>
        <w:numPr>
          <w:ilvl w:val="0"/>
          <w:numId w:val="4"/>
        </w:numPr>
        <w:ind w:left="360" w:hanging="360"/>
      </w:pPr>
      <w:r w:rsidRPr="00D027FE">
        <w:t>Facial bruising in non-motile baby</w:t>
      </w:r>
    </w:p>
    <w:p w14:paraId="59E1937E" w14:textId="77777777" w:rsidR="00D027FE" w:rsidRPr="00DA6726" w:rsidRDefault="00D027FE" w:rsidP="004B6E8F">
      <w:pPr>
        <w:numPr>
          <w:ilvl w:val="0"/>
          <w:numId w:val="3"/>
        </w:numPr>
        <w:ind w:left="720"/>
      </w:pPr>
      <w:r w:rsidRPr="00D027FE">
        <w:t xml:space="preserve">Baby rolls over at six months </w:t>
      </w:r>
    </w:p>
    <w:p w14:paraId="3DE428FB" w14:textId="77777777" w:rsidR="00D027FE" w:rsidRPr="00DA6726" w:rsidRDefault="00D027FE" w:rsidP="004B6E8F">
      <w:pPr>
        <w:numPr>
          <w:ilvl w:val="0"/>
          <w:numId w:val="3"/>
        </w:numPr>
        <w:ind w:left="720"/>
      </w:pPr>
      <w:r w:rsidRPr="00D027FE">
        <w:t>Baby attempts to crawl at eight months</w:t>
      </w:r>
    </w:p>
    <w:p w14:paraId="750507B6" w14:textId="77777777" w:rsidR="00D027FE" w:rsidRPr="00DA6726" w:rsidRDefault="00BD5A22" w:rsidP="00DA6726">
      <w:pPr>
        <w:pStyle w:val="Heading3"/>
        <w:ind w:left="720"/>
        <w:rPr>
          <w:b w:val="0"/>
          <w:i/>
        </w:rPr>
      </w:pPr>
      <w:r>
        <w:rPr>
          <w:b w:val="0"/>
          <w:i/>
        </w:rPr>
        <w:t>(</w:t>
      </w:r>
      <w:r w:rsidR="00D027FE" w:rsidRPr="00DA6726">
        <w:rPr>
          <w:b w:val="0"/>
          <w:i/>
        </w:rPr>
        <w:t xml:space="preserve">See </w:t>
      </w:r>
      <w:hyperlink w:anchor="Appendix1" w:history="1">
        <w:r w:rsidR="00D027FE" w:rsidRPr="0078678C">
          <w:rPr>
            <w:rStyle w:val="Hyperlink"/>
            <w:rFonts w:ascii="Calibri" w:hAnsi="Calibri"/>
            <w:i/>
          </w:rPr>
          <w:t>Appendix 1</w:t>
        </w:r>
      </w:hyperlink>
      <w:r w:rsidR="00D027FE" w:rsidRPr="00DA6726">
        <w:rPr>
          <w:b w:val="0"/>
          <w:i/>
        </w:rPr>
        <w:t>: Child Developmental Stages</w:t>
      </w:r>
      <w:r>
        <w:rPr>
          <w:b w:val="0"/>
          <w:i/>
        </w:rPr>
        <w:t>)</w:t>
      </w:r>
    </w:p>
    <w:p w14:paraId="5D05CBD9" w14:textId="77777777" w:rsidR="00D027FE" w:rsidRPr="00DA6726" w:rsidRDefault="00D027FE" w:rsidP="004B6E8F">
      <w:pPr>
        <w:numPr>
          <w:ilvl w:val="0"/>
          <w:numId w:val="4"/>
        </w:numPr>
        <w:ind w:left="360" w:hanging="360"/>
      </w:pPr>
      <w:r w:rsidRPr="00D027FE">
        <w:t xml:space="preserve">Ear bruising </w:t>
      </w:r>
    </w:p>
    <w:p w14:paraId="426A320D" w14:textId="77777777" w:rsidR="00D027FE" w:rsidRPr="00DA6726" w:rsidRDefault="00D027FE" w:rsidP="004B6E8F">
      <w:pPr>
        <w:numPr>
          <w:ilvl w:val="0"/>
          <w:numId w:val="4"/>
        </w:numPr>
        <w:ind w:left="360" w:hanging="360"/>
      </w:pPr>
      <w:r w:rsidRPr="00D027FE">
        <w:t xml:space="preserve">Unexplained oral injury </w:t>
      </w:r>
    </w:p>
    <w:p w14:paraId="7F0EFDFA" w14:textId="77777777" w:rsidR="00D027FE" w:rsidRPr="00DA6726" w:rsidRDefault="00D027FE" w:rsidP="004B6E8F">
      <w:pPr>
        <w:numPr>
          <w:ilvl w:val="0"/>
          <w:numId w:val="4"/>
        </w:numPr>
        <w:ind w:left="360" w:hanging="360"/>
      </w:pPr>
      <w:r w:rsidRPr="00D027FE">
        <w:t xml:space="preserve">Fingertip pattern bruising </w:t>
      </w:r>
    </w:p>
    <w:p w14:paraId="7D32572D" w14:textId="77777777" w:rsidR="00D027FE" w:rsidRPr="00DA6726" w:rsidRDefault="00D027FE" w:rsidP="004B6E8F">
      <w:pPr>
        <w:numPr>
          <w:ilvl w:val="0"/>
          <w:numId w:val="4"/>
        </w:numPr>
        <w:ind w:left="360" w:hanging="360"/>
      </w:pPr>
      <w:r w:rsidRPr="00D027FE">
        <w:t>Cigarette burns</w:t>
      </w:r>
    </w:p>
    <w:p w14:paraId="0F476731" w14:textId="77777777" w:rsidR="00D027FE" w:rsidRPr="00DA6726" w:rsidRDefault="00D027FE" w:rsidP="004B6E8F">
      <w:pPr>
        <w:numPr>
          <w:ilvl w:val="0"/>
          <w:numId w:val="3"/>
        </w:numPr>
        <w:ind w:left="720"/>
      </w:pPr>
      <w:r w:rsidRPr="00D027FE">
        <w:t xml:space="preserve">Accidental burns are superficial, circular, with a tail </w:t>
      </w:r>
    </w:p>
    <w:p w14:paraId="414E706F" w14:textId="77777777" w:rsidR="00D027FE" w:rsidRPr="00DA6726" w:rsidRDefault="00D027FE" w:rsidP="004B6E8F">
      <w:pPr>
        <w:numPr>
          <w:ilvl w:val="0"/>
          <w:numId w:val="3"/>
        </w:numPr>
        <w:ind w:left="720"/>
      </w:pPr>
      <w:r w:rsidRPr="00D027FE">
        <w:t>Deliberate burns are deeper and tend to scar</w:t>
      </w:r>
    </w:p>
    <w:p w14:paraId="793C1D8D" w14:textId="77777777" w:rsidR="00D027FE" w:rsidRPr="00DA6726" w:rsidRDefault="00D027FE" w:rsidP="004B6E8F">
      <w:pPr>
        <w:numPr>
          <w:ilvl w:val="0"/>
          <w:numId w:val="4"/>
        </w:numPr>
        <w:ind w:left="360" w:hanging="360"/>
      </w:pPr>
      <w:r w:rsidRPr="00D027FE">
        <w:t xml:space="preserve">Belt/ buckle marks </w:t>
      </w:r>
    </w:p>
    <w:p w14:paraId="12469227" w14:textId="77777777" w:rsidR="00D027FE" w:rsidRPr="00DA6726" w:rsidRDefault="00D027FE" w:rsidP="004B6E8F">
      <w:pPr>
        <w:numPr>
          <w:ilvl w:val="0"/>
          <w:numId w:val="4"/>
        </w:numPr>
        <w:ind w:left="360" w:hanging="360"/>
      </w:pPr>
      <w:r w:rsidRPr="00D027FE">
        <w:t>Burns/ scalds</w:t>
      </w:r>
    </w:p>
    <w:p w14:paraId="3861933F" w14:textId="77777777" w:rsidR="00D027FE" w:rsidRPr="00DA6726" w:rsidRDefault="00D027FE" w:rsidP="004B6E8F">
      <w:pPr>
        <w:numPr>
          <w:ilvl w:val="0"/>
          <w:numId w:val="3"/>
        </w:numPr>
        <w:ind w:left="720"/>
      </w:pPr>
      <w:r w:rsidRPr="00D027FE">
        <w:t>“</w:t>
      </w:r>
      <w:r w:rsidR="00DA6726">
        <w:t>G</w:t>
      </w:r>
      <w:r w:rsidRPr="00D027FE">
        <w:t xml:space="preserve">love” and “stocking” scalds, with clear demarcation of forced immersion </w:t>
      </w:r>
    </w:p>
    <w:p w14:paraId="125AB0C1" w14:textId="77777777" w:rsidR="00D027FE" w:rsidRPr="00DA6726" w:rsidRDefault="00D027FE" w:rsidP="004B6E8F">
      <w:pPr>
        <w:numPr>
          <w:ilvl w:val="0"/>
          <w:numId w:val="3"/>
        </w:numPr>
        <w:ind w:left="720"/>
      </w:pPr>
      <w:r w:rsidRPr="00D027FE">
        <w:t xml:space="preserve">Face, head, perineum, buttocks, genitalia </w:t>
      </w:r>
    </w:p>
    <w:p w14:paraId="3C3B9FED" w14:textId="77777777" w:rsidR="00D027FE" w:rsidRPr="00DA6726" w:rsidRDefault="00D027FE" w:rsidP="004B6E8F">
      <w:pPr>
        <w:numPr>
          <w:ilvl w:val="0"/>
          <w:numId w:val="3"/>
        </w:numPr>
        <w:ind w:left="720"/>
      </w:pPr>
      <w:r w:rsidRPr="00D027FE">
        <w:t xml:space="preserve">“Hole in the doughnut” scald: centre of buttocks is spared when child forcibly immersed in scalding water (surface of bath takes time to warm: hence flat surface relatively cooler than water. Absence of this sign might hint at premeditation?) </w:t>
      </w:r>
    </w:p>
    <w:p w14:paraId="56730955" w14:textId="77777777" w:rsidR="00D027FE" w:rsidRPr="00DA6726" w:rsidRDefault="00D027FE" w:rsidP="004B6E8F">
      <w:pPr>
        <w:numPr>
          <w:ilvl w:val="0"/>
          <w:numId w:val="3"/>
        </w:numPr>
        <w:ind w:left="720"/>
      </w:pPr>
      <w:r w:rsidRPr="00D027FE">
        <w:t>“Splash” pattern – while droplet burns may indicate splashing trying to escape (and therefore potentially accidental), they may also suggest hot liquid thrown at child (which might cover larger, more diffuse area)</w:t>
      </w:r>
    </w:p>
    <w:p w14:paraId="1639F19A" w14:textId="77777777" w:rsidR="00D027FE" w:rsidRPr="00DA6726" w:rsidRDefault="00D027FE" w:rsidP="004B6E8F">
      <w:pPr>
        <w:numPr>
          <w:ilvl w:val="0"/>
          <w:numId w:val="4"/>
        </w:numPr>
        <w:ind w:left="360" w:hanging="360"/>
      </w:pPr>
      <w:r w:rsidRPr="00D027FE">
        <w:t>Bites</w:t>
      </w:r>
    </w:p>
    <w:p w14:paraId="47F64DC1" w14:textId="77777777" w:rsidR="00D027FE" w:rsidRPr="00DA6726" w:rsidRDefault="00D027FE" w:rsidP="004B6E8F">
      <w:pPr>
        <w:numPr>
          <w:ilvl w:val="0"/>
          <w:numId w:val="3"/>
        </w:numPr>
        <w:ind w:left="720"/>
      </w:pPr>
      <w:r w:rsidRPr="00D027FE">
        <w:t xml:space="preserve">Animal bites puncture, cut and tear </w:t>
      </w:r>
    </w:p>
    <w:p w14:paraId="4F11B06A" w14:textId="77777777" w:rsidR="00D027FE" w:rsidRPr="00DA6726" w:rsidRDefault="00D027FE" w:rsidP="004B6E8F">
      <w:pPr>
        <w:numPr>
          <w:ilvl w:val="0"/>
          <w:numId w:val="3"/>
        </w:numPr>
        <w:ind w:left="720"/>
      </w:pPr>
      <w:r w:rsidRPr="00D027FE">
        <w:t>Human bites are bruised, crescent-shaped, and often do not break the skin</w:t>
      </w:r>
    </w:p>
    <w:p w14:paraId="74A9C166" w14:textId="77777777" w:rsidR="00D027FE" w:rsidRPr="00DA6726" w:rsidRDefault="00D027FE" w:rsidP="004B6E8F">
      <w:pPr>
        <w:numPr>
          <w:ilvl w:val="0"/>
          <w:numId w:val="4"/>
        </w:numPr>
        <w:ind w:left="360" w:hanging="360"/>
      </w:pPr>
      <w:r w:rsidRPr="00D027FE">
        <w:t>Fractures</w:t>
      </w:r>
    </w:p>
    <w:p w14:paraId="2F6D5FAA" w14:textId="77777777" w:rsidR="00D027FE" w:rsidRPr="00DA6726" w:rsidRDefault="00D027FE" w:rsidP="004B6E8F">
      <w:pPr>
        <w:numPr>
          <w:ilvl w:val="0"/>
          <w:numId w:val="3"/>
        </w:numPr>
        <w:ind w:left="720"/>
      </w:pPr>
      <w:r w:rsidRPr="00D027FE">
        <w:t xml:space="preserve">Multiple rib fractures </w:t>
      </w:r>
    </w:p>
    <w:p w14:paraId="11FBCF1B" w14:textId="77777777" w:rsidR="00D027FE" w:rsidRPr="00DA6726" w:rsidRDefault="00D027FE" w:rsidP="004B6E8F">
      <w:pPr>
        <w:numPr>
          <w:ilvl w:val="0"/>
          <w:numId w:val="3"/>
        </w:numPr>
        <w:ind w:left="720"/>
      </w:pPr>
      <w:r w:rsidRPr="00D027FE">
        <w:t>Different age of fracture</w:t>
      </w:r>
    </w:p>
    <w:p w14:paraId="04450A31" w14:textId="77777777" w:rsidR="00D027FE" w:rsidRPr="00DA6726" w:rsidRDefault="00D027FE" w:rsidP="004B6E8F">
      <w:pPr>
        <w:numPr>
          <w:ilvl w:val="0"/>
          <w:numId w:val="3"/>
        </w:numPr>
        <w:ind w:left="720"/>
      </w:pPr>
      <w:r w:rsidRPr="00D027FE">
        <w:t>Spiral fracture of long bones: twisting force</w:t>
      </w:r>
    </w:p>
    <w:p w14:paraId="67A4A2EF" w14:textId="77777777" w:rsidR="00D027FE" w:rsidRPr="00D027FE" w:rsidRDefault="00D027FE" w:rsidP="004A5DAB"/>
    <w:p w14:paraId="320BA050" w14:textId="77777777" w:rsidR="00D027FE" w:rsidRPr="00D027FE" w:rsidRDefault="00D027FE" w:rsidP="004A5DAB">
      <w:r w:rsidRPr="00D027FE">
        <w:t>Further information on injury patterns can be found at:</w:t>
      </w:r>
    </w:p>
    <w:p w14:paraId="0311EFB6" w14:textId="77777777" w:rsidR="00D027FE" w:rsidRPr="00DA6726" w:rsidRDefault="00DA6726" w:rsidP="004A5DAB">
      <w:pPr>
        <w:rPr>
          <w:u w:val="single"/>
        </w:rPr>
      </w:pPr>
      <w:hyperlink r:id="rId12" w:history="1">
        <w:r w:rsidRPr="00DA6726">
          <w:rPr>
            <w:rStyle w:val="Hyperlink"/>
            <w:rFonts w:ascii="Calibri" w:hAnsi="Calibri"/>
            <w:u w:val="single"/>
          </w:rPr>
          <w:t>http://www.nspcc.org.uk/inform/trainingandconsultancy/learningresources/coreinfo/coreinfo_wda54369.html</w:t>
        </w:r>
      </w:hyperlink>
    </w:p>
    <w:p w14:paraId="6225DA01" w14:textId="77777777" w:rsidR="00D027FE" w:rsidRPr="00D027FE" w:rsidRDefault="00D027FE" w:rsidP="004A5DAB"/>
    <w:p w14:paraId="61293DBE" w14:textId="77777777" w:rsidR="00F91D85" w:rsidRDefault="00DA6726" w:rsidP="00F91D85">
      <w:r>
        <w:br w:type="page"/>
      </w:r>
    </w:p>
    <w:p w14:paraId="063289A7" w14:textId="77777777" w:rsidR="00F91D85" w:rsidRDefault="00F91D85" w:rsidP="00F91D85"/>
    <w:p w14:paraId="5BD78729" w14:textId="77777777" w:rsidR="00D027FE" w:rsidRPr="00D027FE" w:rsidRDefault="004A5DAB" w:rsidP="00DA6726">
      <w:pPr>
        <w:pStyle w:val="Heading2"/>
      </w:pPr>
      <w:bookmarkStart w:id="5" w:name="Arrangements"/>
      <w:r>
        <w:t>Practice</w:t>
      </w:r>
      <w:r w:rsidR="00D027FE" w:rsidRPr="00D027FE">
        <w:t xml:space="preserve"> Arrangements</w:t>
      </w:r>
    </w:p>
    <w:bookmarkEnd w:id="5"/>
    <w:p w14:paraId="76691246" w14:textId="77777777" w:rsidR="00D027FE" w:rsidRPr="00DA6726" w:rsidRDefault="00D027FE" w:rsidP="004A5DAB">
      <w:pPr>
        <w:rPr>
          <w:sz w:val="16"/>
          <w:szCs w:val="16"/>
        </w:rPr>
      </w:pPr>
    </w:p>
    <w:p w14:paraId="37EEF43A" w14:textId="77777777" w:rsidR="00D027FE" w:rsidRPr="00D027FE" w:rsidRDefault="004A5DAB" w:rsidP="00DA6726">
      <w:pPr>
        <w:pStyle w:val="Heading3"/>
      </w:pPr>
      <w:r>
        <w:t>Practice</w:t>
      </w:r>
      <w:r w:rsidR="00D027FE" w:rsidRPr="00D027FE">
        <w:t xml:space="preserve"> </w:t>
      </w:r>
      <w:r w:rsidR="00DA6726">
        <w:t xml:space="preserve">Safeguarding </w:t>
      </w:r>
      <w:r w:rsidR="00D027FE" w:rsidRPr="00D027FE">
        <w:t>Lead</w:t>
      </w:r>
    </w:p>
    <w:p w14:paraId="651C2504" w14:textId="77777777" w:rsidR="00D027FE" w:rsidRPr="00D027FE" w:rsidRDefault="00D027FE" w:rsidP="004A5DAB">
      <w:r w:rsidRPr="00D027FE">
        <w:t xml:space="preserve">The </w:t>
      </w:r>
      <w:r w:rsidR="004A5DAB">
        <w:t>Practice</w:t>
      </w:r>
      <w:r w:rsidR="00DA6726">
        <w:t xml:space="preserve"> Safeguarding Lead is:</w:t>
      </w:r>
      <w:r w:rsidR="00DA6726">
        <w:tab/>
      </w:r>
      <w:r w:rsidR="00DA6726">
        <w:tab/>
      </w:r>
      <w:r w:rsidR="00B14129">
        <w:t>Dr Burack</w:t>
      </w:r>
    </w:p>
    <w:p w14:paraId="03C50364" w14:textId="77777777" w:rsidR="00D027FE" w:rsidRPr="00D027FE" w:rsidRDefault="00DA6726" w:rsidP="004A5DAB">
      <w:r w:rsidRPr="00D027FE">
        <w:t xml:space="preserve">The </w:t>
      </w:r>
      <w:r>
        <w:t>Deputy Practice Safeguarding Lead is:</w:t>
      </w:r>
      <w:r w:rsidR="00D027FE" w:rsidRPr="00D027FE">
        <w:tab/>
      </w:r>
      <w:r w:rsidR="00B14129">
        <w:t xml:space="preserve">Dr </w:t>
      </w:r>
      <w:r w:rsidR="003825F4">
        <w:t>Symon</w:t>
      </w:r>
    </w:p>
    <w:p w14:paraId="381FCD40" w14:textId="77777777" w:rsidR="00D027FE" w:rsidRPr="00DA6726" w:rsidRDefault="00D027FE" w:rsidP="004A5DAB">
      <w:pPr>
        <w:rPr>
          <w:sz w:val="16"/>
          <w:szCs w:val="16"/>
        </w:rPr>
      </w:pPr>
    </w:p>
    <w:p w14:paraId="3711D363" w14:textId="77777777" w:rsidR="00D027FE" w:rsidRPr="00D027FE" w:rsidRDefault="00D027FE" w:rsidP="004A5DAB">
      <w:r w:rsidRPr="00AD31B8">
        <w:t>This is not a full-time function but instead complements the individual’s daily duties. The responsibilities are detailed below.</w:t>
      </w:r>
    </w:p>
    <w:p w14:paraId="41E74D37" w14:textId="77777777" w:rsidR="00D027FE" w:rsidRPr="00DA6726" w:rsidRDefault="00D027FE" w:rsidP="004A5DAB">
      <w:pPr>
        <w:rPr>
          <w:sz w:val="16"/>
          <w:szCs w:val="16"/>
        </w:rPr>
      </w:pPr>
    </w:p>
    <w:p w14:paraId="6189FF0F" w14:textId="77777777" w:rsidR="00D027FE" w:rsidRDefault="00933D6D" w:rsidP="004A5DAB">
      <w:fldSimple w:instr=" DOCPROPERTY  Company  \* MERGEFORMAT ">
        <w:r>
          <w:t>North Street Medical Care</w:t>
        </w:r>
      </w:fldSimple>
      <w:r w:rsidR="00F74ACE">
        <w:t xml:space="preserve"> </w:t>
      </w:r>
      <w:r w:rsidR="00D027FE" w:rsidRPr="00D027FE">
        <w:t xml:space="preserve">recognises that it is not the role of the </w:t>
      </w:r>
      <w:r w:rsidR="004A5DAB">
        <w:t>Practice</w:t>
      </w:r>
      <w:r w:rsidR="00D027FE" w:rsidRPr="00D027FE">
        <w:t xml:space="preserve"> to investigate or to decide whether or not a child has been abused</w:t>
      </w:r>
    </w:p>
    <w:bookmarkStart w:id="6" w:name="_MON_1698580656"/>
    <w:bookmarkEnd w:id="6"/>
    <w:p w14:paraId="060AD89D" w14:textId="77777777" w:rsidR="006B485D" w:rsidRDefault="006B485D" w:rsidP="004A5DAB">
      <w:r>
        <w:object w:dxaOrig="1532" w:dyaOrig="1000" w14:anchorId="40543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50.1pt" o:ole="">
            <v:imagedata r:id="rId13" o:title=""/>
          </v:shape>
          <o:OLEObject Type="Embed" ProgID="Word.Document.12" ShapeID="_x0000_i1025" DrawAspect="Icon" ObjectID="_1815557366" r:id="rId14">
            <o:FieldCodes>\s</o:FieldCodes>
          </o:OLEObject>
        </w:object>
      </w:r>
    </w:p>
    <w:p w14:paraId="6924C3AB" w14:textId="77777777" w:rsidR="006B485D" w:rsidRPr="00D027FE" w:rsidRDefault="006B485D" w:rsidP="004A5DAB"/>
    <w:p w14:paraId="42735FA5" w14:textId="77777777" w:rsidR="00D027FE" w:rsidRPr="00DA6726" w:rsidRDefault="00D027FE" w:rsidP="004A5DAB">
      <w:pPr>
        <w:rPr>
          <w:sz w:val="16"/>
          <w:szCs w:val="16"/>
        </w:rPr>
      </w:pPr>
    </w:p>
    <w:p w14:paraId="5F2925B1" w14:textId="77777777" w:rsidR="00D027FE" w:rsidRPr="00D027FE" w:rsidRDefault="00D027FE" w:rsidP="00DA6726">
      <w:pPr>
        <w:pStyle w:val="Heading2"/>
      </w:pPr>
      <w:r w:rsidRPr="00D027FE">
        <w:t xml:space="preserve">The </w:t>
      </w:r>
      <w:r w:rsidR="004A5DAB">
        <w:t>Practice</w:t>
      </w:r>
      <w:r w:rsidRPr="00D027FE">
        <w:t xml:space="preserve"> Lead(s) for Safeguarding Children &amp; Young People will:</w:t>
      </w:r>
    </w:p>
    <w:p w14:paraId="4897CE98" w14:textId="77777777" w:rsidR="00D027FE" w:rsidRPr="00DA6726" w:rsidRDefault="00D027FE" w:rsidP="004A5DAB">
      <w:pPr>
        <w:rPr>
          <w:sz w:val="16"/>
          <w:szCs w:val="16"/>
        </w:rPr>
      </w:pPr>
    </w:p>
    <w:p w14:paraId="02DD6827" w14:textId="77777777" w:rsidR="00D027FE" w:rsidRPr="00DA6726" w:rsidRDefault="00DA6726" w:rsidP="004B6E8F">
      <w:pPr>
        <w:numPr>
          <w:ilvl w:val="0"/>
          <w:numId w:val="4"/>
        </w:numPr>
        <w:ind w:left="360" w:hanging="360"/>
      </w:pPr>
      <w:r w:rsidRPr="00D027FE">
        <w:t>Act as a focus for external contacts on safeguarding/ child protection matters</w:t>
      </w:r>
      <w:r>
        <w:t>;</w:t>
      </w:r>
    </w:p>
    <w:p w14:paraId="02F145DC" w14:textId="77777777" w:rsidR="00D027FE" w:rsidRPr="00DA6726" w:rsidRDefault="00DA6726" w:rsidP="004B6E8F">
      <w:pPr>
        <w:numPr>
          <w:ilvl w:val="0"/>
          <w:numId w:val="4"/>
        </w:numPr>
        <w:ind w:left="360" w:hanging="360"/>
      </w:pPr>
      <w:r w:rsidRPr="00D027FE">
        <w:t xml:space="preserve">Be fully conversant with all aspects of the </w:t>
      </w:r>
      <w:fldSimple w:instr=" DOCPROPERTY  Company  \* MERGEFORMAT ">
        <w:r w:rsidR="00933D6D">
          <w:t>North Street Medical Care</w:t>
        </w:r>
      </w:fldSimple>
      <w:r w:rsidR="00F74ACE">
        <w:t xml:space="preserve"> </w:t>
      </w:r>
      <w:r w:rsidR="00D027FE" w:rsidRPr="00D027FE">
        <w:t>child protection policy, operating procedures and incident handling procedures</w:t>
      </w:r>
      <w:r>
        <w:t>;</w:t>
      </w:r>
    </w:p>
    <w:p w14:paraId="7D11CA68" w14:textId="77777777" w:rsidR="00D027FE" w:rsidRPr="00DA6726" w:rsidRDefault="00DA6726" w:rsidP="004B6E8F">
      <w:pPr>
        <w:numPr>
          <w:ilvl w:val="0"/>
          <w:numId w:val="4"/>
        </w:numPr>
        <w:ind w:left="360" w:hanging="360"/>
      </w:pPr>
      <w:r w:rsidRPr="00D027FE">
        <w:t>Disseminate safeguarding</w:t>
      </w:r>
      <w:r>
        <w:t xml:space="preserve"> </w:t>
      </w:r>
      <w:r w:rsidRPr="00D027FE">
        <w:t xml:space="preserve">/ child protection information to all </w:t>
      </w:r>
      <w:r>
        <w:t>practice</w:t>
      </w:r>
      <w:r w:rsidR="00D027FE" w:rsidRPr="00D027FE">
        <w:t xml:space="preserve"> members</w:t>
      </w:r>
      <w:r>
        <w:t>;</w:t>
      </w:r>
    </w:p>
    <w:p w14:paraId="2E8F058B" w14:textId="77777777" w:rsidR="00D027FE" w:rsidRPr="00DA6726" w:rsidRDefault="00DA6726" w:rsidP="004B6E8F">
      <w:pPr>
        <w:numPr>
          <w:ilvl w:val="0"/>
          <w:numId w:val="4"/>
        </w:numPr>
        <w:ind w:left="360" w:hanging="360"/>
      </w:pPr>
      <w:r w:rsidRPr="00D027FE">
        <w:t xml:space="preserve">Act as a point of contact for </w:t>
      </w:r>
      <w:r>
        <w:t>practice</w:t>
      </w:r>
      <w:r w:rsidR="00D027FE" w:rsidRPr="00D027FE">
        <w:t xml:space="preserve"> members to bring any concerns that they have and record it</w:t>
      </w:r>
      <w:r>
        <w:t>;</w:t>
      </w:r>
    </w:p>
    <w:p w14:paraId="3FD46AF4" w14:textId="77777777" w:rsidR="00D027FE" w:rsidRPr="00DA6726" w:rsidRDefault="00DA6726" w:rsidP="004B6E8F">
      <w:pPr>
        <w:numPr>
          <w:ilvl w:val="0"/>
          <w:numId w:val="4"/>
        </w:numPr>
        <w:ind w:left="360" w:hanging="360"/>
      </w:pPr>
      <w:r w:rsidRPr="00D027FE">
        <w:t>Assess the information promptly and carefully, clarifying or obtaining more information about the matter as appropriate</w:t>
      </w:r>
      <w:r>
        <w:t>;</w:t>
      </w:r>
    </w:p>
    <w:p w14:paraId="5317FB17" w14:textId="77777777" w:rsidR="00D027FE" w:rsidRPr="00DA6726" w:rsidRDefault="00DA6726" w:rsidP="004B6E8F">
      <w:pPr>
        <w:numPr>
          <w:ilvl w:val="0"/>
          <w:numId w:val="4"/>
        </w:numPr>
        <w:ind w:left="360" w:hanging="360"/>
      </w:pPr>
      <w:r w:rsidRPr="00D027FE">
        <w:t xml:space="preserve">Know and establish links with local child protection agencies, such as the children’s social care services </w:t>
      </w:r>
      <w:r>
        <w:t>(previously social services in E</w:t>
      </w:r>
      <w:r w:rsidRPr="00D027FE">
        <w:t xml:space="preserve">ngland and </w:t>
      </w:r>
      <w:r>
        <w:t>W</w:t>
      </w:r>
      <w:r w:rsidRPr="00D027FE">
        <w:t>ales)</w:t>
      </w:r>
      <w:r>
        <w:t>;</w:t>
      </w:r>
    </w:p>
    <w:p w14:paraId="5A088323" w14:textId="77777777" w:rsidR="00D027FE" w:rsidRPr="00DA6726" w:rsidRDefault="00DA6726" w:rsidP="004B6E8F">
      <w:pPr>
        <w:numPr>
          <w:ilvl w:val="0"/>
          <w:numId w:val="4"/>
        </w:numPr>
        <w:ind w:left="360" w:hanging="360"/>
      </w:pPr>
      <w:r w:rsidRPr="00D027FE">
        <w:t>Know and establish links, and when appropriate take advice from named and designated professionals in child protection</w:t>
      </w:r>
      <w:r>
        <w:t>;</w:t>
      </w:r>
    </w:p>
    <w:p w14:paraId="139BB121" w14:textId="77777777" w:rsidR="00D027FE" w:rsidRPr="00DA6726" w:rsidRDefault="00DA6726" w:rsidP="004B6E8F">
      <w:pPr>
        <w:numPr>
          <w:ilvl w:val="0"/>
          <w:numId w:val="4"/>
        </w:numPr>
        <w:ind w:left="360" w:hanging="360"/>
      </w:pPr>
      <w:r w:rsidRPr="00D027FE">
        <w:t>Take a lead role in planning and delivering regular staff training, reviewing policy and opera</w:t>
      </w:r>
      <w:r w:rsidR="00D027FE" w:rsidRPr="00D027FE">
        <w:t>ting procedures, and conducting audit</w:t>
      </w:r>
      <w:r>
        <w:t xml:space="preserve"> </w:t>
      </w:r>
      <w:r w:rsidR="00D027FE" w:rsidRPr="00D027FE">
        <w:t>/</w:t>
      </w:r>
      <w:r>
        <w:t xml:space="preserve"> </w:t>
      </w:r>
      <w:r w:rsidR="00D027FE" w:rsidRPr="00D027FE">
        <w:t xml:space="preserve">review of safeguarding in the </w:t>
      </w:r>
      <w:r>
        <w:t>Practice;</w:t>
      </w:r>
    </w:p>
    <w:p w14:paraId="56E7098A" w14:textId="77777777" w:rsidR="00D027FE" w:rsidRPr="00DA6726" w:rsidRDefault="00DA6726" w:rsidP="004B6E8F">
      <w:pPr>
        <w:numPr>
          <w:ilvl w:val="0"/>
          <w:numId w:val="4"/>
        </w:numPr>
        <w:ind w:left="360" w:hanging="360"/>
      </w:pPr>
      <w:r w:rsidRPr="00D027FE">
        <w:t xml:space="preserve">Ensure that the </w:t>
      </w:r>
      <w:r>
        <w:t>practice</w:t>
      </w:r>
      <w:r w:rsidR="00D027FE" w:rsidRPr="00D027FE">
        <w:t xml:space="preserve"> meets the contractual and clinical governance guidance on safeguarding children/ child protection</w:t>
      </w:r>
      <w:r>
        <w:t>;</w:t>
      </w:r>
      <w:r w:rsidR="00D027FE" w:rsidRPr="00D027FE">
        <w:t xml:space="preserve"> </w:t>
      </w:r>
    </w:p>
    <w:p w14:paraId="7865E911" w14:textId="77777777" w:rsidR="00D027FE" w:rsidRPr="00DA6726" w:rsidRDefault="00DA6726" w:rsidP="004B6E8F">
      <w:pPr>
        <w:numPr>
          <w:ilvl w:val="0"/>
          <w:numId w:val="4"/>
        </w:numPr>
        <w:ind w:left="360" w:hanging="360"/>
      </w:pPr>
      <w:r w:rsidRPr="00D027FE">
        <w:t xml:space="preserve">Ensure that the </w:t>
      </w:r>
      <w:r>
        <w:t>practice</w:t>
      </w:r>
      <w:r w:rsidR="00D027FE" w:rsidRPr="00D027FE">
        <w:t xml:space="preserve"> team records safeguarding</w:t>
      </w:r>
      <w:r w:rsidR="005B1177">
        <w:t xml:space="preserve"> </w:t>
      </w:r>
      <w:r w:rsidR="00D027FE" w:rsidRPr="00D027FE">
        <w:t xml:space="preserve">incidents appropriately, (for example of significant event forms see </w:t>
      </w:r>
      <w:hyperlink w:anchor="Appendix2" w:history="1">
        <w:r w:rsidR="005B1177" w:rsidRPr="005B1177">
          <w:rPr>
            <w:rStyle w:val="Hyperlink"/>
            <w:rFonts w:ascii="Calibri" w:hAnsi="Calibri"/>
          </w:rPr>
          <w:t>A</w:t>
        </w:r>
        <w:r w:rsidR="00D027FE" w:rsidRPr="005B1177">
          <w:rPr>
            <w:rStyle w:val="Hyperlink"/>
            <w:rFonts w:ascii="Calibri" w:hAnsi="Calibri"/>
          </w:rPr>
          <w:t>ppendix 2</w:t>
        </w:r>
      </w:hyperlink>
      <w:r w:rsidR="00D027FE" w:rsidRPr="00D027FE">
        <w:t xml:space="preserve">) and analysis of significant events (see </w:t>
      </w:r>
      <w:hyperlink w:anchor="Appendix3" w:history="1">
        <w:r w:rsidR="005B1177" w:rsidRPr="005B1177">
          <w:rPr>
            <w:rStyle w:val="Hyperlink"/>
            <w:rFonts w:ascii="Calibri" w:hAnsi="Calibri"/>
          </w:rPr>
          <w:t>A</w:t>
        </w:r>
        <w:r w:rsidR="00D027FE" w:rsidRPr="005B1177">
          <w:rPr>
            <w:rStyle w:val="Hyperlink"/>
            <w:rFonts w:ascii="Calibri" w:hAnsi="Calibri"/>
          </w:rPr>
          <w:t>ppendix 3</w:t>
        </w:r>
      </w:hyperlink>
      <w:r w:rsidR="00D027FE" w:rsidRPr="00D027FE">
        <w:t>)</w:t>
      </w:r>
      <w:r>
        <w:t>;</w:t>
      </w:r>
    </w:p>
    <w:p w14:paraId="78AB2DA1" w14:textId="77777777" w:rsidR="00D027FE" w:rsidRPr="00DA6726" w:rsidRDefault="00D027FE" w:rsidP="004A5DAB">
      <w:pPr>
        <w:rPr>
          <w:sz w:val="16"/>
          <w:szCs w:val="16"/>
        </w:rPr>
      </w:pPr>
    </w:p>
    <w:p w14:paraId="5A026E73" w14:textId="77777777" w:rsidR="00874E62" w:rsidRDefault="00874E62" w:rsidP="00DA6726">
      <w:pPr>
        <w:pStyle w:val="Heading2"/>
      </w:pPr>
      <w:r>
        <w:t>Immediate Actions when Child abuse may be suspected</w:t>
      </w:r>
    </w:p>
    <w:p w14:paraId="2A542073" w14:textId="77777777" w:rsidR="00874E62" w:rsidRDefault="00874E62" w:rsidP="00874E62">
      <w:pPr>
        <w:numPr>
          <w:ilvl w:val="0"/>
          <w:numId w:val="4"/>
        </w:numPr>
        <w:ind w:left="360" w:hanging="360"/>
      </w:pPr>
      <w:r>
        <w:t>Concerns should immediately be reported to the Practice Safeguarding Lead or their deputy (as identified above).</w:t>
      </w:r>
    </w:p>
    <w:p w14:paraId="786D9A1D" w14:textId="77777777" w:rsidR="00874E62" w:rsidRDefault="00874E62" w:rsidP="00874E62">
      <w:pPr>
        <w:numPr>
          <w:ilvl w:val="0"/>
          <w:numId w:val="4"/>
        </w:numPr>
        <w:ind w:left="360" w:hanging="360"/>
      </w:pPr>
      <w:r>
        <w:t xml:space="preserve">In the absence of one of the nominated persons, the matter should be brought to the attention of the Primary Care Trust appointed person, or, if it is an emergency, and the designated persons cannot be contacted, then the most senior clinician will make a decision to report the matter directly to social services or the police. </w:t>
      </w:r>
    </w:p>
    <w:p w14:paraId="1FBE4F89" w14:textId="77777777" w:rsidR="00874E62" w:rsidRDefault="00874E62" w:rsidP="00874E62">
      <w:pPr>
        <w:numPr>
          <w:ilvl w:val="0"/>
          <w:numId w:val="4"/>
        </w:numPr>
        <w:ind w:left="360" w:hanging="360"/>
      </w:pPr>
      <w:r>
        <w:t xml:space="preserve">If the suspicions relate to the designated person, then the deputy should be notified and the Primary Care Trust appointed person and / or social services should be contacted directly. </w:t>
      </w:r>
    </w:p>
    <w:p w14:paraId="62FDFE21" w14:textId="77777777" w:rsidR="00874E62" w:rsidRDefault="00874E62" w:rsidP="00874E62">
      <w:pPr>
        <w:numPr>
          <w:ilvl w:val="0"/>
          <w:numId w:val="4"/>
        </w:numPr>
        <w:ind w:left="360" w:hanging="360"/>
      </w:pPr>
      <w:r>
        <w:t xml:space="preserve">Suspicions should not be raised or discussed with third parties other than those named above. </w:t>
      </w:r>
    </w:p>
    <w:p w14:paraId="450B1D24" w14:textId="77777777" w:rsidR="00874E62" w:rsidRDefault="00874E62" w:rsidP="00874E62">
      <w:pPr>
        <w:numPr>
          <w:ilvl w:val="0"/>
          <w:numId w:val="4"/>
        </w:numPr>
        <w:ind w:left="360" w:hanging="360"/>
      </w:pPr>
      <w:r>
        <w:t xml:space="preserve">Any individual has the ability to make direct referrals to the child protection agencies; however, staff are encouraged to use the route described here where possible. In the event that the reporting staff member feels that the action taken is inadequate, untimely or inappropriate they should report the matter direct. Staff members taking this action in good faith will not be penalised. </w:t>
      </w:r>
    </w:p>
    <w:p w14:paraId="5669D029" w14:textId="77777777" w:rsidR="00874E62" w:rsidRDefault="00874E62" w:rsidP="00874E62">
      <w:pPr>
        <w:numPr>
          <w:ilvl w:val="0"/>
          <w:numId w:val="4"/>
        </w:numPr>
        <w:ind w:left="360" w:hanging="360"/>
      </w:pPr>
      <w:r>
        <w:lastRenderedPageBreak/>
        <w:t>Where emergency medical attention is necessary it should be given. Any suspicious circumstances or evidence of abuse should be reported to the designated clinical lead.</w:t>
      </w:r>
    </w:p>
    <w:p w14:paraId="346385D1" w14:textId="77777777" w:rsidR="00874E62" w:rsidRDefault="00874E62" w:rsidP="00874E62">
      <w:pPr>
        <w:ind w:left="360"/>
      </w:pPr>
      <w:r>
        <w:br w:type="page"/>
      </w:r>
    </w:p>
    <w:p w14:paraId="6911835B" w14:textId="77777777" w:rsidR="00874E62" w:rsidRDefault="00874E62" w:rsidP="00874E62">
      <w:pPr>
        <w:ind w:left="360"/>
      </w:pPr>
    </w:p>
    <w:p w14:paraId="5FE9317E" w14:textId="77777777" w:rsidR="00874E62" w:rsidRDefault="00874E62" w:rsidP="00874E62">
      <w:pPr>
        <w:numPr>
          <w:ilvl w:val="0"/>
          <w:numId w:val="4"/>
        </w:numPr>
        <w:ind w:left="360" w:hanging="360"/>
      </w:pPr>
      <w:r>
        <w:t xml:space="preserve">If a referral is being made without the parent's knowledge and non-urgent medical treatment is required, social services should be informed. Otherwise, speak to the parent / carer and suggest medical attention be sought for the child. </w:t>
      </w:r>
    </w:p>
    <w:p w14:paraId="101C9D25" w14:textId="77777777" w:rsidR="00874E62" w:rsidRDefault="00874E62" w:rsidP="00874E62">
      <w:pPr>
        <w:numPr>
          <w:ilvl w:val="0"/>
          <w:numId w:val="4"/>
        </w:numPr>
        <w:ind w:left="360" w:hanging="360"/>
      </w:pPr>
      <w:r>
        <w:t>If appropriate</w:t>
      </w:r>
      <w:r w:rsidR="001B7BF6">
        <w:t>,</w:t>
      </w:r>
      <w:r>
        <w:t xml:space="preserve"> the parent / carer should be encouraged to seek help from the Social Services Department prior to a referral being made. If they fail to do so</w:t>
      </w:r>
      <w:r w:rsidR="001B7BF6">
        <w:t>,</w:t>
      </w:r>
      <w:r>
        <w:t xml:space="preserve"> in situations of real concern</w:t>
      </w:r>
      <w:r w:rsidR="001B7BF6">
        <w:t>,</w:t>
      </w:r>
      <w:r>
        <w:t xml:space="preserve"> the designated person will contact social services directly for advice.</w:t>
      </w:r>
    </w:p>
    <w:p w14:paraId="34C55D46" w14:textId="77777777" w:rsidR="00874E62" w:rsidRDefault="00874E62" w:rsidP="00874E62">
      <w:pPr>
        <w:numPr>
          <w:ilvl w:val="0"/>
          <w:numId w:val="4"/>
        </w:numPr>
        <w:ind w:left="360" w:hanging="360"/>
      </w:pPr>
      <w:r>
        <w:t>Where sexual abuse is suspected</w:t>
      </w:r>
      <w:r w:rsidR="001B7BF6">
        <w:t xml:space="preserve">, </w:t>
      </w:r>
      <w:r>
        <w:t>the designated person will contact the Social Services or Police Child Protection Team directly. The designated person will not speak to the parents.</w:t>
      </w:r>
    </w:p>
    <w:p w14:paraId="12980F30" w14:textId="77777777" w:rsidR="00874E62" w:rsidRDefault="006852A1" w:rsidP="00874E62">
      <w:pPr>
        <w:numPr>
          <w:ilvl w:val="0"/>
          <w:numId w:val="4"/>
        </w:numPr>
        <w:ind w:left="360" w:hanging="360"/>
      </w:pPr>
      <w:r>
        <w:t xml:space="preserve">Neither the designated person nor any other member of the practice team should carry out any investigation into the allegations or suspicions of sexual abuse in any circumstances. </w:t>
      </w:r>
      <w:r w:rsidR="00874E62">
        <w:t>The designated person will collect exact details of the allegations or suspicion and provide this information to the child protection agencies that will investigate the matter under the Children Act 1989</w:t>
      </w:r>
      <w:r w:rsidR="001B7BF6">
        <w:t>.</w:t>
      </w:r>
    </w:p>
    <w:p w14:paraId="6E8B6639" w14:textId="77777777" w:rsidR="001B7BF6" w:rsidRPr="00941FCD" w:rsidRDefault="001B7BF6" w:rsidP="00941FCD">
      <w:pPr>
        <w:rPr>
          <w:sz w:val="12"/>
          <w:szCs w:val="12"/>
        </w:rPr>
      </w:pPr>
    </w:p>
    <w:p w14:paraId="74DD84FA" w14:textId="77777777" w:rsidR="00941FCD" w:rsidRDefault="00941FCD" w:rsidP="00941FCD">
      <w:pPr>
        <w:pStyle w:val="Heading2"/>
      </w:pPr>
      <w:r>
        <w:t>Notifying the CQC of allegations of abuse</w:t>
      </w:r>
    </w:p>
    <w:p w14:paraId="714356CA" w14:textId="77777777" w:rsidR="00941FCD" w:rsidRPr="00941FCD" w:rsidRDefault="00941FCD" w:rsidP="00941FCD">
      <w:pPr>
        <w:rPr>
          <w:sz w:val="12"/>
          <w:szCs w:val="12"/>
        </w:rPr>
      </w:pPr>
    </w:p>
    <w:p w14:paraId="3F6579D8" w14:textId="77777777" w:rsidR="00941FCD" w:rsidRDefault="003825F4" w:rsidP="00941FCD">
      <w:r>
        <w:t xml:space="preserve">The Practice Manager </w:t>
      </w:r>
      <w:r w:rsidR="00941FCD">
        <w:t xml:space="preserve">at the Practice is responsible for notifying </w:t>
      </w:r>
      <w:r w:rsidR="00BC0021">
        <w:t xml:space="preserve">the </w:t>
      </w:r>
      <w:r w:rsidR="00941FCD">
        <w:t>CQC without delay about allegations of abuse including:</w:t>
      </w:r>
    </w:p>
    <w:p w14:paraId="3300340D" w14:textId="77777777" w:rsidR="00941FCD" w:rsidRPr="00BC7A52" w:rsidRDefault="00941FCD" w:rsidP="00941FCD">
      <w:pPr>
        <w:numPr>
          <w:ilvl w:val="0"/>
          <w:numId w:val="23"/>
        </w:numPr>
        <w:jc w:val="left"/>
        <w:rPr>
          <w:b/>
        </w:rPr>
      </w:pPr>
      <w:r w:rsidRPr="00BC7A52">
        <w:rPr>
          <w:b/>
        </w:rPr>
        <w:t>Any suspicion, concern or allegation from any source that a person using the service has been or is being abused, or is abusing another person (of any age), including:</w:t>
      </w:r>
    </w:p>
    <w:p w14:paraId="29D9B5BC" w14:textId="77777777" w:rsidR="00941FCD" w:rsidRDefault="00941FCD" w:rsidP="00941FCD">
      <w:pPr>
        <w:numPr>
          <w:ilvl w:val="0"/>
          <w:numId w:val="29"/>
        </w:numPr>
        <w:jc w:val="left"/>
      </w:pPr>
      <w:r>
        <w:t>Details of the possible victim(s), where this is known, including:</w:t>
      </w:r>
    </w:p>
    <w:p w14:paraId="201DAD10" w14:textId="77777777" w:rsidR="00941FCD" w:rsidRDefault="00941FCD" w:rsidP="00941FCD">
      <w:pPr>
        <w:numPr>
          <w:ilvl w:val="0"/>
          <w:numId w:val="29"/>
        </w:numPr>
        <w:jc w:val="left"/>
      </w:pPr>
      <w:r>
        <w:t>A unique identifier or code for the person.</w:t>
      </w:r>
    </w:p>
    <w:p w14:paraId="2D850865" w14:textId="77777777" w:rsidR="00941FCD" w:rsidRDefault="00941FCD" w:rsidP="00941FCD">
      <w:pPr>
        <w:numPr>
          <w:ilvl w:val="0"/>
          <w:numId w:val="29"/>
        </w:numPr>
        <w:jc w:val="left"/>
      </w:pPr>
      <w:r>
        <w:t>The date they were or will be admitted to the service.</w:t>
      </w:r>
    </w:p>
    <w:p w14:paraId="639FCC67" w14:textId="77777777" w:rsidR="00941FCD" w:rsidRDefault="00941FCD" w:rsidP="00941FCD">
      <w:pPr>
        <w:numPr>
          <w:ilvl w:val="0"/>
          <w:numId w:val="29"/>
        </w:numPr>
        <w:jc w:val="left"/>
      </w:pPr>
      <w:r>
        <w:t>Their date of birth.</w:t>
      </w:r>
    </w:p>
    <w:p w14:paraId="047170BA" w14:textId="77777777" w:rsidR="00941FCD" w:rsidRDefault="00941FCD" w:rsidP="00941FCD">
      <w:pPr>
        <w:numPr>
          <w:ilvl w:val="0"/>
          <w:numId w:val="29"/>
        </w:numPr>
        <w:jc w:val="left"/>
      </w:pPr>
      <w:r>
        <w:t>Their gender.</w:t>
      </w:r>
    </w:p>
    <w:p w14:paraId="0EFE32DD" w14:textId="77777777" w:rsidR="00941FCD" w:rsidRDefault="00941FCD" w:rsidP="00941FCD">
      <w:pPr>
        <w:numPr>
          <w:ilvl w:val="0"/>
          <w:numId w:val="29"/>
        </w:numPr>
        <w:jc w:val="left"/>
      </w:pPr>
      <w:r>
        <w:t>Their ethnicity.</w:t>
      </w:r>
    </w:p>
    <w:p w14:paraId="48F210F7" w14:textId="77777777" w:rsidR="00941FCD" w:rsidRDefault="00941FCD" w:rsidP="00941FCD">
      <w:pPr>
        <w:numPr>
          <w:ilvl w:val="0"/>
          <w:numId w:val="29"/>
        </w:numPr>
        <w:jc w:val="left"/>
      </w:pPr>
      <w:r>
        <w:t>Any disability.</w:t>
      </w:r>
    </w:p>
    <w:p w14:paraId="0981B4EB" w14:textId="77777777" w:rsidR="00941FCD" w:rsidRDefault="00941FCD" w:rsidP="00941FCD">
      <w:pPr>
        <w:numPr>
          <w:ilvl w:val="0"/>
          <w:numId w:val="29"/>
        </w:numPr>
        <w:jc w:val="left"/>
      </w:pPr>
      <w:r>
        <w:t>Any religion or belief.</w:t>
      </w:r>
    </w:p>
    <w:p w14:paraId="50063F09" w14:textId="77777777" w:rsidR="00941FCD" w:rsidRDefault="00941FCD" w:rsidP="00941FCD">
      <w:pPr>
        <w:numPr>
          <w:ilvl w:val="0"/>
          <w:numId w:val="29"/>
        </w:numPr>
        <w:jc w:val="left"/>
      </w:pPr>
      <w:r>
        <w:t>Their sexual orientation.</w:t>
      </w:r>
    </w:p>
    <w:p w14:paraId="1AAD27CB" w14:textId="77777777" w:rsidR="00941FCD" w:rsidRDefault="00941FCD" w:rsidP="00941FCD">
      <w:pPr>
        <w:numPr>
          <w:ilvl w:val="0"/>
          <w:numId w:val="29"/>
        </w:numPr>
        <w:jc w:val="left"/>
      </w:pPr>
      <w:r>
        <w:t>All relevant dates and circumstances, using unique identifiers and codes where relevant.</w:t>
      </w:r>
    </w:p>
    <w:p w14:paraId="7FDC6352" w14:textId="77777777" w:rsidR="00941FCD" w:rsidRDefault="00941FCD" w:rsidP="00941FCD">
      <w:pPr>
        <w:numPr>
          <w:ilvl w:val="0"/>
          <w:numId w:val="29"/>
        </w:numPr>
        <w:jc w:val="left"/>
      </w:pPr>
      <w:r>
        <w:t>Anything you have already done about the incident.</w:t>
      </w:r>
    </w:p>
    <w:p w14:paraId="44DB330E" w14:textId="77777777" w:rsidR="00941FCD" w:rsidRDefault="00941FCD" w:rsidP="00941FCD">
      <w:pPr>
        <w:numPr>
          <w:ilvl w:val="0"/>
          <w:numId w:val="24"/>
        </w:numPr>
        <w:jc w:val="left"/>
      </w:pPr>
      <w:r>
        <w:t>A unique identifier or code for the actual or possible abusers, together with, where it is known:</w:t>
      </w:r>
    </w:p>
    <w:p w14:paraId="28427A14" w14:textId="77777777" w:rsidR="00941FCD" w:rsidRDefault="00941FCD" w:rsidP="00941FCD">
      <w:pPr>
        <w:numPr>
          <w:ilvl w:val="0"/>
          <w:numId w:val="25"/>
        </w:numPr>
        <w:jc w:val="left"/>
      </w:pPr>
      <w:r>
        <w:t>The personal information listed in a) &gt; k) above</w:t>
      </w:r>
    </w:p>
    <w:p w14:paraId="19520A83" w14:textId="77777777" w:rsidR="00941FCD" w:rsidRDefault="00941FCD" w:rsidP="00941FCD">
      <w:pPr>
        <w:numPr>
          <w:ilvl w:val="0"/>
          <w:numId w:val="25"/>
        </w:numPr>
        <w:jc w:val="left"/>
      </w:pPr>
      <w:r>
        <w:t>Their relationship to the abused person</w:t>
      </w:r>
    </w:p>
    <w:p w14:paraId="7B6A14BC" w14:textId="77777777" w:rsidR="00941FCD" w:rsidRDefault="00941FCD" w:rsidP="00941FCD">
      <w:pPr>
        <w:numPr>
          <w:ilvl w:val="0"/>
          <w:numId w:val="26"/>
        </w:numPr>
        <w:jc w:val="left"/>
      </w:pPr>
      <w:r>
        <w:t>A unique identifier or code for any person who has or may have been abused by a person using the service, together with (where known):</w:t>
      </w:r>
    </w:p>
    <w:p w14:paraId="2FAA65A3" w14:textId="77777777" w:rsidR="00941FCD" w:rsidRDefault="00941FCD" w:rsidP="00941FCD">
      <w:pPr>
        <w:numPr>
          <w:ilvl w:val="0"/>
          <w:numId w:val="28"/>
        </w:numPr>
        <w:jc w:val="left"/>
      </w:pPr>
      <w:r>
        <w:t>The same personal information listed in a) &gt; k) above</w:t>
      </w:r>
    </w:p>
    <w:p w14:paraId="3709E313" w14:textId="77777777" w:rsidR="00941FCD" w:rsidRDefault="00941FCD" w:rsidP="00941FCD">
      <w:pPr>
        <w:numPr>
          <w:ilvl w:val="0"/>
          <w:numId w:val="28"/>
        </w:numPr>
        <w:jc w:val="left"/>
      </w:pPr>
      <w:r>
        <w:t>Their relationship to the abused person</w:t>
      </w:r>
    </w:p>
    <w:p w14:paraId="115926F9" w14:textId="77777777" w:rsidR="00941FCD" w:rsidRDefault="00941FCD" w:rsidP="00941FCD">
      <w:pPr>
        <w:numPr>
          <w:ilvl w:val="0"/>
          <w:numId w:val="27"/>
        </w:numPr>
        <w:jc w:val="left"/>
      </w:pPr>
      <w:r>
        <w:t>The person who originally expressed the suspicion, concern or allegation (using a unique identifier or code).</w:t>
      </w:r>
    </w:p>
    <w:p w14:paraId="2438D47B" w14:textId="77777777" w:rsidR="00941FCD" w:rsidRPr="00BC7A52" w:rsidRDefault="00941FCD" w:rsidP="00941FCD">
      <w:pPr>
        <w:numPr>
          <w:ilvl w:val="0"/>
          <w:numId w:val="33"/>
        </w:numPr>
        <w:jc w:val="left"/>
        <w:rPr>
          <w:b/>
        </w:rPr>
      </w:pPr>
      <w:r w:rsidRPr="00BC7A52">
        <w:rPr>
          <w:b/>
        </w:rPr>
        <w:t>In relation to where the alleged or possible victim of abuse is a child or young person under 18 years, the notification must include details of the allegation, including:</w:t>
      </w:r>
    </w:p>
    <w:p w14:paraId="333C4B1A" w14:textId="77777777" w:rsidR="00941FCD" w:rsidRDefault="00941FCD" w:rsidP="00941FCD">
      <w:pPr>
        <w:numPr>
          <w:ilvl w:val="0"/>
          <w:numId w:val="32"/>
        </w:numPr>
        <w:jc w:val="left"/>
      </w:pPr>
      <w:r>
        <w:t>Any relevant dates, witnesses (using unique identifiers or codes) and circumstances.</w:t>
      </w:r>
    </w:p>
    <w:p w14:paraId="2B19E4CF" w14:textId="77777777" w:rsidR="00941FCD" w:rsidRDefault="00941FCD" w:rsidP="00941FCD">
      <w:pPr>
        <w:numPr>
          <w:ilvl w:val="0"/>
          <w:numId w:val="32"/>
        </w:numPr>
        <w:jc w:val="left"/>
      </w:pPr>
      <w:r>
        <w:t>The date the allegation was notified to the police, local safeguarding children board and the strategic health authority (where appropriate).</w:t>
      </w:r>
    </w:p>
    <w:p w14:paraId="1B6BB42A" w14:textId="77777777" w:rsidR="00941FCD" w:rsidRDefault="00941FCD" w:rsidP="00941FCD">
      <w:pPr>
        <w:numPr>
          <w:ilvl w:val="0"/>
          <w:numId w:val="32"/>
        </w:numPr>
        <w:jc w:val="left"/>
      </w:pPr>
      <w:r>
        <w:t>The type of abuse (using the categories in the Department for Children, Families and Schools document Working Together).</w:t>
      </w:r>
    </w:p>
    <w:p w14:paraId="0DEB765E" w14:textId="77777777" w:rsidR="00941FCD" w:rsidRDefault="00941FCD" w:rsidP="00941FCD">
      <w:pPr>
        <w:numPr>
          <w:ilvl w:val="0"/>
          <w:numId w:val="32"/>
        </w:numPr>
        <w:jc w:val="left"/>
      </w:pPr>
      <w:r>
        <w:t>Anything the registered person has done as a result of the allegation.</w:t>
      </w:r>
    </w:p>
    <w:p w14:paraId="1D28B616" w14:textId="77777777" w:rsidR="00941FCD" w:rsidRDefault="00941FCD" w:rsidP="00941FCD">
      <w:pPr>
        <w:spacing w:before="100"/>
      </w:pPr>
      <w:r>
        <w:t xml:space="preserve">Where the Registered Person is unavailable, for any reason, </w:t>
      </w:r>
      <w:r w:rsidR="00B14129">
        <w:t>Shirley Case</w:t>
      </w:r>
      <w:r>
        <w:t xml:space="preserve"> will be responsible for reporting the a</w:t>
      </w:r>
      <w:r w:rsidR="00C34F75">
        <w:t>llegation</w:t>
      </w:r>
      <w:r>
        <w:t xml:space="preserve"> to</w:t>
      </w:r>
      <w:r w:rsidR="00C34F75">
        <w:t xml:space="preserve"> the</w:t>
      </w:r>
      <w:r>
        <w:t xml:space="preserve"> CQC.</w:t>
      </w:r>
    </w:p>
    <w:p w14:paraId="3DDE3DD6" w14:textId="77777777" w:rsidR="00941FCD" w:rsidRDefault="00941FCD" w:rsidP="00941FCD"/>
    <w:p w14:paraId="11F71E66" w14:textId="77777777" w:rsidR="00C34F75" w:rsidRPr="00FD2C62" w:rsidRDefault="00C34F75" w:rsidP="00C34F75">
      <w:pPr>
        <w:rPr>
          <w:b/>
          <w:i/>
        </w:rPr>
      </w:pPr>
      <w:r>
        <w:lastRenderedPageBreak/>
        <w:t xml:space="preserve">There is a dedicated Notification form for this type of incident. The form is contained in the </w:t>
      </w:r>
      <w:r w:rsidRPr="00FD2C62">
        <w:rPr>
          <w:b/>
          <w:i/>
        </w:rPr>
        <w:t>Outcome 20 document “Notification of Other Incidents – Outcome 20 Composite Statements and Forms”</w:t>
      </w:r>
    </w:p>
    <w:p w14:paraId="5055F8DC" w14:textId="77777777" w:rsidR="00C34F75" w:rsidRDefault="00C34F75" w:rsidP="00941FCD"/>
    <w:p w14:paraId="0D38E68B" w14:textId="77777777" w:rsidR="00D027FE" w:rsidRPr="00D027FE" w:rsidRDefault="00DA6726" w:rsidP="00DA6726">
      <w:pPr>
        <w:pStyle w:val="Heading2"/>
      </w:pPr>
      <w:r>
        <w:t>Staff Employment &amp; T</w:t>
      </w:r>
      <w:r w:rsidR="00D027FE" w:rsidRPr="00D027FE">
        <w:t>raining</w:t>
      </w:r>
    </w:p>
    <w:p w14:paraId="5AF11512" w14:textId="77777777" w:rsidR="00D027FE" w:rsidRPr="00DA6726" w:rsidRDefault="00D027FE" w:rsidP="004A5DAB">
      <w:pPr>
        <w:rPr>
          <w:sz w:val="16"/>
          <w:szCs w:val="16"/>
        </w:rPr>
      </w:pPr>
    </w:p>
    <w:p w14:paraId="6DC244AE" w14:textId="77777777" w:rsidR="00D027FE" w:rsidRPr="00D027FE" w:rsidRDefault="00D027FE" w:rsidP="00DA6726">
      <w:pPr>
        <w:pStyle w:val="Heading3"/>
      </w:pPr>
      <w:r w:rsidRPr="00D027FE">
        <w:t>Training Information</w:t>
      </w:r>
    </w:p>
    <w:p w14:paraId="50D1ABB0" w14:textId="77777777" w:rsidR="00D027FE" w:rsidRPr="00D027FE" w:rsidRDefault="00D027FE" w:rsidP="004A5DAB">
      <w:r w:rsidRPr="00D027FE">
        <w:t>NSPCC produce a range of materials and educational tools for profes</w:t>
      </w:r>
      <w:r w:rsidR="00DA6726">
        <w:t>sionals, including the “Educare</w:t>
      </w:r>
      <w:r w:rsidRPr="00D027FE">
        <w:t>–Health package</w:t>
      </w:r>
      <w:r w:rsidR="00DA6726">
        <w:t>”</w:t>
      </w:r>
      <w:r w:rsidRPr="00D027FE">
        <w:t>, which has been extremely successful in many professional fields.</w:t>
      </w:r>
    </w:p>
    <w:p w14:paraId="16B46F1C" w14:textId="77777777" w:rsidR="00D027FE" w:rsidRPr="00DA6726" w:rsidRDefault="00D027FE" w:rsidP="004A5DAB">
      <w:pPr>
        <w:rPr>
          <w:sz w:val="16"/>
          <w:szCs w:val="16"/>
        </w:rPr>
      </w:pPr>
    </w:p>
    <w:p w14:paraId="2317356E" w14:textId="77777777" w:rsidR="00D027FE" w:rsidRPr="00D027FE" w:rsidRDefault="00D027FE" w:rsidP="004A5DAB">
      <w:r w:rsidRPr="00D027FE">
        <w:t>In collaboration with Cardiff University, NSPCC has developed a series called CORE – INFO, covering:</w:t>
      </w:r>
    </w:p>
    <w:p w14:paraId="4C696F89" w14:textId="77777777" w:rsidR="00D027FE" w:rsidRPr="00D027FE" w:rsidRDefault="00D027FE" w:rsidP="004A5DAB">
      <w:r w:rsidRPr="00D027FE">
        <w:t>•</w:t>
      </w:r>
      <w:r w:rsidRPr="00D027FE">
        <w:tab/>
        <w:t>Head &amp; Spinal Injuries</w:t>
      </w:r>
      <w:r w:rsidR="00DA6726">
        <w:t>;</w:t>
      </w:r>
    </w:p>
    <w:p w14:paraId="03E8CBEA" w14:textId="77777777" w:rsidR="00D027FE" w:rsidRPr="00D027FE" w:rsidRDefault="00D027FE" w:rsidP="004A5DAB">
      <w:r w:rsidRPr="00D027FE">
        <w:t>•</w:t>
      </w:r>
      <w:r w:rsidRPr="00D027FE">
        <w:tab/>
        <w:t>Fractures in children</w:t>
      </w:r>
      <w:r w:rsidR="00DA6726">
        <w:t>;</w:t>
      </w:r>
    </w:p>
    <w:p w14:paraId="14E38E20" w14:textId="77777777" w:rsidR="00D027FE" w:rsidRPr="00D027FE" w:rsidRDefault="00D027FE" w:rsidP="004A5DAB">
      <w:r w:rsidRPr="00D027FE">
        <w:t>•</w:t>
      </w:r>
      <w:r w:rsidRPr="00D027FE">
        <w:tab/>
        <w:t>Bruises on children</w:t>
      </w:r>
      <w:r w:rsidR="00DA6726">
        <w:t>;</w:t>
      </w:r>
    </w:p>
    <w:p w14:paraId="78D02B5A" w14:textId="77777777" w:rsidR="00D027FE" w:rsidRPr="00D027FE" w:rsidRDefault="00D027FE" w:rsidP="004A5DAB">
      <w:r w:rsidRPr="00D027FE">
        <w:t>•</w:t>
      </w:r>
      <w:r w:rsidRPr="00D027FE">
        <w:tab/>
        <w:t>Oral injuries and bites on children</w:t>
      </w:r>
      <w:r w:rsidR="00DA6726">
        <w:t>;</w:t>
      </w:r>
    </w:p>
    <w:p w14:paraId="651C11B5" w14:textId="77777777" w:rsidR="00D027FE" w:rsidRPr="00D027FE" w:rsidRDefault="00D027FE" w:rsidP="004A5DAB">
      <w:r w:rsidRPr="00D027FE">
        <w:t>•</w:t>
      </w:r>
      <w:r w:rsidRPr="00D027FE">
        <w:tab/>
        <w:t>Thermal injuries on children</w:t>
      </w:r>
      <w:r w:rsidR="00DA6726">
        <w:t>;</w:t>
      </w:r>
    </w:p>
    <w:p w14:paraId="00E029E5" w14:textId="77777777" w:rsidR="00D027FE" w:rsidRPr="00D027FE" w:rsidRDefault="00D027FE" w:rsidP="004A5DAB">
      <w:r w:rsidRPr="00D027FE">
        <w:t>•</w:t>
      </w:r>
      <w:r w:rsidRPr="00D027FE">
        <w:tab/>
        <w:t xml:space="preserve">Neglect </w:t>
      </w:r>
      <w:r w:rsidR="00DA6726">
        <w:t>(</w:t>
      </w:r>
      <w:r w:rsidRPr="00D027FE">
        <w:t>guideline in development</w:t>
      </w:r>
      <w:r w:rsidR="00DA6726">
        <w:t>).</w:t>
      </w:r>
    </w:p>
    <w:p w14:paraId="32B3E134" w14:textId="77777777" w:rsidR="00D027FE" w:rsidRPr="00DA6726" w:rsidRDefault="00D027FE" w:rsidP="004A5DAB">
      <w:pPr>
        <w:rPr>
          <w:sz w:val="16"/>
          <w:szCs w:val="16"/>
        </w:rPr>
      </w:pPr>
    </w:p>
    <w:p w14:paraId="39D34569" w14:textId="77777777" w:rsidR="00DA6726" w:rsidRPr="00DA6726" w:rsidRDefault="00DA6726" w:rsidP="004A5DAB">
      <w:pPr>
        <w:rPr>
          <w:u w:val="single"/>
        </w:rPr>
      </w:pPr>
      <w:hyperlink r:id="rId15" w:history="1">
        <w:r w:rsidRPr="00DA6726">
          <w:rPr>
            <w:rStyle w:val="Hyperlink"/>
            <w:rFonts w:ascii="Calibri" w:hAnsi="Calibri"/>
            <w:u w:val="single"/>
          </w:rPr>
          <w:t>http://www.nspcc.org.uk/inform/trainingandconsultancy/learningresources/coreinfo/coreinfo_wda54369.html</w:t>
        </w:r>
      </w:hyperlink>
    </w:p>
    <w:p w14:paraId="791A90FD" w14:textId="77777777" w:rsidR="00D027FE" w:rsidRPr="00F74ACE" w:rsidRDefault="00D027FE" w:rsidP="004A5DAB">
      <w:pPr>
        <w:rPr>
          <w:sz w:val="16"/>
          <w:szCs w:val="16"/>
        </w:rPr>
      </w:pPr>
    </w:p>
    <w:p w14:paraId="0B393924" w14:textId="77777777" w:rsidR="00D027FE" w:rsidRPr="00D027FE" w:rsidRDefault="00D027FE" w:rsidP="00DA6726">
      <w:pPr>
        <w:pStyle w:val="Heading2"/>
      </w:pPr>
      <w:r w:rsidRPr="00D027FE">
        <w:t xml:space="preserve">Minimum </w:t>
      </w:r>
      <w:r w:rsidR="00DD2982">
        <w:t xml:space="preserve">safety </w:t>
      </w:r>
      <w:r w:rsidRPr="00D027FE">
        <w:t>criteria for all staff</w:t>
      </w:r>
    </w:p>
    <w:p w14:paraId="2D51DE0A" w14:textId="77777777" w:rsidR="00D027FE" w:rsidRPr="00F74ACE" w:rsidRDefault="00D027FE" w:rsidP="004A5DAB">
      <w:pPr>
        <w:rPr>
          <w:sz w:val="16"/>
          <w:szCs w:val="16"/>
        </w:rPr>
      </w:pPr>
    </w:p>
    <w:p w14:paraId="38BFF5CF" w14:textId="77777777" w:rsidR="00D027FE" w:rsidRPr="00D027FE" w:rsidRDefault="00D027FE" w:rsidP="004A5DAB">
      <w:r w:rsidRPr="00D027FE">
        <w:t xml:space="preserve">The minimum safety criteria for all staff that work on the </w:t>
      </w:r>
      <w:fldSimple w:instr=" DOCPROPERTY  Company  \* MERGEFORMAT ">
        <w:r w:rsidR="00933D6D">
          <w:t>North Street Medical Care</w:t>
        </w:r>
      </w:fldSimple>
      <w:r w:rsidRPr="00D027FE">
        <w:t xml:space="preserve"> are:</w:t>
      </w:r>
    </w:p>
    <w:p w14:paraId="3745C750" w14:textId="77777777" w:rsidR="00D027FE" w:rsidRPr="00DD2982" w:rsidRDefault="00DD2982" w:rsidP="004B6E8F">
      <w:pPr>
        <w:numPr>
          <w:ilvl w:val="0"/>
          <w:numId w:val="4"/>
        </w:numPr>
        <w:ind w:left="360" w:hanging="360"/>
      </w:pPr>
      <w:r w:rsidRPr="00D027FE">
        <w:t xml:space="preserve">Have </w:t>
      </w:r>
      <w:r w:rsidR="00D027FE" w:rsidRPr="00D027FE">
        <w:t xml:space="preserve">CRB check </w:t>
      </w:r>
      <w:r>
        <w:t>(</w:t>
      </w:r>
      <w:r w:rsidR="00D027FE" w:rsidRPr="00D027FE">
        <w:t>enhanced for clinical staff</w:t>
      </w:r>
      <w:r>
        <w:t>);</w:t>
      </w:r>
    </w:p>
    <w:p w14:paraId="0AFC1BFC" w14:textId="77777777" w:rsidR="00D027FE" w:rsidRPr="00DD2982" w:rsidRDefault="00DD2982" w:rsidP="004B6E8F">
      <w:pPr>
        <w:numPr>
          <w:ilvl w:val="0"/>
          <w:numId w:val="4"/>
        </w:numPr>
        <w:ind w:left="360" w:hanging="360"/>
      </w:pPr>
      <w:r w:rsidRPr="00D027FE">
        <w:t xml:space="preserve">Have </w:t>
      </w:r>
      <w:r w:rsidR="00D027FE" w:rsidRPr="00D027FE">
        <w:t>2 references that have been followed up</w:t>
      </w:r>
      <w:r>
        <w:t>;</w:t>
      </w:r>
    </w:p>
    <w:p w14:paraId="04CA56CF" w14:textId="77777777" w:rsidR="00D027FE" w:rsidRPr="00DD2982" w:rsidRDefault="00DD2982" w:rsidP="004B6E8F">
      <w:pPr>
        <w:numPr>
          <w:ilvl w:val="0"/>
          <w:numId w:val="4"/>
        </w:numPr>
        <w:ind w:left="360" w:hanging="360"/>
      </w:pPr>
      <w:r w:rsidRPr="00D027FE">
        <w:t xml:space="preserve">Have </w:t>
      </w:r>
      <w:r w:rsidR="00D027FE" w:rsidRPr="00D027FE">
        <w:t>been interviewed face to face</w:t>
      </w:r>
      <w:r>
        <w:t>.</w:t>
      </w:r>
    </w:p>
    <w:p w14:paraId="617108E1" w14:textId="77777777" w:rsidR="00D027FE" w:rsidRPr="00F74ACE" w:rsidRDefault="00D027FE" w:rsidP="004A5DAB">
      <w:pPr>
        <w:rPr>
          <w:sz w:val="16"/>
          <w:szCs w:val="16"/>
        </w:rPr>
      </w:pPr>
    </w:p>
    <w:p w14:paraId="486E9D18" w14:textId="77777777" w:rsidR="00D027FE" w:rsidRPr="00D027FE" w:rsidRDefault="00DD2982" w:rsidP="00DD2982">
      <w:pPr>
        <w:pStyle w:val="Heading2"/>
      </w:pPr>
      <w:r>
        <w:t xml:space="preserve">The </w:t>
      </w:r>
      <w:r w:rsidR="00D027FE" w:rsidRPr="00D027FE">
        <w:t>Independent Safeguarding Authority</w:t>
      </w:r>
    </w:p>
    <w:p w14:paraId="568D7723" w14:textId="77777777" w:rsidR="00D027FE" w:rsidRPr="00F74ACE" w:rsidRDefault="00D027FE" w:rsidP="004A5DAB">
      <w:pPr>
        <w:rPr>
          <w:sz w:val="16"/>
          <w:szCs w:val="16"/>
        </w:rPr>
      </w:pPr>
    </w:p>
    <w:p w14:paraId="0C205641" w14:textId="77777777" w:rsidR="00DD2982" w:rsidRDefault="00D027FE" w:rsidP="004A5DAB">
      <w:r w:rsidRPr="00D027FE">
        <w:t xml:space="preserve">The ISA came into being as a result of the 2004 Bichard Inquiry into the Soham murder of Holly Wells and Jessica Chapman by Ian Huntley. The Report called for a new Registration Scheme, vetting &amp; barring unsuitable people from working with children or vulnerable adults. </w:t>
      </w:r>
    </w:p>
    <w:p w14:paraId="4F99BB9A" w14:textId="77777777" w:rsidR="00DD2982" w:rsidRPr="00F74ACE" w:rsidRDefault="00DD2982" w:rsidP="004A5DAB">
      <w:pPr>
        <w:rPr>
          <w:sz w:val="16"/>
          <w:szCs w:val="16"/>
        </w:rPr>
      </w:pPr>
    </w:p>
    <w:p w14:paraId="57BEE16E" w14:textId="77777777" w:rsidR="00D027FE" w:rsidRPr="00D027FE" w:rsidRDefault="00D027FE" w:rsidP="004A5DAB">
      <w:r w:rsidRPr="00D027FE">
        <w:t>The ISA works w</w:t>
      </w:r>
      <w:r w:rsidR="001B7BF6">
        <w:t xml:space="preserve">ith the Criminal Records Bureau </w:t>
      </w:r>
      <w:hyperlink r:id="rId16" w:history="1">
        <w:r w:rsidR="001B7BF6" w:rsidRPr="00DD2982">
          <w:rPr>
            <w:rStyle w:val="Hyperlink"/>
            <w:rFonts w:ascii="Calibri" w:hAnsi="Calibri"/>
            <w:u w:val="single"/>
          </w:rPr>
          <w:t>http://www.isa-gov.org.uk/</w:t>
        </w:r>
      </w:hyperlink>
      <w:r w:rsidR="001B7BF6">
        <w:rPr>
          <w:u w:val="single"/>
        </w:rPr>
        <w:t xml:space="preserve"> </w:t>
      </w:r>
      <w:r w:rsidRPr="00D027FE">
        <w:t>to examine and vet:</w:t>
      </w:r>
    </w:p>
    <w:p w14:paraId="50DB14AC" w14:textId="77777777" w:rsidR="00D027FE" w:rsidRPr="00DD2982" w:rsidRDefault="00DD2982" w:rsidP="004B6E8F">
      <w:pPr>
        <w:numPr>
          <w:ilvl w:val="0"/>
          <w:numId w:val="4"/>
        </w:numPr>
        <w:ind w:left="360" w:hanging="360"/>
      </w:pPr>
      <w:r w:rsidRPr="00D027FE">
        <w:t>Criminal records or cautions</w:t>
      </w:r>
    </w:p>
    <w:p w14:paraId="7FB4F0E8" w14:textId="77777777" w:rsidR="00D027FE" w:rsidRPr="00DD2982" w:rsidRDefault="00DD2982" w:rsidP="004B6E8F">
      <w:pPr>
        <w:numPr>
          <w:ilvl w:val="0"/>
          <w:numId w:val="4"/>
        </w:numPr>
        <w:ind w:left="360" w:hanging="360"/>
      </w:pPr>
      <w:r w:rsidRPr="00D027FE">
        <w:t>Police intelligence</w:t>
      </w:r>
    </w:p>
    <w:p w14:paraId="5B8B0019" w14:textId="77777777" w:rsidR="00D027FE" w:rsidRPr="00DD2982" w:rsidRDefault="00DD2982" w:rsidP="004B6E8F">
      <w:pPr>
        <w:numPr>
          <w:ilvl w:val="0"/>
          <w:numId w:val="4"/>
        </w:numPr>
        <w:ind w:left="360" w:hanging="360"/>
      </w:pPr>
      <w:r w:rsidRPr="00D027FE">
        <w:t>Other appropriate sources</w:t>
      </w:r>
    </w:p>
    <w:p w14:paraId="7E8F96D2" w14:textId="77777777" w:rsidR="00DD2982" w:rsidRPr="00D027FE" w:rsidRDefault="00DD2982" w:rsidP="004A5DAB"/>
    <w:p w14:paraId="6599EB06" w14:textId="77777777" w:rsidR="00D027FE" w:rsidRPr="00D027FE" w:rsidRDefault="00DD2982" w:rsidP="004A5DAB">
      <w:r>
        <w:t>A</w:t>
      </w:r>
      <w:r w:rsidR="00D027FE" w:rsidRPr="00D027FE">
        <w:t>ll staff working regularly with children &amp; young people will have to be registered with ISA.</w:t>
      </w:r>
    </w:p>
    <w:p w14:paraId="5CDA4561" w14:textId="77777777" w:rsidR="00D027FE" w:rsidRDefault="00F74ACE" w:rsidP="00F91D85">
      <w:r>
        <w:br w:type="page"/>
      </w:r>
    </w:p>
    <w:p w14:paraId="3CA49246" w14:textId="77777777" w:rsidR="001B7BF6" w:rsidRPr="00D027FE" w:rsidRDefault="001B7BF6" w:rsidP="00F91D85"/>
    <w:p w14:paraId="108C60D3" w14:textId="77777777" w:rsidR="00D027FE" w:rsidRPr="00D027FE" w:rsidRDefault="00D027FE" w:rsidP="00DD2982">
      <w:pPr>
        <w:pStyle w:val="Heading2"/>
      </w:pPr>
      <w:bookmarkStart w:id="7" w:name="Training"/>
      <w:r w:rsidRPr="00D027FE">
        <w:t>Staff training</w:t>
      </w:r>
    </w:p>
    <w:bookmarkEnd w:id="7"/>
    <w:p w14:paraId="746B2683" w14:textId="77777777" w:rsidR="00D027FE" w:rsidRPr="00AD31B8" w:rsidRDefault="00D027FE" w:rsidP="004A5DAB">
      <w:pPr>
        <w:rPr>
          <w:sz w:val="16"/>
          <w:szCs w:val="16"/>
        </w:rPr>
      </w:pPr>
    </w:p>
    <w:p w14:paraId="4DB161B5" w14:textId="77777777" w:rsidR="00D027FE" w:rsidRPr="00DD2982" w:rsidRDefault="00D027FE" w:rsidP="004B6E8F">
      <w:pPr>
        <w:numPr>
          <w:ilvl w:val="0"/>
          <w:numId w:val="4"/>
        </w:numPr>
        <w:ind w:left="360" w:hanging="360"/>
      </w:pPr>
      <w:r w:rsidRPr="00D027FE">
        <w:t>All new members of staff will undergo in-house training or other basic awareness training</w:t>
      </w:r>
      <w:r w:rsidR="00701F8C">
        <w:t>, including CWDC Induction Standards</w:t>
      </w:r>
      <w:r w:rsidR="00EC558E">
        <w:t xml:space="preserve"> (</w:t>
      </w:r>
      <w:hyperlink w:anchor="Appendix12" w:history="1">
        <w:r w:rsidR="00EC558E" w:rsidRPr="0021785B">
          <w:rPr>
            <w:rStyle w:val="Hyperlink"/>
            <w:rFonts w:ascii="Calibri" w:hAnsi="Calibri"/>
          </w:rPr>
          <w:t>See Appendix 12</w:t>
        </w:r>
      </w:hyperlink>
      <w:r w:rsidR="00EC558E">
        <w:t>)</w:t>
      </w:r>
      <w:r w:rsidRPr="00D027FE">
        <w:t>, organised by the local PCO, under local arrangements</w:t>
      </w:r>
      <w:r w:rsidR="00DD2982">
        <w:t>;</w:t>
      </w:r>
      <w:r w:rsidRPr="00D027FE">
        <w:t xml:space="preserve"> </w:t>
      </w:r>
    </w:p>
    <w:p w14:paraId="28FE28CF" w14:textId="77777777" w:rsidR="00D027FE" w:rsidRPr="00DD2982" w:rsidRDefault="00D027FE" w:rsidP="004B6E8F">
      <w:pPr>
        <w:numPr>
          <w:ilvl w:val="0"/>
          <w:numId w:val="4"/>
        </w:numPr>
        <w:ind w:left="360" w:hanging="360"/>
      </w:pPr>
      <w:r w:rsidRPr="00D027FE">
        <w:t>All members of staff will undergo child protection training a</w:t>
      </w:r>
      <w:r w:rsidR="0067336B">
        <w:t>s follows:</w:t>
      </w:r>
    </w:p>
    <w:p w14:paraId="39704EB0" w14:textId="77777777" w:rsidR="00D027FE" w:rsidRDefault="0030229F" w:rsidP="004B6E8F">
      <w:pPr>
        <w:numPr>
          <w:ilvl w:val="0"/>
          <w:numId w:val="3"/>
        </w:numPr>
        <w:ind w:left="720"/>
      </w:pPr>
      <w:r>
        <w:t xml:space="preserve">All </w:t>
      </w:r>
      <w:r w:rsidR="00E336D0">
        <w:t xml:space="preserve">Non-Clinical </w:t>
      </w:r>
      <w:r>
        <w:t>Staff must be at Level 1;</w:t>
      </w:r>
    </w:p>
    <w:p w14:paraId="24878656" w14:textId="77777777" w:rsidR="00E336D0" w:rsidRPr="00DD2982" w:rsidRDefault="00E336D0" w:rsidP="004B6E8F">
      <w:pPr>
        <w:numPr>
          <w:ilvl w:val="0"/>
          <w:numId w:val="3"/>
        </w:numPr>
        <w:ind w:left="720"/>
      </w:pPr>
      <w:r>
        <w:t>Nurses directly empl</w:t>
      </w:r>
      <w:r w:rsidR="00AF5C81">
        <w:t xml:space="preserve">oyed by the Practice must be at a minimum </w:t>
      </w:r>
      <w:r>
        <w:t>Level 2</w:t>
      </w:r>
      <w:r w:rsidR="00AF5C81">
        <w:t>, working towards Level 3</w:t>
      </w:r>
      <w:r>
        <w:t>;</w:t>
      </w:r>
    </w:p>
    <w:p w14:paraId="7E396742" w14:textId="77777777" w:rsidR="00D027FE" w:rsidRPr="00DD2982" w:rsidRDefault="00E336D0" w:rsidP="004B6E8F">
      <w:pPr>
        <w:numPr>
          <w:ilvl w:val="0"/>
          <w:numId w:val="3"/>
        </w:numPr>
        <w:ind w:left="720"/>
      </w:pPr>
      <w:r>
        <w:t xml:space="preserve">All </w:t>
      </w:r>
      <w:r w:rsidR="0030229F">
        <w:t>GP</w:t>
      </w:r>
      <w:r>
        <w:t>s</w:t>
      </w:r>
      <w:r w:rsidR="00D027FE" w:rsidRPr="00D027FE">
        <w:t xml:space="preserve"> </w:t>
      </w:r>
      <w:r w:rsidR="0030229F">
        <w:t xml:space="preserve">must be at </w:t>
      </w:r>
      <w:r w:rsidR="00D027FE" w:rsidRPr="00D027FE">
        <w:t>Level 3</w:t>
      </w:r>
      <w:r w:rsidR="0030229F">
        <w:t>.</w:t>
      </w:r>
    </w:p>
    <w:p w14:paraId="7B3B3CE5" w14:textId="77777777" w:rsidR="0067336B" w:rsidRDefault="0067336B" w:rsidP="004B6E8F">
      <w:pPr>
        <w:numPr>
          <w:ilvl w:val="0"/>
          <w:numId w:val="4"/>
        </w:numPr>
        <w:ind w:left="360" w:hanging="360"/>
      </w:pPr>
      <w:r>
        <w:t>The Practice will also ensure that:</w:t>
      </w:r>
    </w:p>
    <w:p w14:paraId="2A9C0904" w14:textId="77777777" w:rsidR="0067336B" w:rsidRDefault="0067336B" w:rsidP="0067336B">
      <w:pPr>
        <w:numPr>
          <w:ilvl w:val="0"/>
          <w:numId w:val="4"/>
        </w:numPr>
      </w:pPr>
      <w:r>
        <w:t>Those moving into a Level 3 position must receive a further 8 hours of safeguarding training within a year of appointment.</w:t>
      </w:r>
    </w:p>
    <w:p w14:paraId="3F12A09D" w14:textId="77777777" w:rsidR="0067336B" w:rsidRDefault="0067336B" w:rsidP="0067336B">
      <w:pPr>
        <w:numPr>
          <w:ilvl w:val="0"/>
          <w:numId w:val="4"/>
        </w:numPr>
      </w:pPr>
      <w:r>
        <w:t xml:space="preserve">GPs should undertake a further 4-6 hours training </w:t>
      </w:r>
      <w:r w:rsidR="006E28F1">
        <w:t xml:space="preserve">each year, </w:t>
      </w:r>
      <w:r>
        <w:t>over a three-year period (up to 16 hours over three years) to refresh and build upon the learning.</w:t>
      </w:r>
    </w:p>
    <w:p w14:paraId="48A88FC9" w14:textId="77777777" w:rsidR="00D027FE" w:rsidRPr="00DD2982" w:rsidRDefault="004A5DAB" w:rsidP="004B6E8F">
      <w:pPr>
        <w:numPr>
          <w:ilvl w:val="0"/>
          <w:numId w:val="4"/>
        </w:numPr>
        <w:ind w:left="360" w:hanging="360"/>
      </w:pPr>
      <w:r>
        <w:t>Practice</w:t>
      </w:r>
      <w:r w:rsidR="00D027FE" w:rsidRPr="00D027FE">
        <w:t>s will organise at least annually a training session at which:</w:t>
      </w:r>
    </w:p>
    <w:p w14:paraId="05A0E951" w14:textId="77777777" w:rsidR="00D027FE" w:rsidRPr="00DD2982" w:rsidRDefault="00DD2982" w:rsidP="004B6E8F">
      <w:pPr>
        <w:numPr>
          <w:ilvl w:val="0"/>
          <w:numId w:val="3"/>
        </w:numPr>
        <w:ind w:left="720"/>
      </w:pPr>
      <w:r w:rsidRPr="00D027FE">
        <w:t>All clinical and non-clinical staff are expected to attend</w:t>
      </w:r>
      <w:r>
        <w:t>;</w:t>
      </w:r>
    </w:p>
    <w:p w14:paraId="09236CFF" w14:textId="77777777" w:rsidR="00D027FE" w:rsidRPr="00DD2982" w:rsidRDefault="00DD2982" w:rsidP="004B6E8F">
      <w:pPr>
        <w:numPr>
          <w:ilvl w:val="0"/>
          <w:numId w:val="3"/>
        </w:numPr>
        <w:ind w:left="720"/>
      </w:pPr>
      <w:r w:rsidRPr="00D027FE">
        <w:t>Update trai</w:t>
      </w:r>
      <w:r w:rsidR="00D027FE" w:rsidRPr="00D027FE">
        <w:t>ning is available</w:t>
      </w:r>
      <w:r>
        <w:t>;</w:t>
      </w:r>
    </w:p>
    <w:p w14:paraId="2F191854" w14:textId="77777777" w:rsidR="00D027FE" w:rsidRPr="00DD2982" w:rsidRDefault="00DD2982" w:rsidP="004B6E8F">
      <w:pPr>
        <w:numPr>
          <w:ilvl w:val="0"/>
          <w:numId w:val="3"/>
        </w:numPr>
        <w:ind w:left="720"/>
      </w:pPr>
      <w:r w:rsidRPr="00D027FE">
        <w:t>Significant events in safeguarding can be reviewed</w:t>
      </w:r>
      <w:r>
        <w:t>;</w:t>
      </w:r>
    </w:p>
    <w:p w14:paraId="70C71000" w14:textId="77777777" w:rsidR="00D027FE" w:rsidRPr="00DD2982" w:rsidRDefault="004A5DAB" w:rsidP="004B6E8F">
      <w:pPr>
        <w:numPr>
          <w:ilvl w:val="0"/>
          <w:numId w:val="3"/>
        </w:numPr>
        <w:ind w:left="720"/>
      </w:pPr>
      <w:r>
        <w:t>Practice</w:t>
      </w:r>
      <w:r w:rsidR="00D027FE" w:rsidRPr="00D027FE">
        <w:t xml:space="preserve"> safeguarding policy can be reviewed</w:t>
      </w:r>
      <w:r w:rsidR="00DD2982">
        <w:t>;</w:t>
      </w:r>
    </w:p>
    <w:p w14:paraId="1FBDC6C3" w14:textId="77777777" w:rsidR="00D027FE" w:rsidRPr="00DD2982" w:rsidRDefault="00D027FE" w:rsidP="004B6E8F">
      <w:pPr>
        <w:numPr>
          <w:ilvl w:val="0"/>
          <w:numId w:val="4"/>
        </w:numPr>
        <w:ind w:left="360" w:hanging="360"/>
      </w:pPr>
      <w:r w:rsidRPr="00D027FE">
        <w:t xml:space="preserve">All staff undergoing training will be expected to keep a learning log for their appraisals and or personal development (see </w:t>
      </w:r>
      <w:hyperlink w:anchor="Appendix4" w:history="1">
        <w:r w:rsidR="005B1177" w:rsidRPr="005B1177">
          <w:rPr>
            <w:rStyle w:val="Hyperlink"/>
            <w:rFonts w:ascii="Calibri" w:hAnsi="Calibri"/>
          </w:rPr>
          <w:t>A</w:t>
        </w:r>
        <w:r w:rsidRPr="005B1177">
          <w:rPr>
            <w:rStyle w:val="Hyperlink"/>
            <w:rFonts w:ascii="Calibri" w:hAnsi="Calibri"/>
          </w:rPr>
          <w:t>ppendix 4</w:t>
        </w:r>
      </w:hyperlink>
      <w:r w:rsidR="00DD2982">
        <w:t xml:space="preserve"> </w:t>
      </w:r>
      <w:r w:rsidRPr="00D027FE">
        <w:t>-</w:t>
      </w:r>
      <w:r w:rsidR="00DD2982">
        <w:t xml:space="preserve"> </w:t>
      </w:r>
      <w:r w:rsidRPr="00D027FE">
        <w:t>sample learning log)</w:t>
      </w:r>
      <w:r w:rsidR="00DD2982">
        <w:t>;</w:t>
      </w:r>
    </w:p>
    <w:p w14:paraId="4E7EFCEF" w14:textId="77777777" w:rsidR="00D027FE" w:rsidRPr="00DD2982" w:rsidRDefault="00D027FE" w:rsidP="004B6E8F">
      <w:pPr>
        <w:numPr>
          <w:ilvl w:val="0"/>
          <w:numId w:val="4"/>
        </w:numPr>
        <w:ind w:left="360" w:hanging="360"/>
      </w:pPr>
      <w:r w:rsidRPr="00D027FE">
        <w:t xml:space="preserve">The </w:t>
      </w:r>
      <w:r w:rsidR="004A5DAB">
        <w:t>Practice</w:t>
      </w:r>
      <w:r w:rsidRPr="00D027FE">
        <w:t xml:space="preserve"> will discuss and record at least one clinical incident </w:t>
      </w:r>
      <w:r w:rsidR="00DD2982">
        <w:t>involving safeguarding children.</w:t>
      </w:r>
    </w:p>
    <w:p w14:paraId="78BA2B59" w14:textId="77777777" w:rsidR="00DD2982" w:rsidRPr="00AD31B8" w:rsidRDefault="00DD2982" w:rsidP="004A5DAB">
      <w:pPr>
        <w:rPr>
          <w:sz w:val="16"/>
          <w:szCs w:val="16"/>
        </w:rPr>
      </w:pPr>
    </w:p>
    <w:p w14:paraId="191DDCF6" w14:textId="77777777" w:rsidR="00D027FE" w:rsidRPr="00D027FE" w:rsidRDefault="00D027FE" w:rsidP="00DD2982">
      <w:pPr>
        <w:pStyle w:val="Heading2"/>
      </w:pPr>
      <w:r w:rsidRPr="00D027FE">
        <w:t>Mentoring and supervision</w:t>
      </w:r>
    </w:p>
    <w:p w14:paraId="29B284F0" w14:textId="77777777" w:rsidR="00D027FE" w:rsidRPr="00AD31B8" w:rsidRDefault="00D027FE" w:rsidP="004A5DAB">
      <w:pPr>
        <w:rPr>
          <w:sz w:val="16"/>
          <w:szCs w:val="16"/>
        </w:rPr>
      </w:pPr>
    </w:p>
    <w:p w14:paraId="40A2AE2C" w14:textId="77777777" w:rsidR="00D027FE" w:rsidRPr="00D027FE" w:rsidRDefault="004A5DAB" w:rsidP="004A5DAB">
      <w:r>
        <w:t>Practice</w:t>
      </w:r>
      <w:r w:rsidR="00D027FE" w:rsidRPr="00D027FE">
        <w:t xml:space="preserve">s should have given thought to how to support staff and doctors working in this complex and challenging area of clinical </w:t>
      </w:r>
      <w:r>
        <w:t>Practice</w:t>
      </w:r>
      <w:r w:rsidR="00D027FE" w:rsidRPr="00D027FE">
        <w:t>.</w:t>
      </w:r>
    </w:p>
    <w:p w14:paraId="3C00B6A9" w14:textId="77777777" w:rsidR="00D027FE" w:rsidRPr="00AD31B8" w:rsidRDefault="00D027FE" w:rsidP="004A5DAB">
      <w:pPr>
        <w:rPr>
          <w:sz w:val="16"/>
          <w:szCs w:val="16"/>
        </w:rPr>
      </w:pPr>
    </w:p>
    <w:p w14:paraId="026C41B9" w14:textId="77777777" w:rsidR="00D027FE" w:rsidRPr="00D027FE" w:rsidRDefault="00D027FE" w:rsidP="004A5DAB">
      <w:r w:rsidRPr="00D027FE">
        <w:t xml:space="preserve">Mentoring systems are just now beginning to emerge in general </w:t>
      </w:r>
      <w:r w:rsidR="004A5DAB">
        <w:t>Practice</w:t>
      </w:r>
      <w:r w:rsidRPr="00D027FE">
        <w:t xml:space="preserve">: often run by GP Tutors or Associate Directors in Postgraduate Medical Education, such schemes provide opportunity for safe supported reflection on </w:t>
      </w:r>
      <w:r w:rsidR="004A5DAB">
        <w:t>Practice</w:t>
      </w:r>
      <w:r w:rsidRPr="00D027FE">
        <w:t>, and allow professionals to analyse problems and reflect on improvements which could be made. Similar opportunities may also be available through the GP Appraisal process and through some PCO Named Doctors for Child Protection.</w:t>
      </w:r>
    </w:p>
    <w:p w14:paraId="0E21FEE5" w14:textId="77777777" w:rsidR="00D027FE" w:rsidRPr="00AD31B8" w:rsidRDefault="00D027FE" w:rsidP="004A5DAB">
      <w:pPr>
        <w:rPr>
          <w:sz w:val="16"/>
          <w:szCs w:val="16"/>
        </w:rPr>
      </w:pPr>
    </w:p>
    <w:p w14:paraId="493C62DF" w14:textId="77777777" w:rsidR="0067336B" w:rsidRDefault="00D027FE" w:rsidP="004A5DAB">
      <w:r w:rsidRPr="00D027FE">
        <w:t xml:space="preserve">Supervision, which has been an established part of Nursing </w:t>
      </w:r>
      <w:r w:rsidR="004A5DAB">
        <w:t>Practice</w:t>
      </w:r>
      <w:r w:rsidRPr="00D027FE">
        <w:t xml:space="preserve"> for many years, provides an opportunity both for supervisors and staff to share concerns about work. Supervision is important to promoting good standards of </w:t>
      </w:r>
      <w:r w:rsidR="004A5DAB">
        <w:t>Practice</w:t>
      </w:r>
      <w:r w:rsidRPr="00D027FE">
        <w:t>, based on and consistent with LSCB or Child P</w:t>
      </w:r>
      <w:r w:rsidR="0067336B">
        <w:t>rotection Committee procedures.</w:t>
      </w:r>
    </w:p>
    <w:p w14:paraId="2CA9E106" w14:textId="77777777" w:rsidR="0067336B" w:rsidRPr="0067336B" w:rsidRDefault="0067336B" w:rsidP="004A5DAB">
      <w:pPr>
        <w:rPr>
          <w:sz w:val="16"/>
          <w:szCs w:val="16"/>
        </w:rPr>
      </w:pPr>
    </w:p>
    <w:p w14:paraId="0C2A7F1F" w14:textId="77777777" w:rsidR="00D027FE" w:rsidRPr="00D027FE" w:rsidRDefault="00D027FE" w:rsidP="004A5DAB">
      <w:r w:rsidRPr="00D027FE">
        <w:t>Mentoring and supervision provide an opportunity to ensure understanding of roles, responsibilities and scope of professional discretion and authority. Key decisions should be recorded in the child records</w:t>
      </w:r>
      <w:r w:rsidR="00DD2982">
        <w:t>.</w:t>
      </w:r>
      <w:r w:rsidRPr="00D027FE">
        <w:t xml:space="preserve"> </w:t>
      </w:r>
    </w:p>
    <w:p w14:paraId="555B76DE" w14:textId="77777777" w:rsidR="00D027FE" w:rsidRPr="00AD31B8" w:rsidRDefault="00D027FE" w:rsidP="004A5DAB">
      <w:pPr>
        <w:rPr>
          <w:sz w:val="16"/>
          <w:szCs w:val="16"/>
        </w:rPr>
      </w:pPr>
    </w:p>
    <w:p w14:paraId="30EBFBBD" w14:textId="77777777" w:rsidR="00D027FE" w:rsidRPr="00D027FE" w:rsidRDefault="00DD2982" w:rsidP="00DD2982">
      <w:pPr>
        <w:pStyle w:val="Heading2"/>
      </w:pPr>
      <w:r>
        <w:t>Whistle</w:t>
      </w:r>
      <w:r w:rsidR="00D027FE" w:rsidRPr="00D027FE">
        <w:t>blowing</w:t>
      </w:r>
    </w:p>
    <w:p w14:paraId="68255A60" w14:textId="77777777" w:rsidR="00D027FE" w:rsidRPr="00AD31B8" w:rsidRDefault="00D027FE" w:rsidP="004A5DAB">
      <w:pPr>
        <w:rPr>
          <w:sz w:val="16"/>
          <w:szCs w:val="16"/>
        </w:rPr>
      </w:pPr>
    </w:p>
    <w:p w14:paraId="7C08F11C" w14:textId="77777777" w:rsidR="00DD2982" w:rsidRDefault="00933D6D" w:rsidP="004A5DAB">
      <w:fldSimple w:instr=" DOCPROPERTY  Company  \* MERGEFORMAT ">
        <w:r>
          <w:t>North Street Medical Care</w:t>
        </w:r>
      </w:fldSimple>
      <w:r w:rsidR="00B14129">
        <w:t xml:space="preserve"> </w:t>
      </w:r>
      <w:r w:rsidR="00D027FE" w:rsidRPr="00D027FE">
        <w:t xml:space="preserve">recognises the importance of building a culture that allows all </w:t>
      </w:r>
      <w:r w:rsidR="004A5DAB">
        <w:t>Practice</w:t>
      </w:r>
      <w:r w:rsidR="00D027FE" w:rsidRPr="00D027FE">
        <w:t xml:space="preserve"> staff to feel comfortable about sharing information, in confidence and with a lead person, regarding concerns they have</w:t>
      </w:r>
      <w:r w:rsidR="00DD2982">
        <w:t xml:space="preserve"> about a colleague’s behaviour.</w:t>
      </w:r>
    </w:p>
    <w:p w14:paraId="7E16B003" w14:textId="77777777" w:rsidR="00DD2982" w:rsidRPr="00AD31B8" w:rsidRDefault="00DD2982" w:rsidP="004A5DAB">
      <w:pPr>
        <w:rPr>
          <w:sz w:val="16"/>
          <w:szCs w:val="16"/>
        </w:rPr>
      </w:pPr>
    </w:p>
    <w:p w14:paraId="476B5235" w14:textId="77777777" w:rsidR="00D027FE" w:rsidRPr="00D027FE" w:rsidRDefault="00D027FE" w:rsidP="004A5DAB">
      <w:r w:rsidRPr="00D027FE">
        <w:t>This will also include behaviour that is not linked to child abuse but that has pushed the boundaries beyond acceptable limits.</w:t>
      </w:r>
    </w:p>
    <w:p w14:paraId="7B3DA37A" w14:textId="77777777" w:rsidR="00D027FE" w:rsidRPr="00AD31B8" w:rsidRDefault="00D027FE" w:rsidP="004A5DAB">
      <w:pPr>
        <w:rPr>
          <w:sz w:val="16"/>
          <w:szCs w:val="16"/>
        </w:rPr>
      </w:pPr>
    </w:p>
    <w:p w14:paraId="06B57290" w14:textId="77777777" w:rsidR="00D027FE" w:rsidRPr="00D027FE" w:rsidRDefault="00D027FE" w:rsidP="00DD2982">
      <w:pPr>
        <w:pStyle w:val="Heading2"/>
      </w:pPr>
      <w:r w:rsidRPr="00D027FE">
        <w:lastRenderedPageBreak/>
        <w:t>Complaints procedure</w:t>
      </w:r>
    </w:p>
    <w:p w14:paraId="79F8BFDF" w14:textId="77777777" w:rsidR="00D027FE" w:rsidRPr="00F74ACE" w:rsidRDefault="00D027FE" w:rsidP="004A5DAB">
      <w:pPr>
        <w:rPr>
          <w:sz w:val="16"/>
          <w:szCs w:val="16"/>
        </w:rPr>
      </w:pPr>
    </w:p>
    <w:p w14:paraId="56E5CBBE" w14:textId="77777777" w:rsidR="00D027FE" w:rsidRPr="00D027FE" w:rsidRDefault="00933D6D" w:rsidP="004A5DAB">
      <w:fldSimple w:instr=" DOCPROPERTY  Company  \* MERGEFORMAT ">
        <w:r>
          <w:t>North Street Medical Care</w:t>
        </w:r>
      </w:fldSimple>
      <w:r w:rsidR="00D027FE" w:rsidRPr="00D027FE">
        <w:t xml:space="preserve"> has a clear procedure that is capable of dealing with complaints from all patients (including children and young people), employee</w:t>
      </w:r>
      <w:r w:rsidR="00DD2982">
        <w:t>, accompanying adult or parent - p</w:t>
      </w:r>
      <w:r w:rsidR="00D027FE" w:rsidRPr="00D027FE">
        <w:t xml:space="preserve">lease refer to </w:t>
      </w:r>
      <w:r w:rsidR="00DD2982">
        <w:t xml:space="preserve">the </w:t>
      </w:r>
      <w:r w:rsidR="004A5DAB">
        <w:t>Practice</w:t>
      </w:r>
      <w:r w:rsidR="00DD2982">
        <w:t>’s C</w:t>
      </w:r>
      <w:r w:rsidR="00D027FE" w:rsidRPr="00D027FE">
        <w:t>omplaint</w:t>
      </w:r>
      <w:r w:rsidR="00DD2982">
        <w:t>s P</w:t>
      </w:r>
      <w:r w:rsidR="00D027FE" w:rsidRPr="00D027FE">
        <w:t>olicy.</w:t>
      </w:r>
    </w:p>
    <w:p w14:paraId="48C60A12" w14:textId="77777777" w:rsidR="00A83DD8" w:rsidRDefault="00A83DD8" w:rsidP="00F91D85"/>
    <w:p w14:paraId="707D2A67" w14:textId="77777777" w:rsidR="00D027FE" w:rsidRPr="00D027FE" w:rsidRDefault="00D027FE" w:rsidP="00DD2982">
      <w:pPr>
        <w:pStyle w:val="Heading2"/>
      </w:pPr>
      <w:r w:rsidRPr="00D027FE">
        <w:t>General guidelines for staff behaviour</w:t>
      </w:r>
    </w:p>
    <w:p w14:paraId="0CD0B7C5" w14:textId="77777777" w:rsidR="00D027FE" w:rsidRPr="002A40D4" w:rsidRDefault="00D027FE" w:rsidP="004A5DAB">
      <w:pPr>
        <w:rPr>
          <w:sz w:val="16"/>
          <w:szCs w:val="16"/>
        </w:rPr>
      </w:pPr>
    </w:p>
    <w:p w14:paraId="3E26A7E7" w14:textId="77777777" w:rsidR="00D027FE" w:rsidRPr="00D027FE" w:rsidRDefault="00D027FE" w:rsidP="004A5DAB">
      <w:r w:rsidRPr="00D027FE">
        <w:t xml:space="preserve">These guidelines are here to protect children and staff alike. The list below is by no means exhaustive and all staff should remember to conduct themselves in a manner appropriate to their position. </w:t>
      </w:r>
    </w:p>
    <w:p w14:paraId="6C04309E" w14:textId="77777777" w:rsidR="00D027FE" w:rsidRPr="002A40D4" w:rsidRDefault="00D027FE" w:rsidP="004A5DAB">
      <w:pPr>
        <w:rPr>
          <w:sz w:val="16"/>
          <w:szCs w:val="16"/>
        </w:rPr>
      </w:pPr>
    </w:p>
    <w:p w14:paraId="77CA0638" w14:textId="77777777" w:rsidR="00D027FE" w:rsidRPr="00D027FE" w:rsidRDefault="00D027FE" w:rsidP="004A5DAB">
      <w:r w:rsidRPr="00D027FE">
        <w:t xml:space="preserve">Wherever possible, you should be guided by the following advice. If it is necessary to carry out </w:t>
      </w:r>
      <w:r w:rsidR="00DD2982">
        <w:t>p</w:t>
      </w:r>
      <w:r w:rsidR="004A5DAB">
        <w:t>ractice</w:t>
      </w:r>
      <w:r w:rsidRPr="00D027FE">
        <w:t xml:space="preserve">s contrary to it, you should only do so after discussion with, and the approval of, your </w:t>
      </w:r>
      <w:r w:rsidR="00DD2982">
        <w:t>Practice M</w:t>
      </w:r>
      <w:r w:rsidRPr="00D027FE">
        <w:t xml:space="preserve">anager/ General </w:t>
      </w:r>
      <w:r w:rsidR="00DD2982">
        <w:t>P</w:t>
      </w:r>
      <w:r w:rsidRPr="00D027FE">
        <w:t xml:space="preserve">ractitioner. </w:t>
      </w:r>
    </w:p>
    <w:p w14:paraId="1C5D970B" w14:textId="77777777" w:rsidR="00D027FE" w:rsidRPr="002A40D4" w:rsidRDefault="00D027FE" w:rsidP="004A5DAB">
      <w:pPr>
        <w:rPr>
          <w:sz w:val="16"/>
          <w:szCs w:val="16"/>
        </w:rPr>
      </w:pPr>
    </w:p>
    <w:p w14:paraId="4D784ED9" w14:textId="77777777" w:rsidR="00D027FE" w:rsidRPr="00DD2982" w:rsidRDefault="00D027FE" w:rsidP="004B6E8F">
      <w:pPr>
        <w:numPr>
          <w:ilvl w:val="0"/>
          <w:numId w:val="4"/>
        </w:numPr>
        <w:ind w:left="360" w:hanging="360"/>
      </w:pPr>
      <w:r w:rsidRPr="00D027FE">
        <w:t>You must challenge unacceptable behaviour</w:t>
      </w:r>
      <w:r w:rsidR="00DD2982">
        <w:t>;</w:t>
      </w:r>
    </w:p>
    <w:p w14:paraId="1B75AA1C" w14:textId="77777777" w:rsidR="00D027FE" w:rsidRPr="00DD2982" w:rsidRDefault="00D027FE" w:rsidP="004B6E8F">
      <w:pPr>
        <w:numPr>
          <w:ilvl w:val="0"/>
          <w:numId w:val="4"/>
        </w:numPr>
        <w:ind w:left="360" w:hanging="360"/>
      </w:pPr>
      <w:r w:rsidRPr="00D027FE">
        <w:t>Provide an example of good conduct you wish others to follow</w:t>
      </w:r>
      <w:r w:rsidR="00DD2982">
        <w:t>;</w:t>
      </w:r>
    </w:p>
    <w:p w14:paraId="0C0BAE65" w14:textId="77777777" w:rsidR="00D027FE" w:rsidRPr="00DD2982" w:rsidRDefault="00D027FE" w:rsidP="004B6E8F">
      <w:pPr>
        <w:numPr>
          <w:ilvl w:val="0"/>
          <w:numId w:val="4"/>
        </w:numPr>
        <w:ind w:left="360" w:hanging="360"/>
      </w:pPr>
      <w:r w:rsidRPr="00D027FE">
        <w:t>Respect a young person’s right to personal privacy and encourage children, young people and adults to feel comfortable to point out attitudes</w:t>
      </w:r>
      <w:r w:rsidR="00DD2982">
        <w:t xml:space="preserve"> or behaviours they do not like;</w:t>
      </w:r>
    </w:p>
    <w:p w14:paraId="372E1157" w14:textId="77777777" w:rsidR="00D027FE" w:rsidRPr="00DD2982" w:rsidRDefault="00D027FE" w:rsidP="004B6E8F">
      <w:pPr>
        <w:numPr>
          <w:ilvl w:val="0"/>
          <w:numId w:val="4"/>
        </w:numPr>
        <w:ind w:left="360" w:hanging="360"/>
      </w:pPr>
      <w:r w:rsidRPr="00D027FE">
        <w:t>Involve children and young people in decision-making as appropriate</w:t>
      </w:r>
      <w:r w:rsidR="00DD2982">
        <w:t>;</w:t>
      </w:r>
    </w:p>
    <w:p w14:paraId="7D5BF65E" w14:textId="77777777" w:rsidR="00D027FE" w:rsidRPr="00DD2982" w:rsidRDefault="00D027FE" w:rsidP="004B6E8F">
      <w:pPr>
        <w:numPr>
          <w:ilvl w:val="0"/>
          <w:numId w:val="4"/>
        </w:numPr>
        <w:ind w:left="360" w:hanging="360"/>
      </w:pPr>
      <w:r w:rsidRPr="00D027FE">
        <w:t>Be aware that someone else might misinterpret your actions</w:t>
      </w:r>
      <w:r w:rsidR="00DD2982">
        <w:t>;</w:t>
      </w:r>
    </w:p>
    <w:p w14:paraId="4C076417" w14:textId="77777777" w:rsidR="00D027FE" w:rsidRPr="00DD2982" w:rsidRDefault="00D027FE" w:rsidP="004B6E8F">
      <w:pPr>
        <w:numPr>
          <w:ilvl w:val="0"/>
          <w:numId w:val="4"/>
        </w:numPr>
        <w:ind w:left="360" w:hanging="360"/>
      </w:pPr>
      <w:r w:rsidRPr="00D027FE">
        <w:t>Don’t engage in or tolerate any bullying of a child, eit</w:t>
      </w:r>
      <w:r w:rsidR="00DD2982">
        <w:t>her by adults or other children;</w:t>
      </w:r>
    </w:p>
    <w:p w14:paraId="5297AE94" w14:textId="77777777" w:rsidR="00D027FE" w:rsidRPr="00DD2982" w:rsidRDefault="00D027FE" w:rsidP="004B6E8F">
      <w:pPr>
        <w:numPr>
          <w:ilvl w:val="0"/>
          <w:numId w:val="4"/>
        </w:numPr>
        <w:ind w:left="360" w:hanging="360"/>
      </w:pPr>
      <w:r w:rsidRPr="00D027FE">
        <w:t xml:space="preserve">Never promise to keep a secret about any sensitive information that may be disclosed to you but do follow the </w:t>
      </w:r>
      <w:r w:rsidR="004A5DAB">
        <w:t>Practice</w:t>
      </w:r>
      <w:r w:rsidRPr="00D027FE">
        <w:t xml:space="preserve"> guidance on confiden</w:t>
      </w:r>
      <w:r w:rsidR="00DD2982">
        <w:t>tiality and sharing information;</w:t>
      </w:r>
    </w:p>
    <w:p w14:paraId="20115702" w14:textId="77777777" w:rsidR="00D027FE" w:rsidRPr="00DD2982" w:rsidRDefault="00D027FE" w:rsidP="004B6E8F">
      <w:pPr>
        <w:numPr>
          <w:ilvl w:val="0"/>
          <w:numId w:val="4"/>
        </w:numPr>
        <w:ind w:left="360" w:hanging="360"/>
      </w:pPr>
      <w:r w:rsidRPr="00D027FE">
        <w:t>Never offer a lift to</w:t>
      </w:r>
      <w:r w:rsidR="00DD2982">
        <w:t xml:space="preserve"> a young person in your own car;</w:t>
      </w:r>
    </w:p>
    <w:p w14:paraId="5443A923" w14:textId="77777777" w:rsidR="00D027FE" w:rsidRPr="00DD2982" w:rsidRDefault="00D027FE" w:rsidP="004B6E8F">
      <w:pPr>
        <w:numPr>
          <w:ilvl w:val="0"/>
          <w:numId w:val="4"/>
        </w:numPr>
        <w:ind w:left="360" w:hanging="360"/>
      </w:pPr>
      <w:r w:rsidRPr="00D027FE">
        <w:t>Never exchange personal details such as your h</w:t>
      </w:r>
      <w:r w:rsidR="00DD2982">
        <w:t>ome address with a young person;</w:t>
      </w:r>
    </w:p>
    <w:p w14:paraId="42BC9382" w14:textId="77777777" w:rsidR="00D027FE" w:rsidRPr="00DD2982" w:rsidRDefault="00D027FE" w:rsidP="004B6E8F">
      <w:pPr>
        <w:numPr>
          <w:ilvl w:val="0"/>
          <w:numId w:val="4"/>
        </w:numPr>
        <w:ind w:left="360" w:hanging="360"/>
      </w:pPr>
      <w:r w:rsidRPr="00D027FE">
        <w:t>Don’t engage in or allow any sexually provocative games involving or observed by children, wheth</w:t>
      </w:r>
      <w:r w:rsidR="00DD2982">
        <w:t>er based on talking or touching;</w:t>
      </w:r>
    </w:p>
    <w:p w14:paraId="5773BC5D" w14:textId="77777777" w:rsidR="00D027FE" w:rsidRPr="00DD2982" w:rsidRDefault="00D027FE" w:rsidP="004B6E8F">
      <w:pPr>
        <w:numPr>
          <w:ilvl w:val="0"/>
          <w:numId w:val="4"/>
        </w:numPr>
        <w:ind w:left="360" w:hanging="360"/>
      </w:pPr>
      <w:r w:rsidRPr="00D027FE">
        <w:t xml:space="preserve">Never </w:t>
      </w:r>
      <w:r w:rsidR="00DD2982">
        <w:t>display</w:t>
      </w:r>
      <w:r w:rsidRPr="00D027FE">
        <w:t xml:space="preserve"> favouritism or reject any individuals.</w:t>
      </w:r>
    </w:p>
    <w:p w14:paraId="0E0E2955" w14:textId="77777777" w:rsidR="00D027FE" w:rsidRPr="002A40D4" w:rsidRDefault="00D027FE" w:rsidP="004A5DAB">
      <w:pPr>
        <w:rPr>
          <w:sz w:val="16"/>
          <w:szCs w:val="16"/>
        </w:rPr>
      </w:pPr>
    </w:p>
    <w:p w14:paraId="50546AC9" w14:textId="77777777" w:rsidR="00D027FE" w:rsidRPr="00D027FE" w:rsidRDefault="00D027FE" w:rsidP="00DD2982">
      <w:pPr>
        <w:pStyle w:val="Heading2"/>
      </w:pPr>
      <w:r w:rsidRPr="00D027FE">
        <w:t>Internet, mobile phones and electronic equipment</w:t>
      </w:r>
    </w:p>
    <w:p w14:paraId="519170BE" w14:textId="77777777" w:rsidR="00D027FE" w:rsidRPr="002A40D4" w:rsidRDefault="00D027FE" w:rsidP="004A5DAB">
      <w:pPr>
        <w:rPr>
          <w:sz w:val="16"/>
          <w:szCs w:val="16"/>
        </w:rPr>
      </w:pPr>
    </w:p>
    <w:p w14:paraId="539F0D0D" w14:textId="77777777" w:rsidR="00D027FE" w:rsidRPr="00D027FE" w:rsidRDefault="00D027FE" w:rsidP="004A5DAB">
      <w:r w:rsidRPr="00D027FE">
        <w:t xml:space="preserve">You must always act responsibly with regard to internet, electronic and telecommunications equipment (including use of mobile phones), and use them in a professional, lawful and ethical manner. </w:t>
      </w:r>
    </w:p>
    <w:p w14:paraId="17C4985F" w14:textId="77777777" w:rsidR="00D027FE" w:rsidRPr="002A40D4" w:rsidRDefault="00D027FE" w:rsidP="004A5DAB">
      <w:pPr>
        <w:rPr>
          <w:sz w:val="16"/>
          <w:szCs w:val="16"/>
        </w:rPr>
      </w:pPr>
    </w:p>
    <w:p w14:paraId="6C163685" w14:textId="77777777" w:rsidR="00D027FE" w:rsidRPr="00D027FE" w:rsidRDefault="00D027FE" w:rsidP="00DD2982">
      <w:pPr>
        <w:pStyle w:val="Heading3"/>
      </w:pPr>
      <w:r w:rsidRPr="00D027FE">
        <w:t>Inappropriate types of sites</w:t>
      </w:r>
    </w:p>
    <w:p w14:paraId="2B368D7F" w14:textId="77777777" w:rsidR="00D027FE" w:rsidRPr="00D027FE" w:rsidRDefault="00D027FE" w:rsidP="004A5DAB">
      <w:r w:rsidRPr="00D027FE">
        <w:t xml:space="preserve">Accessing or downloading data from inappropriate websites, (e.g., pornographic websites or emails, racist, sexist or gambling websites or emails, sites promoting violence and illegal software) at any time is forbidden and may lead to disciplinary proceedings. </w:t>
      </w:r>
    </w:p>
    <w:p w14:paraId="66DEFA4E" w14:textId="77777777" w:rsidR="00D027FE" w:rsidRPr="002A40D4" w:rsidRDefault="00D027FE" w:rsidP="004A5DAB">
      <w:pPr>
        <w:rPr>
          <w:sz w:val="16"/>
          <w:szCs w:val="16"/>
        </w:rPr>
      </w:pPr>
    </w:p>
    <w:p w14:paraId="133572E2" w14:textId="77777777" w:rsidR="00D027FE" w:rsidRPr="00D027FE" w:rsidRDefault="00D027FE" w:rsidP="00DD2982">
      <w:pPr>
        <w:pStyle w:val="Heading3"/>
      </w:pPr>
      <w:r w:rsidRPr="00D027FE">
        <w:t>Permitted personal use</w:t>
      </w:r>
    </w:p>
    <w:p w14:paraId="0484F4D6" w14:textId="77777777" w:rsidR="002A40D4" w:rsidRDefault="00D027FE" w:rsidP="004A5DAB">
      <w:r w:rsidRPr="00D027FE">
        <w:t xml:space="preserve">Reasonable personal use of the internet by </w:t>
      </w:r>
      <w:fldSimple w:instr=" DOCPROPERTY  Company  \* MERGEFORMAT ">
        <w:r w:rsidR="00933D6D">
          <w:t>North Street Medical Care</w:t>
        </w:r>
      </w:fldSimple>
      <w:r w:rsidR="00F74ACE">
        <w:t xml:space="preserve"> </w:t>
      </w:r>
      <w:r w:rsidRPr="00D027FE">
        <w:t xml:space="preserve">is permitted, as long as it does not interfere with the performance of normal duties, and remains in accordance with the stated IT policies, including those on acceptable use of equipment and use of email. </w:t>
      </w:r>
    </w:p>
    <w:p w14:paraId="7BB17A13" w14:textId="77777777" w:rsidR="002A40D4" w:rsidRPr="002A40D4" w:rsidRDefault="002A40D4" w:rsidP="004A5DAB">
      <w:pPr>
        <w:rPr>
          <w:sz w:val="16"/>
          <w:szCs w:val="16"/>
        </w:rPr>
      </w:pPr>
    </w:p>
    <w:p w14:paraId="62A51DEA" w14:textId="77777777" w:rsidR="002A40D4" w:rsidRDefault="00D027FE" w:rsidP="004A5DAB">
      <w:r w:rsidRPr="00D027FE">
        <w:t>Such limited, personal use of the internet should only be conducted when it doesn't interfere with the user's ability to carry out their normal duties, e.g. outside normal working hours.</w:t>
      </w:r>
      <w:r w:rsidR="00B14129">
        <w:t xml:space="preserve"> </w:t>
      </w:r>
      <w:r w:rsidRPr="00D027FE">
        <w:t xml:space="preserve">You should bear in mind that when visiting an internet site, information identifying your PC may be logged. Therefore any activity you engage in via the internet may affect the </w:t>
      </w:r>
      <w:r w:rsidR="004A5DAB">
        <w:t>Practice</w:t>
      </w:r>
      <w:r w:rsidRPr="00D027FE">
        <w:t xml:space="preserve"> Team. </w:t>
      </w:r>
    </w:p>
    <w:p w14:paraId="73799350" w14:textId="77777777" w:rsidR="002A40D4" w:rsidRPr="002A40D4" w:rsidRDefault="002A40D4" w:rsidP="004A5DAB">
      <w:pPr>
        <w:rPr>
          <w:sz w:val="16"/>
          <w:szCs w:val="16"/>
        </w:rPr>
      </w:pPr>
    </w:p>
    <w:p w14:paraId="1A156731" w14:textId="77777777" w:rsidR="00D027FE" w:rsidRPr="00AD31B8" w:rsidRDefault="004A5DAB" w:rsidP="004A5DAB">
      <w:r>
        <w:t>Practice</w:t>
      </w:r>
      <w:r w:rsidR="00D027FE" w:rsidRPr="00D027FE">
        <w:t xml:space="preserve"> employees are strongly discouraged from using their </w:t>
      </w:r>
      <w:r>
        <w:t>Practice</w:t>
      </w:r>
      <w:r w:rsidR="00D027FE" w:rsidRPr="00D027FE">
        <w:t xml:space="preserve"> email address when using public web sites for non-</w:t>
      </w:r>
      <w:r>
        <w:t>Practice</w:t>
      </w:r>
      <w:r w:rsidR="00D027FE" w:rsidRPr="00D027FE">
        <w:t xml:space="preserve"> purposes. This must be kept to a minimum as it results in you, and the </w:t>
      </w:r>
      <w:r>
        <w:t>Practice</w:t>
      </w:r>
      <w:r w:rsidR="00D027FE" w:rsidRPr="00D027FE">
        <w:t>, receiving large amounts of unwanted email (spam).</w:t>
      </w:r>
    </w:p>
    <w:p w14:paraId="4224717B" w14:textId="77777777" w:rsidR="002A40D4" w:rsidRDefault="002A40D4" w:rsidP="00F91D85">
      <w:r>
        <w:br w:type="page"/>
      </w:r>
    </w:p>
    <w:p w14:paraId="0B225BBF" w14:textId="77777777" w:rsidR="002A40D4" w:rsidRDefault="002A40D4" w:rsidP="00F91D85"/>
    <w:p w14:paraId="40265C9E" w14:textId="77777777" w:rsidR="00D027FE" w:rsidRPr="00D027FE" w:rsidRDefault="00D027FE" w:rsidP="002A40D4">
      <w:pPr>
        <w:pStyle w:val="Heading2"/>
      </w:pPr>
      <w:r w:rsidRPr="00D027FE">
        <w:t>Recognition of abuse</w:t>
      </w:r>
    </w:p>
    <w:p w14:paraId="1ABBF603" w14:textId="77777777" w:rsidR="00D027FE" w:rsidRPr="00D027FE" w:rsidRDefault="00D027FE" w:rsidP="004A5DAB"/>
    <w:p w14:paraId="37D9980C" w14:textId="77777777" w:rsidR="00D027FE" w:rsidRPr="00D027FE" w:rsidRDefault="00D027FE" w:rsidP="004A5DAB">
      <w:r w:rsidRPr="00D027FE">
        <w:t>Recognising child abuse is not easy and it is not our responsibility to decide whether or not abuse has taken place. However, it is our responsibility to act if we have any concerns. Guidance follows on recognising the possible symptoms of abuse in the four main areas: physical, emotional, sexual and neglect.</w:t>
      </w:r>
    </w:p>
    <w:p w14:paraId="31AADEB9" w14:textId="77777777" w:rsidR="00D027FE" w:rsidRPr="00D027FE" w:rsidRDefault="00D027FE" w:rsidP="004A5DAB"/>
    <w:p w14:paraId="032F3B4C" w14:textId="77777777" w:rsidR="00D027FE" w:rsidRPr="00D027FE" w:rsidRDefault="00D027FE" w:rsidP="002A40D4">
      <w:pPr>
        <w:pStyle w:val="Heading2"/>
      </w:pPr>
      <w:r w:rsidRPr="00D027FE">
        <w:t>Reactive measures</w:t>
      </w:r>
    </w:p>
    <w:p w14:paraId="46028F27" w14:textId="77777777" w:rsidR="00D027FE" w:rsidRPr="00D027FE" w:rsidRDefault="00D027FE" w:rsidP="004A5DAB"/>
    <w:p w14:paraId="6B3A9C04" w14:textId="77777777" w:rsidR="00D027FE" w:rsidRPr="00D027FE" w:rsidRDefault="00D027FE" w:rsidP="004A5DAB">
      <w:r w:rsidRPr="00D027FE">
        <w:t>While every precaution may be taken to prevent an incident from occurring, we recognise that thorough and professional reactive measures are necessary. The procedures, which follow, set out those steps to be taken with respect to any concerns relating to child protection.</w:t>
      </w:r>
    </w:p>
    <w:p w14:paraId="428035EC" w14:textId="77777777" w:rsidR="00D027FE" w:rsidRPr="00D027FE" w:rsidRDefault="00D027FE" w:rsidP="004A5DAB"/>
    <w:p w14:paraId="4BA16AF0" w14:textId="77777777" w:rsidR="00D027FE" w:rsidRPr="00D027FE" w:rsidRDefault="00D027FE" w:rsidP="002A40D4">
      <w:pPr>
        <w:pStyle w:val="Heading2"/>
      </w:pPr>
      <w:r w:rsidRPr="00D027FE">
        <w:t>Disclosure of an allegation of abuse</w:t>
      </w:r>
    </w:p>
    <w:p w14:paraId="0A90489D" w14:textId="77777777" w:rsidR="00D027FE" w:rsidRPr="00D027FE" w:rsidRDefault="00D027FE" w:rsidP="004A5DAB"/>
    <w:p w14:paraId="5C3E7731" w14:textId="77777777" w:rsidR="00D027FE" w:rsidRPr="00D027FE" w:rsidRDefault="00D027FE" w:rsidP="004A5DAB">
      <w:r w:rsidRPr="00D027FE">
        <w:t>If a child discloses information about abuse, whether concerning themselves or a third party, our employees must immediately pass this information on to the lead for Child Protection and follow the child protection procedures below.</w:t>
      </w:r>
    </w:p>
    <w:p w14:paraId="636F6991" w14:textId="77777777" w:rsidR="00D027FE" w:rsidRPr="00D027FE" w:rsidRDefault="00D027FE" w:rsidP="004A5DAB"/>
    <w:p w14:paraId="4431C68D" w14:textId="77777777" w:rsidR="00D027FE" w:rsidRPr="00D027FE" w:rsidRDefault="00D027FE" w:rsidP="004A5DAB">
      <w:r w:rsidRPr="00D027FE">
        <w:t xml:space="preserve">It is important to also remember that it can be more difficult for some children to tell than for others. Children who have experienced prejudice and discrimination through racism may well believe that people from other ethnic groups or backgrounds do not really care about them. They may have little reason to trust those they see as authority figures and may wonder whether you will be any different. </w:t>
      </w:r>
    </w:p>
    <w:p w14:paraId="449AF81F" w14:textId="77777777" w:rsidR="00D027FE" w:rsidRPr="00D027FE" w:rsidRDefault="00D027FE" w:rsidP="004A5DAB"/>
    <w:p w14:paraId="082DA27E" w14:textId="77777777" w:rsidR="00D027FE" w:rsidRPr="00D027FE" w:rsidRDefault="00D027FE" w:rsidP="004A5DAB">
      <w:r w:rsidRPr="00D027FE">
        <w:t>Children with a disability will have to overcome barriers before disclosing abuse. They may well rely on the abuser for their daily care and have no knowledge of alternative sources. They may have come to believe they are of little worth and simply comply with the instructions of adults.</w:t>
      </w:r>
    </w:p>
    <w:p w14:paraId="59BF7E75" w14:textId="77777777" w:rsidR="00D027FE" w:rsidRPr="00D027FE" w:rsidRDefault="00D027FE" w:rsidP="004A5DAB"/>
    <w:p w14:paraId="226341AC" w14:textId="77777777" w:rsidR="00D027FE" w:rsidRPr="00D027FE" w:rsidRDefault="002A40D4" w:rsidP="002A40D4">
      <w:pPr>
        <w:pStyle w:val="Heading2"/>
      </w:pPr>
      <w:r>
        <w:t>When r</w:t>
      </w:r>
      <w:r w:rsidR="00D027FE" w:rsidRPr="00D027FE">
        <w:t>esponding to a child making an allegation of abuse</w:t>
      </w:r>
      <w:r>
        <w:t>:</w:t>
      </w:r>
    </w:p>
    <w:p w14:paraId="54DB1DED" w14:textId="77777777" w:rsidR="00D027FE" w:rsidRPr="00D027FE" w:rsidRDefault="00D027FE" w:rsidP="004A5DAB"/>
    <w:p w14:paraId="75180102" w14:textId="77777777" w:rsidR="00D027FE" w:rsidRPr="002A40D4" w:rsidRDefault="00D027FE" w:rsidP="004B6E8F">
      <w:pPr>
        <w:numPr>
          <w:ilvl w:val="0"/>
          <w:numId w:val="4"/>
        </w:numPr>
        <w:ind w:left="360" w:hanging="360"/>
      </w:pPr>
      <w:r w:rsidRPr="00D027FE">
        <w:t>Stay calm</w:t>
      </w:r>
      <w:r w:rsidR="002A40D4">
        <w:t>;</w:t>
      </w:r>
    </w:p>
    <w:p w14:paraId="34EBA9DB" w14:textId="77777777" w:rsidR="00D027FE" w:rsidRPr="002A40D4" w:rsidRDefault="00D027FE" w:rsidP="004B6E8F">
      <w:pPr>
        <w:numPr>
          <w:ilvl w:val="0"/>
          <w:numId w:val="4"/>
        </w:numPr>
        <w:ind w:left="360" w:hanging="360"/>
      </w:pPr>
      <w:r w:rsidRPr="00D027FE">
        <w:t>Listen carefully to what is being said</w:t>
      </w:r>
      <w:r w:rsidR="002A40D4">
        <w:t>;</w:t>
      </w:r>
    </w:p>
    <w:p w14:paraId="4FE00169" w14:textId="77777777" w:rsidR="00D027FE" w:rsidRPr="002A40D4" w:rsidRDefault="00D027FE" w:rsidP="004B6E8F">
      <w:pPr>
        <w:numPr>
          <w:ilvl w:val="0"/>
          <w:numId w:val="4"/>
        </w:numPr>
        <w:ind w:left="360" w:hanging="360"/>
      </w:pPr>
      <w:r w:rsidRPr="00D027FE">
        <w:t>Find an appropriate early opportunity to explain that it is likely the information will need to be shared with others – do not promise to keep secrets</w:t>
      </w:r>
      <w:r w:rsidR="002A40D4">
        <w:t>;</w:t>
      </w:r>
    </w:p>
    <w:p w14:paraId="5FA30497" w14:textId="77777777" w:rsidR="00D027FE" w:rsidRPr="002A40D4" w:rsidRDefault="00D027FE" w:rsidP="004B6E8F">
      <w:pPr>
        <w:numPr>
          <w:ilvl w:val="0"/>
          <w:numId w:val="4"/>
        </w:numPr>
        <w:ind w:left="360" w:hanging="360"/>
      </w:pPr>
      <w:r w:rsidRPr="00D027FE">
        <w:t>Allow the child to continue at his/her own pace</w:t>
      </w:r>
      <w:r w:rsidR="002A40D4">
        <w:t>;</w:t>
      </w:r>
    </w:p>
    <w:p w14:paraId="0BF400D5" w14:textId="77777777" w:rsidR="00D027FE" w:rsidRPr="002A40D4" w:rsidRDefault="00D027FE" w:rsidP="004B6E8F">
      <w:pPr>
        <w:numPr>
          <w:ilvl w:val="0"/>
          <w:numId w:val="4"/>
        </w:numPr>
        <w:ind w:left="360" w:hanging="360"/>
      </w:pPr>
      <w:r w:rsidRPr="00D027FE">
        <w:t>Ask questions for clarification only, and at all times avoid asking questions that are leading or suggest a particular answer</w:t>
      </w:r>
      <w:r w:rsidR="002A40D4">
        <w:t>;</w:t>
      </w:r>
    </w:p>
    <w:p w14:paraId="2AD0950A" w14:textId="77777777" w:rsidR="00D027FE" w:rsidRPr="002A40D4" w:rsidRDefault="00D027FE" w:rsidP="004B6E8F">
      <w:pPr>
        <w:numPr>
          <w:ilvl w:val="0"/>
          <w:numId w:val="4"/>
        </w:numPr>
        <w:ind w:left="360" w:hanging="360"/>
      </w:pPr>
      <w:r w:rsidRPr="00D027FE">
        <w:t>Reassure the child that they have done the right thing by telling you</w:t>
      </w:r>
      <w:r w:rsidR="002A40D4">
        <w:t>;</w:t>
      </w:r>
    </w:p>
    <w:p w14:paraId="1EF27A2D" w14:textId="77777777" w:rsidR="00D027FE" w:rsidRPr="002A40D4" w:rsidRDefault="00D027FE" w:rsidP="004B6E8F">
      <w:pPr>
        <w:numPr>
          <w:ilvl w:val="0"/>
          <w:numId w:val="4"/>
        </w:numPr>
        <w:ind w:left="360" w:hanging="360"/>
      </w:pPr>
      <w:r w:rsidRPr="00D027FE">
        <w:t>Tell them what you will do next and with whom the information will be shared</w:t>
      </w:r>
      <w:r w:rsidR="002A40D4">
        <w:t>;</w:t>
      </w:r>
    </w:p>
    <w:p w14:paraId="5745C625" w14:textId="77777777" w:rsidR="00D027FE" w:rsidRPr="002A40D4" w:rsidRDefault="00D027FE" w:rsidP="004B6E8F">
      <w:pPr>
        <w:numPr>
          <w:ilvl w:val="0"/>
          <w:numId w:val="4"/>
        </w:numPr>
        <w:ind w:left="360" w:hanging="360"/>
      </w:pPr>
      <w:r w:rsidRPr="00D027FE">
        <w:t>Record in writing what has been said using the child’s own words as much as possible – note date, time, any names mentioned, to whom the information was given and ensure that paper records are signed and dated, and electronic subject to audit trails</w:t>
      </w:r>
      <w:r w:rsidR="002A40D4">
        <w:t>;</w:t>
      </w:r>
    </w:p>
    <w:p w14:paraId="2ACF6351" w14:textId="77777777" w:rsidR="00A83DD8" w:rsidRDefault="00D027FE" w:rsidP="00A83DD8">
      <w:pPr>
        <w:numPr>
          <w:ilvl w:val="0"/>
          <w:numId w:val="4"/>
        </w:numPr>
        <w:ind w:left="360" w:hanging="360"/>
      </w:pPr>
      <w:r w:rsidRPr="00D027FE">
        <w:t>Do not delay in passing this informatio</w:t>
      </w:r>
      <w:r w:rsidR="00A83DD8">
        <w:t>n on to the Practice Safeguarding Lead or Deputy.</w:t>
      </w:r>
    </w:p>
    <w:p w14:paraId="7121E726" w14:textId="77777777" w:rsidR="00D027FE" w:rsidRPr="00D027FE" w:rsidRDefault="00A83DD8" w:rsidP="00F74ACE">
      <w:pPr>
        <w:numPr>
          <w:ilvl w:val="0"/>
          <w:numId w:val="4"/>
        </w:numPr>
        <w:ind w:left="360" w:hanging="360"/>
      </w:pPr>
      <w:r>
        <w:t xml:space="preserve">Consider </w:t>
      </w:r>
      <w:r w:rsidRPr="00A83DD8">
        <w:t>if it is safe for a child to return home to a potentially abusive situation. It might be necessary to immediately refer the matter to social services and/or the police to ensure the child's safety and that they do not return home.</w:t>
      </w:r>
    </w:p>
    <w:p w14:paraId="3CAD9D02" w14:textId="77777777" w:rsidR="00FF736C" w:rsidRDefault="00FF736C" w:rsidP="00F91D85">
      <w:r>
        <w:br w:type="page"/>
      </w:r>
    </w:p>
    <w:p w14:paraId="6B6D2779" w14:textId="77777777" w:rsidR="00F74ACE" w:rsidRDefault="00F74ACE" w:rsidP="00F91D85"/>
    <w:p w14:paraId="55902D50" w14:textId="77777777" w:rsidR="00A83DD8" w:rsidRDefault="00D52D86" w:rsidP="00A83DD8">
      <w:pPr>
        <w:pStyle w:val="Heading2"/>
      </w:pPr>
      <w:r>
        <w:t>Confidentiality</w:t>
      </w:r>
    </w:p>
    <w:p w14:paraId="172746AF" w14:textId="77777777" w:rsidR="00A83DD8" w:rsidRDefault="00A83DD8" w:rsidP="00A83DD8"/>
    <w:p w14:paraId="58CF5B46" w14:textId="77777777" w:rsidR="00A83DD8" w:rsidRDefault="00A83DD8" w:rsidP="00A83DD8">
      <w:r>
        <w:t xml:space="preserve">In order to do their jobs, staff need access to confidential </w:t>
      </w:r>
      <w:r w:rsidR="00F71604">
        <w:t xml:space="preserve">(perhaps highly sensitive) </w:t>
      </w:r>
      <w:r>
        <w:t>information a</w:t>
      </w:r>
      <w:r w:rsidR="00F71604">
        <w:t>bout children and young people</w:t>
      </w:r>
      <w:r>
        <w:t>.</w:t>
      </w:r>
    </w:p>
    <w:p w14:paraId="25ED7302" w14:textId="77777777" w:rsidR="00A83DD8" w:rsidRDefault="00A83DD8" w:rsidP="00A83DD8"/>
    <w:p w14:paraId="2161E0C1" w14:textId="77777777" w:rsidR="00A83DD8" w:rsidRDefault="00A83DD8" w:rsidP="00A83DD8">
      <w:r>
        <w:t xml:space="preserve">These details must be kept confidential </w:t>
      </w:r>
      <w:r w:rsidR="00F71604">
        <w:t xml:space="preserve">within the clinical team </w:t>
      </w:r>
      <w:r>
        <w:t>at all times and only shared when it is in the i</w:t>
      </w:r>
      <w:r w:rsidR="00F71604">
        <w:t>nterests of the child to do so, taking c</w:t>
      </w:r>
      <w:r>
        <w:t xml:space="preserve">are to ensure that </w:t>
      </w:r>
      <w:r w:rsidR="00F71604">
        <w:t xml:space="preserve">no humiliation or embarrassment is suffered by </w:t>
      </w:r>
      <w:r>
        <w:t>the child.</w:t>
      </w:r>
    </w:p>
    <w:p w14:paraId="42F81B76" w14:textId="77777777" w:rsidR="00A83DD8" w:rsidRDefault="00A83DD8" w:rsidP="00A83DD8"/>
    <w:p w14:paraId="4342656B" w14:textId="77777777" w:rsidR="00A83DD8" w:rsidRDefault="00A83DD8" w:rsidP="00A83DD8">
      <w:r>
        <w:t>If an adult who works with children is in any doubt about whether to share information or keep it confidential he or she should se</w:t>
      </w:r>
      <w:r w:rsidR="00F71604">
        <w:t xml:space="preserve">ek guidance from the Practice </w:t>
      </w:r>
      <w:r>
        <w:t xml:space="preserve">Safeguarding </w:t>
      </w:r>
      <w:r w:rsidR="00F71604">
        <w:t>L</w:t>
      </w:r>
      <w:r>
        <w:t>ead. Any actions should be in line with locally agreed information sharing protocols, and th</w:t>
      </w:r>
      <w:r w:rsidR="00F71604">
        <w:t>e Data Protection Act applies.</w:t>
      </w:r>
    </w:p>
    <w:p w14:paraId="653994C2" w14:textId="77777777" w:rsidR="00A83DD8" w:rsidRPr="00F74ACE" w:rsidRDefault="00A83DD8" w:rsidP="00A83DD8">
      <w:pPr>
        <w:rPr>
          <w:sz w:val="16"/>
          <w:szCs w:val="16"/>
        </w:rPr>
      </w:pPr>
    </w:p>
    <w:p w14:paraId="6D0CBCFA" w14:textId="77777777" w:rsidR="00A83DD8" w:rsidRDefault="00A83DD8" w:rsidP="00A83DD8">
      <w:r>
        <w:t xml:space="preserve">Whilst adults need to </w:t>
      </w:r>
      <w:r w:rsidR="00F71604">
        <w:t xml:space="preserve">have an awareness </w:t>
      </w:r>
      <w:r>
        <w:t>of the need to listen and support children and young people, the importance of not promising to keep secrets</w:t>
      </w:r>
      <w:r w:rsidR="006852A1">
        <w:t xml:space="preserve"> </w:t>
      </w:r>
      <w:r w:rsidR="00F71604">
        <w:t xml:space="preserve">or </w:t>
      </w:r>
      <w:r w:rsidR="006852A1">
        <w:t xml:space="preserve">never </w:t>
      </w:r>
      <w:r w:rsidR="00F71604">
        <w:t>requesting this of a child or young person must also be understood</w:t>
      </w:r>
      <w:r>
        <w:t xml:space="preserve">. </w:t>
      </w:r>
    </w:p>
    <w:p w14:paraId="1CBAAF3E" w14:textId="77777777" w:rsidR="00F71604" w:rsidRPr="00F74ACE" w:rsidRDefault="00F71604" w:rsidP="00A83DD8">
      <w:pPr>
        <w:rPr>
          <w:sz w:val="16"/>
          <w:szCs w:val="16"/>
        </w:rPr>
      </w:pPr>
    </w:p>
    <w:p w14:paraId="40E1B112" w14:textId="77777777" w:rsidR="00A83DD8" w:rsidRDefault="00A83DD8" w:rsidP="00A83DD8">
      <w:r>
        <w:t>Additionally, concerns and allegations about adults should be treated as confidential and passed to a designated or appointed person or agency without delay.</w:t>
      </w:r>
    </w:p>
    <w:p w14:paraId="2D52C752" w14:textId="77777777" w:rsidR="00F71604" w:rsidRPr="00F74ACE" w:rsidRDefault="00F71604" w:rsidP="00A83DD8">
      <w:pPr>
        <w:rPr>
          <w:sz w:val="16"/>
          <w:szCs w:val="16"/>
        </w:rPr>
      </w:pPr>
    </w:p>
    <w:p w14:paraId="5BB56F14" w14:textId="77777777" w:rsidR="00A83DD8" w:rsidRDefault="00A83DD8" w:rsidP="00A83DD8">
      <w:r>
        <w:t xml:space="preserve">In general, if </w:t>
      </w:r>
      <w:r w:rsidR="00BA5743">
        <w:t>a person</w:t>
      </w:r>
      <w:r>
        <w:t xml:space="preserve"> decide</w:t>
      </w:r>
      <w:r w:rsidR="00BA5743">
        <w:t>s</w:t>
      </w:r>
      <w:r>
        <w:t xml:space="preserve"> to disclose confidential</w:t>
      </w:r>
      <w:r w:rsidR="00BA5743">
        <w:t xml:space="preserve"> information without consent, they</w:t>
      </w:r>
      <w:r>
        <w:t xml:space="preserve"> should be pre</w:t>
      </w:r>
      <w:r w:rsidR="00BA5743">
        <w:t>pared to explain and justify their decision and they</w:t>
      </w:r>
      <w:r>
        <w:t xml:space="preserve"> should only disclose as much information as is necessary for the purpose. The medical defence organisation will be consulted in all cases.</w:t>
      </w:r>
    </w:p>
    <w:p w14:paraId="5A732762" w14:textId="77777777" w:rsidR="00BA5743" w:rsidRPr="00F74ACE" w:rsidRDefault="00BA5743" w:rsidP="00A83DD8">
      <w:pPr>
        <w:rPr>
          <w:sz w:val="16"/>
          <w:szCs w:val="16"/>
        </w:rPr>
      </w:pPr>
    </w:p>
    <w:p w14:paraId="0EBAC1A2" w14:textId="77777777" w:rsidR="00A83DD8" w:rsidRPr="00157A7E" w:rsidRDefault="00A83DD8" w:rsidP="00BA5743">
      <w:pPr>
        <w:rPr>
          <w:b/>
          <w:i/>
        </w:rPr>
      </w:pPr>
      <w:r w:rsidRPr="00157A7E">
        <w:rPr>
          <w:b/>
          <w:i/>
        </w:rPr>
        <w:t>GMC guidance "Confidentiality: Protecting and Providing Information" (Sep 2000) describes the following circumstances when disclosure may be justified:</w:t>
      </w:r>
    </w:p>
    <w:p w14:paraId="2DA30DF6" w14:textId="77777777" w:rsidR="00BA5743" w:rsidRPr="00F74ACE" w:rsidRDefault="00BA5743" w:rsidP="00A83DD8">
      <w:pPr>
        <w:rPr>
          <w:sz w:val="16"/>
          <w:szCs w:val="16"/>
        </w:rPr>
      </w:pPr>
    </w:p>
    <w:p w14:paraId="635B735A" w14:textId="77777777" w:rsidR="00A83DD8" w:rsidRDefault="00A83DD8" w:rsidP="00BA5743">
      <w:pPr>
        <w:pStyle w:val="Heading3"/>
      </w:pPr>
      <w:r>
        <w:t>Disclosures t</w:t>
      </w:r>
      <w:r w:rsidR="00BA5743">
        <w:t>o protect the patient or others – (Paras 36 &amp; 37c)</w:t>
      </w:r>
    </w:p>
    <w:p w14:paraId="46652D7E" w14:textId="77777777" w:rsidR="00157A7E" w:rsidRDefault="00A83DD8" w:rsidP="00A83DD8">
      <w:r>
        <w:t>"Disclosure of personal information without consent may be justified where failure to do so may expose the patient or others to</w:t>
      </w:r>
      <w:r w:rsidR="00157A7E">
        <w:t xml:space="preserve"> risk or death or serious harm.</w:t>
      </w:r>
    </w:p>
    <w:p w14:paraId="328F26E5" w14:textId="77777777" w:rsidR="00157A7E" w:rsidRPr="00F74ACE" w:rsidRDefault="00157A7E" w:rsidP="00A83DD8">
      <w:pPr>
        <w:rPr>
          <w:sz w:val="16"/>
          <w:szCs w:val="16"/>
        </w:rPr>
      </w:pPr>
    </w:p>
    <w:p w14:paraId="38D3FD27" w14:textId="77777777" w:rsidR="00157A7E" w:rsidRDefault="00A83DD8" w:rsidP="00A83DD8">
      <w:r>
        <w:t>Where third parties are exposed to a risk so serious that it outweighs the patient's privacy interest, you should seek consent t</w:t>
      </w:r>
      <w:r w:rsidR="00157A7E">
        <w:t>o disclosure where practicable.</w:t>
      </w:r>
    </w:p>
    <w:p w14:paraId="37A39277" w14:textId="77777777" w:rsidR="00157A7E" w:rsidRPr="00F74ACE" w:rsidRDefault="00157A7E" w:rsidP="00A83DD8">
      <w:pPr>
        <w:rPr>
          <w:sz w:val="16"/>
          <w:szCs w:val="16"/>
        </w:rPr>
      </w:pPr>
    </w:p>
    <w:p w14:paraId="1936BC25" w14:textId="77777777" w:rsidR="00A83DD8" w:rsidRDefault="00A83DD8" w:rsidP="00A83DD8">
      <w:r>
        <w:t>If it is not practicable, you should disclose information promptly to an appropriate person or authority. You should generally inform the patient before disclosing the information."</w:t>
      </w:r>
    </w:p>
    <w:p w14:paraId="63DC93E8" w14:textId="77777777" w:rsidR="00A83DD8" w:rsidRPr="00F74ACE" w:rsidRDefault="00A83DD8" w:rsidP="00A83DD8">
      <w:pPr>
        <w:rPr>
          <w:sz w:val="16"/>
          <w:szCs w:val="16"/>
        </w:rPr>
      </w:pPr>
    </w:p>
    <w:p w14:paraId="20231B87" w14:textId="77777777" w:rsidR="00157A7E" w:rsidRDefault="00A83DD8" w:rsidP="00A83DD8">
      <w:r>
        <w:t>Such circu</w:t>
      </w:r>
      <w:r w:rsidR="00BA5743">
        <w:t>mstances may arise, for example: w</w:t>
      </w:r>
      <w:r>
        <w:t>here a disclosure may assist in the prevention o</w:t>
      </w:r>
      <w:r w:rsidR="00157A7E">
        <w:t>r detection of a serious crime.</w:t>
      </w:r>
    </w:p>
    <w:p w14:paraId="7DE3C143" w14:textId="77777777" w:rsidR="00157A7E" w:rsidRPr="00F74ACE" w:rsidRDefault="00157A7E" w:rsidP="00A83DD8">
      <w:pPr>
        <w:rPr>
          <w:sz w:val="16"/>
          <w:szCs w:val="16"/>
        </w:rPr>
      </w:pPr>
    </w:p>
    <w:p w14:paraId="257A2286" w14:textId="77777777" w:rsidR="00A83DD8" w:rsidRDefault="00A83DD8" w:rsidP="00A83DD8">
      <w:r>
        <w:t>Serious crimes, in this context, will put someone at risk of death or serious harm, and will usually be crimes against the person such as abuse of children."</w:t>
      </w:r>
    </w:p>
    <w:p w14:paraId="598B39D5" w14:textId="77777777" w:rsidR="00A83DD8" w:rsidRDefault="00A83DD8" w:rsidP="00A83DD8"/>
    <w:p w14:paraId="4D368156" w14:textId="77777777" w:rsidR="00A83DD8" w:rsidRDefault="00A83DD8" w:rsidP="00BA5743">
      <w:pPr>
        <w:pStyle w:val="Heading3"/>
      </w:pPr>
      <w:r>
        <w:t xml:space="preserve">Children and other patients who may </w:t>
      </w:r>
      <w:r w:rsidR="00BA5743">
        <w:t>lack competence to give consent (Para 39)</w:t>
      </w:r>
    </w:p>
    <w:p w14:paraId="3F0C9BBB" w14:textId="77777777" w:rsidR="00157A7E" w:rsidRDefault="00A83DD8" w:rsidP="00A83DD8">
      <w:r>
        <w:t>"If you believe a patient to be a victim of neglect or physical, sexual or emotional abuse and that the patient cannot give or withhold consent to disclosure, you should give information promptly to an appropriate responsible person or statutory agency, where you believe that the disclosure is i</w:t>
      </w:r>
      <w:r w:rsidR="00157A7E">
        <w:t>n the patient's best interests.</w:t>
      </w:r>
    </w:p>
    <w:p w14:paraId="61BF2674" w14:textId="77777777" w:rsidR="00157A7E" w:rsidRDefault="00F74ACE" w:rsidP="00F91D85">
      <w:r>
        <w:br w:type="page"/>
      </w:r>
    </w:p>
    <w:p w14:paraId="7D3321F4" w14:textId="77777777" w:rsidR="00157A7E" w:rsidRDefault="00157A7E" w:rsidP="00F91D85"/>
    <w:p w14:paraId="2DAA8A79" w14:textId="77777777" w:rsidR="00157A7E" w:rsidRDefault="00A83DD8" w:rsidP="00A83DD8">
      <w:r>
        <w:t>You should usually inform the patient that you intend to disclose the information before doing so. Such circumstances may arise in relation to children, where concerns about possible abuse need to be shared with other ag</w:t>
      </w:r>
      <w:r w:rsidR="00157A7E">
        <w:t>encies such as social services.</w:t>
      </w:r>
    </w:p>
    <w:p w14:paraId="028F0F1D" w14:textId="77777777" w:rsidR="00157A7E" w:rsidRDefault="00157A7E" w:rsidP="00A83DD8"/>
    <w:p w14:paraId="45438621" w14:textId="77777777" w:rsidR="00A83DD8" w:rsidRDefault="00A83DD8" w:rsidP="00A83DD8">
      <w:r>
        <w:t>Where appropriate you should inform those with parental responsibility about the disclosure. If, for any reason, you believe that disclosure of information if not in the best interests of an abused or neglected person, you must still be prepared to justify your decision."</w:t>
      </w:r>
    </w:p>
    <w:p w14:paraId="4A7D7B7A" w14:textId="77777777" w:rsidR="00A83DD8" w:rsidRDefault="00A83DD8" w:rsidP="00A83DD8"/>
    <w:p w14:paraId="4AF6DFD8" w14:textId="77777777" w:rsidR="00A83DD8" w:rsidRDefault="00A83DD8" w:rsidP="00157A7E">
      <w:pPr>
        <w:pStyle w:val="Heading3"/>
      </w:pPr>
      <w:r>
        <w:t>Key Points:</w:t>
      </w:r>
    </w:p>
    <w:p w14:paraId="7BF64A37" w14:textId="77777777" w:rsidR="00A83DD8" w:rsidRDefault="00A83DD8" w:rsidP="00157A7E">
      <w:pPr>
        <w:numPr>
          <w:ilvl w:val="0"/>
          <w:numId w:val="4"/>
        </w:numPr>
        <w:ind w:left="360" w:hanging="360"/>
      </w:pPr>
      <w:r>
        <w:t>You can disclose information without consent if you are making a child protection referral (subject to the guidance above)</w:t>
      </w:r>
      <w:r w:rsidR="00157A7E">
        <w:t>:</w:t>
      </w:r>
    </w:p>
    <w:p w14:paraId="328A1DA3" w14:textId="77777777" w:rsidR="00A83DD8" w:rsidRDefault="00A83DD8" w:rsidP="00157A7E">
      <w:pPr>
        <w:numPr>
          <w:ilvl w:val="0"/>
          <w:numId w:val="4"/>
        </w:numPr>
        <w:ind w:left="360" w:hanging="360"/>
      </w:pPr>
      <w:r>
        <w:t>You should always obtain consent if you are making a referral as a child in need</w:t>
      </w:r>
      <w:r w:rsidR="00157A7E">
        <w:t>:</w:t>
      </w:r>
    </w:p>
    <w:p w14:paraId="779FC137" w14:textId="77777777" w:rsidR="00A83DD8" w:rsidRDefault="00A83DD8" w:rsidP="00157A7E">
      <w:pPr>
        <w:numPr>
          <w:ilvl w:val="0"/>
          <w:numId w:val="4"/>
        </w:numPr>
        <w:ind w:left="360" w:hanging="360"/>
      </w:pPr>
      <w:r>
        <w:t xml:space="preserve">If you are in doubt about whether to refer a child as a 'child protection referral' versus a 'child in need' referral, ask advice from Designated </w:t>
      </w:r>
      <w:r w:rsidR="00157A7E">
        <w:t>Safeguarding Lead or their Deputy</w:t>
      </w:r>
      <w:r>
        <w:t>.</w:t>
      </w:r>
    </w:p>
    <w:p w14:paraId="46C4545D" w14:textId="77777777" w:rsidR="00A83DD8" w:rsidRDefault="00A83DD8" w:rsidP="00157A7E">
      <w:pPr>
        <w:numPr>
          <w:ilvl w:val="0"/>
          <w:numId w:val="4"/>
        </w:numPr>
        <w:ind w:left="360" w:hanging="360"/>
      </w:pPr>
      <w:r>
        <w:t xml:space="preserve">Clear and comprehensive records relating to all events and decisions will be maintained </w:t>
      </w:r>
    </w:p>
    <w:p w14:paraId="74E55783" w14:textId="77777777" w:rsidR="00A83DD8" w:rsidRDefault="00A83DD8" w:rsidP="00A83DD8"/>
    <w:p w14:paraId="1D5B33BA" w14:textId="77777777" w:rsidR="00A83DD8" w:rsidRDefault="00157A7E" w:rsidP="00157A7E">
      <w:pPr>
        <w:pStyle w:val="Heading2"/>
      </w:pPr>
      <w:r>
        <w:t>Physical Contact</w:t>
      </w:r>
    </w:p>
    <w:p w14:paraId="4EDC3937" w14:textId="77777777" w:rsidR="00A83DD8" w:rsidRDefault="00A83DD8" w:rsidP="00A83DD8"/>
    <w:p w14:paraId="718BDA3B" w14:textId="77777777" w:rsidR="00A83DD8" w:rsidRDefault="00A83DD8" w:rsidP="00A83DD8">
      <w:r>
        <w:t>A parent or carer should be present at all times, or a chaperone offered. Children should only be touched under supervision and in ways which are appropriate to, and essential for clinical care.</w:t>
      </w:r>
    </w:p>
    <w:p w14:paraId="1D3FEED0" w14:textId="77777777" w:rsidR="00A83DD8" w:rsidRDefault="00A83DD8" w:rsidP="00A83DD8"/>
    <w:p w14:paraId="38B97243" w14:textId="77777777" w:rsidR="00157A7E" w:rsidRDefault="00A83DD8" w:rsidP="00A83DD8">
      <w:r>
        <w:t>Permission should always be sought from a child or young person before physical contact is made and an explanation of the reason should be given, clearly expla</w:t>
      </w:r>
      <w:r w:rsidR="00157A7E">
        <w:t>ining the procedure in advance.</w:t>
      </w:r>
    </w:p>
    <w:p w14:paraId="3D613FDE" w14:textId="77777777" w:rsidR="00157A7E" w:rsidRDefault="00157A7E" w:rsidP="00A83DD8"/>
    <w:p w14:paraId="56DC0515" w14:textId="77777777" w:rsidR="00A83DD8" w:rsidRDefault="00A83DD8" w:rsidP="00A83DD8">
      <w:r>
        <w:t>Where the child is young, there should be a discussion with the parent or carer about what physical contact is required. Regular contact with an individual child or young person is normally part of an agreed treatment plan and should be understood and agreed by all concerned, justified in terms of the child's needs, consistently applied and open to scrutiny.</w:t>
      </w:r>
    </w:p>
    <w:p w14:paraId="51BBE3E0" w14:textId="77777777" w:rsidR="00A83DD8" w:rsidRDefault="00A83DD8" w:rsidP="00A83DD8"/>
    <w:p w14:paraId="3021DBC5" w14:textId="77777777" w:rsidR="00157A7E" w:rsidRDefault="00A83DD8" w:rsidP="00A83DD8">
      <w:r>
        <w:t>Physical contact should</w:t>
      </w:r>
      <w:r w:rsidR="00157A7E">
        <w:t xml:space="preserve"> never be secretive or hidden. </w:t>
      </w:r>
      <w:r>
        <w:t>Where an action could be misinterpreted a chaperone should be used or a parent fully briefed befor</w:t>
      </w:r>
      <w:r w:rsidR="00157A7E">
        <w:t>ehand, and present at the time.</w:t>
      </w:r>
    </w:p>
    <w:p w14:paraId="1DF8F4C7" w14:textId="77777777" w:rsidR="00157A7E" w:rsidRDefault="00157A7E" w:rsidP="00A83DD8"/>
    <w:p w14:paraId="72D33275" w14:textId="77777777" w:rsidR="00A83DD8" w:rsidRDefault="00A83DD8" w:rsidP="00A83DD8">
      <w:r>
        <w:t>Where a child seeks or initiates inappropriate physical contact with an adult, the situation should be handled sensitively and a colleague alerted.</w:t>
      </w:r>
    </w:p>
    <w:p w14:paraId="2B43AD3D" w14:textId="77777777" w:rsidR="00A83DD8" w:rsidRDefault="00A83DD8" w:rsidP="00A83DD8"/>
    <w:p w14:paraId="5E59C504" w14:textId="77777777" w:rsidR="00A83DD8" w:rsidRDefault="00157A7E" w:rsidP="00157A7E">
      <w:pPr>
        <w:pStyle w:val="Heading2"/>
      </w:pPr>
      <w:r>
        <w:t>Attitude of Parents or Carers</w:t>
      </w:r>
    </w:p>
    <w:p w14:paraId="34E80BB6" w14:textId="77777777" w:rsidR="00A83DD8" w:rsidRDefault="00A83DD8" w:rsidP="00A83DD8"/>
    <w:p w14:paraId="4516161D" w14:textId="77777777" w:rsidR="00A83DD8" w:rsidRDefault="00A83DD8" w:rsidP="00A83DD8">
      <w:r>
        <w:t xml:space="preserve">Parental attitude may indicate cause for concern: </w:t>
      </w:r>
    </w:p>
    <w:p w14:paraId="7B5B3DEF" w14:textId="77777777" w:rsidR="00A83DD8" w:rsidRDefault="00A83DD8" w:rsidP="006B1139">
      <w:pPr>
        <w:ind w:left="360" w:hanging="360"/>
      </w:pPr>
      <w:r>
        <w:t>•</w:t>
      </w:r>
      <w:r>
        <w:tab/>
        <w:t>Unexpected delay in seeking treatment</w:t>
      </w:r>
    </w:p>
    <w:p w14:paraId="7663ED23" w14:textId="77777777" w:rsidR="00A83DD8" w:rsidRDefault="00A83DD8" w:rsidP="006B1139">
      <w:pPr>
        <w:ind w:left="360" w:hanging="360"/>
      </w:pPr>
      <w:r>
        <w:t>•</w:t>
      </w:r>
      <w:r>
        <w:tab/>
        <w:t>Denial of injury pain or ill-health</w:t>
      </w:r>
    </w:p>
    <w:p w14:paraId="728D4688" w14:textId="77777777" w:rsidR="00A83DD8" w:rsidRDefault="00A83DD8" w:rsidP="006B1139">
      <w:pPr>
        <w:ind w:left="360" w:hanging="360"/>
      </w:pPr>
      <w:r>
        <w:t>•</w:t>
      </w:r>
      <w:r>
        <w:tab/>
        <w:t xml:space="preserve">Incompatible explanations, different explanations or the child is said to have acted in a way that is inappropriate to his/her age and development </w:t>
      </w:r>
    </w:p>
    <w:p w14:paraId="30D7C21F" w14:textId="77777777" w:rsidR="00A83DD8" w:rsidRDefault="00A83DD8" w:rsidP="006B1139">
      <w:pPr>
        <w:ind w:left="360" w:hanging="360"/>
      </w:pPr>
      <w:r>
        <w:t>•</w:t>
      </w:r>
      <w:r>
        <w:tab/>
        <w:t>Reluctance to give information or failure to mention other known relevant injuries</w:t>
      </w:r>
    </w:p>
    <w:p w14:paraId="603EFCB2" w14:textId="77777777" w:rsidR="00A83DD8" w:rsidRDefault="00A83DD8" w:rsidP="006B1139">
      <w:pPr>
        <w:ind w:left="360" w:hanging="360"/>
      </w:pPr>
      <w:r>
        <w:t>•</w:t>
      </w:r>
      <w:r>
        <w:tab/>
        <w:t>Unrealistic expectations or constant complaints about the child</w:t>
      </w:r>
    </w:p>
    <w:p w14:paraId="6B7125E8" w14:textId="77777777" w:rsidR="00A83DD8" w:rsidRDefault="00A83DD8" w:rsidP="006B1139">
      <w:pPr>
        <w:ind w:left="360" w:hanging="360"/>
      </w:pPr>
      <w:r>
        <w:t>•</w:t>
      </w:r>
      <w:r>
        <w:tab/>
        <w:t>Alcohol misuse or drug/substance misuse</w:t>
      </w:r>
    </w:p>
    <w:p w14:paraId="6EC82F0A" w14:textId="77777777" w:rsidR="00A83DD8" w:rsidRDefault="00A83DD8" w:rsidP="006B1139">
      <w:pPr>
        <w:ind w:left="360" w:hanging="360"/>
      </w:pPr>
      <w:r>
        <w:t>•</w:t>
      </w:r>
      <w:r>
        <w:tab/>
        <w:t>Violence between adults in the household</w:t>
      </w:r>
    </w:p>
    <w:p w14:paraId="10C172EB" w14:textId="77777777" w:rsidR="00A83DD8" w:rsidRDefault="00A83DD8" w:rsidP="006B1139">
      <w:pPr>
        <w:ind w:left="360" w:hanging="360"/>
      </w:pPr>
      <w:r>
        <w:t>•</w:t>
      </w:r>
      <w:r>
        <w:tab/>
        <w:t>Appearance or symptoms displayed by siblings or other household members</w:t>
      </w:r>
    </w:p>
    <w:p w14:paraId="68626494" w14:textId="77777777" w:rsidR="006B1139" w:rsidRDefault="006B1139" w:rsidP="00F91D85">
      <w:r>
        <w:br w:type="page"/>
      </w:r>
    </w:p>
    <w:p w14:paraId="21B97F59" w14:textId="77777777" w:rsidR="006B1139" w:rsidRDefault="006B1139" w:rsidP="00F91D85"/>
    <w:p w14:paraId="64573D4A" w14:textId="77777777" w:rsidR="00A83DD8" w:rsidRDefault="00157A7E" w:rsidP="00157A7E">
      <w:pPr>
        <w:pStyle w:val="Heading2"/>
      </w:pPr>
      <w:r>
        <w:t>Records</w:t>
      </w:r>
    </w:p>
    <w:p w14:paraId="01D7366C" w14:textId="77777777" w:rsidR="00A83DD8" w:rsidRDefault="00A83DD8" w:rsidP="00A83DD8"/>
    <w:p w14:paraId="384F8E59" w14:textId="77777777" w:rsidR="00A83DD8" w:rsidRDefault="00A83DD8" w:rsidP="006B1139">
      <w:pPr>
        <w:pStyle w:val="Heading3"/>
      </w:pPr>
      <w:r>
        <w:t>Registration</w:t>
      </w:r>
    </w:p>
    <w:p w14:paraId="5F14C041" w14:textId="77777777" w:rsidR="006B1139" w:rsidRDefault="00A83DD8" w:rsidP="00A83DD8">
      <w:r>
        <w:t>It is good practice to offer a medical examinati</w:t>
      </w:r>
      <w:r w:rsidR="006B1139">
        <w:t>on.</w:t>
      </w:r>
    </w:p>
    <w:p w14:paraId="3A2058E0" w14:textId="77777777" w:rsidR="006B1139" w:rsidRDefault="006B1139" w:rsidP="00A83DD8"/>
    <w:p w14:paraId="05FE6C5C" w14:textId="77777777" w:rsidR="00A83DD8" w:rsidRDefault="00A83DD8" w:rsidP="00A83DD8">
      <w:r>
        <w:t>Record the following additional information:</w:t>
      </w:r>
    </w:p>
    <w:p w14:paraId="0C8FB6E1" w14:textId="77777777" w:rsidR="00A83DD8" w:rsidRDefault="00A83DD8" w:rsidP="006B1139">
      <w:pPr>
        <w:ind w:left="360" w:hanging="360"/>
      </w:pPr>
      <w:r>
        <w:t>•</w:t>
      </w:r>
      <w:r>
        <w:tab/>
        <w:t>Child’s name and all previous names</w:t>
      </w:r>
    </w:p>
    <w:p w14:paraId="006784B9" w14:textId="77777777" w:rsidR="00A83DD8" w:rsidRDefault="00A83DD8" w:rsidP="006B1139">
      <w:pPr>
        <w:ind w:left="360" w:hanging="360"/>
      </w:pPr>
      <w:r>
        <w:t>•</w:t>
      </w:r>
      <w:r>
        <w:tab/>
        <w:t>Current and previous address detail</w:t>
      </w:r>
    </w:p>
    <w:p w14:paraId="1E5B5C6A" w14:textId="77777777" w:rsidR="00A83DD8" w:rsidRDefault="00A83DD8" w:rsidP="006B1139">
      <w:pPr>
        <w:ind w:left="360" w:hanging="360"/>
      </w:pPr>
      <w:r>
        <w:t>•</w:t>
      </w:r>
      <w:r>
        <w:tab/>
        <w:t>Present school and all previous schools</w:t>
      </w:r>
    </w:p>
    <w:p w14:paraId="31F5129F" w14:textId="77777777" w:rsidR="00A83DD8" w:rsidRDefault="00A83DD8" w:rsidP="006B1139">
      <w:pPr>
        <w:ind w:left="360" w:hanging="360"/>
      </w:pPr>
      <w:r>
        <w:t>•</w:t>
      </w:r>
      <w:r>
        <w:tab/>
        <w:t>Previous GP, Health visitor and / or school nurse</w:t>
      </w:r>
    </w:p>
    <w:p w14:paraId="21D823E6" w14:textId="77777777" w:rsidR="00A83DD8" w:rsidRDefault="00A83DD8" w:rsidP="006B1139">
      <w:pPr>
        <w:ind w:left="360" w:hanging="360"/>
      </w:pPr>
      <w:r>
        <w:t>•</w:t>
      </w:r>
      <w:r>
        <w:tab/>
        <w:t>Mother and father’s names, dates of birth and addresses if different to the child’s</w:t>
      </w:r>
    </w:p>
    <w:p w14:paraId="7BE5E2A0" w14:textId="77777777" w:rsidR="00A83DD8" w:rsidRDefault="00A83DD8" w:rsidP="006B1139">
      <w:pPr>
        <w:ind w:left="360" w:hanging="360"/>
      </w:pPr>
      <w:r>
        <w:t>•</w:t>
      </w:r>
      <w:r>
        <w:tab/>
        <w:t>Name of primary carer and any significant other persons</w:t>
      </w:r>
    </w:p>
    <w:p w14:paraId="3D341D8B" w14:textId="77777777" w:rsidR="00A83DD8" w:rsidRDefault="00A83DD8" w:rsidP="006B1139">
      <w:pPr>
        <w:ind w:left="360" w:hanging="360"/>
      </w:pPr>
      <w:r>
        <w:t>•</w:t>
      </w:r>
      <w:r>
        <w:tab/>
        <w:t>Name of person (s) with parental responsibility</w:t>
      </w:r>
    </w:p>
    <w:p w14:paraId="135E3C6F" w14:textId="77777777" w:rsidR="00A83DD8" w:rsidRDefault="00A83DD8" w:rsidP="00A83DD8"/>
    <w:p w14:paraId="2141271F" w14:textId="77777777" w:rsidR="00A83DD8" w:rsidRDefault="00A83DD8" w:rsidP="00A83DD8">
      <w:r>
        <w:t>The practice will expect full co-operation in the supply of these details from the parent/carer otherwise registration will be refused.</w:t>
      </w:r>
    </w:p>
    <w:p w14:paraId="5B869DF6" w14:textId="77777777" w:rsidR="00A83DD8" w:rsidRDefault="00A83DD8" w:rsidP="00A83DD8"/>
    <w:p w14:paraId="5666CE11" w14:textId="77777777" w:rsidR="00A83DD8" w:rsidRDefault="00A83DD8" w:rsidP="00A83DD8">
      <w:r>
        <w:t>The Health Visitor will be informed within 5 days of registration of all children under 16 who register with the practice, including temporary registrations.</w:t>
      </w:r>
    </w:p>
    <w:p w14:paraId="40FC4B00" w14:textId="77777777" w:rsidR="00A83DD8" w:rsidRDefault="00A83DD8" w:rsidP="00A83DD8"/>
    <w:p w14:paraId="29D61D43" w14:textId="77777777" w:rsidR="00A83DD8" w:rsidRDefault="00A83DD8" w:rsidP="00A83DD8">
      <w:r>
        <w:t>Staff should be vigilant in the instance of multiple short-term temporary registrations for the same child, especially if consecutive. In the event of concern the permanent GP should be contacted.</w:t>
      </w:r>
    </w:p>
    <w:p w14:paraId="162D5A26" w14:textId="77777777" w:rsidR="00A83DD8" w:rsidRDefault="00A83DD8" w:rsidP="00A83DD8"/>
    <w:p w14:paraId="64E8303B" w14:textId="77777777" w:rsidR="00A83DD8" w:rsidRDefault="00A83DD8" w:rsidP="006B1139">
      <w:pPr>
        <w:pStyle w:val="Heading3"/>
      </w:pPr>
      <w:r>
        <w:t>Medical Record</w:t>
      </w:r>
    </w:p>
    <w:p w14:paraId="3A8F2BC3" w14:textId="77777777" w:rsidR="006B1139" w:rsidRDefault="00A83DD8" w:rsidP="00A83DD8">
      <w:r>
        <w:t xml:space="preserve">A paper based note will be prominently made and an alert </w:t>
      </w:r>
      <w:r w:rsidR="006B1139">
        <w:t>placed on the clinical system.</w:t>
      </w:r>
    </w:p>
    <w:p w14:paraId="218EBA00" w14:textId="77777777" w:rsidR="006B1139" w:rsidRDefault="006B1139" w:rsidP="00A83DD8"/>
    <w:p w14:paraId="7B824386" w14:textId="77777777" w:rsidR="006B1139" w:rsidRDefault="00A83DD8" w:rsidP="00A83DD8">
      <w:r>
        <w:t>The medical record relating to child protection issues may also include clinical photography</w:t>
      </w:r>
      <w:r w:rsidR="00F74ACE">
        <w:t xml:space="preserve"> </w:t>
      </w:r>
      <w:r>
        <w:t>/</w:t>
      </w:r>
      <w:r w:rsidR="00F74ACE">
        <w:t xml:space="preserve"> </w:t>
      </w:r>
      <w:r>
        <w:t xml:space="preserve">video recordings, and it is recommended that a significant event form be utilised within the medical record where a clinician identifies issues leading to increasing concern for the patient, or where an event occurs of particular note. </w:t>
      </w:r>
    </w:p>
    <w:p w14:paraId="4F656E5B" w14:textId="77777777" w:rsidR="006B1139" w:rsidRDefault="006B1139" w:rsidP="00A83DD8"/>
    <w:p w14:paraId="01476A83" w14:textId="77777777" w:rsidR="00A83DD8" w:rsidRDefault="00A83DD8" w:rsidP="00A83DD8">
      <w:r>
        <w:t>Other aspects which may be recorded are:</w:t>
      </w:r>
    </w:p>
    <w:p w14:paraId="2BCDC1B6" w14:textId="77777777" w:rsidR="00A83DD8" w:rsidRDefault="00A83DD8" w:rsidP="006B1139">
      <w:pPr>
        <w:ind w:left="360" w:hanging="360"/>
      </w:pPr>
      <w:r>
        <w:t>•</w:t>
      </w:r>
      <w:r>
        <w:tab/>
        <w:t>Evidence of abuse</w:t>
      </w:r>
    </w:p>
    <w:p w14:paraId="0F8D3DB6" w14:textId="77777777" w:rsidR="00A83DD8" w:rsidRDefault="00A83DD8" w:rsidP="006B1139">
      <w:pPr>
        <w:ind w:left="360" w:hanging="360"/>
      </w:pPr>
      <w:r>
        <w:t>•</w:t>
      </w:r>
      <w:r>
        <w:tab/>
        <w:t>Criminal offences</w:t>
      </w:r>
    </w:p>
    <w:p w14:paraId="38851EE2" w14:textId="77777777" w:rsidR="00A83DD8" w:rsidRDefault="00A83DD8" w:rsidP="006B1139">
      <w:pPr>
        <w:ind w:left="360" w:hanging="360"/>
      </w:pPr>
      <w:r>
        <w:t>•</w:t>
      </w:r>
      <w:r>
        <w:tab/>
        <w:t>A</w:t>
      </w:r>
      <w:r w:rsidR="006B1139">
        <w:t xml:space="preserve"> </w:t>
      </w:r>
      <w:r>
        <w:t>&amp;</w:t>
      </w:r>
      <w:r w:rsidR="006B1139">
        <w:t xml:space="preserve"> </w:t>
      </w:r>
      <w:r>
        <w:t>E attendances</w:t>
      </w:r>
    </w:p>
    <w:p w14:paraId="65FEA94A" w14:textId="77777777" w:rsidR="00A83DD8" w:rsidRDefault="00A83DD8" w:rsidP="006B1139">
      <w:pPr>
        <w:ind w:left="360" w:hanging="360"/>
      </w:pPr>
      <w:r>
        <w:t>•</w:t>
      </w:r>
      <w:r>
        <w:tab/>
        <w:t>Child Protection Plan</w:t>
      </w:r>
    </w:p>
    <w:p w14:paraId="75B174AA" w14:textId="77777777" w:rsidR="00A83DD8" w:rsidRDefault="00A83DD8" w:rsidP="006B1139">
      <w:pPr>
        <w:ind w:left="360" w:hanging="360"/>
      </w:pPr>
      <w:r>
        <w:t>•</w:t>
      </w:r>
      <w:r>
        <w:tab/>
        <w:t>Case Conferences</w:t>
      </w:r>
    </w:p>
    <w:p w14:paraId="33D59678" w14:textId="77777777" w:rsidR="00A83DD8" w:rsidRDefault="00A83DD8" w:rsidP="006B1139">
      <w:pPr>
        <w:ind w:left="360" w:hanging="360"/>
      </w:pPr>
      <w:r>
        <w:t>•</w:t>
      </w:r>
      <w:r>
        <w:tab/>
        <w:t>Meetings</w:t>
      </w:r>
    </w:p>
    <w:p w14:paraId="23FA450C" w14:textId="77777777" w:rsidR="00A83DD8" w:rsidRDefault="00A83DD8" w:rsidP="006B1139">
      <w:pPr>
        <w:ind w:left="360" w:hanging="360"/>
      </w:pPr>
      <w:r>
        <w:t>•</w:t>
      </w:r>
      <w:r>
        <w:tab/>
        <w:t>Drug / substance abuse</w:t>
      </w:r>
    </w:p>
    <w:p w14:paraId="5337B3D3" w14:textId="77777777" w:rsidR="00A83DD8" w:rsidRDefault="00A83DD8" w:rsidP="006B1139">
      <w:pPr>
        <w:ind w:left="360" w:hanging="360"/>
      </w:pPr>
      <w:r>
        <w:t>•</w:t>
      </w:r>
      <w:r>
        <w:tab/>
        <w:t>Mental Health issues</w:t>
      </w:r>
    </w:p>
    <w:p w14:paraId="1AFA9705" w14:textId="77777777" w:rsidR="00A83DD8" w:rsidRDefault="00A83DD8" w:rsidP="006B1139">
      <w:pPr>
        <w:ind w:left="360" w:hanging="360"/>
      </w:pPr>
      <w:r>
        <w:t>•</w:t>
      </w:r>
      <w:r>
        <w:tab/>
        <w:t>Non-attendance at meetings or appointments</w:t>
      </w:r>
    </w:p>
    <w:p w14:paraId="1A806DD7" w14:textId="77777777" w:rsidR="00A83DD8" w:rsidRDefault="00A83DD8" w:rsidP="006B1139">
      <w:pPr>
        <w:ind w:left="360" w:hanging="360"/>
      </w:pPr>
      <w:r>
        <w:t>•</w:t>
      </w:r>
      <w:r>
        <w:tab/>
        <w:t>Hostility or lack of cooperation</w:t>
      </w:r>
    </w:p>
    <w:p w14:paraId="4C028E79" w14:textId="77777777" w:rsidR="00A83DD8" w:rsidRDefault="00A83DD8" w:rsidP="006B1139">
      <w:pPr>
        <w:ind w:left="360" w:hanging="360"/>
      </w:pPr>
      <w:r>
        <w:t>•</w:t>
      </w:r>
      <w:r>
        <w:tab/>
        <w:t>Cumulative minor concerns</w:t>
      </w:r>
    </w:p>
    <w:p w14:paraId="192088BC" w14:textId="77777777" w:rsidR="00A83DD8" w:rsidRDefault="00A83DD8" w:rsidP="00A83DD8"/>
    <w:p w14:paraId="102A406F" w14:textId="77777777" w:rsidR="00A83DD8" w:rsidRDefault="00A83DD8" w:rsidP="00A83DD8">
      <w:r>
        <w:t>Where a child moves away or changes GP the practice will inform both social services and the health visitor within 5 working days.</w:t>
      </w:r>
    </w:p>
    <w:p w14:paraId="3FF69547" w14:textId="77777777" w:rsidR="006B1139" w:rsidRDefault="006B1139" w:rsidP="00F91D85">
      <w:r>
        <w:br w:type="page"/>
      </w:r>
    </w:p>
    <w:p w14:paraId="71C98C0C" w14:textId="77777777" w:rsidR="006B1139" w:rsidRDefault="006B1139" w:rsidP="00F91D85"/>
    <w:p w14:paraId="5C0E9E98" w14:textId="77777777" w:rsidR="00A83DD8" w:rsidRDefault="00A83DD8" w:rsidP="006B1139">
      <w:pPr>
        <w:pStyle w:val="Heading3"/>
      </w:pPr>
      <w:r>
        <w:t>Data Protection</w:t>
      </w:r>
    </w:p>
    <w:p w14:paraId="37E71F56" w14:textId="77777777" w:rsidR="006B1139" w:rsidRDefault="00A83DD8" w:rsidP="006B1139">
      <w:pPr>
        <w:ind w:left="360" w:hanging="360"/>
      </w:pPr>
      <w:r>
        <w:t>•</w:t>
      </w:r>
      <w:r>
        <w:tab/>
        <w:t>Current guidance suggests that written records relating to child protection issues should be stored as part of the child’s permanent medical records, either ma</w:t>
      </w:r>
      <w:r w:rsidR="00761996">
        <w:t>nually or on computer, or both</w:t>
      </w:r>
      <w:r w:rsidR="006B1139">
        <w:t xml:space="preserve"> - </w:t>
      </w:r>
      <w:r>
        <w:t>a change to the pr</w:t>
      </w:r>
      <w:r w:rsidR="006B1139">
        <w:t>evious recommendation.</w:t>
      </w:r>
    </w:p>
    <w:p w14:paraId="38A9F238" w14:textId="77777777" w:rsidR="00761996" w:rsidRDefault="00761996" w:rsidP="006B1139">
      <w:pPr>
        <w:ind w:left="360"/>
      </w:pPr>
    </w:p>
    <w:p w14:paraId="6ABE2F39" w14:textId="77777777" w:rsidR="006B1139" w:rsidRDefault="00A83DD8" w:rsidP="006B1139">
      <w:pPr>
        <w:ind w:left="360"/>
      </w:pPr>
      <w:r>
        <w:t xml:space="preserve">The practice should be alert to the fact that this guidance may be reviewed or amended in the future and must seek the guidance of </w:t>
      </w:r>
      <w:r w:rsidR="006B1139">
        <w:t>the local PCT in all instances.</w:t>
      </w:r>
    </w:p>
    <w:p w14:paraId="1D269898" w14:textId="77777777" w:rsidR="00761996" w:rsidRDefault="00761996" w:rsidP="006B1139">
      <w:pPr>
        <w:ind w:left="360"/>
      </w:pPr>
    </w:p>
    <w:p w14:paraId="6CB8AE7F" w14:textId="77777777" w:rsidR="00A83DD8" w:rsidRDefault="00A83DD8" w:rsidP="006B1139">
      <w:pPr>
        <w:ind w:left="360"/>
      </w:pPr>
      <w:r>
        <w:t>It is expected that practices will have permanent access to the local child protection instructions as part of the routine PCT pathway procedures.</w:t>
      </w:r>
    </w:p>
    <w:p w14:paraId="040B2F95" w14:textId="77777777" w:rsidR="00A83DD8" w:rsidRDefault="00A83DD8" w:rsidP="006B1139">
      <w:pPr>
        <w:ind w:left="360" w:hanging="360"/>
      </w:pPr>
      <w:r>
        <w:t>•</w:t>
      </w:r>
      <w:r>
        <w:tab/>
        <w:t>As a normal part of compliance with the data protection act it is likely that third party information will be stored within these records, and the normal duty of non-disclosure of this third party information may apply when information is to be released – it may be appropriate at such times to take advice.</w:t>
      </w:r>
    </w:p>
    <w:p w14:paraId="3C2D1AE8" w14:textId="77777777" w:rsidR="00A83DD8" w:rsidRDefault="00A83DD8" w:rsidP="00A83DD8"/>
    <w:p w14:paraId="296DFD77" w14:textId="77777777" w:rsidR="00A83DD8" w:rsidRDefault="006B1139" w:rsidP="006B1139">
      <w:pPr>
        <w:pStyle w:val="Heading3"/>
      </w:pPr>
      <w:r>
        <w:t>De-Registration</w:t>
      </w:r>
    </w:p>
    <w:p w14:paraId="7BA18722" w14:textId="77777777" w:rsidR="006B1139" w:rsidRDefault="00A83DD8" w:rsidP="006B1139">
      <w:pPr>
        <w:ind w:left="360" w:hanging="360"/>
      </w:pPr>
      <w:r>
        <w:t>•</w:t>
      </w:r>
      <w:r>
        <w:tab/>
        <w:t xml:space="preserve">When a child whose record contains a child protection alert, moves to a new surgery, the Child Protection Co-ordinator at </w:t>
      </w:r>
      <w:r w:rsidR="006B1139">
        <w:t xml:space="preserve">the </w:t>
      </w:r>
      <w:r>
        <w:t>PCT is notified, no</w:t>
      </w:r>
      <w:r w:rsidR="006B1139">
        <w:t>rmally by the Health Visitor.</w:t>
      </w:r>
    </w:p>
    <w:p w14:paraId="7ECA196F" w14:textId="77777777" w:rsidR="00761996" w:rsidRDefault="00761996" w:rsidP="006B1139">
      <w:pPr>
        <w:ind w:left="360"/>
      </w:pPr>
    </w:p>
    <w:p w14:paraId="2A3EC1B8" w14:textId="77777777" w:rsidR="00A83DD8" w:rsidRDefault="00761996" w:rsidP="006B1139">
      <w:pPr>
        <w:ind w:left="360"/>
      </w:pPr>
      <w:r>
        <w:t xml:space="preserve">The Practice </w:t>
      </w:r>
      <w:r w:rsidR="00A83DD8">
        <w:t>will ensure that the Health Visitor is made aware that the child is moving out of the area.</w:t>
      </w:r>
    </w:p>
    <w:p w14:paraId="449A7634" w14:textId="77777777" w:rsidR="006B1139" w:rsidRDefault="00A83DD8" w:rsidP="006B1139">
      <w:pPr>
        <w:ind w:left="360" w:hanging="360"/>
      </w:pPr>
      <w:r>
        <w:t>•</w:t>
      </w:r>
      <w:r>
        <w:tab/>
        <w:t>The Ch</w:t>
      </w:r>
      <w:r w:rsidR="006B1139">
        <w:t xml:space="preserve">ild Protection Co-ordinator at the </w:t>
      </w:r>
      <w:r>
        <w:t>PCT will contact the child’s new GP or Health Visitor and will arrange for the trans</w:t>
      </w:r>
      <w:r w:rsidR="006B1139">
        <w:t>fer of any necessary records.</w:t>
      </w:r>
    </w:p>
    <w:p w14:paraId="74B571DE" w14:textId="77777777" w:rsidR="00761996" w:rsidRDefault="00761996" w:rsidP="006B1139">
      <w:pPr>
        <w:ind w:left="360"/>
      </w:pPr>
    </w:p>
    <w:p w14:paraId="6FDE4EB3" w14:textId="77777777" w:rsidR="00761996" w:rsidRDefault="00A83DD8" w:rsidP="006B1139">
      <w:pPr>
        <w:ind w:left="360"/>
      </w:pPr>
      <w:r>
        <w:t>C</w:t>
      </w:r>
      <w:r w:rsidR="00761996">
        <w:t xml:space="preserve">hild </w:t>
      </w:r>
      <w:r w:rsidR="006852A1">
        <w:t>Protection files</w:t>
      </w:r>
      <w:r>
        <w:t xml:space="preserve"> forming part of the practice computer system will remain in place after the patient has de-registered in line with all o</w:t>
      </w:r>
      <w:r w:rsidR="00761996">
        <w:t>ther permanent medical records.</w:t>
      </w:r>
    </w:p>
    <w:p w14:paraId="3E7E2F60" w14:textId="77777777" w:rsidR="00761996" w:rsidRDefault="00761996" w:rsidP="006B1139">
      <w:pPr>
        <w:ind w:left="360"/>
      </w:pPr>
    </w:p>
    <w:p w14:paraId="09EC4394" w14:textId="77777777" w:rsidR="00761996" w:rsidRDefault="00A83DD8" w:rsidP="006B1139">
      <w:pPr>
        <w:ind w:left="360"/>
      </w:pPr>
      <w:r>
        <w:t>Particular care must be taken by the transferring practice to ensure that all child protection documents and information is passed o</w:t>
      </w:r>
      <w:r w:rsidR="00761996">
        <w:t>ver to the receiving practice.</w:t>
      </w:r>
    </w:p>
    <w:p w14:paraId="47E9461A" w14:textId="77777777" w:rsidR="00761996" w:rsidRDefault="00761996" w:rsidP="00761996">
      <w:pPr>
        <w:ind w:left="360"/>
      </w:pPr>
    </w:p>
    <w:p w14:paraId="5B333C45" w14:textId="77777777" w:rsidR="00761996" w:rsidRDefault="00A83DD8" w:rsidP="00761996">
      <w:pPr>
        <w:ind w:left="360"/>
      </w:pPr>
      <w:r>
        <w:t>This also applies to any confidential files which may (according to the needs of the case be filed separately.</w:t>
      </w:r>
    </w:p>
    <w:p w14:paraId="579C0153" w14:textId="77777777" w:rsidR="00761996" w:rsidRDefault="00761996" w:rsidP="00761996">
      <w:pPr>
        <w:ind w:left="360"/>
      </w:pPr>
    </w:p>
    <w:p w14:paraId="16EBBA53" w14:textId="77777777" w:rsidR="00761996" w:rsidRDefault="00761996" w:rsidP="00F91D85">
      <w:r>
        <w:br w:type="page"/>
      </w:r>
    </w:p>
    <w:p w14:paraId="6C57CE94" w14:textId="77777777" w:rsidR="00D027FE" w:rsidRPr="00D027FE" w:rsidRDefault="00D027FE" w:rsidP="00761996">
      <w:pPr>
        <w:pStyle w:val="Heading2"/>
      </w:pPr>
      <w:bookmarkStart w:id="8" w:name="Reporting"/>
      <w:r w:rsidRPr="00D027FE">
        <w:lastRenderedPageBreak/>
        <w:t>Reporting</w:t>
      </w:r>
      <w:bookmarkEnd w:id="8"/>
    </w:p>
    <w:p w14:paraId="7F9CE817" w14:textId="77777777" w:rsidR="00D027FE" w:rsidRPr="009E3D23" w:rsidRDefault="00D027FE" w:rsidP="004A5DAB">
      <w:pPr>
        <w:rPr>
          <w:sz w:val="16"/>
          <w:szCs w:val="16"/>
        </w:rPr>
      </w:pPr>
    </w:p>
    <w:p w14:paraId="4180C2F3" w14:textId="77777777" w:rsidR="00D027FE" w:rsidRPr="00D027FE" w:rsidRDefault="00D027FE" w:rsidP="004A5DAB">
      <w:r w:rsidRPr="00D027FE">
        <w:t xml:space="preserve">In the first instance, and if the risk to the child is not increased by doing so </w:t>
      </w:r>
      <w:r w:rsidR="00FF736C">
        <w:t>(</w:t>
      </w:r>
      <w:r w:rsidRPr="00D027FE">
        <w:t>situations such as Sexual Abuse or Fabricated &amp; Induced Illness might increase risk; consult local guidance</w:t>
      </w:r>
      <w:r w:rsidR="00FF736C">
        <w:t>)</w:t>
      </w:r>
      <w:r w:rsidRPr="00D027FE">
        <w:t xml:space="preserve">, the health professional or </w:t>
      </w:r>
      <w:r w:rsidR="004A5DAB">
        <w:t>Practice</w:t>
      </w:r>
      <w:r w:rsidRPr="00D027FE">
        <w:t xml:space="preserve"> Lead for Child protection will inform the child and accompanying carer</w:t>
      </w:r>
      <w:r w:rsidR="00FF736C">
        <w:t xml:space="preserve"> </w:t>
      </w:r>
      <w:r w:rsidRPr="00D027FE">
        <w:t xml:space="preserve">/ parent that you need to discuss or report your concern. </w:t>
      </w:r>
    </w:p>
    <w:p w14:paraId="03C3C337" w14:textId="77777777" w:rsidR="00D027FE" w:rsidRPr="009E3D23" w:rsidRDefault="00D027FE" w:rsidP="004A5DAB">
      <w:pPr>
        <w:rPr>
          <w:sz w:val="16"/>
          <w:szCs w:val="16"/>
        </w:rPr>
      </w:pPr>
    </w:p>
    <w:p w14:paraId="0824CDC8" w14:textId="77777777" w:rsidR="00D027FE" w:rsidRPr="00D027FE" w:rsidRDefault="00D027FE" w:rsidP="004A5DAB">
      <w:r w:rsidRPr="00D027FE">
        <w:t xml:space="preserve">When the child concerned is not a patient of the </w:t>
      </w:r>
      <w:r w:rsidR="004A5DAB">
        <w:t>Practice</w:t>
      </w:r>
      <w:r w:rsidRPr="00D027FE">
        <w:t xml:space="preserve">, the policy is to speak to the </w:t>
      </w:r>
      <w:r w:rsidR="004A5DAB">
        <w:t>Practice</w:t>
      </w:r>
      <w:r w:rsidR="00FF736C">
        <w:t xml:space="preserve"> L</w:t>
      </w:r>
      <w:r w:rsidRPr="00D027FE">
        <w:t xml:space="preserve">ead, who should pass that information in accordance with the disclosure of information in </w:t>
      </w:r>
      <w:hyperlink w:anchor="Appendix1" w:history="1">
        <w:r w:rsidRPr="005B1177">
          <w:rPr>
            <w:rStyle w:val="Hyperlink"/>
            <w:rFonts w:ascii="Calibri" w:hAnsi="Calibri"/>
          </w:rPr>
          <w:t>Appendix 1</w:t>
        </w:r>
      </w:hyperlink>
      <w:r w:rsidRPr="00D027FE">
        <w:t>.</w:t>
      </w:r>
    </w:p>
    <w:p w14:paraId="06F718FF" w14:textId="77777777" w:rsidR="00D027FE" w:rsidRPr="009E3D23" w:rsidRDefault="00D027FE" w:rsidP="004A5DAB">
      <w:pPr>
        <w:rPr>
          <w:sz w:val="16"/>
          <w:szCs w:val="16"/>
        </w:rPr>
      </w:pPr>
    </w:p>
    <w:p w14:paraId="5086AFF9" w14:textId="77777777" w:rsidR="00D027FE" w:rsidRDefault="00D027FE" w:rsidP="004A5DAB">
      <w:pPr>
        <w:rPr>
          <w:sz w:val="16"/>
          <w:szCs w:val="16"/>
        </w:rPr>
      </w:pPr>
      <w:r w:rsidRPr="00D027FE">
        <w:t>When external authorities need to be contacted, the relevant details are below. As a general rule of thumb, you should contact the child social care services first unless the issue is more immediate.</w:t>
      </w:r>
    </w:p>
    <w:p w14:paraId="5A19CC48" w14:textId="77777777" w:rsidR="004C1F77" w:rsidRPr="009E3D23" w:rsidRDefault="004C1F77" w:rsidP="004A5DA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7"/>
        <w:gridCol w:w="3177"/>
      </w:tblGrid>
      <w:tr w:rsidR="00FF736C" w:rsidRPr="004B6E8F" w14:paraId="27A9AF8C" w14:textId="77777777" w:rsidTr="004B6E8F">
        <w:tc>
          <w:tcPr>
            <w:tcW w:w="3176" w:type="dxa"/>
            <w:shd w:val="clear" w:color="auto" w:fill="BFBFBF"/>
          </w:tcPr>
          <w:p w14:paraId="2ABEC46B" w14:textId="77777777" w:rsidR="00FF736C" w:rsidRPr="004B6E8F" w:rsidRDefault="00FF736C" w:rsidP="004B6E8F">
            <w:pPr>
              <w:rPr>
                <w:b/>
              </w:rPr>
            </w:pPr>
            <w:r w:rsidRPr="004B6E8F">
              <w:rPr>
                <w:b/>
              </w:rPr>
              <w:t>Location</w:t>
            </w:r>
          </w:p>
        </w:tc>
        <w:tc>
          <w:tcPr>
            <w:tcW w:w="3177" w:type="dxa"/>
            <w:shd w:val="clear" w:color="auto" w:fill="BFBFBF"/>
          </w:tcPr>
          <w:p w14:paraId="738203AD" w14:textId="77777777" w:rsidR="00FF736C" w:rsidRPr="004B6E8F" w:rsidRDefault="00FF736C" w:rsidP="004B6E8F">
            <w:pPr>
              <w:rPr>
                <w:b/>
              </w:rPr>
            </w:pPr>
            <w:r w:rsidRPr="004B6E8F">
              <w:rPr>
                <w:b/>
              </w:rPr>
              <w:t>Social Care Services</w:t>
            </w:r>
          </w:p>
        </w:tc>
        <w:tc>
          <w:tcPr>
            <w:tcW w:w="3177" w:type="dxa"/>
            <w:shd w:val="clear" w:color="auto" w:fill="BFBFBF"/>
          </w:tcPr>
          <w:p w14:paraId="5DD3F6A3" w14:textId="77777777" w:rsidR="00FF736C" w:rsidRPr="004B6E8F" w:rsidRDefault="00FF736C" w:rsidP="004B6E8F">
            <w:pPr>
              <w:rPr>
                <w:b/>
              </w:rPr>
            </w:pPr>
            <w:r w:rsidRPr="004B6E8F">
              <w:rPr>
                <w:b/>
              </w:rPr>
              <w:t>Police</w:t>
            </w:r>
          </w:p>
        </w:tc>
      </w:tr>
      <w:tr w:rsidR="00FF736C" w14:paraId="69AB1B94" w14:textId="77777777" w:rsidTr="004B6E8F">
        <w:tc>
          <w:tcPr>
            <w:tcW w:w="3176" w:type="dxa"/>
            <w:shd w:val="clear" w:color="auto" w:fill="auto"/>
          </w:tcPr>
          <w:p w14:paraId="33C049A7" w14:textId="77777777" w:rsidR="00FF736C" w:rsidRPr="004B6E8F" w:rsidRDefault="00FF736C" w:rsidP="00FF736C">
            <w:pPr>
              <w:rPr>
                <w:rFonts w:cs="Calibri"/>
              </w:rPr>
            </w:pPr>
          </w:p>
        </w:tc>
        <w:tc>
          <w:tcPr>
            <w:tcW w:w="3177" w:type="dxa"/>
            <w:shd w:val="clear" w:color="auto" w:fill="auto"/>
          </w:tcPr>
          <w:p w14:paraId="72D6638E" w14:textId="77777777" w:rsidR="00FF736C" w:rsidRPr="004B6E8F" w:rsidRDefault="00FF736C" w:rsidP="00FF736C">
            <w:pPr>
              <w:rPr>
                <w:rFonts w:cs="Calibri"/>
              </w:rPr>
            </w:pPr>
            <w:r w:rsidRPr="004B6E8F">
              <w:rPr>
                <w:rFonts w:cs="Calibri"/>
              </w:rPr>
              <w:t>Children's Services</w:t>
            </w:r>
          </w:p>
          <w:p w14:paraId="25B64143" w14:textId="77777777" w:rsidR="00FF736C" w:rsidRPr="004B6E8F" w:rsidRDefault="00FF736C" w:rsidP="00FF736C">
            <w:pPr>
              <w:rPr>
                <w:rFonts w:cs="Calibri"/>
              </w:rPr>
            </w:pPr>
            <w:r w:rsidRPr="004B6E8F">
              <w:rPr>
                <w:rFonts w:cs="Calibri"/>
              </w:rPr>
              <w:t>Safeguarding Team</w:t>
            </w:r>
          </w:p>
          <w:p w14:paraId="5BF278C9" w14:textId="77777777" w:rsidR="00FF736C" w:rsidRPr="004B6E8F" w:rsidRDefault="00FF736C" w:rsidP="00FF736C">
            <w:pPr>
              <w:rPr>
                <w:rFonts w:cs="Calibri"/>
              </w:rPr>
            </w:pPr>
            <w:r w:rsidRPr="004B6E8F">
              <w:rPr>
                <w:rFonts w:cs="Calibri"/>
              </w:rPr>
              <w:t>Customer Services</w:t>
            </w:r>
          </w:p>
          <w:p w14:paraId="0010A1DF" w14:textId="77777777" w:rsidR="00FF736C" w:rsidRPr="004B6E8F" w:rsidRDefault="00FF736C" w:rsidP="00FF736C">
            <w:pPr>
              <w:rPr>
                <w:rFonts w:cs="Calibri"/>
                <w:b/>
              </w:rPr>
            </w:pPr>
            <w:r w:rsidRPr="004B6E8F">
              <w:rPr>
                <w:rFonts w:cs="Calibri"/>
                <w:b/>
              </w:rPr>
              <w:t>01522 782111</w:t>
            </w:r>
          </w:p>
        </w:tc>
        <w:tc>
          <w:tcPr>
            <w:tcW w:w="3177" w:type="dxa"/>
            <w:shd w:val="clear" w:color="auto" w:fill="auto"/>
          </w:tcPr>
          <w:p w14:paraId="191E9C3D" w14:textId="77777777" w:rsidR="00FF736C" w:rsidRPr="004B6E8F" w:rsidRDefault="00FF736C" w:rsidP="00FF736C">
            <w:pPr>
              <w:rPr>
                <w:rFonts w:cs="Calibri"/>
              </w:rPr>
            </w:pPr>
            <w:r w:rsidRPr="004B6E8F">
              <w:rPr>
                <w:rFonts w:cs="Calibri"/>
              </w:rPr>
              <w:t>Sexual Assault Referral Centre</w:t>
            </w:r>
            <w:r w:rsidR="005B1177">
              <w:rPr>
                <w:rFonts w:cs="Calibri"/>
              </w:rPr>
              <w:t xml:space="preserve"> </w:t>
            </w:r>
            <w:r w:rsidRPr="004B6E8F">
              <w:rPr>
                <w:rStyle w:val="style2"/>
                <w:rFonts w:cs="Calibri"/>
                <w:b/>
              </w:rPr>
              <w:t xml:space="preserve">01522 524402 </w:t>
            </w:r>
          </w:p>
          <w:p w14:paraId="465C9ACA" w14:textId="77777777" w:rsidR="00FF736C" w:rsidRPr="004B6E8F" w:rsidRDefault="00FF736C" w:rsidP="00FF736C">
            <w:pPr>
              <w:rPr>
                <w:rFonts w:cs="Calibri"/>
              </w:rPr>
            </w:pPr>
            <w:r w:rsidRPr="004B6E8F">
              <w:rPr>
                <w:rFonts w:cs="Calibri"/>
              </w:rPr>
              <w:t>Police Central Referral Unit</w:t>
            </w:r>
            <w:r w:rsidR="005B1177">
              <w:rPr>
                <w:rFonts w:cs="Calibri"/>
              </w:rPr>
              <w:t xml:space="preserve"> </w:t>
            </w:r>
            <w:r w:rsidRPr="004B6E8F">
              <w:rPr>
                <w:rFonts w:cs="Calibri"/>
                <w:b/>
              </w:rPr>
              <w:t>01522 805775</w:t>
            </w:r>
          </w:p>
        </w:tc>
      </w:tr>
      <w:tr w:rsidR="00FF736C" w14:paraId="7FFE3B6F" w14:textId="77777777" w:rsidTr="004B6E8F">
        <w:tc>
          <w:tcPr>
            <w:tcW w:w="3176" w:type="dxa"/>
            <w:shd w:val="clear" w:color="auto" w:fill="auto"/>
          </w:tcPr>
          <w:p w14:paraId="644DEF7B" w14:textId="77777777" w:rsidR="00FF736C" w:rsidRPr="004B6E8F" w:rsidRDefault="00FF736C" w:rsidP="00FF736C">
            <w:pPr>
              <w:rPr>
                <w:rFonts w:cs="Calibri"/>
              </w:rPr>
            </w:pPr>
          </w:p>
        </w:tc>
        <w:tc>
          <w:tcPr>
            <w:tcW w:w="3177" w:type="dxa"/>
            <w:shd w:val="clear" w:color="auto" w:fill="auto"/>
          </w:tcPr>
          <w:p w14:paraId="1CE91F0C" w14:textId="77777777" w:rsidR="00FF736C" w:rsidRPr="004B6E8F" w:rsidRDefault="00FF736C" w:rsidP="00FF736C">
            <w:pPr>
              <w:rPr>
                <w:rFonts w:cs="Calibri"/>
              </w:rPr>
            </w:pPr>
            <w:r w:rsidRPr="004B6E8F">
              <w:rPr>
                <w:rFonts w:cs="Calibri"/>
              </w:rPr>
              <w:t>Emergencies and OOH</w:t>
            </w:r>
          </w:p>
          <w:p w14:paraId="3658CF46" w14:textId="77777777" w:rsidR="00FF736C" w:rsidRPr="004B6E8F" w:rsidRDefault="00FF736C" w:rsidP="00FF736C">
            <w:pPr>
              <w:rPr>
                <w:rFonts w:cs="Calibri"/>
                <w:b/>
              </w:rPr>
            </w:pPr>
            <w:r w:rsidRPr="004B6E8F">
              <w:rPr>
                <w:rFonts w:cs="Calibri"/>
                <w:b/>
              </w:rPr>
              <w:t>01522 782333</w:t>
            </w:r>
          </w:p>
        </w:tc>
        <w:tc>
          <w:tcPr>
            <w:tcW w:w="3177" w:type="dxa"/>
            <w:shd w:val="clear" w:color="auto" w:fill="auto"/>
          </w:tcPr>
          <w:p w14:paraId="081487F3" w14:textId="77777777" w:rsidR="00FF736C" w:rsidRPr="004B6E8F" w:rsidRDefault="00FF736C" w:rsidP="00FF736C">
            <w:pPr>
              <w:rPr>
                <w:rFonts w:cs="Calibri"/>
              </w:rPr>
            </w:pPr>
            <w:r w:rsidRPr="004B6E8F">
              <w:rPr>
                <w:rFonts w:cs="Calibri"/>
              </w:rPr>
              <w:t>SARC OOH</w:t>
            </w:r>
          </w:p>
          <w:p w14:paraId="16B02EC0" w14:textId="77777777" w:rsidR="00FF736C" w:rsidRPr="004B6E8F" w:rsidRDefault="00FF736C" w:rsidP="00FF736C">
            <w:pPr>
              <w:rPr>
                <w:rFonts w:cs="Calibri"/>
                <w:b/>
              </w:rPr>
            </w:pPr>
            <w:r w:rsidRPr="004B6E8F">
              <w:rPr>
                <w:rStyle w:val="style2"/>
                <w:rFonts w:cs="Calibri"/>
                <w:b/>
              </w:rPr>
              <w:t>01371 812686</w:t>
            </w:r>
          </w:p>
        </w:tc>
      </w:tr>
      <w:tr w:rsidR="00FF736C" w14:paraId="7EC8BE15" w14:textId="77777777" w:rsidTr="004B6E8F">
        <w:tc>
          <w:tcPr>
            <w:tcW w:w="3176" w:type="dxa"/>
            <w:shd w:val="clear" w:color="auto" w:fill="auto"/>
          </w:tcPr>
          <w:p w14:paraId="573B20A9" w14:textId="77777777" w:rsidR="00FF736C" w:rsidRPr="004B6E8F" w:rsidRDefault="00FF736C" w:rsidP="00FF736C">
            <w:pPr>
              <w:rPr>
                <w:rFonts w:cs="Calibri"/>
              </w:rPr>
            </w:pPr>
            <w:r w:rsidRPr="004B6E8F">
              <w:rPr>
                <w:rFonts w:cs="Calibri"/>
              </w:rPr>
              <w:t>NSPCC</w:t>
            </w:r>
          </w:p>
        </w:tc>
        <w:tc>
          <w:tcPr>
            <w:tcW w:w="3177" w:type="dxa"/>
            <w:shd w:val="clear" w:color="auto" w:fill="auto"/>
            <w:vAlign w:val="center"/>
          </w:tcPr>
          <w:p w14:paraId="1260DFAB" w14:textId="77777777" w:rsidR="00FF736C" w:rsidRPr="004B6E8F" w:rsidRDefault="00FF736C" w:rsidP="00FF736C">
            <w:pPr>
              <w:rPr>
                <w:rFonts w:cs="Calibri"/>
                <w:b/>
              </w:rPr>
            </w:pPr>
            <w:r w:rsidRPr="004B6E8F">
              <w:rPr>
                <w:rFonts w:cs="Calibri"/>
                <w:b/>
              </w:rPr>
              <w:t>National Helpline</w:t>
            </w:r>
          </w:p>
        </w:tc>
        <w:tc>
          <w:tcPr>
            <w:tcW w:w="3177" w:type="dxa"/>
            <w:shd w:val="clear" w:color="auto" w:fill="auto"/>
            <w:vAlign w:val="center"/>
          </w:tcPr>
          <w:p w14:paraId="297168A8" w14:textId="77777777" w:rsidR="00FF736C" w:rsidRPr="004B6E8F" w:rsidRDefault="00FF736C" w:rsidP="00FF736C">
            <w:pPr>
              <w:rPr>
                <w:rFonts w:cs="Calibri"/>
                <w:b/>
              </w:rPr>
            </w:pPr>
            <w:r w:rsidRPr="004B6E8F">
              <w:rPr>
                <w:rFonts w:cs="Calibri"/>
                <w:b/>
              </w:rPr>
              <w:t>0808 800 5000</w:t>
            </w:r>
          </w:p>
        </w:tc>
      </w:tr>
      <w:tr w:rsidR="003837E3" w14:paraId="0B25BCB6" w14:textId="77777777" w:rsidTr="00DD36CB">
        <w:tc>
          <w:tcPr>
            <w:tcW w:w="3176" w:type="dxa"/>
            <w:shd w:val="clear" w:color="auto" w:fill="auto"/>
          </w:tcPr>
          <w:p w14:paraId="76312FA6" w14:textId="77777777" w:rsidR="003837E3" w:rsidRPr="004B6E8F" w:rsidRDefault="003837E3" w:rsidP="00FF736C">
            <w:pPr>
              <w:rPr>
                <w:rFonts w:cs="Calibri"/>
              </w:rPr>
            </w:pPr>
            <w:r>
              <w:rPr>
                <w:rFonts w:cs="Calibri"/>
              </w:rPr>
              <w:t>CQC</w:t>
            </w:r>
          </w:p>
        </w:tc>
        <w:tc>
          <w:tcPr>
            <w:tcW w:w="6354" w:type="dxa"/>
            <w:gridSpan w:val="2"/>
            <w:shd w:val="clear" w:color="auto" w:fill="auto"/>
            <w:vAlign w:val="center"/>
          </w:tcPr>
          <w:p w14:paraId="57FDF59B" w14:textId="77777777" w:rsidR="003837E3" w:rsidRPr="003837E3" w:rsidRDefault="003837E3" w:rsidP="003837E3">
            <w:pPr>
              <w:rPr>
                <w:rFonts w:cs="Calibri"/>
              </w:rPr>
            </w:pPr>
            <w:r w:rsidRPr="003837E3">
              <w:rPr>
                <w:rFonts w:cs="Calibri"/>
              </w:rPr>
              <w:t>Refer to the Section</w:t>
            </w:r>
            <w:r w:rsidRPr="003837E3">
              <w:rPr>
                <w:rFonts w:cs="Calibri"/>
                <w:b/>
              </w:rPr>
              <w:t xml:space="preserve"> “Notifying the CQC of allegations of abuse”</w:t>
            </w:r>
            <w:r w:rsidRPr="003837E3">
              <w:rPr>
                <w:rFonts w:cs="Calibri"/>
              </w:rPr>
              <w:t xml:space="preserve"> on Pages 10 &amp; 11</w:t>
            </w:r>
            <w:r>
              <w:rPr>
                <w:rFonts w:cs="Calibri"/>
              </w:rPr>
              <w:t xml:space="preserve"> for detailed information.</w:t>
            </w:r>
          </w:p>
          <w:p w14:paraId="44C4105A" w14:textId="77777777" w:rsidR="003837E3" w:rsidRPr="003837E3" w:rsidRDefault="003837E3" w:rsidP="003837E3">
            <w:pPr>
              <w:rPr>
                <w:i/>
              </w:rPr>
            </w:pPr>
            <w:r w:rsidRPr="003837E3">
              <w:rPr>
                <w:rFonts w:cs="Calibri"/>
              </w:rPr>
              <w:t>Complete the</w:t>
            </w:r>
            <w:r>
              <w:rPr>
                <w:rFonts w:cs="Calibri"/>
              </w:rPr>
              <w:t xml:space="preserve"> relevant</w:t>
            </w:r>
            <w:r w:rsidRPr="003837E3">
              <w:rPr>
                <w:rFonts w:cs="Calibri"/>
              </w:rPr>
              <w:t xml:space="preserve"> Form in the </w:t>
            </w:r>
            <w:r w:rsidRPr="003837E3">
              <w:t>Outcome 20 document</w:t>
            </w:r>
            <w:r w:rsidRPr="003837E3">
              <w:rPr>
                <w:i/>
              </w:rPr>
              <w:t xml:space="preserve"> </w:t>
            </w:r>
            <w:r w:rsidRPr="003837E3">
              <w:rPr>
                <w:b/>
                <w:i/>
              </w:rPr>
              <w:t>“Notification of Other Incidents – Outcome 20 Composite Statements and Forms”</w:t>
            </w:r>
            <w:r w:rsidRPr="003837E3">
              <w:rPr>
                <w:i/>
              </w:rPr>
              <w:t xml:space="preserve"> </w:t>
            </w:r>
            <w:r w:rsidRPr="003837E3">
              <w:t>and E-mail it without delay to:</w:t>
            </w:r>
          </w:p>
          <w:p w14:paraId="30B42CC1" w14:textId="77777777" w:rsidR="003837E3" w:rsidRPr="004B6E8F" w:rsidRDefault="003837E3" w:rsidP="00FF736C">
            <w:pPr>
              <w:rPr>
                <w:rFonts w:cs="Calibri"/>
                <w:b/>
              </w:rPr>
            </w:pPr>
            <w:r w:rsidRPr="00683882">
              <w:rPr>
                <w:b/>
                <w:color w:val="0000FF"/>
              </w:rPr>
              <w:t>HSCA_notifications@cqc.org.uk</w:t>
            </w:r>
            <w:r>
              <w:rPr>
                <w:b/>
                <w:color w:val="0000FF"/>
              </w:rPr>
              <w:t>.</w:t>
            </w:r>
          </w:p>
        </w:tc>
      </w:tr>
    </w:tbl>
    <w:p w14:paraId="41C5485E" w14:textId="77777777" w:rsidR="00D027FE" w:rsidRPr="008B15D5" w:rsidRDefault="00D027FE" w:rsidP="004A5DAB">
      <w:pPr>
        <w:rPr>
          <w:sz w:val="16"/>
          <w:szCs w:val="16"/>
        </w:rPr>
      </w:pPr>
    </w:p>
    <w:p w14:paraId="4876051B" w14:textId="77777777" w:rsidR="00967A2E" w:rsidRDefault="00967A2E" w:rsidP="009E3D23">
      <w:pPr>
        <w:pStyle w:val="Heading2"/>
        <w:sectPr w:rsidR="00967A2E" w:rsidSect="00FB0BD8">
          <w:headerReference w:type="even" r:id="rId17"/>
          <w:headerReference w:type="default" r:id="rId18"/>
          <w:footerReference w:type="even" r:id="rId19"/>
          <w:footerReference w:type="default" r:id="rId20"/>
          <w:headerReference w:type="first" r:id="rId21"/>
          <w:footerReference w:type="first" r:id="rId22"/>
          <w:pgSz w:w="11906" w:h="16838" w:code="9"/>
          <w:pgMar w:top="432" w:right="1296" w:bottom="576" w:left="1296" w:header="0" w:footer="576" w:gutter="0"/>
          <w:cols w:space="708"/>
          <w:docGrid w:linePitch="360"/>
        </w:sectPr>
      </w:pPr>
    </w:p>
    <w:p w14:paraId="72AEB72B" w14:textId="77777777" w:rsidR="00D027FE" w:rsidRPr="00D027FE" w:rsidRDefault="004A5DAB" w:rsidP="009E3D23">
      <w:pPr>
        <w:pStyle w:val="Heading2"/>
      </w:pPr>
      <w:r>
        <w:lastRenderedPageBreak/>
        <w:t>Practice</w:t>
      </w:r>
      <w:r w:rsidR="00D027FE" w:rsidRPr="00D027FE">
        <w:t xml:space="preserve"> </w:t>
      </w:r>
      <w:r w:rsidR="009E3D23">
        <w:t>R</w:t>
      </w:r>
      <w:r w:rsidR="00D027FE" w:rsidRPr="00D027FE">
        <w:t xml:space="preserve">eporting </w:t>
      </w:r>
      <w:r w:rsidR="009E3D23">
        <w:t>P</w:t>
      </w:r>
      <w:r w:rsidR="00D027FE" w:rsidRPr="00D027FE">
        <w:t>rocess</w:t>
      </w:r>
    </w:p>
    <w:p w14:paraId="33B5EF13" w14:textId="77777777" w:rsidR="00967A2E" w:rsidRDefault="00166FCD" w:rsidP="00967A2E">
      <w:r>
        <w:rPr>
          <w:noProof/>
          <w:lang w:eastAsia="en-GB"/>
        </w:rPr>
        <w:drawing>
          <wp:anchor distT="0" distB="0" distL="114300" distR="114300" simplePos="0" relativeHeight="251656704" behindDoc="0" locked="0" layoutInCell="1" allowOverlap="1" wp14:anchorId="7A7CC331" wp14:editId="1F59397F">
            <wp:simplePos x="0" y="0"/>
            <wp:positionH relativeFrom="column">
              <wp:posOffset>1524000</wp:posOffset>
            </wp:positionH>
            <wp:positionV relativeFrom="paragraph">
              <wp:posOffset>125730</wp:posOffset>
            </wp:positionV>
            <wp:extent cx="6828790" cy="59397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28790" cy="593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16884" w14:textId="77777777" w:rsidR="00967A2E" w:rsidRDefault="00967A2E" w:rsidP="00967A2E"/>
    <w:p w14:paraId="7C338E21" w14:textId="77777777" w:rsidR="00967A2E" w:rsidRDefault="00967A2E" w:rsidP="00967A2E"/>
    <w:p w14:paraId="60E083B1" w14:textId="77777777" w:rsidR="00967A2E" w:rsidRDefault="00967A2E" w:rsidP="00967A2E"/>
    <w:p w14:paraId="2029194F" w14:textId="77777777" w:rsidR="00967A2E" w:rsidRDefault="00967A2E" w:rsidP="00967A2E"/>
    <w:p w14:paraId="63BCB6C7" w14:textId="77777777" w:rsidR="00967A2E" w:rsidRDefault="00967A2E" w:rsidP="00967A2E"/>
    <w:p w14:paraId="59BCCA48" w14:textId="77777777" w:rsidR="00967A2E" w:rsidRDefault="00967A2E" w:rsidP="00967A2E"/>
    <w:p w14:paraId="3AA90BC4" w14:textId="77777777" w:rsidR="00967A2E" w:rsidRDefault="00967A2E" w:rsidP="00967A2E"/>
    <w:p w14:paraId="02352F5B" w14:textId="77777777" w:rsidR="00967A2E" w:rsidRDefault="00967A2E" w:rsidP="00967A2E"/>
    <w:p w14:paraId="4D665EAB" w14:textId="77777777" w:rsidR="00967A2E" w:rsidRDefault="00967A2E" w:rsidP="00967A2E"/>
    <w:p w14:paraId="6B4AB132" w14:textId="77777777" w:rsidR="00967A2E" w:rsidRDefault="00967A2E" w:rsidP="00967A2E"/>
    <w:p w14:paraId="2B7CAB4C" w14:textId="77777777" w:rsidR="00967A2E" w:rsidRDefault="00967A2E" w:rsidP="00967A2E"/>
    <w:p w14:paraId="68C45E3F" w14:textId="77777777" w:rsidR="00967A2E" w:rsidRDefault="00967A2E" w:rsidP="00967A2E"/>
    <w:p w14:paraId="50607658" w14:textId="77777777" w:rsidR="00967A2E" w:rsidRDefault="00967A2E" w:rsidP="00967A2E"/>
    <w:p w14:paraId="1FA8F78C" w14:textId="77777777" w:rsidR="00967A2E" w:rsidRDefault="00967A2E" w:rsidP="00967A2E"/>
    <w:p w14:paraId="302D66B7" w14:textId="77777777" w:rsidR="00967A2E" w:rsidRDefault="00967A2E" w:rsidP="00967A2E"/>
    <w:p w14:paraId="58CA3E70" w14:textId="77777777" w:rsidR="00967A2E" w:rsidRDefault="00967A2E" w:rsidP="00967A2E"/>
    <w:p w14:paraId="61CA4539" w14:textId="77777777" w:rsidR="00967A2E" w:rsidRDefault="00967A2E" w:rsidP="00967A2E"/>
    <w:p w14:paraId="27CE832F" w14:textId="77777777" w:rsidR="00967A2E" w:rsidRDefault="00967A2E" w:rsidP="00967A2E"/>
    <w:p w14:paraId="388B75FF" w14:textId="77777777" w:rsidR="00967A2E" w:rsidRDefault="00967A2E" w:rsidP="00967A2E"/>
    <w:p w14:paraId="593A7BE5" w14:textId="77777777" w:rsidR="00967A2E" w:rsidRDefault="00967A2E" w:rsidP="00967A2E"/>
    <w:p w14:paraId="33AFEC3D" w14:textId="77777777" w:rsidR="00967A2E" w:rsidRDefault="00967A2E" w:rsidP="00967A2E"/>
    <w:p w14:paraId="7F06B726" w14:textId="77777777" w:rsidR="00967A2E" w:rsidRDefault="00967A2E" w:rsidP="00967A2E"/>
    <w:p w14:paraId="3FAD2896" w14:textId="77777777" w:rsidR="00967A2E" w:rsidRDefault="00967A2E" w:rsidP="00967A2E"/>
    <w:p w14:paraId="70FADF07" w14:textId="77777777" w:rsidR="00967A2E" w:rsidRDefault="00967A2E" w:rsidP="00967A2E"/>
    <w:p w14:paraId="634AF5E5" w14:textId="77777777" w:rsidR="00967A2E" w:rsidRDefault="00967A2E" w:rsidP="00967A2E"/>
    <w:p w14:paraId="4DC830D3" w14:textId="77777777" w:rsidR="00967A2E" w:rsidRDefault="00967A2E" w:rsidP="00967A2E"/>
    <w:p w14:paraId="1405F84E" w14:textId="77777777" w:rsidR="00967A2E" w:rsidRDefault="00967A2E" w:rsidP="00967A2E"/>
    <w:p w14:paraId="44138028" w14:textId="77777777" w:rsidR="00967A2E" w:rsidRDefault="00967A2E" w:rsidP="00967A2E"/>
    <w:p w14:paraId="3B2864BC" w14:textId="77777777" w:rsidR="00967A2E" w:rsidRDefault="00967A2E" w:rsidP="00967A2E"/>
    <w:p w14:paraId="17AD50D9" w14:textId="77777777" w:rsidR="00967A2E" w:rsidRDefault="00967A2E" w:rsidP="00967A2E"/>
    <w:p w14:paraId="6F03526C" w14:textId="77777777" w:rsidR="00967A2E" w:rsidRDefault="00967A2E" w:rsidP="00967A2E"/>
    <w:p w14:paraId="6D7DDEE9" w14:textId="77777777" w:rsidR="00967A2E" w:rsidRDefault="00967A2E" w:rsidP="00967A2E"/>
    <w:p w14:paraId="10DD7D38" w14:textId="77777777" w:rsidR="00967A2E" w:rsidRDefault="00967A2E" w:rsidP="00967A2E"/>
    <w:p w14:paraId="1C198877" w14:textId="77777777" w:rsidR="00967A2E" w:rsidRDefault="00967A2E" w:rsidP="00967A2E">
      <w:pPr>
        <w:sectPr w:rsidR="00967A2E" w:rsidSect="00967A2E">
          <w:pgSz w:w="16838" w:h="11906" w:orient="landscape" w:code="9"/>
          <w:pgMar w:top="360" w:right="431" w:bottom="1080" w:left="578" w:header="0" w:footer="578" w:gutter="0"/>
          <w:cols w:space="708"/>
          <w:docGrid w:linePitch="360"/>
        </w:sectPr>
      </w:pPr>
    </w:p>
    <w:p w14:paraId="1A94FCC6" w14:textId="77777777" w:rsidR="00967A2E" w:rsidRPr="00967A2E" w:rsidRDefault="00967A2E" w:rsidP="00967A2E"/>
    <w:p w14:paraId="60B1EC9A" w14:textId="77777777" w:rsidR="00D027FE" w:rsidRPr="00D027FE" w:rsidRDefault="00D027FE" w:rsidP="00967A2E">
      <w:pPr>
        <w:pStyle w:val="Heading2"/>
      </w:pPr>
      <w:r w:rsidRPr="00D027FE">
        <w:t>Enquiry process</w:t>
      </w:r>
    </w:p>
    <w:p w14:paraId="24CEC463" w14:textId="77777777" w:rsidR="00D027FE" w:rsidRPr="00D027FE" w:rsidRDefault="00D027FE" w:rsidP="004A5DAB"/>
    <w:p w14:paraId="2B50C7C8" w14:textId="77777777" w:rsidR="009E3D23" w:rsidRDefault="004A5DAB" w:rsidP="004A5DAB">
      <w:r>
        <w:t>Practice</w:t>
      </w:r>
      <w:r w:rsidR="00D027FE" w:rsidRPr="00D027FE">
        <w:t xml:space="preserve"> staff (particularly health professionals) may be asked to contribute information and will be expected to provide a written report in order to this process. It is possible that attendance at a case conference or court proceedings may be required in </w:t>
      </w:r>
      <w:r w:rsidR="009E3D23">
        <w:t>order to share the information.</w:t>
      </w:r>
    </w:p>
    <w:p w14:paraId="550D17E0" w14:textId="77777777" w:rsidR="009E3D23" w:rsidRDefault="009E3D23" w:rsidP="004A5DAB"/>
    <w:p w14:paraId="7259CC81" w14:textId="77777777" w:rsidR="00D027FE" w:rsidRPr="00D027FE" w:rsidRDefault="00D027FE" w:rsidP="004A5DAB">
      <w:r w:rsidRPr="00D027FE">
        <w:t xml:space="preserve">In these situations it may be advisable for a member of staff to be accompanied by a manager and seek support from the Designated and Named Health Professionals. </w:t>
      </w:r>
    </w:p>
    <w:p w14:paraId="7A0772C9" w14:textId="77777777" w:rsidR="00D027FE" w:rsidRPr="00D027FE" w:rsidRDefault="00D027FE" w:rsidP="004A5DAB"/>
    <w:p w14:paraId="0ACB8807" w14:textId="77777777" w:rsidR="00D027FE" w:rsidRPr="00D027FE" w:rsidRDefault="00D027FE" w:rsidP="009E3D23">
      <w:pPr>
        <w:pStyle w:val="Heading2"/>
      </w:pPr>
      <w:r w:rsidRPr="00D027FE">
        <w:t>Child Protection Conferences</w:t>
      </w:r>
    </w:p>
    <w:p w14:paraId="3D2E2386" w14:textId="77777777" w:rsidR="00D027FE" w:rsidRPr="00D027FE" w:rsidRDefault="00D027FE" w:rsidP="004A5DAB"/>
    <w:p w14:paraId="2E15A140" w14:textId="77777777" w:rsidR="009E3D23" w:rsidRDefault="00D027FE" w:rsidP="004A5DAB">
      <w:r w:rsidRPr="00D027FE">
        <w:t xml:space="preserve">The contribution of GPs to safeguarding children is invaluable, and priority should be given to attendance wherever possible. GPs may claim a fee for attendance at Child Protection Conferences, under the Collaborative Arrangements for Work for Local Authorities 1974, to defray their expenses. </w:t>
      </w:r>
    </w:p>
    <w:p w14:paraId="0ED7D85D" w14:textId="77777777" w:rsidR="009E3D23" w:rsidRDefault="009E3D23" w:rsidP="004A5DAB"/>
    <w:p w14:paraId="09941F89" w14:textId="77777777" w:rsidR="00D027FE" w:rsidRDefault="00D027FE" w:rsidP="004A5DAB">
      <w:r w:rsidRPr="00D027FE">
        <w:t xml:space="preserve">Different arrangements exist in different areas: consult your health authority or Local Medical Committee for details. Consider liaising with your Health Visitor and School Nurses in addition about your attendance. </w:t>
      </w:r>
    </w:p>
    <w:p w14:paraId="128A83A5" w14:textId="77777777" w:rsidR="009E3D23" w:rsidRPr="00D027FE" w:rsidRDefault="009E3D23" w:rsidP="004A5DAB"/>
    <w:p w14:paraId="66E8FF3F" w14:textId="77777777" w:rsidR="00D027FE" w:rsidRPr="00D027FE" w:rsidRDefault="00D027FE" w:rsidP="004E11D8">
      <w:pPr>
        <w:pStyle w:val="Heading3"/>
      </w:pPr>
      <w:r w:rsidRPr="00D027FE">
        <w:t>General points for preparing reports</w:t>
      </w:r>
    </w:p>
    <w:p w14:paraId="1394F778" w14:textId="77777777" w:rsidR="00D027FE" w:rsidRPr="00D027FE" w:rsidRDefault="00D027FE" w:rsidP="004A5DAB"/>
    <w:p w14:paraId="54E6796E" w14:textId="77777777" w:rsidR="00D027FE" w:rsidRPr="00D027FE" w:rsidRDefault="004E11D8" w:rsidP="004A5DAB">
      <w:r>
        <w:t xml:space="preserve">The Assessment Framework Tool </w:t>
      </w:r>
      <w:r w:rsidRPr="004E11D8">
        <w:rPr>
          <w:i/>
          <w:sz w:val="18"/>
          <w:szCs w:val="18"/>
        </w:rPr>
        <w:t>(Framework for the Assessment of Children in Need and their Families DH, DFEE 2000)</w:t>
      </w:r>
      <w:r w:rsidR="00D027FE" w:rsidRPr="00D027FE">
        <w:t xml:space="preserve"> recommends a triangle model of assessment: </w:t>
      </w:r>
    </w:p>
    <w:p w14:paraId="28CD4BB3" w14:textId="77777777" w:rsidR="00D027FE" w:rsidRPr="004E11D8" w:rsidRDefault="00D027FE" w:rsidP="004E11D8">
      <w:pPr>
        <w:numPr>
          <w:ilvl w:val="0"/>
          <w:numId w:val="4"/>
        </w:numPr>
        <w:ind w:left="360" w:hanging="360"/>
      </w:pPr>
      <w:r w:rsidRPr="00D027FE">
        <w:t>Child’s developmental needs</w:t>
      </w:r>
      <w:r w:rsidR="004E11D8">
        <w:t>;</w:t>
      </w:r>
    </w:p>
    <w:p w14:paraId="66DDEA97" w14:textId="77777777" w:rsidR="00D027FE" w:rsidRPr="004E11D8" w:rsidRDefault="00D027FE" w:rsidP="004E11D8">
      <w:pPr>
        <w:numPr>
          <w:ilvl w:val="0"/>
          <w:numId w:val="4"/>
        </w:numPr>
        <w:ind w:left="360" w:hanging="360"/>
      </w:pPr>
      <w:r w:rsidRPr="00D027FE">
        <w:t>Parenting capacity</w:t>
      </w:r>
      <w:r w:rsidR="004E11D8">
        <w:t>;</w:t>
      </w:r>
    </w:p>
    <w:p w14:paraId="6A7D9784" w14:textId="77777777" w:rsidR="00D027FE" w:rsidRPr="004E11D8" w:rsidRDefault="00D027FE" w:rsidP="004E11D8">
      <w:pPr>
        <w:numPr>
          <w:ilvl w:val="0"/>
          <w:numId w:val="4"/>
        </w:numPr>
        <w:ind w:left="360" w:hanging="360"/>
      </w:pPr>
      <w:r w:rsidRPr="00D027FE">
        <w:t>Family &amp; Environmental Factors</w:t>
      </w:r>
      <w:r w:rsidR="004E11D8">
        <w:t>.</w:t>
      </w:r>
    </w:p>
    <w:p w14:paraId="6F2A9C09" w14:textId="77777777" w:rsidR="00D027FE" w:rsidRPr="00D027FE" w:rsidRDefault="00D027FE" w:rsidP="004A5DAB"/>
    <w:p w14:paraId="50B0F37D" w14:textId="77777777" w:rsidR="00D027FE" w:rsidRPr="00D027FE" w:rsidRDefault="00D027FE" w:rsidP="004E11D8">
      <w:pPr>
        <w:pStyle w:val="Heading3"/>
      </w:pPr>
      <w:r w:rsidRPr="00D027FE">
        <w:t xml:space="preserve">Consider: </w:t>
      </w:r>
    </w:p>
    <w:p w14:paraId="2F79E3BE" w14:textId="77777777" w:rsidR="00D027FE" w:rsidRPr="004E11D8" w:rsidRDefault="004E11D8" w:rsidP="004E11D8">
      <w:pPr>
        <w:numPr>
          <w:ilvl w:val="0"/>
          <w:numId w:val="4"/>
        </w:numPr>
        <w:ind w:left="360" w:hanging="360"/>
      </w:pPr>
      <w:r w:rsidRPr="00D027FE">
        <w:t xml:space="preserve">Missed </w:t>
      </w:r>
      <w:r w:rsidR="00D027FE" w:rsidRPr="00D027FE">
        <w:t xml:space="preserve">appointments with GP, </w:t>
      </w:r>
      <w:r w:rsidR="004A5DAB">
        <w:t>Practice</w:t>
      </w:r>
      <w:r w:rsidR="00D027FE" w:rsidRPr="00D027FE">
        <w:t>s Nurse, and Midwife</w:t>
      </w:r>
      <w:r>
        <w:t>;</w:t>
      </w:r>
    </w:p>
    <w:p w14:paraId="7222C7FD" w14:textId="77777777" w:rsidR="00D027FE" w:rsidRPr="004E11D8" w:rsidRDefault="004E11D8" w:rsidP="004E11D8">
      <w:pPr>
        <w:numPr>
          <w:ilvl w:val="0"/>
          <w:numId w:val="4"/>
        </w:numPr>
        <w:ind w:left="360" w:hanging="360"/>
      </w:pPr>
      <w:r w:rsidRPr="00D027FE">
        <w:t>Fail</w:t>
      </w:r>
      <w:r w:rsidR="00D027FE" w:rsidRPr="00D027FE">
        <w:t>ed immunisations</w:t>
      </w:r>
      <w:r>
        <w:t>;</w:t>
      </w:r>
    </w:p>
    <w:p w14:paraId="3B5F1831" w14:textId="77777777" w:rsidR="00D027FE" w:rsidRPr="004E11D8" w:rsidRDefault="004E11D8" w:rsidP="004E11D8">
      <w:pPr>
        <w:numPr>
          <w:ilvl w:val="0"/>
          <w:numId w:val="4"/>
        </w:numPr>
        <w:ind w:left="360" w:hanging="360"/>
      </w:pPr>
      <w:r w:rsidRPr="00D027FE">
        <w:t xml:space="preserve">Missed </w:t>
      </w:r>
      <w:r>
        <w:t>hospital appointments;</w:t>
      </w:r>
    </w:p>
    <w:p w14:paraId="4A2FDD34" w14:textId="77777777" w:rsidR="00D027FE" w:rsidRPr="004E11D8" w:rsidRDefault="004E11D8" w:rsidP="004E11D8">
      <w:pPr>
        <w:numPr>
          <w:ilvl w:val="0"/>
          <w:numId w:val="4"/>
        </w:numPr>
        <w:ind w:left="360" w:hanging="360"/>
      </w:pPr>
      <w:r w:rsidRPr="00D027FE">
        <w:t>Education</w:t>
      </w:r>
      <w:r w:rsidR="00D027FE" w:rsidRPr="00D027FE">
        <w:t>: discuss with School Nurse or Health Visitor</w:t>
      </w:r>
      <w:r>
        <w:t>;</w:t>
      </w:r>
    </w:p>
    <w:p w14:paraId="2945DFB8" w14:textId="77777777" w:rsidR="00D027FE" w:rsidRPr="004E11D8" w:rsidRDefault="004E11D8" w:rsidP="004E11D8">
      <w:pPr>
        <w:numPr>
          <w:ilvl w:val="0"/>
          <w:numId w:val="4"/>
        </w:numPr>
        <w:ind w:left="360" w:hanging="360"/>
      </w:pPr>
      <w:r w:rsidRPr="00D027FE">
        <w:t xml:space="preserve">Parental </w:t>
      </w:r>
      <w:r w:rsidR="00D027FE" w:rsidRPr="00D027FE">
        <w:t>mental health or substance abuse</w:t>
      </w:r>
      <w:r>
        <w:t>;</w:t>
      </w:r>
      <w:r w:rsidR="00D027FE" w:rsidRPr="00D027FE">
        <w:t xml:space="preserve"> </w:t>
      </w:r>
    </w:p>
    <w:p w14:paraId="78A468C9" w14:textId="77777777" w:rsidR="00D027FE" w:rsidRPr="004E11D8" w:rsidRDefault="004E11D8" w:rsidP="004E11D8">
      <w:pPr>
        <w:numPr>
          <w:ilvl w:val="0"/>
          <w:numId w:val="4"/>
        </w:numPr>
        <w:ind w:left="360" w:hanging="360"/>
      </w:pPr>
      <w:r w:rsidRPr="00D027FE">
        <w:t xml:space="preserve">Ability </w:t>
      </w:r>
      <w:r w:rsidR="00D027FE" w:rsidRPr="00D027FE">
        <w:t xml:space="preserve">of the carer to parent </w:t>
      </w:r>
      <w:r>
        <w:t>(</w:t>
      </w:r>
      <w:r w:rsidR="00D027FE" w:rsidRPr="00D027FE">
        <w:t>disability, physical or intellectual</w:t>
      </w:r>
      <w:r>
        <w:t>);</w:t>
      </w:r>
    </w:p>
    <w:p w14:paraId="5654EA25" w14:textId="77777777" w:rsidR="00D027FE" w:rsidRPr="004E11D8" w:rsidRDefault="004E11D8" w:rsidP="004E11D8">
      <w:pPr>
        <w:numPr>
          <w:ilvl w:val="0"/>
          <w:numId w:val="4"/>
        </w:numPr>
        <w:ind w:left="360" w:hanging="360"/>
      </w:pPr>
      <w:r w:rsidRPr="00D027FE">
        <w:t xml:space="preserve">Evidence </w:t>
      </w:r>
      <w:r w:rsidR="00D027FE" w:rsidRPr="00D027FE">
        <w:t>of domestic violence</w:t>
      </w:r>
      <w:r>
        <w:t>;</w:t>
      </w:r>
    </w:p>
    <w:p w14:paraId="12A7627D" w14:textId="77777777" w:rsidR="00D027FE" w:rsidRPr="004E11D8" w:rsidRDefault="004E11D8" w:rsidP="004E11D8">
      <w:pPr>
        <w:numPr>
          <w:ilvl w:val="0"/>
          <w:numId w:val="4"/>
        </w:numPr>
        <w:ind w:left="360" w:hanging="360"/>
      </w:pPr>
      <w:r w:rsidRPr="00D027FE">
        <w:t xml:space="preserve">Cruelty </w:t>
      </w:r>
      <w:r w:rsidR="00D027FE" w:rsidRPr="00D027FE">
        <w:t>to animals in the family</w:t>
      </w:r>
      <w:r>
        <w:t>;</w:t>
      </w:r>
      <w:r w:rsidR="00D027FE" w:rsidRPr="00D027FE">
        <w:t xml:space="preserve"> </w:t>
      </w:r>
    </w:p>
    <w:p w14:paraId="3A7A0F1B" w14:textId="77777777" w:rsidR="00D027FE" w:rsidRPr="004E11D8" w:rsidRDefault="004E11D8" w:rsidP="004E11D8">
      <w:pPr>
        <w:numPr>
          <w:ilvl w:val="0"/>
          <w:numId w:val="4"/>
        </w:numPr>
        <w:ind w:left="360" w:hanging="360"/>
      </w:pPr>
      <w:r w:rsidRPr="00D027FE">
        <w:t xml:space="preserve">Are </w:t>
      </w:r>
      <w:r w:rsidR="00D027FE" w:rsidRPr="00D027FE">
        <w:t xml:space="preserve">both parents registered with your </w:t>
      </w:r>
      <w:r w:rsidR="004A5DAB">
        <w:t>Practice</w:t>
      </w:r>
      <w:r w:rsidR="00D027FE" w:rsidRPr="00D027FE">
        <w:t>?</w:t>
      </w:r>
    </w:p>
    <w:p w14:paraId="77A25366" w14:textId="77777777" w:rsidR="00D027FE" w:rsidRPr="004E11D8" w:rsidRDefault="004E11D8" w:rsidP="004E11D8">
      <w:pPr>
        <w:numPr>
          <w:ilvl w:val="0"/>
          <w:numId w:val="4"/>
        </w:numPr>
        <w:ind w:left="360" w:hanging="360"/>
      </w:pPr>
      <w:r w:rsidRPr="00D027FE">
        <w:t xml:space="preserve">Who </w:t>
      </w:r>
      <w:r w:rsidR="00D027FE" w:rsidRPr="00D027FE">
        <w:t>has parental responsibility?</w:t>
      </w:r>
    </w:p>
    <w:p w14:paraId="29667308" w14:textId="77777777" w:rsidR="00D027FE" w:rsidRPr="00D027FE" w:rsidRDefault="004E11D8" w:rsidP="00F74ACE">
      <w:pPr>
        <w:numPr>
          <w:ilvl w:val="0"/>
          <w:numId w:val="4"/>
        </w:numPr>
        <w:ind w:left="360" w:hanging="360"/>
      </w:pPr>
      <w:r w:rsidRPr="00D027FE">
        <w:t xml:space="preserve">Share </w:t>
      </w:r>
      <w:r w:rsidR="00D027FE" w:rsidRPr="00D027FE">
        <w:t>the report with the child if old enough, and the parents where appropriate</w:t>
      </w:r>
      <w:r>
        <w:t>.</w:t>
      </w:r>
    </w:p>
    <w:p w14:paraId="5A57C0DD" w14:textId="77777777" w:rsidR="004E11D8" w:rsidRDefault="004E11D8" w:rsidP="00F91D85">
      <w:r>
        <w:br w:type="page"/>
      </w:r>
    </w:p>
    <w:p w14:paraId="738EB8A5" w14:textId="77777777" w:rsidR="004E11D8" w:rsidRDefault="004E11D8" w:rsidP="00F91D85"/>
    <w:p w14:paraId="454E9464" w14:textId="77777777" w:rsidR="004E11D8" w:rsidRDefault="004E11D8" w:rsidP="004E11D8">
      <w:pPr>
        <w:pStyle w:val="Heading2"/>
      </w:pPr>
      <w:bookmarkStart w:id="9" w:name="Recording"/>
      <w:r>
        <w:t>Recording Information</w:t>
      </w:r>
      <w:bookmarkEnd w:id="9"/>
    </w:p>
    <w:p w14:paraId="729FA34E" w14:textId="77777777" w:rsidR="004E11D8" w:rsidRDefault="004E11D8" w:rsidP="004A5DAB"/>
    <w:p w14:paraId="7148E583" w14:textId="77777777" w:rsidR="00D027FE" w:rsidRPr="004E11D8" w:rsidRDefault="00D027FE" w:rsidP="004A5DAB">
      <w:pPr>
        <w:rPr>
          <w:b/>
          <w:color w:val="FF0000"/>
        </w:rPr>
      </w:pPr>
      <w:r w:rsidRPr="004E11D8">
        <w:rPr>
          <w:b/>
          <w:color w:val="FF0000"/>
        </w:rPr>
        <w:t xml:space="preserve">This section will need to be modified to your own </w:t>
      </w:r>
      <w:r w:rsidR="004A5DAB" w:rsidRPr="004E11D8">
        <w:rPr>
          <w:b/>
          <w:color w:val="FF0000"/>
        </w:rPr>
        <w:t>Practice</w:t>
      </w:r>
      <w:r w:rsidR="004E11D8" w:rsidRPr="004E11D8">
        <w:rPr>
          <w:b/>
          <w:color w:val="FF0000"/>
        </w:rPr>
        <w:t xml:space="preserve"> systems and LSCB/PCO guidance:</w:t>
      </w:r>
    </w:p>
    <w:p w14:paraId="1499CE4D" w14:textId="77777777" w:rsidR="00D027FE" w:rsidRPr="00D027FE" w:rsidRDefault="00D027FE" w:rsidP="004A5DAB"/>
    <w:p w14:paraId="6B8C0F40" w14:textId="77777777" w:rsidR="00D027FE" w:rsidRPr="004E11D8" w:rsidRDefault="00D027FE" w:rsidP="004E11D8">
      <w:pPr>
        <w:numPr>
          <w:ilvl w:val="0"/>
          <w:numId w:val="4"/>
        </w:numPr>
        <w:ind w:left="360" w:hanging="360"/>
      </w:pPr>
      <w:r w:rsidRPr="00D027FE">
        <w:t xml:space="preserve">Information about vulnerable children will be recorded in the child’s notes, and where appropriate the notes of siblings and significant adults. This will be recorded using locally agreed Read codes (see </w:t>
      </w:r>
      <w:hyperlink w:anchor="Appendix7" w:history="1">
        <w:r w:rsidRPr="005B1177">
          <w:rPr>
            <w:rStyle w:val="Hyperlink"/>
            <w:rFonts w:ascii="Calibri" w:hAnsi="Calibri"/>
          </w:rPr>
          <w:t>Appendix 7</w:t>
        </w:r>
      </w:hyperlink>
      <w:r w:rsidRPr="00D027FE">
        <w:t>: Information Governance)</w:t>
      </w:r>
      <w:r w:rsidR="004E11D8">
        <w:t>;</w:t>
      </w:r>
    </w:p>
    <w:p w14:paraId="7731FBB0" w14:textId="77777777" w:rsidR="00D027FE" w:rsidRPr="004E11D8" w:rsidRDefault="00D027FE" w:rsidP="004E11D8">
      <w:pPr>
        <w:numPr>
          <w:ilvl w:val="0"/>
          <w:numId w:val="4"/>
        </w:numPr>
        <w:ind w:left="360" w:hanging="360"/>
      </w:pPr>
      <w:r w:rsidRPr="00D027FE">
        <w:t>Information supplied by all members of the Primary Care Team, including the Health Visitor, will be recorded in the notes under a Read code. Email should only be used when secure, and the email and any response(s) s</w:t>
      </w:r>
      <w:r w:rsidR="004E11D8">
        <w:t>hould be copied into the record;</w:t>
      </w:r>
    </w:p>
    <w:p w14:paraId="53918F70" w14:textId="77777777" w:rsidR="00D027FE" w:rsidRPr="004E11D8" w:rsidRDefault="00D027FE" w:rsidP="004E11D8">
      <w:pPr>
        <w:numPr>
          <w:ilvl w:val="0"/>
          <w:numId w:val="4"/>
        </w:numPr>
        <w:ind w:left="360" w:hanging="360"/>
      </w:pPr>
      <w:r w:rsidRPr="00D027FE">
        <w:t>Conversations with and referrals to outside agencies should be recorded under an appropriate Read code</w:t>
      </w:r>
      <w:r w:rsidR="004E11D8">
        <w:t>;</w:t>
      </w:r>
      <w:r w:rsidRPr="00D027FE">
        <w:t xml:space="preserve"> </w:t>
      </w:r>
    </w:p>
    <w:p w14:paraId="1238A950" w14:textId="77777777" w:rsidR="00D027FE" w:rsidRPr="004E11D8" w:rsidRDefault="00D027FE" w:rsidP="004E11D8">
      <w:pPr>
        <w:numPr>
          <w:ilvl w:val="0"/>
          <w:numId w:val="4"/>
        </w:numPr>
        <w:ind w:left="360" w:hanging="360"/>
      </w:pPr>
      <w:r w:rsidRPr="00D027FE">
        <w:t xml:space="preserve">Case Conference notes may be scanned in to electronic patient records as described below. This will usually involve the summary/actions, appropriately annotated by the child’s usual doctor or </w:t>
      </w:r>
      <w:r w:rsidR="004A5DAB">
        <w:t>Practice</w:t>
      </w:r>
      <w:r w:rsidR="004E11D8">
        <w:t xml:space="preserve"> Safeguarding Lead;</w:t>
      </w:r>
    </w:p>
    <w:p w14:paraId="22C40B93" w14:textId="77777777" w:rsidR="00D027FE" w:rsidRPr="004E11D8" w:rsidRDefault="00D027FE" w:rsidP="004E11D8">
      <w:pPr>
        <w:numPr>
          <w:ilvl w:val="0"/>
          <w:numId w:val="4"/>
        </w:numPr>
        <w:ind w:left="360" w:hanging="360"/>
      </w:pPr>
      <w:r w:rsidRPr="00D027FE">
        <w:t xml:space="preserve">Records, storage and disposal must follow national guidance for example, Records Management, NHS Code of </w:t>
      </w:r>
      <w:r w:rsidR="004A5DAB">
        <w:t>Practice</w:t>
      </w:r>
      <w:r w:rsidRPr="00D027FE">
        <w:t xml:space="preserve"> 2006</w:t>
      </w:r>
      <w:r w:rsidR="004E11D8">
        <w:t>;</w:t>
      </w:r>
    </w:p>
    <w:p w14:paraId="55FCD201" w14:textId="77777777" w:rsidR="00D027FE" w:rsidRPr="004E11D8" w:rsidRDefault="00D027FE" w:rsidP="004E11D8">
      <w:pPr>
        <w:numPr>
          <w:ilvl w:val="0"/>
          <w:numId w:val="4"/>
        </w:numPr>
        <w:ind w:left="360" w:hanging="360"/>
      </w:pPr>
      <w:r w:rsidRPr="00D027FE">
        <w:t>If information is about a member of staff this will be recorded securely in the staff personnel file and in line with your own jurisdiction guidance</w:t>
      </w:r>
      <w:r w:rsidR="004E11D8">
        <w:t>.</w:t>
      </w:r>
    </w:p>
    <w:p w14:paraId="5F1154C4" w14:textId="77777777" w:rsidR="00D027FE" w:rsidRPr="00D027FE" w:rsidRDefault="00D027FE" w:rsidP="004A5DAB"/>
    <w:p w14:paraId="36EDCC54" w14:textId="77777777" w:rsidR="00D027FE" w:rsidRPr="00FB7DC2" w:rsidRDefault="00D027FE" w:rsidP="004A5DAB">
      <w:pPr>
        <w:rPr>
          <w:b/>
        </w:rPr>
      </w:pPr>
      <w:r w:rsidRPr="00FB7DC2">
        <w:rPr>
          <w:b/>
        </w:rPr>
        <w:t>Consideration should be given to recording the following information in the child record:</w:t>
      </w:r>
    </w:p>
    <w:p w14:paraId="5BC48649" w14:textId="77777777" w:rsidR="00D027FE" w:rsidRPr="004E11D8" w:rsidRDefault="00D027FE" w:rsidP="004E11D8">
      <w:pPr>
        <w:numPr>
          <w:ilvl w:val="0"/>
          <w:numId w:val="4"/>
        </w:numPr>
        <w:ind w:left="360" w:hanging="360"/>
      </w:pPr>
      <w:r w:rsidRPr="00D027FE">
        <w:t>Record of abuse in the child or any other child in the household</w:t>
      </w:r>
      <w:r w:rsidR="004E11D8">
        <w:t>;</w:t>
      </w:r>
    </w:p>
    <w:p w14:paraId="1D607B35" w14:textId="77777777" w:rsidR="00D027FE" w:rsidRPr="004E11D8" w:rsidRDefault="00D027FE" w:rsidP="004E11D8">
      <w:pPr>
        <w:numPr>
          <w:ilvl w:val="0"/>
          <w:numId w:val="4"/>
        </w:numPr>
        <w:ind w:left="360" w:hanging="360"/>
      </w:pPr>
      <w:r w:rsidRPr="00D027FE">
        <w:t xml:space="preserve">Record of whether the child or any other child in the household is or has been subject to a </w:t>
      </w:r>
      <w:r w:rsidR="009429DB">
        <w:t>Child Protection Plan</w:t>
      </w:r>
      <w:r w:rsidR="004E11D8">
        <w:t>;</w:t>
      </w:r>
    </w:p>
    <w:p w14:paraId="19636E2F" w14:textId="77777777" w:rsidR="00D027FE" w:rsidRPr="004E11D8" w:rsidRDefault="00D027FE" w:rsidP="004E11D8">
      <w:pPr>
        <w:numPr>
          <w:ilvl w:val="0"/>
          <w:numId w:val="4"/>
        </w:numPr>
        <w:ind w:left="360" w:hanging="360"/>
      </w:pPr>
      <w:r w:rsidRPr="00D027FE">
        <w:t xml:space="preserve">Basic family details (e.g. adults in the family, other siblings </w:t>
      </w:r>
      <w:r w:rsidR="004E11D8" w:rsidRPr="00D027FE">
        <w:t>etc.</w:t>
      </w:r>
      <w:r w:rsidRPr="00D027FE">
        <w:t xml:space="preserve">, including individuals who may not live at the address but who have regular contact with the child e.g. father, grandparents </w:t>
      </w:r>
      <w:r w:rsidR="004E11D8" w:rsidRPr="00D027FE">
        <w:t>etc.</w:t>
      </w:r>
      <w:r w:rsidRPr="00D027FE">
        <w:t>)</w:t>
      </w:r>
      <w:r w:rsidR="004E11D8">
        <w:t>.</w:t>
      </w:r>
    </w:p>
    <w:p w14:paraId="1686B0F5" w14:textId="77777777" w:rsidR="00D027FE" w:rsidRPr="004E11D8" w:rsidRDefault="00D027FE" w:rsidP="004E11D8">
      <w:pPr>
        <w:numPr>
          <w:ilvl w:val="0"/>
          <w:numId w:val="4"/>
        </w:numPr>
        <w:ind w:left="360" w:hanging="360"/>
      </w:pPr>
      <w:r w:rsidRPr="00D027FE">
        <w:t>Details of any housing problems</w:t>
      </w:r>
      <w:r w:rsidR="00FB7DC2">
        <w:t>;</w:t>
      </w:r>
    </w:p>
    <w:p w14:paraId="483F5D1A" w14:textId="77777777" w:rsidR="00D027FE" w:rsidRPr="004E11D8" w:rsidRDefault="00D027FE" w:rsidP="004E11D8">
      <w:pPr>
        <w:numPr>
          <w:ilvl w:val="0"/>
          <w:numId w:val="4"/>
        </w:numPr>
        <w:ind w:left="360" w:hanging="360"/>
      </w:pPr>
      <w:r w:rsidRPr="00D027FE">
        <w:t>Details of significant illness or problems in the family, such as parental substance misuse or mental illness</w:t>
      </w:r>
      <w:r w:rsidR="00FB7DC2">
        <w:t>;</w:t>
      </w:r>
    </w:p>
    <w:p w14:paraId="41E38DD4" w14:textId="77777777" w:rsidR="00D027FE" w:rsidRPr="004E11D8" w:rsidRDefault="00D027FE" w:rsidP="004E11D8">
      <w:pPr>
        <w:numPr>
          <w:ilvl w:val="0"/>
          <w:numId w:val="4"/>
        </w:numPr>
        <w:ind w:left="360" w:hanging="360"/>
      </w:pPr>
      <w:r w:rsidRPr="00D027FE">
        <w:t>History of domestic violence in the household</w:t>
      </w:r>
      <w:r w:rsidR="00FB7DC2">
        <w:t>.</w:t>
      </w:r>
    </w:p>
    <w:p w14:paraId="51C4E09F" w14:textId="77777777" w:rsidR="00D027FE" w:rsidRPr="00D027FE" w:rsidRDefault="00D027FE" w:rsidP="004A5DAB"/>
    <w:p w14:paraId="08EA0F1A" w14:textId="77777777" w:rsidR="00D027FE" w:rsidRPr="00FB7DC2" w:rsidRDefault="00D027FE" w:rsidP="004A5DAB">
      <w:pPr>
        <w:rPr>
          <w:b/>
        </w:rPr>
      </w:pPr>
      <w:r w:rsidRPr="00FB7DC2">
        <w:rPr>
          <w:b/>
        </w:rPr>
        <w:t>Information</w:t>
      </w:r>
      <w:r w:rsidR="00FB7DC2" w:rsidRPr="00FB7DC2">
        <w:rPr>
          <w:b/>
        </w:rPr>
        <w:t xml:space="preserve"> can be sought and entered from:</w:t>
      </w:r>
    </w:p>
    <w:p w14:paraId="16521C09" w14:textId="77777777" w:rsidR="00D027FE" w:rsidRPr="00FB7DC2" w:rsidRDefault="00FB7DC2" w:rsidP="00FB7DC2">
      <w:pPr>
        <w:numPr>
          <w:ilvl w:val="0"/>
          <w:numId w:val="4"/>
        </w:numPr>
        <w:ind w:left="360" w:hanging="360"/>
      </w:pPr>
      <w:r w:rsidRPr="00D027FE">
        <w:t xml:space="preserve">New </w:t>
      </w:r>
      <w:r w:rsidR="00D027FE" w:rsidRPr="00D027FE">
        <w:t>patient health checks on all children, including enquiry about family, social and household circumstances – (a</w:t>
      </w:r>
      <w:r>
        <w:t xml:space="preserve"> Climbie Inquiry recommendation</w:t>
      </w:r>
      <w:r w:rsidR="00D027FE" w:rsidRPr="00D027FE">
        <w:t>)</w:t>
      </w:r>
      <w:r>
        <w:t>;</w:t>
      </w:r>
    </w:p>
    <w:p w14:paraId="670A3299" w14:textId="77777777" w:rsidR="00D027FE" w:rsidRPr="00FB7DC2" w:rsidRDefault="00FB7DC2" w:rsidP="00FB7DC2">
      <w:pPr>
        <w:numPr>
          <w:ilvl w:val="0"/>
          <w:numId w:val="4"/>
        </w:numPr>
        <w:ind w:left="360" w:hanging="360"/>
      </w:pPr>
      <w:r w:rsidRPr="00D027FE">
        <w:t xml:space="preserve">Any </w:t>
      </w:r>
      <w:r w:rsidR="00D027FE" w:rsidRPr="00D027FE">
        <w:t>contact with a potential carer – ‘seeing the child behind the adult’ – so that a patient with a substance misuse problem is asked about any responsibility they may have for</w:t>
      </w:r>
      <w:r w:rsidR="005B1177">
        <w:t xml:space="preserve"> </w:t>
      </w:r>
      <w:r w:rsidR="00D027FE" w:rsidRPr="00D027FE">
        <w:t>a child, and that child’s record amended accordingly</w:t>
      </w:r>
      <w:r>
        <w:t>;</w:t>
      </w:r>
    </w:p>
    <w:p w14:paraId="0D4413AB" w14:textId="77777777" w:rsidR="00D027FE" w:rsidRPr="00FB7DC2" w:rsidRDefault="00D027FE" w:rsidP="00FB7DC2">
      <w:pPr>
        <w:numPr>
          <w:ilvl w:val="0"/>
          <w:numId w:val="4"/>
        </w:numPr>
        <w:ind w:left="360" w:hanging="360"/>
      </w:pPr>
      <w:r w:rsidRPr="00D027FE">
        <w:t>Opportunistic consultations:</w:t>
      </w:r>
    </w:p>
    <w:p w14:paraId="07B332CF" w14:textId="77777777" w:rsidR="00D027FE" w:rsidRPr="00FB7DC2" w:rsidRDefault="00D027FE" w:rsidP="00FB7DC2">
      <w:pPr>
        <w:numPr>
          <w:ilvl w:val="0"/>
          <w:numId w:val="3"/>
        </w:numPr>
        <w:ind w:left="720"/>
      </w:pPr>
      <w:r w:rsidRPr="00D027FE">
        <w:t>Antenatal booking</w:t>
      </w:r>
      <w:r w:rsidR="00FB7DC2">
        <w:t>;</w:t>
      </w:r>
    </w:p>
    <w:p w14:paraId="00B0DEB5" w14:textId="77777777" w:rsidR="00D027FE" w:rsidRPr="00FB7DC2" w:rsidRDefault="00FB7DC2" w:rsidP="00FB7DC2">
      <w:pPr>
        <w:numPr>
          <w:ilvl w:val="0"/>
          <w:numId w:val="3"/>
        </w:numPr>
        <w:ind w:left="720"/>
      </w:pPr>
      <w:r w:rsidRPr="00D027FE">
        <w:t xml:space="preserve">Postnatal </w:t>
      </w:r>
      <w:r w:rsidR="00D027FE" w:rsidRPr="00D027FE">
        <w:t>visit</w:t>
      </w:r>
      <w:r>
        <w:t>;</w:t>
      </w:r>
    </w:p>
    <w:p w14:paraId="1C5C7F60" w14:textId="77777777" w:rsidR="00D027FE" w:rsidRPr="00FB7DC2" w:rsidRDefault="00D027FE" w:rsidP="00FB7DC2">
      <w:pPr>
        <w:numPr>
          <w:ilvl w:val="0"/>
          <w:numId w:val="3"/>
        </w:numPr>
        <w:ind w:left="720"/>
      </w:pPr>
      <w:r w:rsidRPr="00D027FE">
        <w:t>6 week check</w:t>
      </w:r>
      <w:r w:rsidR="00FB7DC2">
        <w:t>;</w:t>
      </w:r>
    </w:p>
    <w:p w14:paraId="238F5381" w14:textId="77777777" w:rsidR="00D027FE" w:rsidRPr="00FB7DC2" w:rsidRDefault="004A5DAB" w:rsidP="00FB7DC2">
      <w:pPr>
        <w:numPr>
          <w:ilvl w:val="0"/>
          <w:numId w:val="4"/>
        </w:numPr>
        <w:ind w:left="360" w:hanging="360"/>
      </w:pPr>
      <w:r>
        <w:t>Practice</w:t>
      </w:r>
      <w:r w:rsidR="00D027FE" w:rsidRPr="00D027FE">
        <w:t xml:space="preserve"> Team meetings, where regular discussion of all </w:t>
      </w:r>
      <w:r>
        <w:t>Practice</w:t>
      </w:r>
      <w:r w:rsidR="00D027FE" w:rsidRPr="00D027FE">
        <w:t xml:space="preserve"> children subject to </w:t>
      </w:r>
      <w:r w:rsidR="009429DB">
        <w:t>Child Protection Plan</w:t>
      </w:r>
      <w:r w:rsidR="00D027FE" w:rsidRPr="00D027FE">
        <w:t>s, or any other children in whom there may be concerns, should highlight safeguarding issues in children and their families</w:t>
      </w:r>
      <w:r w:rsidR="00FB7DC2">
        <w:t>;</w:t>
      </w:r>
    </w:p>
    <w:p w14:paraId="4C8341BC" w14:textId="77777777" w:rsidR="00FB7DC2" w:rsidRDefault="00FB7DC2" w:rsidP="00FB7DC2">
      <w:pPr>
        <w:numPr>
          <w:ilvl w:val="0"/>
          <w:numId w:val="4"/>
        </w:numPr>
        <w:ind w:left="360" w:hanging="360"/>
      </w:pPr>
      <w:r w:rsidRPr="00D027FE">
        <w:t xml:space="preserve">Correspondence </w:t>
      </w:r>
      <w:r w:rsidR="004E11D8" w:rsidRPr="00D027FE">
        <w:t>f</w:t>
      </w:r>
      <w:r w:rsidR="004E11D8">
        <w:t>rom outside agencies, such as A&amp;</w:t>
      </w:r>
      <w:r w:rsidR="004E11D8" w:rsidRPr="00D027FE">
        <w:t>E</w:t>
      </w:r>
      <w:r w:rsidR="004E11D8">
        <w:t xml:space="preserve"> </w:t>
      </w:r>
      <w:r w:rsidR="004E11D8" w:rsidRPr="00D027FE">
        <w:t>/</w:t>
      </w:r>
      <w:r w:rsidR="004E11D8">
        <w:t xml:space="preserve"> </w:t>
      </w:r>
      <w:r w:rsidR="004E11D8" w:rsidRPr="00D027FE">
        <w:t>OOH reports and other prima</w:t>
      </w:r>
      <w:r>
        <w:t xml:space="preserve">ry and secondary care providers </w:t>
      </w:r>
      <w:r w:rsidRPr="00FB7DC2">
        <w:rPr>
          <w:i/>
          <w:sz w:val="18"/>
          <w:szCs w:val="18"/>
        </w:rPr>
        <w:t>(</w:t>
      </w:r>
      <w:r w:rsidR="00D027FE" w:rsidRPr="00FB7DC2">
        <w:rPr>
          <w:i/>
          <w:sz w:val="18"/>
          <w:szCs w:val="18"/>
        </w:rPr>
        <w:t>Care Quality Commission 2009: Review of the involvement and action taken by health bodies in relation to the case of Baby P</w:t>
      </w:r>
      <w:r w:rsidRPr="00FB7DC2">
        <w:rPr>
          <w:i/>
          <w:sz w:val="18"/>
          <w:szCs w:val="18"/>
        </w:rPr>
        <w:t>)</w:t>
      </w:r>
      <w:r>
        <w:t>.</w:t>
      </w:r>
    </w:p>
    <w:p w14:paraId="627D9E87" w14:textId="77777777" w:rsidR="00D027FE" w:rsidRPr="00FB7DC2" w:rsidRDefault="00FB7DC2" w:rsidP="00F91D85">
      <w:r>
        <w:br w:type="page"/>
      </w:r>
    </w:p>
    <w:p w14:paraId="08377F4E" w14:textId="77777777" w:rsidR="00D027FE" w:rsidRPr="00D027FE" w:rsidRDefault="00D027FE" w:rsidP="00F91D85"/>
    <w:p w14:paraId="541B9A24" w14:textId="77777777" w:rsidR="00D027FE" w:rsidRPr="00D027FE" w:rsidRDefault="00D027FE" w:rsidP="00FB7DC2">
      <w:pPr>
        <w:pStyle w:val="Heading3"/>
      </w:pPr>
      <w:r w:rsidRPr="00D027FE">
        <w:t>Case conference minutes</w:t>
      </w:r>
    </w:p>
    <w:p w14:paraId="41F549DE" w14:textId="77777777" w:rsidR="00D027FE" w:rsidRPr="00D027FE" w:rsidRDefault="00D027FE" w:rsidP="004A5DAB"/>
    <w:p w14:paraId="7A1FADF9" w14:textId="77777777" w:rsidR="00D027FE" w:rsidRPr="00D027FE" w:rsidRDefault="00D027FE" w:rsidP="004A5DAB">
      <w:r w:rsidRPr="00D027FE">
        <w:t>Case conference minutes frequently raise concerns because of their size and content (much of it about third parties).</w:t>
      </w:r>
      <w:r w:rsidR="005B1177">
        <w:t xml:space="preserve"> </w:t>
      </w:r>
      <w:r w:rsidRPr="00D027FE">
        <w:t>They should be processed and stored in the following way:</w:t>
      </w:r>
    </w:p>
    <w:p w14:paraId="2C6231FA" w14:textId="77777777" w:rsidR="00D027FE" w:rsidRPr="00D027FE" w:rsidRDefault="00D027FE" w:rsidP="004A5D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1530"/>
        <w:gridCol w:w="1530"/>
        <w:gridCol w:w="1772"/>
      </w:tblGrid>
      <w:tr w:rsidR="00FB7DC2" w14:paraId="44158D1E" w14:textId="77777777" w:rsidTr="00F24A97">
        <w:tc>
          <w:tcPr>
            <w:tcW w:w="4698" w:type="dxa"/>
            <w:shd w:val="clear" w:color="auto" w:fill="auto"/>
            <w:vAlign w:val="center"/>
          </w:tcPr>
          <w:p w14:paraId="4E241BDC" w14:textId="77777777" w:rsidR="00FB7DC2" w:rsidRPr="00F24A97" w:rsidRDefault="00FB7DC2" w:rsidP="00F24A97">
            <w:pPr>
              <w:jc w:val="center"/>
              <w:rPr>
                <w:rFonts w:cs="Calibri"/>
              </w:rPr>
            </w:pPr>
          </w:p>
        </w:tc>
        <w:tc>
          <w:tcPr>
            <w:tcW w:w="1530" w:type="dxa"/>
            <w:shd w:val="clear" w:color="auto" w:fill="BFBFBF"/>
            <w:vAlign w:val="center"/>
          </w:tcPr>
          <w:p w14:paraId="5A4DB12B" w14:textId="77777777" w:rsidR="00FB7DC2" w:rsidRPr="00F24A97" w:rsidRDefault="00FB7DC2" w:rsidP="00F24A97">
            <w:pPr>
              <w:jc w:val="center"/>
              <w:rPr>
                <w:rFonts w:cs="Calibri"/>
                <w:b/>
              </w:rPr>
            </w:pPr>
            <w:r w:rsidRPr="00F24A97">
              <w:rPr>
                <w:rFonts w:cs="Calibri"/>
                <w:b/>
              </w:rPr>
              <w:t>Read code</w:t>
            </w:r>
          </w:p>
          <w:p w14:paraId="7192AE30" w14:textId="77777777" w:rsidR="00FB7DC2" w:rsidRPr="00F24A97" w:rsidRDefault="00FB7DC2" w:rsidP="00F24A97">
            <w:pPr>
              <w:jc w:val="center"/>
              <w:rPr>
                <w:rFonts w:cs="Calibri"/>
                <w:b/>
              </w:rPr>
            </w:pPr>
            <w:r w:rsidRPr="00F24A97">
              <w:rPr>
                <w:rFonts w:cs="Calibri"/>
                <w:b/>
              </w:rPr>
              <w:t>significant details</w:t>
            </w:r>
          </w:p>
        </w:tc>
        <w:tc>
          <w:tcPr>
            <w:tcW w:w="1530" w:type="dxa"/>
            <w:shd w:val="clear" w:color="auto" w:fill="BFBFBF"/>
            <w:vAlign w:val="center"/>
          </w:tcPr>
          <w:p w14:paraId="23315309" w14:textId="77777777" w:rsidR="00FB7DC2" w:rsidRPr="00F24A97" w:rsidRDefault="00FB7DC2" w:rsidP="00F24A97">
            <w:pPr>
              <w:jc w:val="center"/>
              <w:rPr>
                <w:rFonts w:cs="Calibri"/>
                <w:b/>
              </w:rPr>
            </w:pPr>
            <w:r w:rsidRPr="00F24A97">
              <w:rPr>
                <w:rFonts w:cs="Calibri"/>
                <w:b/>
              </w:rPr>
              <w:t xml:space="preserve">Scan in </w:t>
            </w:r>
          </w:p>
          <w:p w14:paraId="364B53D1" w14:textId="77777777" w:rsidR="00FB7DC2" w:rsidRPr="00F24A97" w:rsidRDefault="00FB7DC2" w:rsidP="00F24A97">
            <w:pPr>
              <w:jc w:val="center"/>
              <w:rPr>
                <w:rFonts w:cs="Calibri"/>
                <w:b/>
              </w:rPr>
            </w:pPr>
            <w:r w:rsidRPr="00F24A97">
              <w:rPr>
                <w:rFonts w:cs="Calibri"/>
                <w:b/>
              </w:rPr>
              <w:t>summary</w:t>
            </w:r>
          </w:p>
        </w:tc>
        <w:tc>
          <w:tcPr>
            <w:tcW w:w="1772" w:type="dxa"/>
            <w:shd w:val="clear" w:color="auto" w:fill="BFBFBF"/>
            <w:vAlign w:val="center"/>
          </w:tcPr>
          <w:p w14:paraId="02DB40B6" w14:textId="77777777" w:rsidR="00FB7DC2" w:rsidRPr="00F24A97" w:rsidRDefault="00FB7DC2" w:rsidP="00F24A97">
            <w:pPr>
              <w:jc w:val="center"/>
              <w:rPr>
                <w:rFonts w:cs="Calibri"/>
                <w:b/>
              </w:rPr>
            </w:pPr>
            <w:r w:rsidRPr="00F24A97">
              <w:rPr>
                <w:rFonts w:cs="Calibri"/>
                <w:b/>
              </w:rPr>
              <w:t xml:space="preserve">Scan in </w:t>
            </w:r>
          </w:p>
          <w:p w14:paraId="304E3A0B" w14:textId="77777777" w:rsidR="00FB7DC2" w:rsidRPr="00F24A97" w:rsidRDefault="00FB7DC2" w:rsidP="00F24A97">
            <w:pPr>
              <w:jc w:val="center"/>
              <w:rPr>
                <w:rFonts w:cs="Calibri"/>
                <w:b/>
              </w:rPr>
            </w:pPr>
            <w:r w:rsidRPr="00F24A97">
              <w:rPr>
                <w:rFonts w:cs="Calibri"/>
                <w:b/>
              </w:rPr>
              <w:t>full minutes</w:t>
            </w:r>
          </w:p>
        </w:tc>
      </w:tr>
      <w:tr w:rsidR="00FB7DC2" w14:paraId="5398EF4C" w14:textId="77777777" w:rsidTr="00F24A97">
        <w:tc>
          <w:tcPr>
            <w:tcW w:w="4698" w:type="dxa"/>
            <w:shd w:val="clear" w:color="auto" w:fill="auto"/>
            <w:vAlign w:val="center"/>
          </w:tcPr>
          <w:p w14:paraId="09D38F91" w14:textId="77777777" w:rsidR="00FB7DC2" w:rsidRPr="00F24A97" w:rsidRDefault="00FB7DC2" w:rsidP="00FB7DC2">
            <w:pPr>
              <w:rPr>
                <w:rFonts w:cs="Calibri"/>
                <w:b/>
              </w:rPr>
            </w:pPr>
            <w:r w:rsidRPr="00F24A97">
              <w:rPr>
                <w:rFonts w:cs="Calibri"/>
                <w:b/>
              </w:rPr>
              <w:t>Child (subject of conference)</w:t>
            </w:r>
          </w:p>
        </w:tc>
        <w:tc>
          <w:tcPr>
            <w:tcW w:w="1530" w:type="dxa"/>
            <w:shd w:val="clear" w:color="auto" w:fill="auto"/>
            <w:vAlign w:val="center"/>
          </w:tcPr>
          <w:p w14:paraId="14377516" w14:textId="77777777" w:rsidR="00FB7DC2" w:rsidRPr="00F24A97" w:rsidRDefault="00FB7DC2" w:rsidP="00F24A97">
            <w:pPr>
              <w:jc w:val="center"/>
              <w:rPr>
                <w:rFonts w:cs="Calibri"/>
              </w:rPr>
            </w:pPr>
            <w:r w:rsidRPr="00F24A97">
              <w:rPr>
                <w:rFonts w:cs="Calibri"/>
              </w:rPr>
              <w:t>Yes</w:t>
            </w:r>
          </w:p>
        </w:tc>
        <w:tc>
          <w:tcPr>
            <w:tcW w:w="1530" w:type="dxa"/>
            <w:shd w:val="clear" w:color="auto" w:fill="auto"/>
            <w:vAlign w:val="center"/>
          </w:tcPr>
          <w:p w14:paraId="2E938471" w14:textId="77777777" w:rsidR="00FB7DC2" w:rsidRPr="00F24A97" w:rsidRDefault="00FB7DC2" w:rsidP="00F24A97">
            <w:pPr>
              <w:jc w:val="center"/>
              <w:rPr>
                <w:rFonts w:cs="Calibri"/>
              </w:rPr>
            </w:pPr>
            <w:r w:rsidRPr="00F24A97">
              <w:rPr>
                <w:rFonts w:cs="Calibri"/>
              </w:rPr>
              <w:t>Yes</w:t>
            </w:r>
          </w:p>
        </w:tc>
        <w:tc>
          <w:tcPr>
            <w:tcW w:w="1772" w:type="dxa"/>
            <w:shd w:val="clear" w:color="auto" w:fill="auto"/>
            <w:vAlign w:val="center"/>
          </w:tcPr>
          <w:p w14:paraId="6C4CA669" w14:textId="77777777" w:rsidR="00FB7DC2" w:rsidRPr="00F24A97" w:rsidRDefault="00FB7DC2" w:rsidP="00F24A97">
            <w:pPr>
              <w:jc w:val="center"/>
              <w:rPr>
                <w:rFonts w:cs="Calibri"/>
              </w:rPr>
            </w:pPr>
            <w:r w:rsidRPr="00F24A97">
              <w:rPr>
                <w:rFonts w:cs="Calibri"/>
              </w:rPr>
              <w:t>Yes*</w:t>
            </w:r>
          </w:p>
        </w:tc>
      </w:tr>
      <w:tr w:rsidR="00FB7DC2" w14:paraId="3C2F3AEA" w14:textId="77777777" w:rsidTr="00F24A97">
        <w:tc>
          <w:tcPr>
            <w:tcW w:w="4698" w:type="dxa"/>
            <w:shd w:val="clear" w:color="auto" w:fill="auto"/>
            <w:vAlign w:val="center"/>
          </w:tcPr>
          <w:p w14:paraId="2D2118D8" w14:textId="77777777" w:rsidR="00FB7DC2" w:rsidRPr="00F24A97" w:rsidRDefault="00FB7DC2" w:rsidP="00FB7DC2">
            <w:pPr>
              <w:rPr>
                <w:rFonts w:cs="Calibri"/>
                <w:b/>
              </w:rPr>
            </w:pPr>
            <w:r w:rsidRPr="00F24A97">
              <w:rPr>
                <w:rFonts w:cs="Calibri"/>
                <w:b/>
                <w:bCs/>
                <w:lang w:val="en-US"/>
              </w:rPr>
              <w:t>Other Children (not subject of conference but living in same Household / same Carers)</w:t>
            </w:r>
          </w:p>
        </w:tc>
        <w:tc>
          <w:tcPr>
            <w:tcW w:w="1530" w:type="dxa"/>
            <w:shd w:val="clear" w:color="auto" w:fill="auto"/>
            <w:vAlign w:val="center"/>
          </w:tcPr>
          <w:p w14:paraId="69C2CEF6" w14:textId="77777777" w:rsidR="00FB7DC2" w:rsidRPr="00F24A97" w:rsidRDefault="00FB7DC2" w:rsidP="00F24A97">
            <w:pPr>
              <w:jc w:val="center"/>
              <w:rPr>
                <w:rFonts w:cs="Calibri"/>
              </w:rPr>
            </w:pPr>
            <w:r w:rsidRPr="00F24A97">
              <w:rPr>
                <w:rFonts w:cs="Calibri"/>
              </w:rPr>
              <w:t>Yes</w:t>
            </w:r>
          </w:p>
        </w:tc>
        <w:tc>
          <w:tcPr>
            <w:tcW w:w="1530" w:type="dxa"/>
            <w:shd w:val="clear" w:color="auto" w:fill="auto"/>
            <w:vAlign w:val="center"/>
          </w:tcPr>
          <w:p w14:paraId="718AB1EB" w14:textId="77777777" w:rsidR="00FB7DC2" w:rsidRPr="00F24A97" w:rsidRDefault="00FB7DC2" w:rsidP="00F24A97">
            <w:pPr>
              <w:jc w:val="center"/>
              <w:rPr>
                <w:rFonts w:cs="Calibri"/>
              </w:rPr>
            </w:pPr>
            <w:r w:rsidRPr="00F24A97">
              <w:rPr>
                <w:rFonts w:cs="Calibri"/>
              </w:rPr>
              <w:t>Yes</w:t>
            </w:r>
          </w:p>
        </w:tc>
        <w:tc>
          <w:tcPr>
            <w:tcW w:w="1772" w:type="dxa"/>
            <w:shd w:val="clear" w:color="auto" w:fill="auto"/>
            <w:vAlign w:val="center"/>
          </w:tcPr>
          <w:p w14:paraId="70D87C8E" w14:textId="77777777" w:rsidR="00FB7DC2" w:rsidRPr="00F24A97" w:rsidRDefault="00FB7DC2" w:rsidP="00F24A97">
            <w:pPr>
              <w:jc w:val="center"/>
              <w:rPr>
                <w:rFonts w:cs="Calibri"/>
              </w:rPr>
            </w:pPr>
            <w:r w:rsidRPr="00F24A97">
              <w:rPr>
                <w:rFonts w:cs="Calibri"/>
              </w:rPr>
              <w:t>No</w:t>
            </w:r>
          </w:p>
        </w:tc>
      </w:tr>
      <w:tr w:rsidR="00FB7DC2" w14:paraId="1292A519" w14:textId="77777777" w:rsidTr="00F24A97">
        <w:tc>
          <w:tcPr>
            <w:tcW w:w="4698" w:type="dxa"/>
            <w:shd w:val="clear" w:color="auto" w:fill="auto"/>
            <w:vAlign w:val="center"/>
          </w:tcPr>
          <w:p w14:paraId="7AF3E910" w14:textId="77777777" w:rsidR="00FB7DC2" w:rsidRPr="00F24A97" w:rsidRDefault="00FB7DC2" w:rsidP="00FB7DC2">
            <w:pPr>
              <w:rPr>
                <w:rFonts w:cs="Calibri"/>
                <w:b/>
              </w:rPr>
            </w:pPr>
            <w:r w:rsidRPr="00F24A97">
              <w:rPr>
                <w:rFonts w:cs="Calibri"/>
                <w:b/>
              </w:rPr>
              <w:t>Adults named in report</w:t>
            </w:r>
          </w:p>
        </w:tc>
        <w:tc>
          <w:tcPr>
            <w:tcW w:w="1530" w:type="dxa"/>
            <w:shd w:val="clear" w:color="auto" w:fill="auto"/>
            <w:vAlign w:val="center"/>
          </w:tcPr>
          <w:p w14:paraId="7A4104A5" w14:textId="77777777" w:rsidR="00FB7DC2" w:rsidRPr="00F24A97" w:rsidRDefault="00FB7DC2" w:rsidP="00F24A97">
            <w:pPr>
              <w:jc w:val="center"/>
              <w:rPr>
                <w:rFonts w:cs="Calibri"/>
              </w:rPr>
            </w:pPr>
            <w:r w:rsidRPr="00F24A97">
              <w:rPr>
                <w:rFonts w:cs="Calibri"/>
              </w:rPr>
              <w:t>Yes</w:t>
            </w:r>
          </w:p>
        </w:tc>
        <w:tc>
          <w:tcPr>
            <w:tcW w:w="1530" w:type="dxa"/>
            <w:shd w:val="clear" w:color="auto" w:fill="auto"/>
            <w:vAlign w:val="center"/>
          </w:tcPr>
          <w:p w14:paraId="2B5C1545" w14:textId="77777777" w:rsidR="00FB7DC2" w:rsidRPr="00F24A97" w:rsidRDefault="00FB7DC2" w:rsidP="00F24A97">
            <w:pPr>
              <w:jc w:val="center"/>
              <w:rPr>
                <w:rFonts w:cs="Calibri"/>
              </w:rPr>
            </w:pPr>
            <w:r w:rsidRPr="00F24A97">
              <w:rPr>
                <w:rFonts w:cs="Calibri"/>
              </w:rPr>
              <w:t>Yes</w:t>
            </w:r>
          </w:p>
        </w:tc>
        <w:tc>
          <w:tcPr>
            <w:tcW w:w="1772" w:type="dxa"/>
            <w:shd w:val="clear" w:color="auto" w:fill="auto"/>
            <w:vAlign w:val="center"/>
          </w:tcPr>
          <w:p w14:paraId="06A8BE21" w14:textId="77777777" w:rsidR="00FB7DC2" w:rsidRPr="00F24A97" w:rsidRDefault="00FB7DC2" w:rsidP="00F24A97">
            <w:pPr>
              <w:jc w:val="center"/>
              <w:rPr>
                <w:rFonts w:cs="Calibri"/>
              </w:rPr>
            </w:pPr>
            <w:r w:rsidRPr="00F24A97">
              <w:rPr>
                <w:rFonts w:cs="Calibri"/>
              </w:rPr>
              <w:t>No</w:t>
            </w:r>
          </w:p>
        </w:tc>
      </w:tr>
    </w:tbl>
    <w:p w14:paraId="1ED470E6" w14:textId="77777777" w:rsidR="00FB7DC2" w:rsidRDefault="00D027FE" w:rsidP="004A5DAB">
      <w:r w:rsidRPr="00D027FE">
        <w:tab/>
      </w:r>
    </w:p>
    <w:p w14:paraId="56FBDF9A" w14:textId="77777777" w:rsidR="00FB7DC2" w:rsidRPr="00FB7DC2" w:rsidRDefault="00D027FE" w:rsidP="004A5DAB">
      <w:pPr>
        <w:rPr>
          <w:i/>
          <w:sz w:val="20"/>
          <w:szCs w:val="20"/>
        </w:rPr>
      </w:pPr>
      <w:r w:rsidRPr="00FB7DC2">
        <w:rPr>
          <w:i/>
          <w:sz w:val="20"/>
          <w:szCs w:val="20"/>
        </w:rPr>
        <w:t xml:space="preserve">*The minutes should be read by the relevant GP. The GP should identify any pertinent information in the minutes. </w:t>
      </w:r>
    </w:p>
    <w:p w14:paraId="17BDEBB1" w14:textId="77777777" w:rsidR="00FB7DC2" w:rsidRPr="00FB7DC2" w:rsidRDefault="00D027FE" w:rsidP="004A5DAB">
      <w:pPr>
        <w:rPr>
          <w:i/>
          <w:sz w:val="20"/>
          <w:szCs w:val="20"/>
        </w:rPr>
      </w:pPr>
      <w:r w:rsidRPr="00FB7DC2">
        <w:rPr>
          <w:i/>
          <w:sz w:val="20"/>
          <w:szCs w:val="20"/>
        </w:rPr>
        <w:t xml:space="preserve">If the minutes contain a majority of pertinent information that other professionals are likely to need to know, particularly where they are taking the case on cold (such as a locum, or GP receiving the patient on a transfer) then the full minutes can be scanned. </w:t>
      </w:r>
    </w:p>
    <w:p w14:paraId="6C07A97C" w14:textId="77777777" w:rsidR="00D027FE" w:rsidRPr="00FB7DC2" w:rsidRDefault="00D027FE" w:rsidP="004A5DAB">
      <w:pPr>
        <w:rPr>
          <w:i/>
          <w:sz w:val="20"/>
          <w:szCs w:val="20"/>
        </w:rPr>
      </w:pPr>
      <w:r w:rsidRPr="00FB7DC2">
        <w:rPr>
          <w:i/>
          <w:sz w:val="20"/>
          <w:szCs w:val="20"/>
        </w:rPr>
        <w:t>If there is little pertinent information this should be entered as free text notes on the child’s record. Following either the scanning, or entry of pertinent information, the paper copy should be securely disposed of (i.e. shredded).</w:t>
      </w:r>
    </w:p>
    <w:p w14:paraId="7CFDDF1F" w14:textId="77777777" w:rsidR="00D027FE" w:rsidRPr="00D027FE" w:rsidRDefault="00D027FE" w:rsidP="004A5DAB"/>
    <w:p w14:paraId="3265A9D0" w14:textId="77777777" w:rsidR="00D027FE" w:rsidRPr="00D027FE" w:rsidRDefault="00D027FE" w:rsidP="004A5DAB">
      <w:r w:rsidRPr="00D027FE">
        <w:t>Conference minutes should not be stored separately from the medical records because;</w:t>
      </w:r>
    </w:p>
    <w:p w14:paraId="01306CA7" w14:textId="77777777" w:rsidR="00D027FE" w:rsidRPr="00FB7DC2" w:rsidRDefault="00FB7DC2" w:rsidP="00FB7DC2">
      <w:pPr>
        <w:numPr>
          <w:ilvl w:val="0"/>
          <w:numId w:val="4"/>
        </w:numPr>
        <w:ind w:left="360" w:hanging="360"/>
      </w:pPr>
      <w:r w:rsidRPr="00D027FE">
        <w:t>They are unlik</w:t>
      </w:r>
      <w:r w:rsidR="00D027FE" w:rsidRPr="00D027FE">
        <w:t>ely to be accessed unless part of the record;</w:t>
      </w:r>
    </w:p>
    <w:p w14:paraId="39C4FF36" w14:textId="77777777" w:rsidR="00D027FE" w:rsidRPr="00FB7DC2" w:rsidRDefault="00FB7DC2" w:rsidP="00FB7DC2">
      <w:pPr>
        <w:numPr>
          <w:ilvl w:val="0"/>
          <w:numId w:val="4"/>
        </w:numPr>
        <w:ind w:left="360" w:hanging="360"/>
      </w:pPr>
      <w:r w:rsidRPr="00D027FE">
        <w:t>They are unli</w:t>
      </w:r>
      <w:r>
        <w:t>kely to be sent on to the new GP</w:t>
      </w:r>
      <w:r w:rsidRPr="00D027FE">
        <w:t xml:space="preserve"> should the child register elsewhere; and,</w:t>
      </w:r>
    </w:p>
    <w:p w14:paraId="557F8B77" w14:textId="77777777" w:rsidR="00D027FE" w:rsidRPr="00FB7DC2" w:rsidRDefault="00FB7DC2" w:rsidP="00FB7DC2">
      <w:pPr>
        <w:numPr>
          <w:ilvl w:val="0"/>
          <w:numId w:val="4"/>
        </w:numPr>
        <w:ind w:left="360" w:hanging="360"/>
      </w:pPr>
      <w:r w:rsidRPr="00D027FE">
        <w:t>They may possibly become mislaid and lead to a potentially serious breach in patient confidentiality.</w:t>
      </w:r>
    </w:p>
    <w:p w14:paraId="19163929" w14:textId="77777777" w:rsidR="00D027FE" w:rsidRPr="00D027FE" w:rsidRDefault="00D027FE" w:rsidP="004A5DAB"/>
    <w:p w14:paraId="049BA713" w14:textId="77777777" w:rsidR="00D027FE" w:rsidRPr="00D027FE" w:rsidRDefault="00D027FE" w:rsidP="004A5DAB">
      <w:r w:rsidRPr="00D027FE">
        <w:t>Whilst GPs may have concerns about third party information contained in case conference minutes, part of the solution is to remove this information if copies of medical records are released for any reason, rather than not permitting its entry into the medical record in the first place.</w:t>
      </w:r>
    </w:p>
    <w:p w14:paraId="62653AD3" w14:textId="77777777" w:rsidR="00D027FE" w:rsidRPr="00D027FE" w:rsidRDefault="00D027FE" w:rsidP="004A5DAB"/>
    <w:p w14:paraId="608E8FF6" w14:textId="77777777" w:rsidR="00D027FE" w:rsidRPr="00D027FE" w:rsidRDefault="00D027FE" w:rsidP="004A5DAB">
      <w:r w:rsidRPr="00D027FE">
        <w:t xml:space="preserve">These procedures are regarded as best </w:t>
      </w:r>
      <w:r w:rsidR="004A5DAB">
        <w:t>Practice</w:t>
      </w:r>
      <w:r w:rsidRPr="00D027FE">
        <w:t>, but may vary between UK jurisdictions. You are advised to consult local PCO policies for further details.</w:t>
      </w:r>
    </w:p>
    <w:p w14:paraId="5835AC01" w14:textId="77777777" w:rsidR="00FB7DC2" w:rsidRDefault="00FB7DC2" w:rsidP="00F91D85">
      <w:r>
        <w:br w:type="page"/>
      </w:r>
    </w:p>
    <w:p w14:paraId="1E1481D3" w14:textId="77777777" w:rsidR="00D027FE" w:rsidRPr="00D027FE" w:rsidRDefault="00D027FE" w:rsidP="00FB7DC2">
      <w:pPr>
        <w:pStyle w:val="Heading2"/>
      </w:pPr>
      <w:bookmarkStart w:id="10" w:name="Sharing"/>
      <w:r w:rsidRPr="00D027FE">
        <w:lastRenderedPageBreak/>
        <w:t>Sharing Information</w:t>
      </w:r>
      <w:bookmarkEnd w:id="10"/>
    </w:p>
    <w:p w14:paraId="13C53EDE" w14:textId="77777777" w:rsidR="00D027FE" w:rsidRPr="00D027FE" w:rsidRDefault="00D027FE" w:rsidP="004A5DAB"/>
    <w:p w14:paraId="11097B81" w14:textId="77777777" w:rsidR="00D027FE" w:rsidRPr="00D027FE" w:rsidRDefault="00D027FE" w:rsidP="004A5DAB">
      <w:r w:rsidRPr="00D027FE">
        <w:t xml:space="preserve">The </w:t>
      </w:r>
      <w:r w:rsidR="004A5DAB">
        <w:t>Practice</w:t>
      </w:r>
      <w:r w:rsidRPr="00D027FE">
        <w:t xml:space="preserve"> will follow the policy on sharing information in child protection cases which is as follows:</w:t>
      </w:r>
    </w:p>
    <w:p w14:paraId="33D3C7D3" w14:textId="77777777" w:rsidR="00FB7DC2" w:rsidRDefault="00D027FE" w:rsidP="00FB7DC2">
      <w:pPr>
        <w:numPr>
          <w:ilvl w:val="0"/>
          <w:numId w:val="4"/>
        </w:numPr>
        <w:ind w:left="360" w:hanging="360"/>
      </w:pPr>
      <w:r w:rsidRPr="00D027FE">
        <w:t xml:space="preserve">In England and Wales, in the Children’s Acts of 1989 and 2004 give GPs a statutory duty to co-operate with other agencies (Children Act 1989 section 27) if there are concerns about a child’s safety or welfare. </w:t>
      </w:r>
    </w:p>
    <w:p w14:paraId="5EA5B9D3" w14:textId="77777777" w:rsidR="00D027FE" w:rsidRPr="00FB7DC2" w:rsidRDefault="00D027FE" w:rsidP="00FB7DC2">
      <w:pPr>
        <w:ind w:left="360"/>
      </w:pPr>
      <w:r w:rsidRPr="00D027FE">
        <w:t>Health authorities (PCOs) (section 47.9) have a duty to assist local authorities (Social/Child Care Services) with enquiries: Named Doctors for Child Protection can be powerful advocates for this function.</w:t>
      </w:r>
    </w:p>
    <w:p w14:paraId="16D6BB22" w14:textId="77777777" w:rsidR="00D027FE" w:rsidRPr="00D027FE" w:rsidRDefault="00D027FE" w:rsidP="004A5DAB"/>
    <w:p w14:paraId="46D5B4E8" w14:textId="77777777" w:rsidR="00D027FE" w:rsidRPr="00D027FE" w:rsidRDefault="00D027FE" w:rsidP="00FB7DC2">
      <w:pPr>
        <w:pStyle w:val="Heading3"/>
      </w:pPr>
      <w:r w:rsidRPr="00D027FE">
        <w:t>General Principles</w:t>
      </w:r>
    </w:p>
    <w:p w14:paraId="0F8A12E8" w14:textId="77777777" w:rsidR="00D027FE" w:rsidRPr="00D027FE" w:rsidRDefault="00D027FE" w:rsidP="004A5DAB">
      <w:r w:rsidRPr="00D027FE">
        <w:t xml:space="preserve">The ‘Seven Golden Rules’ of information sharing are set out in the government guidance, </w:t>
      </w:r>
      <w:r w:rsidRPr="00FB7DC2">
        <w:rPr>
          <w:i/>
        </w:rPr>
        <w:t>In</w:t>
      </w:r>
      <w:r w:rsidR="00FB7DC2" w:rsidRPr="00FB7DC2">
        <w:rPr>
          <w:i/>
        </w:rPr>
        <w:t>formation Sharing: Pocket Guide</w:t>
      </w:r>
      <w:r w:rsidRPr="00D027FE">
        <w:t>. This guidance is applicable to all professionals charged with the responsibility of sharing information, including in child protection scenarios:</w:t>
      </w:r>
    </w:p>
    <w:p w14:paraId="3F0413F7" w14:textId="77777777" w:rsidR="00D027FE" w:rsidRPr="00D027FE" w:rsidRDefault="00D027FE" w:rsidP="00FB7DC2">
      <w:pPr>
        <w:ind w:left="360" w:hanging="360"/>
      </w:pPr>
      <w:r w:rsidRPr="00D027FE">
        <w:t>1.</w:t>
      </w:r>
      <w:r w:rsidRPr="00D027FE">
        <w:tab/>
      </w:r>
      <w:r w:rsidRPr="00FB7DC2">
        <w:rPr>
          <w:b/>
          <w:bCs/>
        </w:rPr>
        <w:t xml:space="preserve">The Data Protection Act is not a </w:t>
      </w:r>
      <w:r w:rsidR="00FB7DC2" w:rsidRPr="00FB7DC2">
        <w:rPr>
          <w:b/>
          <w:bCs/>
        </w:rPr>
        <w:t>barrier to sharing information</w:t>
      </w:r>
      <w:r w:rsidR="00FB7DC2">
        <w:t xml:space="preserve"> </w:t>
      </w:r>
      <w:r w:rsidRPr="00D027FE">
        <w:t>but provides a framework to ensure personal information about living persons is shared appropriately.</w:t>
      </w:r>
    </w:p>
    <w:p w14:paraId="1A7EC1BA" w14:textId="77777777" w:rsidR="00D027FE" w:rsidRPr="00D027FE" w:rsidRDefault="00D027FE" w:rsidP="00FB7DC2">
      <w:pPr>
        <w:ind w:left="360" w:hanging="360"/>
      </w:pPr>
      <w:r w:rsidRPr="00D027FE">
        <w:t>2.</w:t>
      </w:r>
      <w:r w:rsidRPr="00D027FE">
        <w:tab/>
      </w:r>
      <w:r w:rsidRPr="00FB7DC2">
        <w:rPr>
          <w:b/>
        </w:rPr>
        <w:t>Be open and honest</w:t>
      </w:r>
      <w:r w:rsidRPr="00D027FE">
        <w:t xml:space="preserve"> with the person/family from the outset about why, what, how and with whom information will be shared and seek their agreement, unless it is unsafe or inappropriate to do so.</w:t>
      </w:r>
    </w:p>
    <w:p w14:paraId="0BDAABA1" w14:textId="77777777" w:rsidR="00D027FE" w:rsidRPr="00D027FE" w:rsidRDefault="00D027FE" w:rsidP="00FB7DC2">
      <w:pPr>
        <w:ind w:left="360" w:hanging="360"/>
      </w:pPr>
      <w:r w:rsidRPr="00D027FE">
        <w:t>3.</w:t>
      </w:r>
      <w:r w:rsidRPr="00D027FE">
        <w:tab/>
      </w:r>
      <w:r w:rsidRPr="00FB7DC2">
        <w:rPr>
          <w:b/>
        </w:rPr>
        <w:t>Seek advice</w:t>
      </w:r>
      <w:r w:rsidRPr="00D027FE">
        <w:t xml:space="preserve"> if you have any doubt, without disclosing the identity of the person if possible.</w:t>
      </w:r>
    </w:p>
    <w:p w14:paraId="5EF6F5A9" w14:textId="77777777" w:rsidR="00D027FE" w:rsidRPr="00D027FE" w:rsidRDefault="00D027FE" w:rsidP="00FB7DC2">
      <w:pPr>
        <w:ind w:left="360" w:hanging="360"/>
      </w:pPr>
      <w:r w:rsidRPr="00D027FE">
        <w:t>4.</w:t>
      </w:r>
      <w:r w:rsidRPr="00D027FE">
        <w:tab/>
      </w:r>
      <w:r w:rsidRPr="00FB7DC2">
        <w:rPr>
          <w:b/>
        </w:rPr>
        <w:t>Share with consent where appropriate</w:t>
      </w:r>
      <w:r w:rsidRPr="00D027FE">
        <w:t>, and where possible, respect the wishes of those who do not consent to share confidential information. You may still share information without consent, if, in your judgement, that lack of consent can be overridden by the public interest – you will need to base your judgement on the facts of the case.</w:t>
      </w:r>
    </w:p>
    <w:p w14:paraId="433B3ABF" w14:textId="77777777" w:rsidR="00D027FE" w:rsidRPr="00D027FE" w:rsidRDefault="00D027FE" w:rsidP="00FB7DC2">
      <w:pPr>
        <w:ind w:left="360" w:hanging="360"/>
      </w:pPr>
      <w:r w:rsidRPr="00D027FE">
        <w:t>5.</w:t>
      </w:r>
      <w:r w:rsidRPr="00D027FE">
        <w:tab/>
      </w:r>
      <w:r w:rsidRPr="00FB7DC2">
        <w:rPr>
          <w:b/>
        </w:rPr>
        <w:t>Consider safety and well-being</w:t>
      </w:r>
      <w:r w:rsidRPr="00D027FE">
        <w:t>: Base your information sharing decisions on considerations of the safety and well-being of the person and others who may be affected by their actions.</w:t>
      </w:r>
    </w:p>
    <w:p w14:paraId="52498FDF" w14:textId="77777777" w:rsidR="00D027FE" w:rsidRPr="00D027FE" w:rsidRDefault="00D027FE" w:rsidP="00FB7DC2">
      <w:pPr>
        <w:ind w:left="360" w:hanging="360"/>
      </w:pPr>
      <w:r w:rsidRPr="00D027FE">
        <w:t>6.</w:t>
      </w:r>
      <w:r w:rsidRPr="00D027FE">
        <w:tab/>
      </w:r>
      <w:r w:rsidRPr="00FB7DC2">
        <w:rPr>
          <w:b/>
        </w:rPr>
        <w:t>Nece</w:t>
      </w:r>
      <w:r w:rsidR="00276DF9">
        <w:rPr>
          <w:b/>
        </w:rPr>
        <w:t>ssary, proportionate, relevant</w:t>
      </w:r>
      <w:r w:rsidRPr="00FB7DC2">
        <w:rPr>
          <w:b/>
        </w:rPr>
        <w:t>, accurate, timely and secure:</w:t>
      </w:r>
      <w:r w:rsidRPr="00D027FE">
        <w:t xml:space="preserve"> Ensure that the information you share is necessary for the purpose for which you are sharing it, is shared only with those people who need to have it, is accurate and up to date, is shared in a timely fashion, and is shared securely.</w:t>
      </w:r>
    </w:p>
    <w:p w14:paraId="6B2139B9" w14:textId="77777777" w:rsidR="00D027FE" w:rsidRPr="00D027FE" w:rsidRDefault="00D027FE" w:rsidP="00FB7DC2">
      <w:pPr>
        <w:ind w:left="360" w:hanging="360"/>
      </w:pPr>
      <w:r w:rsidRPr="00D027FE">
        <w:t>7.</w:t>
      </w:r>
      <w:r w:rsidRPr="00D027FE">
        <w:tab/>
      </w:r>
      <w:r w:rsidRPr="00FB7DC2">
        <w:rPr>
          <w:b/>
        </w:rPr>
        <w:t>Keep a record of your decision and the reasons for it</w:t>
      </w:r>
      <w:r w:rsidRPr="00D027FE">
        <w:t xml:space="preserve"> – whether it is to share information or not. If you decide to share, then record what you have shared, with whom and for what purpose</w:t>
      </w:r>
    </w:p>
    <w:p w14:paraId="74B054A2" w14:textId="77777777" w:rsidR="00D027FE" w:rsidRPr="009A59E8" w:rsidRDefault="00D027FE" w:rsidP="004A5DAB">
      <w:pPr>
        <w:rPr>
          <w:sz w:val="22"/>
          <w:szCs w:val="22"/>
        </w:rPr>
      </w:pPr>
    </w:p>
    <w:p w14:paraId="2BABB062" w14:textId="77777777" w:rsidR="009A59E8" w:rsidRDefault="009A59E8" w:rsidP="009A59E8">
      <w:pPr>
        <w:pStyle w:val="Heading3"/>
      </w:pPr>
      <w:r>
        <w:t>Working Collaboratively with other Agencies</w:t>
      </w:r>
    </w:p>
    <w:p w14:paraId="749A57DF" w14:textId="77777777" w:rsidR="009A59E8" w:rsidRPr="009A59E8" w:rsidRDefault="009A59E8" w:rsidP="004A5DAB">
      <w:pPr>
        <w:rPr>
          <w:sz w:val="22"/>
          <w:szCs w:val="22"/>
        </w:rPr>
      </w:pPr>
    </w:p>
    <w:p w14:paraId="6029EFA9" w14:textId="77777777" w:rsidR="009A59E8" w:rsidRDefault="009A59E8" w:rsidP="004A5DAB">
      <w:r w:rsidRPr="009A59E8">
        <w:t>Multi-agency policies and procedures are in place throughout the NHS to ensure the continued pro</w:t>
      </w:r>
      <w:r>
        <w:t xml:space="preserve">tection of vulnerable children. </w:t>
      </w:r>
    </w:p>
    <w:p w14:paraId="43DC04BB" w14:textId="77777777" w:rsidR="009A59E8" w:rsidRPr="009A59E8" w:rsidRDefault="009A59E8" w:rsidP="004A5DAB">
      <w:pPr>
        <w:rPr>
          <w:sz w:val="22"/>
          <w:szCs w:val="22"/>
        </w:rPr>
      </w:pPr>
    </w:p>
    <w:p w14:paraId="6AAE47B5" w14:textId="77777777" w:rsidR="009A59E8" w:rsidRDefault="009A59E8" w:rsidP="004A5DAB">
      <w:r w:rsidRPr="009A59E8">
        <w:t>These collaborative partnerships exist so that reporting of alleged offences and subsequent action between Local Authorities, Police and those who provide a range of services to vuln</w:t>
      </w:r>
      <w:r>
        <w:t>erable children can take place.</w:t>
      </w:r>
    </w:p>
    <w:p w14:paraId="3B01D96C" w14:textId="77777777" w:rsidR="009A59E8" w:rsidRPr="009A59E8" w:rsidRDefault="009A59E8" w:rsidP="004A5DAB">
      <w:pPr>
        <w:rPr>
          <w:sz w:val="22"/>
          <w:szCs w:val="22"/>
        </w:rPr>
      </w:pPr>
    </w:p>
    <w:p w14:paraId="50FEE8F0" w14:textId="77777777" w:rsidR="009A59E8" w:rsidRDefault="009A59E8" w:rsidP="004A5DAB">
      <w:r>
        <w:t>C</w:t>
      </w:r>
      <w:r w:rsidRPr="009A59E8">
        <w:t xml:space="preserve">hildren </w:t>
      </w:r>
      <w:r>
        <w:t xml:space="preserve">who have been abused, or </w:t>
      </w:r>
      <w:r w:rsidR="00D83BD3">
        <w:t>it is</w:t>
      </w:r>
      <w:r>
        <w:t xml:space="preserve"> suspected have been victims of abuse </w:t>
      </w:r>
      <w:r w:rsidRPr="009A59E8">
        <w:t>will have a protection plan agreed collaboratively with all the multi</w:t>
      </w:r>
      <w:r>
        <w:t>-</w:t>
      </w:r>
      <w:r w:rsidRPr="009A59E8">
        <w:t>agencies involved</w:t>
      </w:r>
      <w:r>
        <w:t>. Each plan is tailored</w:t>
      </w:r>
      <w:r w:rsidRPr="009A59E8">
        <w:t xml:space="preserve"> </w:t>
      </w:r>
      <w:r>
        <w:t>to</w:t>
      </w:r>
      <w:r w:rsidRPr="009A59E8">
        <w:t xml:space="preserve"> </w:t>
      </w:r>
      <w:r>
        <w:t>the child’s individual</w:t>
      </w:r>
      <w:r w:rsidRPr="009A59E8">
        <w:t xml:space="preserve"> case.</w:t>
      </w:r>
    </w:p>
    <w:p w14:paraId="5E3B1DD2" w14:textId="77777777" w:rsidR="009A59E8" w:rsidRPr="009A59E8" w:rsidRDefault="009A59E8" w:rsidP="004A5DAB">
      <w:pPr>
        <w:rPr>
          <w:sz w:val="22"/>
          <w:szCs w:val="22"/>
        </w:rPr>
      </w:pPr>
    </w:p>
    <w:p w14:paraId="1CF3EAF1" w14:textId="77777777" w:rsidR="009A59E8" w:rsidRDefault="009A59E8" w:rsidP="004A5DAB">
      <w:r>
        <w:t>A</w:t>
      </w:r>
      <w:r w:rsidRPr="009A59E8">
        <w:t xml:space="preserve">ll </w:t>
      </w:r>
      <w:r>
        <w:t>actions in relation to each case</w:t>
      </w:r>
      <w:r w:rsidRPr="009A59E8">
        <w:t xml:space="preserve"> are recorded on th</w:t>
      </w:r>
      <w:r>
        <w:t>e</w:t>
      </w:r>
      <w:r w:rsidRPr="009A59E8">
        <w:t xml:space="preserve"> </w:t>
      </w:r>
      <w:r>
        <w:t xml:space="preserve">individual </w:t>
      </w:r>
      <w:r w:rsidRPr="009A59E8">
        <w:t xml:space="preserve">protection plan </w:t>
      </w:r>
      <w:r>
        <w:t xml:space="preserve">which is shared by all agencies involved </w:t>
      </w:r>
      <w:r w:rsidRPr="009A59E8">
        <w:t xml:space="preserve">to enable </w:t>
      </w:r>
      <w:r>
        <w:t xml:space="preserve">them </w:t>
      </w:r>
      <w:r w:rsidRPr="009A59E8">
        <w:t xml:space="preserve">to </w:t>
      </w:r>
      <w:r>
        <w:t>co-operate effectively,</w:t>
      </w:r>
      <w:r w:rsidRPr="009A59E8">
        <w:t xml:space="preserve"> </w:t>
      </w:r>
      <w:r>
        <w:t>and</w:t>
      </w:r>
      <w:r w:rsidRPr="009A59E8">
        <w:t xml:space="preserve"> reduce </w:t>
      </w:r>
      <w:r>
        <w:t xml:space="preserve">the </w:t>
      </w:r>
      <w:r w:rsidRPr="009A59E8">
        <w:t>risk of further abuse.</w:t>
      </w:r>
    </w:p>
    <w:p w14:paraId="5488D75F" w14:textId="77777777" w:rsidR="009A59E8" w:rsidRPr="009A59E8" w:rsidRDefault="009A59E8" w:rsidP="004A5DAB">
      <w:r>
        <w:br w:type="page"/>
      </w:r>
    </w:p>
    <w:p w14:paraId="20BB3DB7" w14:textId="77777777" w:rsidR="00D027FE" w:rsidRPr="00D027FE" w:rsidRDefault="00D027FE" w:rsidP="00FB7DC2">
      <w:pPr>
        <w:pStyle w:val="Heading2"/>
      </w:pPr>
      <w:bookmarkStart w:id="11" w:name="GMC"/>
      <w:r w:rsidRPr="00D027FE">
        <w:lastRenderedPageBreak/>
        <w:t>General Medical Council Guidance</w:t>
      </w:r>
    </w:p>
    <w:bookmarkEnd w:id="11"/>
    <w:p w14:paraId="4A3B6607" w14:textId="77777777" w:rsidR="00D027FE" w:rsidRPr="00D027FE" w:rsidRDefault="00D027FE" w:rsidP="004A5DAB"/>
    <w:p w14:paraId="63C5FE7F" w14:textId="77777777" w:rsidR="00D027FE" w:rsidRPr="00D027FE" w:rsidRDefault="00D027FE" w:rsidP="004A5DAB">
      <w:r w:rsidRPr="00D027FE">
        <w:t>The General Medical Council offers guidance on Confidentiality and Information Sharing which is regularly reviewed. The GMC advises that the first duty of doctors is to make the care of their patients their first concern:</w:t>
      </w:r>
    </w:p>
    <w:p w14:paraId="3DC133D1" w14:textId="77777777" w:rsidR="00D027FE" w:rsidRPr="00D027FE" w:rsidRDefault="00D027FE" w:rsidP="004A5DAB"/>
    <w:p w14:paraId="37ED9F0F" w14:textId="77777777" w:rsidR="00D027FE" w:rsidRPr="00BD5A22" w:rsidRDefault="00FB7DC2" w:rsidP="00FB7DC2">
      <w:pPr>
        <w:numPr>
          <w:ilvl w:val="0"/>
          <w:numId w:val="4"/>
        </w:numPr>
        <w:ind w:left="360" w:hanging="360"/>
        <w:rPr>
          <w:i/>
        </w:rPr>
      </w:pPr>
      <w:r w:rsidRPr="00BD5A22">
        <w:rPr>
          <w:i/>
        </w:rPr>
        <w:t>When treating children and young people, doctors must also c</w:t>
      </w:r>
      <w:r w:rsidR="00D027FE" w:rsidRPr="00BD5A22">
        <w:rPr>
          <w:i/>
        </w:rPr>
        <w:t>onsider parents and others close to them; but their patient must be the doctor’s first concern</w:t>
      </w:r>
      <w:r w:rsidR="00BD5A22">
        <w:rPr>
          <w:i/>
        </w:rPr>
        <w:t>;</w:t>
      </w:r>
    </w:p>
    <w:p w14:paraId="31FBDCE4" w14:textId="77777777" w:rsidR="00D027FE" w:rsidRPr="00D027FE" w:rsidRDefault="00FB7DC2" w:rsidP="004A5DAB">
      <w:pPr>
        <w:numPr>
          <w:ilvl w:val="0"/>
          <w:numId w:val="4"/>
        </w:numPr>
        <w:ind w:left="360" w:hanging="360"/>
      </w:pPr>
      <w:r w:rsidRPr="00BD5A22">
        <w:rPr>
          <w:i/>
        </w:rPr>
        <w:t>When treating adults who care for, or pose risks to, children and young people, the adult patient must be the doctor’s first concern; but doctors must also con</w:t>
      </w:r>
      <w:r w:rsidR="00D027FE" w:rsidRPr="00BD5A22">
        <w:rPr>
          <w:i/>
        </w:rPr>
        <w:t>sider and act in the best interests of children and young people</w:t>
      </w:r>
      <w:r w:rsidR="00BD5A22" w:rsidRPr="00BD5A22">
        <w:rPr>
          <w:i/>
        </w:rPr>
        <w:t>.</w:t>
      </w:r>
      <w:r w:rsidR="005B1177">
        <w:rPr>
          <w:i/>
        </w:rPr>
        <w:t xml:space="preserve">                             </w:t>
      </w:r>
      <w:r w:rsidR="00BD5A22">
        <w:rPr>
          <w:i/>
        </w:rPr>
        <w:t xml:space="preserve"> </w:t>
      </w:r>
      <w:r w:rsidR="00D027FE" w:rsidRPr="00BD5A22">
        <w:rPr>
          <w:i/>
          <w:sz w:val="18"/>
          <w:szCs w:val="18"/>
        </w:rPr>
        <w:t>GMC 2007: 0-18 years</w:t>
      </w:r>
    </w:p>
    <w:p w14:paraId="2655D386" w14:textId="77777777" w:rsidR="00D027FE" w:rsidRPr="00D027FE" w:rsidRDefault="00D027FE" w:rsidP="004A5DAB"/>
    <w:p w14:paraId="45A0741A" w14:textId="77777777" w:rsidR="00D027FE" w:rsidRPr="00D027FE" w:rsidRDefault="00D027FE" w:rsidP="004A5DAB">
      <w:r w:rsidRPr="00D027FE">
        <w:t xml:space="preserve">This might be phrased: </w:t>
      </w:r>
    </w:p>
    <w:p w14:paraId="3792DAAB" w14:textId="77777777" w:rsidR="00BD5A22" w:rsidRDefault="00D027FE" w:rsidP="00BD5A22">
      <w:pPr>
        <w:jc w:val="center"/>
        <w:rPr>
          <w:b/>
          <w:i/>
        </w:rPr>
      </w:pPr>
      <w:r w:rsidRPr="00BD5A22">
        <w:rPr>
          <w:b/>
          <w:i/>
        </w:rPr>
        <w:t>“see the adult behind the child” and “see the child behind the adult”</w:t>
      </w:r>
      <w:r w:rsidR="00BD5A22">
        <w:rPr>
          <w:b/>
          <w:i/>
        </w:rPr>
        <w:t>.</w:t>
      </w:r>
    </w:p>
    <w:p w14:paraId="17DBA811" w14:textId="77777777" w:rsidR="009A59E8" w:rsidRDefault="009A59E8" w:rsidP="004A5DAB"/>
    <w:p w14:paraId="60CB54C3" w14:textId="77777777" w:rsidR="00D027FE" w:rsidRPr="009A59E8" w:rsidRDefault="00D027FE" w:rsidP="004A5DAB">
      <w:r w:rsidRPr="00BD5A22">
        <w:rPr>
          <w:b/>
        </w:rPr>
        <w:t>Consent should be sought to disclosures unless</w:t>
      </w:r>
    </w:p>
    <w:p w14:paraId="737FACB4" w14:textId="77777777" w:rsidR="00D027FE" w:rsidRPr="00BD5A22" w:rsidRDefault="00BD5A22" w:rsidP="00BD5A22">
      <w:pPr>
        <w:numPr>
          <w:ilvl w:val="0"/>
          <w:numId w:val="4"/>
        </w:numPr>
        <w:ind w:left="360" w:hanging="360"/>
      </w:pPr>
      <w:r w:rsidRPr="00D027FE">
        <w:t xml:space="preserve">That </w:t>
      </w:r>
      <w:r w:rsidR="00D027FE" w:rsidRPr="00D027FE">
        <w:t xml:space="preserve">would undermine the purpose of the disclosure </w:t>
      </w:r>
      <w:r>
        <w:t>(</w:t>
      </w:r>
      <w:r w:rsidR="00D027FE" w:rsidRPr="00D027FE">
        <w:t>such as Fabricated &amp; Induced Illness and Sexual Abuse</w:t>
      </w:r>
      <w:r>
        <w:t>)</w:t>
      </w:r>
      <w:r w:rsidR="00D027FE" w:rsidRPr="00D027FE">
        <w:t xml:space="preserve">, </w:t>
      </w:r>
    </w:p>
    <w:p w14:paraId="04117CDD" w14:textId="77777777" w:rsidR="00D027FE" w:rsidRPr="00BD5A22" w:rsidRDefault="00BD5A22" w:rsidP="00BD5A22">
      <w:pPr>
        <w:numPr>
          <w:ilvl w:val="0"/>
          <w:numId w:val="4"/>
        </w:numPr>
        <w:ind w:left="360" w:hanging="360"/>
      </w:pPr>
      <w:r w:rsidRPr="00D027FE">
        <w:t xml:space="preserve">Action </w:t>
      </w:r>
      <w:r w:rsidR="00D027FE" w:rsidRPr="00D027FE">
        <w:t xml:space="preserve">must be taken quickly because delay would put the child at further risk of harm, or </w:t>
      </w:r>
    </w:p>
    <w:p w14:paraId="2DEFED59" w14:textId="77777777" w:rsidR="00D027FE" w:rsidRPr="00BD5A22" w:rsidRDefault="00BD5A22" w:rsidP="00BD5A22">
      <w:pPr>
        <w:numPr>
          <w:ilvl w:val="0"/>
          <w:numId w:val="4"/>
        </w:numPr>
        <w:ind w:left="360" w:hanging="360"/>
      </w:pPr>
      <w:r w:rsidRPr="00D027FE">
        <w:t xml:space="preserve">It </w:t>
      </w:r>
      <w:r w:rsidR="00D027FE" w:rsidRPr="00D027FE">
        <w:t>is impracticable to gain consent</w:t>
      </w:r>
    </w:p>
    <w:p w14:paraId="6871389C" w14:textId="77777777" w:rsidR="00D027FE" w:rsidRPr="00D027FE" w:rsidRDefault="00D027FE" w:rsidP="004A5DAB"/>
    <w:p w14:paraId="5A95AB3C" w14:textId="77777777" w:rsidR="00D027FE" w:rsidRPr="00BD5A22" w:rsidRDefault="00D027FE" w:rsidP="004A5DAB">
      <w:pPr>
        <w:rPr>
          <w:b/>
          <w:bCs/>
        </w:rPr>
      </w:pPr>
      <w:r w:rsidRPr="00BD5A22">
        <w:rPr>
          <w:b/>
          <w:bCs/>
        </w:rPr>
        <w:t xml:space="preserve">When asked for information about a child or family, </w:t>
      </w:r>
      <w:r w:rsidR="004A5DAB" w:rsidRPr="00BD5A22">
        <w:rPr>
          <w:b/>
          <w:bCs/>
        </w:rPr>
        <w:t>Practice</w:t>
      </w:r>
      <w:r w:rsidRPr="00BD5A22">
        <w:rPr>
          <w:b/>
          <w:bCs/>
        </w:rPr>
        <w:t xml:space="preserve"> staff should consider the following:</w:t>
      </w:r>
    </w:p>
    <w:p w14:paraId="3AD71296" w14:textId="77777777" w:rsidR="00D027FE" w:rsidRPr="00D027FE" w:rsidRDefault="00D027FE" w:rsidP="004A5DAB">
      <w:r w:rsidRPr="00D027FE">
        <w:tab/>
      </w:r>
    </w:p>
    <w:p w14:paraId="67F0CCA5" w14:textId="77777777" w:rsidR="00D027FE" w:rsidRPr="00BD5A22" w:rsidRDefault="00D027FE" w:rsidP="00BD5A22">
      <w:pPr>
        <w:numPr>
          <w:ilvl w:val="0"/>
          <w:numId w:val="4"/>
        </w:numPr>
        <w:ind w:left="360" w:hanging="360"/>
      </w:pPr>
      <w:r w:rsidRPr="00BD5A22">
        <w:rPr>
          <w:b/>
        </w:rPr>
        <w:t>Identity</w:t>
      </w:r>
      <w:r w:rsidRPr="00D027FE">
        <w:t xml:space="preserve"> – check identity of the enquirer to see if they have a bona-fide reason to request information. Call back the switchboard or ask for a faxed request on headed notepaper.</w:t>
      </w:r>
    </w:p>
    <w:p w14:paraId="1BE7D313" w14:textId="77777777" w:rsidR="00D027FE" w:rsidRPr="00BD5A22" w:rsidRDefault="00D027FE" w:rsidP="00BD5A22">
      <w:pPr>
        <w:numPr>
          <w:ilvl w:val="0"/>
          <w:numId w:val="4"/>
        </w:numPr>
        <w:ind w:left="360" w:hanging="360"/>
      </w:pPr>
      <w:r w:rsidRPr="00BD5A22">
        <w:rPr>
          <w:b/>
        </w:rPr>
        <w:t>Purpose</w:t>
      </w:r>
      <w:r w:rsidRPr="00D027FE">
        <w:t xml:space="preserve"> – ask about the exact purpose of the inquiry. What are the concerns? </w:t>
      </w:r>
    </w:p>
    <w:p w14:paraId="2799406B" w14:textId="77777777" w:rsidR="00D027FE" w:rsidRPr="00BD5A22" w:rsidRDefault="00D027FE" w:rsidP="00BD5A22">
      <w:pPr>
        <w:numPr>
          <w:ilvl w:val="0"/>
          <w:numId w:val="4"/>
        </w:numPr>
        <w:ind w:left="360" w:hanging="360"/>
      </w:pPr>
      <w:r w:rsidRPr="00BD5A22">
        <w:rPr>
          <w:b/>
        </w:rPr>
        <w:t>Consent</w:t>
      </w:r>
      <w:r w:rsidRPr="00D027FE">
        <w:t xml:space="preserve"> - does the family know that there are enquiries about them? Have they consented, and if not why not? Consent is not necessary if there is felt to be a risk of harm to the child from seeking it. Receiving a signed consent form from Social Services does not imply consent given to you to share. If this doesn’t cause harmful delay, you may also wish to seek consent from the family.</w:t>
      </w:r>
    </w:p>
    <w:p w14:paraId="3D490B68" w14:textId="77777777" w:rsidR="00D027FE" w:rsidRPr="00BD5A22" w:rsidRDefault="00D027FE" w:rsidP="00BD5A22">
      <w:pPr>
        <w:numPr>
          <w:ilvl w:val="0"/>
          <w:numId w:val="4"/>
        </w:numPr>
        <w:ind w:left="360" w:hanging="360"/>
      </w:pPr>
      <w:r w:rsidRPr="00BD5A22">
        <w:rPr>
          <w:b/>
        </w:rPr>
        <w:t>Need-to-know basis</w:t>
      </w:r>
      <w:r w:rsidRPr="00D027FE">
        <w:t xml:space="preserve"> – give information only to those who need to know.</w:t>
      </w:r>
    </w:p>
    <w:p w14:paraId="36477A03" w14:textId="77777777" w:rsidR="00D027FE" w:rsidRPr="00BD5A22" w:rsidRDefault="00D027FE" w:rsidP="00BD5A22">
      <w:pPr>
        <w:numPr>
          <w:ilvl w:val="0"/>
          <w:numId w:val="4"/>
        </w:numPr>
        <w:ind w:left="360" w:hanging="360"/>
      </w:pPr>
      <w:r w:rsidRPr="00BD5A22">
        <w:rPr>
          <w:b/>
        </w:rPr>
        <w:t>Proportionality</w:t>
      </w:r>
      <w:r w:rsidRPr="00D027FE">
        <w:t xml:space="preserve"> – give just enough information for the purpose of the enquiry, and no more. This may mean relevant information about parents</w:t>
      </w:r>
      <w:r w:rsidR="00BD5A22">
        <w:t xml:space="preserve"> </w:t>
      </w:r>
      <w:r w:rsidRPr="00D027FE">
        <w:t>/</w:t>
      </w:r>
      <w:r w:rsidR="00BD5A22">
        <w:t xml:space="preserve"> </w:t>
      </w:r>
      <w:r w:rsidRPr="00D027FE">
        <w:t>carers.</w:t>
      </w:r>
    </w:p>
    <w:p w14:paraId="6F2087C6" w14:textId="77777777" w:rsidR="00D027FE" w:rsidRPr="00BD5A22" w:rsidRDefault="00D027FE" w:rsidP="00BD5A22">
      <w:pPr>
        <w:numPr>
          <w:ilvl w:val="0"/>
          <w:numId w:val="4"/>
        </w:numPr>
        <w:ind w:left="360" w:hanging="360"/>
      </w:pPr>
      <w:r w:rsidRPr="00BD5A22">
        <w:rPr>
          <w:b/>
        </w:rPr>
        <w:t>Keep a Record</w:t>
      </w:r>
      <w:r w:rsidRPr="00D027FE">
        <w:t xml:space="preserve"> – make sure that you record the details of the information sharing, including the identity of the person you are sharing information with, the reason for sharing and whether consent has been obtained and if not why not. </w:t>
      </w:r>
    </w:p>
    <w:p w14:paraId="4E05AA18" w14:textId="77777777" w:rsidR="00D027FE" w:rsidRPr="00D027FE" w:rsidRDefault="00D027FE" w:rsidP="004A5DAB"/>
    <w:p w14:paraId="4A5B3B9A" w14:textId="77777777" w:rsidR="00D83BD3" w:rsidRDefault="00D83BD3" w:rsidP="00BD5A22">
      <w:pPr>
        <w:pStyle w:val="Heading2"/>
      </w:pPr>
      <w:r>
        <w:br w:type="page"/>
      </w:r>
    </w:p>
    <w:p w14:paraId="290A5777" w14:textId="77777777" w:rsidR="00D027FE" w:rsidRPr="00D027FE" w:rsidRDefault="00D027FE" w:rsidP="00BD5A22">
      <w:pPr>
        <w:pStyle w:val="Heading2"/>
      </w:pPr>
      <w:r w:rsidRPr="00D027FE">
        <w:lastRenderedPageBreak/>
        <w:t>Restraint policy also known as ‘Positive Handling Policy’</w:t>
      </w:r>
    </w:p>
    <w:p w14:paraId="0CCA45E1" w14:textId="77777777" w:rsidR="00D027FE" w:rsidRPr="00D027FE" w:rsidRDefault="00D027FE" w:rsidP="004A5DAB"/>
    <w:p w14:paraId="46E76D74" w14:textId="77777777" w:rsidR="00D027FE" w:rsidRPr="00D027FE" w:rsidRDefault="00D027FE" w:rsidP="004A5DAB">
      <w:r w:rsidRPr="00D027FE">
        <w:t>Restraint is where a child is being held, moved or prevented from moving, against their will, because not to do so would result in injury to themselves or others, or would cause significant damage to property.</w:t>
      </w:r>
    </w:p>
    <w:p w14:paraId="375ED521" w14:textId="77777777" w:rsidR="00D027FE" w:rsidRPr="00D027FE" w:rsidRDefault="00D027FE" w:rsidP="004A5DAB"/>
    <w:p w14:paraId="4C233299" w14:textId="77777777" w:rsidR="00276DF9" w:rsidRDefault="00D027FE" w:rsidP="004A5DAB">
      <w:r w:rsidRPr="00D027FE">
        <w:t xml:space="preserve">Restraint must always be used as a last resort, when all other methods of controlling the situation have been tried and failed. </w:t>
      </w:r>
    </w:p>
    <w:p w14:paraId="7D58E8BA" w14:textId="77777777" w:rsidR="00276DF9" w:rsidRDefault="00276DF9" w:rsidP="004A5DAB"/>
    <w:p w14:paraId="56E51CE8" w14:textId="77777777" w:rsidR="00D027FE" w:rsidRPr="00D027FE" w:rsidRDefault="00D027FE" w:rsidP="004A5DAB">
      <w:r w:rsidRPr="00D027FE">
        <w:t>Restraint should never be used as a punishment or to bring about compliance (except where there is a risk of injury).</w:t>
      </w:r>
    </w:p>
    <w:p w14:paraId="2E92DB81" w14:textId="77777777" w:rsidR="00D027FE" w:rsidRPr="00D027FE" w:rsidRDefault="00D027FE" w:rsidP="004A5DAB"/>
    <w:p w14:paraId="52FBBAEE" w14:textId="77777777" w:rsidR="00276DF9" w:rsidRDefault="00D027FE" w:rsidP="004A5DAB">
      <w:r w:rsidRPr="00D027FE">
        <w:t xml:space="preserve">Only employees who are properly trained in restraint techniques should carry it out. </w:t>
      </w:r>
    </w:p>
    <w:p w14:paraId="1E3F18DA" w14:textId="77777777" w:rsidR="00276DF9" w:rsidRDefault="00276DF9" w:rsidP="004A5DAB"/>
    <w:p w14:paraId="75A9153F" w14:textId="77777777" w:rsidR="00D027FE" w:rsidRPr="00D027FE" w:rsidRDefault="00D027FE" w:rsidP="004A5DAB">
      <w:r w:rsidRPr="00D027FE">
        <w:t>A person should be restrained for the shortest period necessary to bring the situation under control.</w:t>
      </w:r>
    </w:p>
    <w:p w14:paraId="72A0F89C" w14:textId="77777777" w:rsidR="00BD5A22" w:rsidRDefault="00BD5A22" w:rsidP="00F91D85">
      <w:r>
        <w:br w:type="page"/>
      </w:r>
    </w:p>
    <w:p w14:paraId="246E7A13" w14:textId="77777777" w:rsidR="00BD5A22" w:rsidRDefault="00BD5A22" w:rsidP="00F91D85"/>
    <w:p w14:paraId="3D4DF90E" w14:textId="77777777" w:rsidR="00D027FE" w:rsidRPr="00D027FE" w:rsidRDefault="00D027FE" w:rsidP="00BD5A22">
      <w:pPr>
        <w:pStyle w:val="Heading2"/>
        <w:jc w:val="center"/>
      </w:pPr>
      <w:bookmarkStart w:id="12" w:name="Declaration"/>
      <w:r w:rsidRPr="00D027FE">
        <w:t>Declaration</w:t>
      </w:r>
    </w:p>
    <w:bookmarkEnd w:id="12"/>
    <w:p w14:paraId="735852DE" w14:textId="77777777" w:rsidR="00D027FE" w:rsidRPr="00D027FE" w:rsidRDefault="00D027FE" w:rsidP="004A5DAB"/>
    <w:p w14:paraId="1E70051D" w14:textId="77777777" w:rsidR="00D027FE" w:rsidRPr="00D027FE" w:rsidRDefault="00D027FE" w:rsidP="004A5DAB">
      <w:r w:rsidRPr="00D027FE">
        <w:t xml:space="preserve">In law, the responsibility for ensuring that this policy is reviewed belongs to the Partners. </w:t>
      </w:r>
    </w:p>
    <w:p w14:paraId="4A80E3C1" w14:textId="77777777" w:rsidR="00BD5A22" w:rsidRDefault="00BD5A22" w:rsidP="004A5DAB"/>
    <w:p w14:paraId="4DAE421F" w14:textId="77777777" w:rsidR="00D027FE" w:rsidRPr="00D027FE" w:rsidRDefault="00D027FE" w:rsidP="004A5DAB">
      <w:r w:rsidRPr="00D027FE">
        <w:t>The Partners ma</w:t>
      </w:r>
      <w:r w:rsidR="00BD5A22">
        <w:t xml:space="preserve">y delegate this responsibility </w:t>
      </w:r>
      <w:r w:rsidR="003825F4">
        <w:t>to the Practice Manager</w:t>
      </w:r>
      <w:r w:rsidR="00B14129">
        <w:t>.</w:t>
      </w:r>
      <w:r w:rsidRPr="00D027FE">
        <w:t xml:space="preserve"> </w:t>
      </w:r>
    </w:p>
    <w:p w14:paraId="312B8564" w14:textId="77777777" w:rsidR="00D027FE" w:rsidRPr="00D027FE" w:rsidRDefault="00D027FE" w:rsidP="004A5DAB"/>
    <w:p w14:paraId="6DA916E8" w14:textId="77777777" w:rsidR="00BD5A22" w:rsidRDefault="00BD5A22" w:rsidP="004A5DAB"/>
    <w:p w14:paraId="0AE0AA5C" w14:textId="77777777" w:rsidR="00D027FE" w:rsidRPr="00D027FE" w:rsidRDefault="00D027FE" w:rsidP="00BD5A22">
      <w:pPr>
        <w:pStyle w:val="Heading3"/>
      </w:pPr>
      <w:r w:rsidRPr="00D027FE">
        <w:t>We have reviewed and accepted this policy</w:t>
      </w:r>
      <w:r w:rsidR="00BD5A22">
        <w:t>.</w:t>
      </w:r>
    </w:p>
    <w:p w14:paraId="67F44A6F" w14:textId="77777777" w:rsidR="00D027FE" w:rsidRPr="00D027FE" w:rsidRDefault="00D027FE" w:rsidP="004A5DAB"/>
    <w:p w14:paraId="21D87B50" w14:textId="77777777" w:rsidR="00D027FE" w:rsidRPr="00D027FE" w:rsidRDefault="00D027FE" w:rsidP="004A5DAB"/>
    <w:p w14:paraId="08FF70A0" w14:textId="77777777" w:rsidR="00D027FE" w:rsidRPr="00D027FE" w:rsidRDefault="00D027FE" w:rsidP="004A5DAB">
      <w:r w:rsidRPr="00D027FE">
        <w:t>Signed by:</w:t>
      </w:r>
      <w:r w:rsidR="00BD5A22">
        <w:t xml:space="preserve"> ……………………………………………………………………………………</w:t>
      </w:r>
      <w:r w:rsidR="00BD5A22" w:rsidRPr="00D027FE">
        <w:t xml:space="preserve"> </w:t>
      </w:r>
      <w:r w:rsidRPr="00D027FE">
        <w:t xml:space="preserve">Dated: </w:t>
      </w:r>
      <w:r w:rsidR="00BD5A22">
        <w:t>………………………………</w:t>
      </w:r>
    </w:p>
    <w:p w14:paraId="4A906551" w14:textId="77777777" w:rsidR="00D027FE" w:rsidRPr="00D027FE" w:rsidRDefault="00D027FE" w:rsidP="004A5DAB"/>
    <w:p w14:paraId="208BC14D" w14:textId="77777777" w:rsidR="00D027FE" w:rsidRPr="00D027FE" w:rsidRDefault="00D027FE" w:rsidP="004A5DAB"/>
    <w:p w14:paraId="2C835787" w14:textId="77777777" w:rsidR="00BD5A22" w:rsidRPr="00D027FE" w:rsidRDefault="00BD5A22" w:rsidP="00BD5A22">
      <w:r>
        <w:t>Signed</w:t>
      </w:r>
      <w:r w:rsidRPr="00D027FE">
        <w:t>:</w:t>
      </w:r>
      <w:r>
        <w:t xml:space="preserve"> …………………………………………………………………………………..……</w:t>
      </w:r>
      <w:r w:rsidRPr="00D027FE">
        <w:t xml:space="preserve"> Dated: </w:t>
      </w:r>
      <w:r>
        <w:t>………………………………</w:t>
      </w:r>
    </w:p>
    <w:p w14:paraId="45C1A47E" w14:textId="77777777" w:rsidR="00D027FE" w:rsidRPr="00D027FE" w:rsidRDefault="00D027FE" w:rsidP="004A5DAB"/>
    <w:p w14:paraId="30D0566F" w14:textId="77777777" w:rsidR="00D027FE" w:rsidRPr="00D027FE" w:rsidRDefault="00BD5A22" w:rsidP="004A5DAB">
      <w:r>
        <w:t>on behalf of the Partnership.</w:t>
      </w:r>
    </w:p>
    <w:p w14:paraId="43909FF0" w14:textId="77777777" w:rsidR="00D027FE" w:rsidRPr="00D027FE" w:rsidRDefault="00D027FE" w:rsidP="004A5DAB"/>
    <w:p w14:paraId="1E549C32" w14:textId="77777777" w:rsidR="00BD5A22" w:rsidRDefault="00BD5A22" w:rsidP="004A5DAB"/>
    <w:p w14:paraId="2EF8F41F" w14:textId="77777777" w:rsidR="00D027FE" w:rsidRPr="00D027FE" w:rsidRDefault="00D027FE" w:rsidP="00BD5A22">
      <w:pPr>
        <w:pStyle w:val="Heading3"/>
      </w:pPr>
      <w:r w:rsidRPr="00D027FE">
        <w:t xml:space="preserve">The </w:t>
      </w:r>
      <w:r w:rsidR="004A5DAB">
        <w:t>Practice</w:t>
      </w:r>
      <w:r w:rsidRPr="00D027FE">
        <w:t xml:space="preserve"> team have been consulted on how we implement this policy</w:t>
      </w:r>
      <w:r w:rsidR="00BD5A22">
        <w:t>.</w:t>
      </w:r>
    </w:p>
    <w:p w14:paraId="1FBA0774" w14:textId="77777777" w:rsidR="00D027FE" w:rsidRPr="00D027FE" w:rsidRDefault="00D027FE" w:rsidP="004A5DAB"/>
    <w:p w14:paraId="3EBCBDD7" w14:textId="77777777" w:rsidR="00BD5A22" w:rsidRDefault="00BD5A22" w:rsidP="00BD5A22"/>
    <w:p w14:paraId="69CBACA2" w14:textId="77777777" w:rsidR="00BD5A22" w:rsidRPr="00D027FE" w:rsidRDefault="00BD5A22" w:rsidP="00BD5A22">
      <w:r w:rsidRPr="00D027FE">
        <w:t>Signed by:</w:t>
      </w:r>
      <w:r>
        <w:t xml:space="preserve"> ……………………………………………………………………………………</w:t>
      </w:r>
      <w:r w:rsidRPr="00D027FE">
        <w:t xml:space="preserve"> Dated: </w:t>
      </w:r>
      <w:r>
        <w:t>………………………………</w:t>
      </w:r>
    </w:p>
    <w:p w14:paraId="45AAA04A" w14:textId="77777777" w:rsidR="00D027FE" w:rsidRPr="00D027FE" w:rsidRDefault="00D027FE" w:rsidP="004A5DAB"/>
    <w:p w14:paraId="3DD3FDC4" w14:textId="77777777" w:rsidR="00D027FE" w:rsidRPr="00D027FE" w:rsidRDefault="00D027FE" w:rsidP="004A5DAB"/>
    <w:p w14:paraId="08BB1B9A" w14:textId="77777777" w:rsidR="00BD5A22" w:rsidRDefault="00BD5A22" w:rsidP="00BD5A22">
      <w:r>
        <w:t>Signed</w:t>
      </w:r>
      <w:r w:rsidRPr="00D027FE">
        <w:t>:</w:t>
      </w:r>
      <w:r>
        <w:t xml:space="preserve"> ……………………………………………………………………………..…………</w:t>
      </w:r>
      <w:r w:rsidRPr="00D027FE">
        <w:t xml:space="preserve"> Dated: </w:t>
      </w:r>
      <w:r>
        <w:t>………………………………</w:t>
      </w:r>
    </w:p>
    <w:p w14:paraId="0D1E9CCB" w14:textId="77777777" w:rsidR="00BD5A22" w:rsidRDefault="00BD5A22" w:rsidP="00BD5A22"/>
    <w:p w14:paraId="6A71D3E9" w14:textId="77777777" w:rsidR="00BD5A22" w:rsidRDefault="00BD5A22" w:rsidP="00BD5A22"/>
    <w:p w14:paraId="2BDB8C61" w14:textId="77777777" w:rsidR="006A027D" w:rsidRDefault="00BD5A22" w:rsidP="00F91D85">
      <w:r>
        <w:br w:type="page"/>
      </w:r>
    </w:p>
    <w:p w14:paraId="20A52CF2" w14:textId="77777777" w:rsidR="00BD5A22" w:rsidRDefault="00BD5A22" w:rsidP="00F91D85"/>
    <w:p w14:paraId="7BBA133B" w14:textId="77777777" w:rsidR="00BD5A22" w:rsidRDefault="00BD5A22" w:rsidP="00BD5A22">
      <w:pPr>
        <w:pStyle w:val="Heading1"/>
      </w:pPr>
      <w:bookmarkStart w:id="13" w:name="Appendix1"/>
      <w:r>
        <w:t>Appendix 1: Child Developmental Stages</w:t>
      </w:r>
    </w:p>
    <w:bookmarkEnd w:id="13"/>
    <w:p w14:paraId="2C80BE0A" w14:textId="77777777" w:rsidR="00BD5A22" w:rsidRDefault="00BD5A22" w:rsidP="00BD5A22"/>
    <w:p w14:paraId="620745FF" w14:textId="77777777" w:rsidR="00BD5A22" w:rsidRDefault="00BD5A22" w:rsidP="00BD5A22">
      <w:pPr>
        <w:pStyle w:val="Heading2"/>
      </w:pPr>
      <w:r>
        <w:t>A brief guide to developmental stages 0-5 years</w:t>
      </w:r>
    </w:p>
    <w:p w14:paraId="4C152299" w14:textId="77777777" w:rsidR="00BD5A22" w:rsidRDefault="00BD5A22" w:rsidP="00BD5A22"/>
    <w:p w14:paraId="61DD350D" w14:textId="77777777" w:rsidR="00BD5A22" w:rsidRDefault="00BD5A22" w:rsidP="00BD5A22">
      <w:r>
        <w:t xml:space="preserve">When signs of injury are detected in young children it is useful to have a working knowledge of developmental stages to ascertain whether the findings may be explained by accidental injury. </w:t>
      </w:r>
    </w:p>
    <w:p w14:paraId="7E491C05" w14:textId="77777777" w:rsidR="00BD5A22" w:rsidRPr="0072763E" w:rsidRDefault="00BD5A22" w:rsidP="00BD5A22">
      <w:pPr>
        <w:rPr>
          <w:sz w:val="16"/>
          <w:szCs w:val="16"/>
        </w:rPr>
      </w:pPr>
    </w:p>
    <w:p w14:paraId="55C4E606" w14:textId="77777777" w:rsidR="00BD5A22" w:rsidRDefault="00BD5A22" w:rsidP="00BD5A22">
      <w:r>
        <w:t>Further information on childhood accidents may be found at:</w:t>
      </w:r>
    </w:p>
    <w:p w14:paraId="7DB957E8" w14:textId="77777777" w:rsidR="00BD5A22" w:rsidRPr="0072763E" w:rsidRDefault="0072763E" w:rsidP="00BD5A22">
      <w:pPr>
        <w:rPr>
          <w:u w:val="single"/>
        </w:rPr>
      </w:pPr>
      <w:hyperlink r:id="rId24" w:history="1">
        <w:r w:rsidRPr="0072763E">
          <w:rPr>
            <w:rStyle w:val="Hyperlink"/>
            <w:rFonts w:ascii="Calibri" w:hAnsi="Calibri"/>
            <w:u w:val="single"/>
          </w:rPr>
          <w:t>http://publications.teachernet.gov.uk/eOrderingDownload/00255-2009EN.pdf</w:t>
        </w:r>
      </w:hyperlink>
    </w:p>
    <w:p w14:paraId="4A6E566B" w14:textId="77777777" w:rsidR="00BD5A22" w:rsidRPr="0072763E" w:rsidRDefault="00BD5A22" w:rsidP="00BD5A22">
      <w:pPr>
        <w:rPr>
          <w:sz w:val="16"/>
          <w:szCs w:val="16"/>
        </w:rPr>
      </w:pPr>
    </w:p>
    <w:p w14:paraId="05F61985" w14:textId="77777777" w:rsidR="00BD5A22" w:rsidRDefault="00BD5A22" w:rsidP="00BD5A22">
      <w:r>
        <w:t>Babies who are too immature to be capable of independent movement are unable to sustain accidental injury due to their own activities.</w:t>
      </w:r>
    </w:p>
    <w:p w14:paraId="4D3DC434" w14:textId="77777777" w:rsidR="00BD5A22" w:rsidRPr="0072763E" w:rsidRDefault="00BD5A22" w:rsidP="00BD5A22">
      <w:pPr>
        <w:rPr>
          <w:sz w:val="16"/>
          <w:szCs w:val="16"/>
        </w:rPr>
      </w:pPr>
    </w:p>
    <w:p w14:paraId="559CE445" w14:textId="77777777" w:rsidR="00BD5A22" w:rsidRDefault="00BD5A22" w:rsidP="00BD5A22">
      <w:r>
        <w:t xml:space="preserve">Most babies begin to crawl at around 8 months of age from which point they may become capable of injuring themselves, this tendency increases as they attempt to learn to walk unsupported. </w:t>
      </w:r>
    </w:p>
    <w:p w14:paraId="7EEDFBB0" w14:textId="77777777" w:rsidR="00BD5A22" w:rsidRPr="0072763E" w:rsidRDefault="00BD5A22" w:rsidP="00BD5A22">
      <w:pPr>
        <w:rPr>
          <w:sz w:val="16"/>
          <w:szCs w:val="16"/>
        </w:rPr>
      </w:pPr>
    </w:p>
    <w:p w14:paraId="0ADD79DD" w14:textId="77777777" w:rsidR="00BD5A22" w:rsidRDefault="00BD5A22" w:rsidP="00BD5A22">
      <w:r>
        <w:t>Toddlers when first learning to walk are often unsteady on their feet and frequently topple; injuries occur to bony prominences such as forehead and extensor surfaces of joints such as elbows and knees, usually on areas unprotected by clothing.</w:t>
      </w:r>
    </w:p>
    <w:p w14:paraId="6D98CE8D" w14:textId="77777777" w:rsidR="00BD5A22" w:rsidRPr="0072763E" w:rsidRDefault="00BD5A22" w:rsidP="00BD5A22">
      <w:pPr>
        <w:rPr>
          <w:sz w:val="16"/>
          <w:szCs w:val="16"/>
        </w:rPr>
      </w:pPr>
    </w:p>
    <w:p w14:paraId="1A38EB10" w14:textId="77777777" w:rsidR="00BD5A22" w:rsidRDefault="00BD5A22" w:rsidP="00BD5A22">
      <w:r>
        <w:t>All young children require supervision in the bath, and around paddling and swimming pools.</w:t>
      </w:r>
    </w:p>
    <w:p w14:paraId="149E97C3" w14:textId="77777777" w:rsidR="00BD5A22" w:rsidRDefault="00BD5A22" w:rsidP="00BD5A22">
      <w:r>
        <w:t xml:space="preserve">Children are individuals and do not all develop at the same pace. </w:t>
      </w:r>
    </w:p>
    <w:p w14:paraId="2330CA3D" w14:textId="77777777" w:rsidR="00BD5A22" w:rsidRPr="0072763E" w:rsidRDefault="00BD5A22" w:rsidP="00BD5A22">
      <w:pPr>
        <w:rPr>
          <w:sz w:val="16"/>
          <w:szCs w:val="16"/>
        </w:rPr>
      </w:pPr>
    </w:p>
    <w:p w14:paraId="21CB5B0E" w14:textId="77777777" w:rsidR="00BD5A22" w:rsidRDefault="00BD5A22" w:rsidP="00BD5A22">
      <w:r>
        <w:t>The milestones listed here are a guideline only; some children will achieve these milestones earlier, others a little later.</w:t>
      </w:r>
    </w:p>
    <w:p w14:paraId="1170FA36" w14:textId="77777777" w:rsidR="00BD5A22" w:rsidRPr="0072763E" w:rsidRDefault="00BD5A22" w:rsidP="00BD5A2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6"/>
        <w:gridCol w:w="1906"/>
        <w:gridCol w:w="1906"/>
        <w:gridCol w:w="1906"/>
      </w:tblGrid>
      <w:tr w:rsidR="00BD5A22" w:rsidRPr="00F24A97" w14:paraId="0834787C" w14:textId="77777777" w:rsidTr="00F24A97">
        <w:tc>
          <w:tcPr>
            <w:tcW w:w="1906" w:type="dxa"/>
            <w:shd w:val="clear" w:color="auto" w:fill="BFBFBF"/>
            <w:vAlign w:val="center"/>
          </w:tcPr>
          <w:p w14:paraId="363BA017" w14:textId="77777777" w:rsidR="00BD5A22" w:rsidRPr="00F24A97" w:rsidRDefault="00BD5A22" w:rsidP="00F24A97">
            <w:pPr>
              <w:jc w:val="center"/>
              <w:rPr>
                <w:b/>
              </w:rPr>
            </w:pPr>
            <w:r w:rsidRPr="00F24A97">
              <w:rPr>
                <w:b/>
              </w:rPr>
              <w:t>Age</w:t>
            </w:r>
          </w:p>
        </w:tc>
        <w:tc>
          <w:tcPr>
            <w:tcW w:w="1906" w:type="dxa"/>
            <w:shd w:val="clear" w:color="auto" w:fill="BFBFBF"/>
            <w:vAlign w:val="center"/>
          </w:tcPr>
          <w:p w14:paraId="28796E38" w14:textId="77777777" w:rsidR="00BD5A22" w:rsidRPr="00F24A97" w:rsidRDefault="00BD5A22" w:rsidP="00F24A97">
            <w:pPr>
              <w:jc w:val="center"/>
              <w:rPr>
                <w:b/>
              </w:rPr>
            </w:pPr>
            <w:r w:rsidRPr="00F24A97">
              <w:rPr>
                <w:b/>
              </w:rPr>
              <w:t>Physical</w:t>
            </w:r>
          </w:p>
        </w:tc>
        <w:tc>
          <w:tcPr>
            <w:tcW w:w="1906" w:type="dxa"/>
            <w:shd w:val="clear" w:color="auto" w:fill="BFBFBF"/>
            <w:vAlign w:val="center"/>
          </w:tcPr>
          <w:p w14:paraId="55862858" w14:textId="77777777" w:rsidR="00BD5A22" w:rsidRPr="00F24A97" w:rsidRDefault="00BD5A22" w:rsidP="00F24A97">
            <w:pPr>
              <w:jc w:val="center"/>
              <w:rPr>
                <w:b/>
              </w:rPr>
            </w:pPr>
            <w:r w:rsidRPr="00F24A97">
              <w:rPr>
                <w:b/>
              </w:rPr>
              <w:t>Social and Emotional</w:t>
            </w:r>
          </w:p>
        </w:tc>
        <w:tc>
          <w:tcPr>
            <w:tcW w:w="1906" w:type="dxa"/>
            <w:shd w:val="clear" w:color="auto" w:fill="BFBFBF"/>
            <w:vAlign w:val="center"/>
          </w:tcPr>
          <w:p w14:paraId="16C6952F" w14:textId="77777777" w:rsidR="00BD5A22" w:rsidRPr="00F24A97" w:rsidRDefault="00BD5A22" w:rsidP="00F24A97">
            <w:pPr>
              <w:jc w:val="center"/>
              <w:rPr>
                <w:b/>
              </w:rPr>
            </w:pPr>
            <w:r w:rsidRPr="00F24A97">
              <w:rPr>
                <w:b/>
              </w:rPr>
              <w:t>Cognitive</w:t>
            </w:r>
          </w:p>
        </w:tc>
        <w:tc>
          <w:tcPr>
            <w:tcW w:w="1906" w:type="dxa"/>
            <w:shd w:val="clear" w:color="auto" w:fill="BFBFBF"/>
            <w:vAlign w:val="center"/>
          </w:tcPr>
          <w:p w14:paraId="5B55DE0D" w14:textId="77777777" w:rsidR="00BD5A22" w:rsidRPr="00F24A97" w:rsidRDefault="00BD5A22" w:rsidP="00F24A97">
            <w:pPr>
              <w:jc w:val="center"/>
              <w:rPr>
                <w:b/>
              </w:rPr>
            </w:pPr>
            <w:r w:rsidRPr="00F24A97">
              <w:rPr>
                <w:b/>
              </w:rPr>
              <w:t>Language</w:t>
            </w:r>
          </w:p>
        </w:tc>
      </w:tr>
      <w:tr w:rsidR="00BD5A22" w14:paraId="4CC3DE8C" w14:textId="77777777" w:rsidTr="00F24A97">
        <w:tc>
          <w:tcPr>
            <w:tcW w:w="1906" w:type="dxa"/>
            <w:shd w:val="clear" w:color="auto" w:fill="auto"/>
          </w:tcPr>
          <w:p w14:paraId="5FFEE5C4" w14:textId="77777777" w:rsidR="00BD5A22" w:rsidRPr="00C47BF4" w:rsidRDefault="00BD5A22" w:rsidP="00BD5A22">
            <w:r w:rsidRPr="00C47BF4">
              <w:t>Birth-4 weeks</w:t>
            </w:r>
          </w:p>
        </w:tc>
        <w:tc>
          <w:tcPr>
            <w:tcW w:w="1906" w:type="dxa"/>
            <w:shd w:val="clear" w:color="auto" w:fill="auto"/>
          </w:tcPr>
          <w:p w14:paraId="50C17D4C" w14:textId="77777777" w:rsidR="00BD5A22" w:rsidRPr="00F24A97" w:rsidRDefault="00BD5A22" w:rsidP="00E5057F">
            <w:pPr>
              <w:jc w:val="left"/>
              <w:rPr>
                <w:sz w:val="18"/>
                <w:szCs w:val="18"/>
              </w:rPr>
            </w:pPr>
            <w:r w:rsidRPr="00F24A97">
              <w:rPr>
                <w:sz w:val="18"/>
                <w:szCs w:val="18"/>
              </w:rPr>
              <w:t>Lies in foetal position with legs flexed at hips and knees, joints relatively stiff;</w:t>
            </w:r>
          </w:p>
          <w:p w14:paraId="29F0B86F" w14:textId="77777777" w:rsidR="00BD5A22" w:rsidRPr="00F24A97" w:rsidRDefault="00BD5A22" w:rsidP="00E5057F">
            <w:pPr>
              <w:jc w:val="left"/>
              <w:rPr>
                <w:sz w:val="18"/>
                <w:szCs w:val="18"/>
              </w:rPr>
            </w:pPr>
            <w:r w:rsidRPr="00F24A97">
              <w:rPr>
                <w:sz w:val="18"/>
                <w:szCs w:val="18"/>
              </w:rPr>
              <w:t xml:space="preserve">Weak neck muscles, unable to raise head, head requires support at all times when being handled; </w:t>
            </w:r>
          </w:p>
          <w:p w14:paraId="12E03C6A" w14:textId="77777777" w:rsidR="00BD5A22" w:rsidRPr="00F24A97" w:rsidRDefault="00BD5A22" w:rsidP="00E5057F">
            <w:pPr>
              <w:jc w:val="left"/>
              <w:rPr>
                <w:sz w:val="18"/>
                <w:szCs w:val="18"/>
              </w:rPr>
            </w:pPr>
            <w:r w:rsidRPr="00F24A97">
              <w:rPr>
                <w:sz w:val="18"/>
                <w:szCs w:val="18"/>
              </w:rPr>
              <w:t>Requires head support in bath; considerable head lag if pulled to sitting position(not advised)</w:t>
            </w:r>
          </w:p>
          <w:p w14:paraId="3F7A69ED" w14:textId="77777777" w:rsidR="00BD5A22" w:rsidRPr="00F24A97" w:rsidRDefault="00BD5A22" w:rsidP="00E5057F">
            <w:pPr>
              <w:jc w:val="left"/>
              <w:rPr>
                <w:b/>
                <w:sz w:val="18"/>
                <w:szCs w:val="18"/>
              </w:rPr>
            </w:pPr>
            <w:r w:rsidRPr="00F24A97">
              <w:rPr>
                <w:b/>
                <w:sz w:val="18"/>
                <w:szCs w:val="18"/>
              </w:rPr>
              <w:t>NB some may be able to wriggle, squirm and roll so require supervision if placed on raised surfaces</w:t>
            </w:r>
          </w:p>
        </w:tc>
        <w:tc>
          <w:tcPr>
            <w:tcW w:w="1906" w:type="dxa"/>
            <w:shd w:val="clear" w:color="auto" w:fill="auto"/>
          </w:tcPr>
          <w:p w14:paraId="563E8482" w14:textId="77777777" w:rsidR="00BD5A22" w:rsidRPr="00F24A97" w:rsidRDefault="00BD5A22" w:rsidP="00E5057F">
            <w:pPr>
              <w:jc w:val="left"/>
              <w:rPr>
                <w:sz w:val="18"/>
                <w:szCs w:val="18"/>
              </w:rPr>
            </w:pPr>
            <w:r w:rsidRPr="00F24A97">
              <w:rPr>
                <w:sz w:val="18"/>
                <w:szCs w:val="18"/>
              </w:rPr>
              <w:t>Begins to bond with mother; total dependence</w:t>
            </w:r>
          </w:p>
        </w:tc>
        <w:tc>
          <w:tcPr>
            <w:tcW w:w="1906" w:type="dxa"/>
            <w:shd w:val="clear" w:color="auto" w:fill="auto"/>
          </w:tcPr>
          <w:p w14:paraId="376E6025" w14:textId="77777777" w:rsidR="00BD5A22" w:rsidRPr="00F24A97" w:rsidRDefault="00BD5A22" w:rsidP="00E5057F">
            <w:pPr>
              <w:jc w:val="left"/>
              <w:rPr>
                <w:sz w:val="18"/>
                <w:szCs w:val="18"/>
              </w:rPr>
            </w:pPr>
            <w:r w:rsidRPr="00F24A97">
              <w:rPr>
                <w:sz w:val="18"/>
                <w:szCs w:val="18"/>
              </w:rPr>
              <w:t>Can make eye contact, gaze intently at human faces, scan environment visually, will look at large visual patterns seemingly with appreciation, uses hands to begin exploring own body starting with face</w:t>
            </w:r>
          </w:p>
        </w:tc>
        <w:tc>
          <w:tcPr>
            <w:tcW w:w="1906" w:type="dxa"/>
            <w:shd w:val="clear" w:color="auto" w:fill="auto"/>
          </w:tcPr>
          <w:p w14:paraId="206B3B04" w14:textId="77777777" w:rsidR="00BD5A22" w:rsidRPr="00F24A97" w:rsidRDefault="00BD5A22" w:rsidP="00E5057F">
            <w:pPr>
              <w:jc w:val="left"/>
              <w:rPr>
                <w:sz w:val="18"/>
                <w:szCs w:val="18"/>
              </w:rPr>
            </w:pPr>
            <w:r w:rsidRPr="00F24A97">
              <w:rPr>
                <w:sz w:val="18"/>
                <w:szCs w:val="18"/>
              </w:rPr>
              <w:t>Cries vigorously if hungry or in need; some babies also produce a variety of pleasurable high pitched coos and gurgles after feeding or when picked up</w:t>
            </w:r>
          </w:p>
        </w:tc>
      </w:tr>
      <w:tr w:rsidR="0072763E" w14:paraId="1EDFBCE3" w14:textId="77777777" w:rsidTr="00F24A97">
        <w:tc>
          <w:tcPr>
            <w:tcW w:w="1906" w:type="dxa"/>
            <w:shd w:val="clear" w:color="auto" w:fill="auto"/>
          </w:tcPr>
          <w:p w14:paraId="113D6F63" w14:textId="77777777" w:rsidR="0072763E" w:rsidRPr="00F24A97" w:rsidRDefault="0072763E" w:rsidP="00F120EF">
            <w:pPr>
              <w:rPr>
                <w:rFonts w:cs="Calibri"/>
              </w:rPr>
            </w:pPr>
            <w:r w:rsidRPr="00F24A97">
              <w:rPr>
                <w:rFonts w:cs="Calibri"/>
              </w:rPr>
              <w:t>6- 8 weeks</w:t>
            </w:r>
          </w:p>
        </w:tc>
        <w:tc>
          <w:tcPr>
            <w:tcW w:w="1906" w:type="dxa"/>
            <w:shd w:val="clear" w:color="auto" w:fill="auto"/>
          </w:tcPr>
          <w:p w14:paraId="7CE6EA39" w14:textId="77777777" w:rsidR="0072763E" w:rsidRPr="00F24A97" w:rsidRDefault="0072763E" w:rsidP="00E5057F">
            <w:pPr>
              <w:jc w:val="left"/>
              <w:rPr>
                <w:rFonts w:cs="Calibri"/>
                <w:sz w:val="18"/>
                <w:szCs w:val="18"/>
              </w:rPr>
            </w:pPr>
            <w:r w:rsidRPr="00F24A97">
              <w:rPr>
                <w:rFonts w:cs="Calibri"/>
                <w:sz w:val="18"/>
                <w:szCs w:val="18"/>
              </w:rPr>
              <w:t xml:space="preserve">Legs are no longer flexed at hips, lies with pelvis flat, begins to lose some primitive reflexes e.g. Moro; Joints less stiff; </w:t>
            </w:r>
          </w:p>
          <w:p w14:paraId="41B494ED" w14:textId="77777777" w:rsidR="0072763E" w:rsidRPr="00F24A97" w:rsidRDefault="0072763E" w:rsidP="00E5057F">
            <w:pPr>
              <w:jc w:val="left"/>
              <w:rPr>
                <w:rFonts w:cs="Calibri"/>
                <w:sz w:val="18"/>
                <w:szCs w:val="18"/>
              </w:rPr>
            </w:pPr>
            <w:r w:rsidRPr="00F24A97">
              <w:rPr>
                <w:rFonts w:cs="Calibri"/>
                <w:sz w:val="18"/>
                <w:szCs w:val="18"/>
              </w:rPr>
              <w:t>Can raise head momentarily when placed prone.</w:t>
            </w:r>
          </w:p>
        </w:tc>
        <w:tc>
          <w:tcPr>
            <w:tcW w:w="1906" w:type="dxa"/>
            <w:shd w:val="clear" w:color="auto" w:fill="auto"/>
          </w:tcPr>
          <w:p w14:paraId="47C22AA1" w14:textId="77777777" w:rsidR="0072763E" w:rsidRPr="00F24A97" w:rsidRDefault="0072763E" w:rsidP="00E5057F">
            <w:pPr>
              <w:jc w:val="left"/>
              <w:rPr>
                <w:rFonts w:cs="Calibri"/>
                <w:sz w:val="18"/>
                <w:szCs w:val="18"/>
              </w:rPr>
            </w:pPr>
            <w:r w:rsidRPr="00F24A97">
              <w:rPr>
                <w:rFonts w:cs="Calibri"/>
                <w:sz w:val="18"/>
                <w:szCs w:val="18"/>
              </w:rPr>
              <w:t>Smiles at mother and possibly other familiar human faces, eyes and head turn to</w:t>
            </w:r>
            <w:r w:rsidR="005B1177">
              <w:rPr>
                <w:rFonts w:cs="Calibri"/>
                <w:sz w:val="18"/>
                <w:szCs w:val="18"/>
              </w:rPr>
              <w:t xml:space="preserve"> </w:t>
            </w:r>
            <w:r w:rsidRPr="00F24A97">
              <w:rPr>
                <w:rFonts w:cs="Calibri"/>
                <w:sz w:val="18"/>
                <w:szCs w:val="18"/>
              </w:rPr>
              <w:t>follow moving objects, people and animals</w:t>
            </w:r>
          </w:p>
        </w:tc>
        <w:tc>
          <w:tcPr>
            <w:tcW w:w="1906" w:type="dxa"/>
            <w:shd w:val="clear" w:color="auto" w:fill="auto"/>
          </w:tcPr>
          <w:p w14:paraId="7EEA36DB" w14:textId="77777777" w:rsidR="0072763E" w:rsidRPr="00F24A97" w:rsidRDefault="0072763E" w:rsidP="00E5057F">
            <w:pPr>
              <w:jc w:val="left"/>
              <w:rPr>
                <w:rFonts w:cs="Calibri"/>
                <w:sz w:val="18"/>
                <w:szCs w:val="18"/>
              </w:rPr>
            </w:pPr>
            <w:r w:rsidRPr="00F24A97">
              <w:rPr>
                <w:rFonts w:cs="Calibri"/>
                <w:sz w:val="18"/>
                <w:szCs w:val="18"/>
              </w:rPr>
              <w:t>Turns head towards certain sounds, becomes aware of familiar household noises e.g. ringing of telephone or doorbell, voices of family members</w:t>
            </w:r>
          </w:p>
        </w:tc>
        <w:tc>
          <w:tcPr>
            <w:tcW w:w="1906" w:type="dxa"/>
            <w:shd w:val="clear" w:color="auto" w:fill="auto"/>
          </w:tcPr>
          <w:p w14:paraId="7A475DA0" w14:textId="77777777" w:rsidR="0072763E" w:rsidRPr="00F24A97" w:rsidRDefault="0072763E" w:rsidP="00E5057F">
            <w:pPr>
              <w:jc w:val="left"/>
              <w:rPr>
                <w:rFonts w:cs="Calibri"/>
                <w:sz w:val="18"/>
                <w:szCs w:val="18"/>
              </w:rPr>
            </w:pPr>
            <w:r w:rsidRPr="00F24A97">
              <w:rPr>
                <w:rFonts w:cs="Calibri"/>
                <w:sz w:val="18"/>
                <w:szCs w:val="18"/>
              </w:rPr>
              <w:t>Begins to use different cries for different needs, coos and gurgles when content</w:t>
            </w:r>
          </w:p>
        </w:tc>
      </w:tr>
    </w:tbl>
    <w:p w14:paraId="085E0A63" w14:textId="77777777" w:rsidR="0072763E" w:rsidRDefault="0072763E" w:rsidP="00F91D85">
      <w:r>
        <w:br w:type="page"/>
      </w:r>
    </w:p>
    <w:p w14:paraId="1AC13B1A" w14:textId="77777777" w:rsidR="0072763E" w:rsidRDefault="0072763E" w:rsidP="00F91D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6"/>
        <w:gridCol w:w="1906"/>
        <w:gridCol w:w="1906"/>
        <w:gridCol w:w="1906"/>
      </w:tblGrid>
      <w:tr w:rsidR="0072763E" w14:paraId="67264A39" w14:textId="77777777" w:rsidTr="00F24A97">
        <w:tc>
          <w:tcPr>
            <w:tcW w:w="1906" w:type="dxa"/>
            <w:shd w:val="clear" w:color="auto" w:fill="auto"/>
          </w:tcPr>
          <w:p w14:paraId="020524B3" w14:textId="77777777" w:rsidR="0072763E" w:rsidRPr="00F24A97" w:rsidRDefault="0072763E" w:rsidP="00F120EF">
            <w:pPr>
              <w:rPr>
                <w:rFonts w:cs="Calibri"/>
              </w:rPr>
            </w:pPr>
            <w:r w:rsidRPr="00F24A97">
              <w:rPr>
                <w:rFonts w:cs="Calibri"/>
              </w:rPr>
              <w:t>3 months</w:t>
            </w:r>
          </w:p>
        </w:tc>
        <w:tc>
          <w:tcPr>
            <w:tcW w:w="1906" w:type="dxa"/>
            <w:shd w:val="clear" w:color="auto" w:fill="auto"/>
          </w:tcPr>
          <w:p w14:paraId="1A5D88BF" w14:textId="77777777" w:rsidR="0072763E" w:rsidRPr="00F24A97" w:rsidRDefault="0072763E" w:rsidP="00E5057F">
            <w:pPr>
              <w:jc w:val="left"/>
              <w:rPr>
                <w:rFonts w:cs="Calibri"/>
                <w:sz w:val="18"/>
                <w:szCs w:val="18"/>
              </w:rPr>
            </w:pPr>
            <w:r w:rsidRPr="00F24A97">
              <w:rPr>
                <w:rFonts w:cs="Calibri"/>
                <w:sz w:val="18"/>
                <w:szCs w:val="18"/>
              </w:rPr>
              <w:t>Can bring hands together; tries to reach for small objects</w:t>
            </w:r>
          </w:p>
          <w:p w14:paraId="1153D731" w14:textId="77777777" w:rsidR="0072763E" w:rsidRPr="00F24A97" w:rsidRDefault="0072763E" w:rsidP="00E5057F">
            <w:pPr>
              <w:jc w:val="left"/>
              <w:rPr>
                <w:rFonts w:cs="Calibri"/>
                <w:sz w:val="18"/>
                <w:szCs w:val="18"/>
              </w:rPr>
            </w:pPr>
            <w:r w:rsidRPr="00F24A97">
              <w:rPr>
                <w:rFonts w:cs="Calibri"/>
                <w:sz w:val="18"/>
                <w:szCs w:val="18"/>
              </w:rPr>
              <w:t xml:space="preserve">When placed prone can raise head and look round, </w:t>
            </w:r>
          </w:p>
          <w:p w14:paraId="58732813" w14:textId="77777777" w:rsidR="0072763E" w:rsidRPr="00F24A97" w:rsidRDefault="0072763E" w:rsidP="00E5057F">
            <w:pPr>
              <w:jc w:val="left"/>
              <w:rPr>
                <w:rFonts w:cs="Calibri"/>
                <w:sz w:val="18"/>
                <w:szCs w:val="18"/>
              </w:rPr>
            </w:pPr>
            <w:r w:rsidRPr="00F24A97">
              <w:rPr>
                <w:rFonts w:cs="Calibri"/>
                <w:sz w:val="18"/>
                <w:szCs w:val="18"/>
              </w:rPr>
              <w:t>shoulders require support in bath</w:t>
            </w:r>
          </w:p>
          <w:p w14:paraId="54D5405C" w14:textId="77777777" w:rsidR="0072763E" w:rsidRPr="00F24A97" w:rsidRDefault="0072763E" w:rsidP="00E5057F">
            <w:pPr>
              <w:jc w:val="left"/>
              <w:rPr>
                <w:rFonts w:cs="Calibri"/>
                <w:sz w:val="18"/>
                <w:szCs w:val="18"/>
              </w:rPr>
            </w:pPr>
            <w:r w:rsidRPr="00F24A97">
              <w:rPr>
                <w:rFonts w:cs="Calibri"/>
                <w:sz w:val="18"/>
                <w:szCs w:val="18"/>
              </w:rPr>
              <w:t>Can usually roll in one direction</w:t>
            </w:r>
          </w:p>
        </w:tc>
        <w:tc>
          <w:tcPr>
            <w:tcW w:w="1906" w:type="dxa"/>
            <w:shd w:val="clear" w:color="auto" w:fill="auto"/>
          </w:tcPr>
          <w:p w14:paraId="1412F300" w14:textId="77777777" w:rsidR="0072763E" w:rsidRPr="00F24A97" w:rsidRDefault="0072763E" w:rsidP="00E5057F">
            <w:pPr>
              <w:jc w:val="left"/>
              <w:rPr>
                <w:rFonts w:cs="Calibri"/>
                <w:sz w:val="18"/>
                <w:szCs w:val="18"/>
              </w:rPr>
            </w:pPr>
            <w:r w:rsidRPr="00F24A97">
              <w:rPr>
                <w:rFonts w:cs="Calibri"/>
                <w:sz w:val="18"/>
                <w:szCs w:val="18"/>
              </w:rPr>
              <w:t>Smiles spontaneously</w:t>
            </w:r>
          </w:p>
          <w:p w14:paraId="3600F7DB" w14:textId="77777777" w:rsidR="0072763E" w:rsidRPr="00F24A97" w:rsidRDefault="0072763E" w:rsidP="00E5057F">
            <w:pPr>
              <w:jc w:val="left"/>
              <w:rPr>
                <w:rFonts w:cs="Calibri"/>
                <w:sz w:val="18"/>
                <w:szCs w:val="18"/>
              </w:rPr>
            </w:pPr>
            <w:r w:rsidRPr="00F24A97">
              <w:rPr>
                <w:rFonts w:cs="Calibri"/>
                <w:sz w:val="18"/>
                <w:szCs w:val="18"/>
              </w:rPr>
              <w:t>Beginning to develop own routine and feeding pattern</w:t>
            </w:r>
          </w:p>
        </w:tc>
        <w:tc>
          <w:tcPr>
            <w:tcW w:w="1906" w:type="dxa"/>
            <w:shd w:val="clear" w:color="auto" w:fill="auto"/>
          </w:tcPr>
          <w:p w14:paraId="5E315084" w14:textId="77777777" w:rsidR="0072763E" w:rsidRPr="00F24A97" w:rsidRDefault="0072763E" w:rsidP="00E5057F">
            <w:pPr>
              <w:jc w:val="left"/>
              <w:rPr>
                <w:rFonts w:cs="Calibri"/>
                <w:sz w:val="18"/>
                <w:szCs w:val="18"/>
              </w:rPr>
            </w:pPr>
            <w:r w:rsidRPr="00F24A97">
              <w:rPr>
                <w:rFonts w:cs="Calibri"/>
                <w:sz w:val="18"/>
                <w:szCs w:val="18"/>
              </w:rPr>
              <w:t>Turns towards sound of familiar voice</w:t>
            </w:r>
          </w:p>
        </w:tc>
        <w:tc>
          <w:tcPr>
            <w:tcW w:w="1906" w:type="dxa"/>
            <w:shd w:val="clear" w:color="auto" w:fill="auto"/>
          </w:tcPr>
          <w:p w14:paraId="24EACE7E" w14:textId="77777777" w:rsidR="0072763E" w:rsidRPr="00F24A97" w:rsidRDefault="0072763E" w:rsidP="00E5057F">
            <w:pPr>
              <w:jc w:val="left"/>
              <w:rPr>
                <w:rFonts w:cs="Calibri"/>
                <w:sz w:val="18"/>
                <w:szCs w:val="18"/>
              </w:rPr>
            </w:pPr>
            <w:r w:rsidRPr="00F24A97">
              <w:rPr>
                <w:rFonts w:cs="Calibri"/>
                <w:sz w:val="18"/>
                <w:szCs w:val="18"/>
              </w:rPr>
              <w:t>Makes noises like ah-goo</w:t>
            </w:r>
          </w:p>
          <w:p w14:paraId="5F0078E2" w14:textId="77777777" w:rsidR="0072763E" w:rsidRPr="00F24A97" w:rsidRDefault="0072763E" w:rsidP="00E5057F">
            <w:pPr>
              <w:jc w:val="left"/>
              <w:rPr>
                <w:rFonts w:cs="Calibri"/>
                <w:sz w:val="18"/>
                <w:szCs w:val="18"/>
              </w:rPr>
            </w:pPr>
            <w:r w:rsidRPr="00F24A97">
              <w:rPr>
                <w:rFonts w:cs="Calibri"/>
                <w:sz w:val="18"/>
                <w:szCs w:val="18"/>
              </w:rPr>
              <w:t>Squeals when happy</w:t>
            </w:r>
          </w:p>
          <w:p w14:paraId="302A7063" w14:textId="77777777" w:rsidR="0072763E" w:rsidRPr="00F24A97" w:rsidRDefault="0072763E" w:rsidP="00E5057F">
            <w:pPr>
              <w:jc w:val="left"/>
              <w:rPr>
                <w:rFonts w:cs="Calibri"/>
                <w:sz w:val="18"/>
                <w:szCs w:val="18"/>
              </w:rPr>
            </w:pPr>
            <w:r w:rsidRPr="00F24A97">
              <w:rPr>
                <w:rFonts w:cs="Calibri"/>
                <w:sz w:val="18"/>
                <w:szCs w:val="18"/>
              </w:rPr>
              <w:t>Cries less</w:t>
            </w:r>
          </w:p>
        </w:tc>
      </w:tr>
      <w:tr w:rsidR="0072763E" w14:paraId="0B5D6F30" w14:textId="77777777" w:rsidTr="00F24A97">
        <w:tc>
          <w:tcPr>
            <w:tcW w:w="1906" w:type="dxa"/>
            <w:shd w:val="clear" w:color="auto" w:fill="auto"/>
          </w:tcPr>
          <w:p w14:paraId="42FA58C1" w14:textId="77777777" w:rsidR="0072763E" w:rsidRPr="00F24A97" w:rsidRDefault="0072763E" w:rsidP="00F120EF">
            <w:pPr>
              <w:rPr>
                <w:rFonts w:cs="Calibri"/>
              </w:rPr>
            </w:pPr>
            <w:r w:rsidRPr="00F24A97">
              <w:rPr>
                <w:rFonts w:cs="Calibri"/>
              </w:rPr>
              <w:t>4 months</w:t>
            </w:r>
          </w:p>
        </w:tc>
        <w:tc>
          <w:tcPr>
            <w:tcW w:w="1906" w:type="dxa"/>
            <w:shd w:val="clear" w:color="auto" w:fill="auto"/>
          </w:tcPr>
          <w:p w14:paraId="192BBB1C" w14:textId="77777777" w:rsidR="0072763E" w:rsidRPr="00F24A97" w:rsidRDefault="0072763E" w:rsidP="00E5057F">
            <w:pPr>
              <w:jc w:val="left"/>
              <w:rPr>
                <w:rFonts w:cs="Calibri"/>
                <w:sz w:val="18"/>
                <w:szCs w:val="18"/>
              </w:rPr>
            </w:pPr>
            <w:r w:rsidRPr="00F24A97">
              <w:rPr>
                <w:rFonts w:cs="Calibri"/>
                <w:sz w:val="18"/>
                <w:szCs w:val="18"/>
              </w:rPr>
              <w:t>In prone position can use arms to raise trunk off surface</w:t>
            </w:r>
          </w:p>
          <w:p w14:paraId="3DB5D03A" w14:textId="77777777" w:rsidR="0072763E" w:rsidRPr="00F24A97" w:rsidRDefault="0072763E" w:rsidP="00E5057F">
            <w:pPr>
              <w:jc w:val="left"/>
              <w:rPr>
                <w:rFonts w:cs="Calibri"/>
                <w:sz w:val="18"/>
                <w:szCs w:val="18"/>
              </w:rPr>
            </w:pPr>
            <w:r w:rsidRPr="00F24A97">
              <w:rPr>
                <w:rFonts w:cs="Calibri"/>
                <w:sz w:val="18"/>
                <w:szCs w:val="18"/>
              </w:rPr>
              <w:t>Can grasp rattle, uses hands to explore own body</w:t>
            </w:r>
          </w:p>
          <w:p w14:paraId="03021D9C" w14:textId="77777777" w:rsidR="0072763E" w:rsidRPr="00F24A97" w:rsidRDefault="0072763E" w:rsidP="00E5057F">
            <w:pPr>
              <w:jc w:val="left"/>
              <w:rPr>
                <w:rFonts w:cs="Calibri"/>
                <w:sz w:val="18"/>
                <w:szCs w:val="18"/>
              </w:rPr>
            </w:pPr>
            <w:r w:rsidRPr="00F24A97">
              <w:rPr>
                <w:rFonts w:cs="Calibri"/>
                <w:sz w:val="18"/>
                <w:szCs w:val="18"/>
              </w:rPr>
              <w:t>Legs kick vigorously</w:t>
            </w:r>
          </w:p>
        </w:tc>
        <w:tc>
          <w:tcPr>
            <w:tcW w:w="1906" w:type="dxa"/>
            <w:shd w:val="clear" w:color="auto" w:fill="auto"/>
          </w:tcPr>
          <w:p w14:paraId="0336A9AA" w14:textId="77777777" w:rsidR="0072763E" w:rsidRPr="00F24A97" w:rsidRDefault="0072763E" w:rsidP="00E5057F">
            <w:pPr>
              <w:jc w:val="left"/>
              <w:rPr>
                <w:rFonts w:cs="Calibri"/>
                <w:sz w:val="18"/>
                <w:szCs w:val="18"/>
              </w:rPr>
            </w:pPr>
            <w:r w:rsidRPr="00F24A97">
              <w:rPr>
                <w:rFonts w:cs="Calibri"/>
                <w:sz w:val="18"/>
                <w:szCs w:val="18"/>
              </w:rPr>
              <w:t>Focuses on small objects</w:t>
            </w:r>
          </w:p>
          <w:p w14:paraId="631796E1" w14:textId="77777777" w:rsidR="0072763E" w:rsidRPr="00F24A97" w:rsidRDefault="0072763E" w:rsidP="00E5057F">
            <w:pPr>
              <w:jc w:val="left"/>
              <w:rPr>
                <w:rFonts w:cs="Calibri"/>
                <w:sz w:val="18"/>
                <w:szCs w:val="18"/>
              </w:rPr>
            </w:pPr>
          </w:p>
        </w:tc>
        <w:tc>
          <w:tcPr>
            <w:tcW w:w="1906" w:type="dxa"/>
            <w:shd w:val="clear" w:color="auto" w:fill="auto"/>
          </w:tcPr>
          <w:p w14:paraId="1B042874" w14:textId="77777777" w:rsidR="0072763E" w:rsidRPr="00F24A97" w:rsidRDefault="0072763E" w:rsidP="00E5057F">
            <w:pPr>
              <w:jc w:val="left"/>
              <w:rPr>
                <w:rFonts w:cs="Calibri"/>
                <w:sz w:val="18"/>
                <w:szCs w:val="18"/>
              </w:rPr>
            </w:pPr>
            <w:r w:rsidRPr="00F24A97">
              <w:rPr>
                <w:rFonts w:cs="Calibri"/>
                <w:sz w:val="18"/>
                <w:szCs w:val="18"/>
              </w:rPr>
              <w:t>Recognises parents, siblings and others seen often, acknowledges them by smiling or emitting pleased noises</w:t>
            </w:r>
          </w:p>
        </w:tc>
        <w:tc>
          <w:tcPr>
            <w:tcW w:w="1906" w:type="dxa"/>
            <w:shd w:val="clear" w:color="auto" w:fill="auto"/>
          </w:tcPr>
          <w:p w14:paraId="09909980" w14:textId="77777777" w:rsidR="0072763E" w:rsidRPr="00F24A97" w:rsidRDefault="0072763E" w:rsidP="00E5057F">
            <w:pPr>
              <w:jc w:val="left"/>
              <w:rPr>
                <w:rFonts w:cs="Calibri"/>
                <w:sz w:val="18"/>
                <w:szCs w:val="18"/>
              </w:rPr>
            </w:pPr>
            <w:r w:rsidRPr="00F24A97">
              <w:rPr>
                <w:rFonts w:cs="Calibri"/>
                <w:sz w:val="18"/>
                <w:szCs w:val="18"/>
              </w:rPr>
              <w:t>Can laugh out loud</w:t>
            </w:r>
          </w:p>
        </w:tc>
      </w:tr>
      <w:tr w:rsidR="0072763E" w14:paraId="2D650C8C" w14:textId="77777777" w:rsidTr="00F24A97">
        <w:tc>
          <w:tcPr>
            <w:tcW w:w="1906" w:type="dxa"/>
            <w:shd w:val="clear" w:color="auto" w:fill="auto"/>
          </w:tcPr>
          <w:p w14:paraId="1A7F33F2" w14:textId="77777777" w:rsidR="0072763E" w:rsidRPr="00F24A97" w:rsidRDefault="0072763E" w:rsidP="00F120EF">
            <w:pPr>
              <w:rPr>
                <w:rFonts w:cs="Calibri"/>
              </w:rPr>
            </w:pPr>
            <w:r w:rsidRPr="00F24A97">
              <w:rPr>
                <w:rFonts w:cs="Calibri"/>
              </w:rPr>
              <w:t>6 months</w:t>
            </w:r>
          </w:p>
        </w:tc>
        <w:tc>
          <w:tcPr>
            <w:tcW w:w="1906" w:type="dxa"/>
            <w:shd w:val="clear" w:color="auto" w:fill="auto"/>
          </w:tcPr>
          <w:p w14:paraId="1CF88489" w14:textId="77777777" w:rsidR="0072763E" w:rsidRPr="00F24A97" w:rsidRDefault="0072763E" w:rsidP="00E5057F">
            <w:pPr>
              <w:jc w:val="left"/>
              <w:rPr>
                <w:rFonts w:cs="Calibri"/>
                <w:sz w:val="18"/>
                <w:szCs w:val="18"/>
              </w:rPr>
            </w:pPr>
            <w:r w:rsidRPr="00F24A97">
              <w:rPr>
                <w:rFonts w:cs="Calibri"/>
                <w:sz w:val="18"/>
                <w:szCs w:val="18"/>
              </w:rPr>
              <w:t>Rolls in both directions</w:t>
            </w:r>
          </w:p>
          <w:p w14:paraId="05014966" w14:textId="77777777" w:rsidR="0072763E" w:rsidRPr="00F24A97" w:rsidRDefault="0072763E" w:rsidP="00E5057F">
            <w:pPr>
              <w:jc w:val="left"/>
              <w:rPr>
                <w:rFonts w:cs="Calibri"/>
                <w:sz w:val="18"/>
                <w:szCs w:val="18"/>
              </w:rPr>
            </w:pPr>
            <w:r w:rsidRPr="00F24A97">
              <w:rPr>
                <w:rFonts w:cs="Calibri"/>
                <w:sz w:val="18"/>
                <w:szCs w:val="18"/>
              </w:rPr>
              <w:t>Picks up small objects, brings them to mouth</w:t>
            </w:r>
          </w:p>
        </w:tc>
        <w:tc>
          <w:tcPr>
            <w:tcW w:w="1906" w:type="dxa"/>
            <w:shd w:val="clear" w:color="auto" w:fill="auto"/>
          </w:tcPr>
          <w:p w14:paraId="1D69886D" w14:textId="77777777" w:rsidR="0072763E" w:rsidRPr="00F24A97" w:rsidRDefault="0072763E" w:rsidP="00E5057F">
            <w:pPr>
              <w:jc w:val="left"/>
              <w:rPr>
                <w:rFonts w:cs="Calibri"/>
                <w:sz w:val="18"/>
                <w:szCs w:val="18"/>
              </w:rPr>
            </w:pPr>
            <w:r w:rsidRPr="00F24A97">
              <w:rPr>
                <w:rFonts w:cs="Calibri"/>
                <w:sz w:val="18"/>
                <w:szCs w:val="18"/>
              </w:rPr>
              <w:t>Looks for dropped toys</w:t>
            </w:r>
          </w:p>
          <w:p w14:paraId="74A3842D" w14:textId="77777777" w:rsidR="0072763E" w:rsidRPr="00F24A97" w:rsidRDefault="0072763E" w:rsidP="00E5057F">
            <w:pPr>
              <w:jc w:val="left"/>
              <w:rPr>
                <w:rFonts w:cs="Calibri"/>
                <w:sz w:val="18"/>
                <w:szCs w:val="18"/>
              </w:rPr>
            </w:pPr>
            <w:r w:rsidRPr="00F24A97">
              <w:rPr>
                <w:rFonts w:cs="Calibri"/>
                <w:sz w:val="18"/>
                <w:szCs w:val="18"/>
              </w:rPr>
              <w:t>Recognises own name by turning when called</w:t>
            </w:r>
          </w:p>
        </w:tc>
        <w:tc>
          <w:tcPr>
            <w:tcW w:w="1906" w:type="dxa"/>
            <w:shd w:val="clear" w:color="auto" w:fill="auto"/>
          </w:tcPr>
          <w:p w14:paraId="4012B699" w14:textId="77777777" w:rsidR="0072763E" w:rsidRPr="00F24A97" w:rsidRDefault="0072763E" w:rsidP="00E5057F">
            <w:pPr>
              <w:jc w:val="left"/>
              <w:rPr>
                <w:rFonts w:cs="Calibri"/>
                <w:sz w:val="18"/>
                <w:szCs w:val="18"/>
              </w:rPr>
            </w:pPr>
            <w:r w:rsidRPr="00F24A97">
              <w:rPr>
                <w:rFonts w:cs="Calibri"/>
                <w:sz w:val="18"/>
                <w:szCs w:val="18"/>
              </w:rPr>
              <w:t>Holds out arms to be picked up</w:t>
            </w:r>
          </w:p>
        </w:tc>
        <w:tc>
          <w:tcPr>
            <w:tcW w:w="1906" w:type="dxa"/>
            <w:shd w:val="clear" w:color="auto" w:fill="auto"/>
          </w:tcPr>
          <w:p w14:paraId="28F3D5FD" w14:textId="77777777" w:rsidR="0072763E" w:rsidRPr="00F24A97" w:rsidRDefault="0072763E" w:rsidP="00E5057F">
            <w:pPr>
              <w:jc w:val="left"/>
              <w:rPr>
                <w:rFonts w:cs="Calibri"/>
                <w:sz w:val="18"/>
                <w:szCs w:val="18"/>
              </w:rPr>
            </w:pPr>
            <w:r w:rsidRPr="00F24A97">
              <w:rPr>
                <w:rFonts w:cs="Calibri"/>
                <w:sz w:val="18"/>
                <w:szCs w:val="18"/>
              </w:rPr>
              <w:t>Uses vowel-consonant combinations</w:t>
            </w:r>
          </w:p>
        </w:tc>
      </w:tr>
      <w:tr w:rsidR="0072763E" w14:paraId="01F81794" w14:textId="77777777" w:rsidTr="00F24A97">
        <w:tc>
          <w:tcPr>
            <w:tcW w:w="1906" w:type="dxa"/>
            <w:shd w:val="clear" w:color="auto" w:fill="auto"/>
          </w:tcPr>
          <w:p w14:paraId="189F3532" w14:textId="77777777" w:rsidR="0072763E" w:rsidRPr="00F24A97" w:rsidRDefault="0072763E" w:rsidP="00F120EF">
            <w:pPr>
              <w:rPr>
                <w:rFonts w:cs="Calibri"/>
              </w:rPr>
            </w:pPr>
            <w:r w:rsidRPr="00F24A97">
              <w:rPr>
                <w:rFonts w:cs="Calibri"/>
              </w:rPr>
              <w:t>8 months</w:t>
            </w:r>
          </w:p>
        </w:tc>
        <w:tc>
          <w:tcPr>
            <w:tcW w:w="1906" w:type="dxa"/>
            <w:shd w:val="clear" w:color="auto" w:fill="auto"/>
          </w:tcPr>
          <w:p w14:paraId="2EC88CF1" w14:textId="77777777" w:rsidR="0072763E" w:rsidRPr="00F24A97" w:rsidRDefault="0072763E" w:rsidP="00E5057F">
            <w:pPr>
              <w:jc w:val="left"/>
              <w:rPr>
                <w:rFonts w:cs="Calibri"/>
                <w:sz w:val="18"/>
                <w:szCs w:val="18"/>
              </w:rPr>
            </w:pPr>
            <w:r w:rsidRPr="00F24A97">
              <w:rPr>
                <w:rFonts w:cs="Calibri"/>
                <w:sz w:val="18"/>
                <w:szCs w:val="18"/>
              </w:rPr>
              <w:t>Sits up without support</w:t>
            </w:r>
          </w:p>
          <w:p w14:paraId="5ED3C1DB" w14:textId="77777777" w:rsidR="0072763E" w:rsidRPr="00F24A97" w:rsidRDefault="0072763E" w:rsidP="00E5057F">
            <w:pPr>
              <w:jc w:val="left"/>
              <w:rPr>
                <w:rFonts w:cs="Calibri"/>
                <w:sz w:val="18"/>
                <w:szCs w:val="18"/>
              </w:rPr>
            </w:pPr>
            <w:r w:rsidRPr="00F24A97">
              <w:rPr>
                <w:rFonts w:cs="Calibri"/>
                <w:sz w:val="18"/>
                <w:szCs w:val="18"/>
              </w:rPr>
              <w:t>Transfers objects from one hand to another</w:t>
            </w:r>
          </w:p>
          <w:p w14:paraId="7CC0D342" w14:textId="77777777" w:rsidR="0072763E" w:rsidRPr="00F24A97" w:rsidRDefault="0072763E" w:rsidP="00E5057F">
            <w:pPr>
              <w:jc w:val="left"/>
              <w:rPr>
                <w:rFonts w:cs="Calibri"/>
                <w:sz w:val="18"/>
                <w:szCs w:val="18"/>
              </w:rPr>
            </w:pPr>
            <w:r w:rsidRPr="00F24A97">
              <w:rPr>
                <w:rFonts w:cs="Calibri"/>
                <w:sz w:val="18"/>
                <w:szCs w:val="18"/>
              </w:rPr>
              <w:t>Can eat a biscuit</w:t>
            </w:r>
          </w:p>
          <w:p w14:paraId="0C758FFA" w14:textId="77777777" w:rsidR="0072763E" w:rsidRPr="00F24A97" w:rsidRDefault="0072763E" w:rsidP="00E5057F">
            <w:pPr>
              <w:jc w:val="left"/>
              <w:rPr>
                <w:rFonts w:cs="Calibri"/>
                <w:sz w:val="18"/>
                <w:szCs w:val="18"/>
              </w:rPr>
            </w:pPr>
            <w:r w:rsidRPr="00F24A97">
              <w:rPr>
                <w:rFonts w:cs="Calibri"/>
                <w:sz w:val="18"/>
                <w:szCs w:val="18"/>
              </w:rPr>
              <w:t>Learning to bottom shuffle or crawl, some can pull to stand and cruise</w:t>
            </w:r>
          </w:p>
          <w:p w14:paraId="15212D2F" w14:textId="77777777" w:rsidR="0072763E" w:rsidRPr="00F24A97" w:rsidRDefault="0072763E" w:rsidP="00E5057F">
            <w:pPr>
              <w:jc w:val="left"/>
              <w:rPr>
                <w:rFonts w:cs="Calibri"/>
                <w:sz w:val="18"/>
                <w:szCs w:val="18"/>
              </w:rPr>
            </w:pPr>
            <w:r w:rsidRPr="00F24A97">
              <w:rPr>
                <w:rFonts w:cs="Calibri"/>
                <w:sz w:val="18"/>
                <w:szCs w:val="18"/>
              </w:rPr>
              <w:t>Eager to explore environment</w:t>
            </w:r>
          </w:p>
          <w:p w14:paraId="34CF22DD" w14:textId="77777777" w:rsidR="0072763E" w:rsidRPr="00F24A97" w:rsidRDefault="0072763E" w:rsidP="00E5057F">
            <w:pPr>
              <w:jc w:val="left"/>
              <w:rPr>
                <w:rFonts w:cs="Calibri"/>
                <w:sz w:val="18"/>
                <w:szCs w:val="18"/>
              </w:rPr>
            </w:pPr>
            <w:r w:rsidRPr="00F24A97">
              <w:rPr>
                <w:rFonts w:cs="Calibri"/>
                <w:sz w:val="18"/>
                <w:szCs w:val="18"/>
              </w:rPr>
              <w:t>Can pull open drawers and cupboard doors near floor level</w:t>
            </w:r>
          </w:p>
        </w:tc>
        <w:tc>
          <w:tcPr>
            <w:tcW w:w="1906" w:type="dxa"/>
            <w:shd w:val="clear" w:color="auto" w:fill="auto"/>
          </w:tcPr>
          <w:p w14:paraId="09795A5F" w14:textId="77777777" w:rsidR="0072763E" w:rsidRPr="00F24A97" w:rsidRDefault="0072763E" w:rsidP="00E5057F">
            <w:pPr>
              <w:jc w:val="left"/>
              <w:rPr>
                <w:rFonts w:cs="Calibri"/>
                <w:sz w:val="18"/>
                <w:szCs w:val="18"/>
              </w:rPr>
            </w:pPr>
            <w:r w:rsidRPr="00F24A97">
              <w:rPr>
                <w:rFonts w:cs="Calibri"/>
                <w:sz w:val="18"/>
                <w:szCs w:val="18"/>
              </w:rPr>
              <w:t>Begins to demonstrate separation anxiety when mother leaves room</w:t>
            </w:r>
          </w:p>
          <w:p w14:paraId="0F8C9913" w14:textId="77777777" w:rsidR="0072763E" w:rsidRPr="00F24A97" w:rsidRDefault="0072763E" w:rsidP="00E5057F">
            <w:pPr>
              <w:jc w:val="left"/>
              <w:rPr>
                <w:rFonts w:cs="Calibri"/>
                <w:sz w:val="18"/>
                <w:szCs w:val="18"/>
              </w:rPr>
            </w:pPr>
            <w:r w:rsidRPr="00F24A97">
              <w:rPr>
                <w:rFonts w:cs="Calibri"/>
                <w:sz w:val="18"/>
                <w:szCs w:val="18"/>
              </w:rPr>
              <w:t>Becomes wary of strangers</w:t>
            </w:r>
          </w:p>
        </w:tc>
        <w:tc>
          <w:tcPr>
            <w:tcW w:w="1906" w:type="dxa"/>
            <w:shd w:val="clear" w:color="auto" w:fill="auto"/>
          </w:tcPr>
          <w:p w14:paraId="1FD927F9" w14:textId="77777777" w:rsidR="0072763E" w:rsidRPr="00F24A97" w:rsidRDefault="0072763E" w:rsidP="00E5057F">
            <w:pPr>
              <w:jc w:val="left"/>
              <w:rPr>
                <w:rFonts w:cs="Calibri"/>
                <w:sz w:val="18"/>
                <w:szCs w:val="18"/>
              </w:rPr>
            </w:pPr>
            <w:r w:rsidRPr="00F24A97">
              <w:rPr>
                <w:rFonts w:cs="Calibri"/>
                <w:sz w:val="18"/>
                <w:szCs w:val="18"/>
              </w:rPr>
              <w:t>Understands the meaning of ‘no’</w:t>
            </w:r>
          </w:p>
          <w:p w14:paraId="68DF4C87" w14:textId="77777777" w:rsidR="0072763E" w:rsidRPr="00F24A97" w:rsidRDefault="0072763E" w:rsidP="00E5057F">
            <w:pPr>
              <w:jc w:val="left"/>
              <w:rPr>
                <w:rFonts w:cs="Calibri"/>
                <w:sz w:val="18"/>
                <w:szCs w:val="18"/>
              </w:rPr>
            </w:pPr>
            <w:r w:rsidRPr="00F24A97">
              <w:rPr>
                <w:rFonts w:cs="Calibri"/>
                <w:sz w:val="18"/>
                <w:szCs w:val="18"/>
              </w:rPr>
              <w:t>Objects to toys being taken away</w:t>
            </w:r>
          </w:p>
          <w:p w14:paraId="5987C569" w14:textId="77777777" w:rsidR="0072763E" w:rsidRPr="00F24A97" w:rsidRDefault="0072763E" w:rsidP="00E5057F">
            <w:pPr>
              <w:jc w:val="left"/>
              <w:rPr>
                <w:rFonts w:cs="Calibri"/>
                <w:sz w:val="18"/>
                <w:szCs w:val="18"/>
              </w:rPr>
            </w:pPr>
            <w:r w:rsidRPr="00F24A97">
              <w:rPr>
                <w:rFonts w:cs="Calibri"/>
                <w:sz w:val="18"/>
                <w:szCs w:val="18"/>
              </w:rPr>
              <w:t>Explores by putting found objects in mouth</w:t>
            </w:r>
          </w:p>
          <w:p w14:paraId="48AD3C57" w14:textId="77777777" w:rsidR="0072763E" w:rsidRPr="004F0C97" w:rsidRDefault="0072763E" w:rsidP="00E5057F">
            <w:pPr>
              <w:jc w:val="left"/>
              <w:rPr>
                <w:rFonts w:cs="Calibri"/>
                <w:sz w:val="18"/>
                <w:szCs w:val="18"/>
              </w:rPr>
            </w:pPr>
            <w:r w:rsidRPr="00F24A97">
              <w:rPr>
                <w:rFonts w:cs="Calibri"/>
                <w:sz w:val="18"/>
                <w:szCs w:val="18"/>
              </w:rPr>
              <w:t>Explores genitals during nappy changes and bath time</w:t>
            </w:r>
          </w:p>
        </w:tc>
        <w:tc>
          <w:tcPr>
            <w:tcW w:w="1906" w:type="dxa"/>
            <w:shd w:val="clear" w:color="auto" w:fill="auto"/>
          </w:tcPr>
          <w:p w14:paraId="38F09E5D" w14:textId="77777777" w:rsidR="0072763E" w:rsidRPr="00F24A97" w:rsidRDefault="0072763E" w:rsidP="00E5057F">
            <w:pPr>
              <w:jc w:val="left"/>
              <w:rPr>
                <w:rFonts w:cs="Calibri"/>
                <w:sz w:val="18"/>
                <w:szCs w:val="18"/>
                <w:lang w:val="fr-FR"/>
              </w:rPr>
            </w:pPr>
            <w:r w:rsidRPr="004F0C97">
              <w:rPr>
                <w:rFonts w:cs="Calibri"/>
                <w:sz w:val="18"/>
                <w:szCs w:val="18"/>
              </w:rPr>
              <w:t>Says</w:t>
            </w:r>
            <w:r w:rsidRPr="00F24A97">
              <w:rPr>
                <w:rFonts w:cs="Calibri"/>
                <w:sz w:val="18"/>
                <w:szCs w:val="18"/>
                <w:lang w:val="fr-FR"/>
              </w:rPr>
              <w:t xml:space="preserve"> da-da, ma-ma ,</w:t>
            </w:r>
            <w:r w:rsidRPr="004F0C97">
              <w:rPr>
                <w:rFonts w:cs="Calibri"/>
                <w:sz w:val="18"/>
                <w:szCs w:val="18"/>
              </w:rPr>
              <w:t xml:space="preserve"> tuneful</w:t>
            </w:r>
            <w:r w:rsidRPr="00F24A97">
              <w:rPr>
                <w:rFonts w:cs="Calibri"/>
                <w:sz w:val="18"/>
                <w:szCs w:val="18"/>
                <w:lang w:val="fr-FR"/>
              </w:rPr>
              <w:t xml:space="preserve"> babble</w:t>
            </w:r>
          </w:p>
        </w:tc>
      </w:tr>
      <w:tr w:rsidR="0072763E" w14:paraId="1888266E" w14:textId="77777777" w:rsidTr="00F24A97">
        <w:tc>
          <w:tcPr>
            <w:tcW w:w="1906" w:type="dxa"/>
            <w:shd w:val="clear" w:color="auto" w:fill="auto"/>
          </w:tcPr>
          <w:p w14:paraId="25AD2850" w14:textId="77777777" w:rsidR="0072763E" w:rsidRPr="00F24A97" w:rsidRDefault="0072763E" w:rsidP="00F120EF">
            <w:pPr>
              <w:rPr>
                <w:rFonts w:cs="Calibri"/>
              </w:rPr>
            </w:pPr>
            <w:r w:rsidRPr="00F24A97">
              <w:rPr>
                <w:rFonts w:cs="Calibri"/>
              </w:rPr>
              <w:t>12 months</w:t>
            </w:r>
          </w:p>
        </w:tc>
        <w:tc>
          <w:tcPr>
            <w:tcW w:w="1906" w:type="dxa"/>
            <w:shd w:val="clear" w:color="auto" w:fill="auto"/>
          </w:tcPr>
          <w:p w14:paraId="7EF04A98" w14:textId="77777777" w:rsidR="0072763E" w:rsidRPr="00F24A97" w:rsidRDefault="0072763E" w:rsidP="00E5057F">
            <w:pPr>
              <w:jc w:val="left"/>
              <w:rPr>
                <w:rFonts w:cs="Calibri"/>
                <w:sz w:val="18"/>
                <w:szCs w:val="18"/>
              </w:rPr>
            </w:pPr>
            <w:r w:rsidRPr="00F24A97">
              <w:rPr>
                <w:rFonts w:cs="Calibri"/>
                <w:sz w:val="18"/>
                <w:szCs w:val="18"/>
              </w:rPr>
              <w:t>Picks up small objects using ‘pincer’ grasp i.e. thumb and forefinger</w:t>
            </w:r>
          </w:p>
          <w:p w14:paraId="636AAFA3" w14:textId="77777777" w:rsidR="0072763E" w:rsidRPr="00F24A97" w:rsidRDefault="0072763E" w:rsidP="00E5057F">
            <w:pPr>
              <w:jc w:val="left"/>
              <w:rPr>
                <w:rFonts w:cs="Calibri"/>
                <w:sz w:val="18"/>
                <w:szCs w:val="18"/>
              </w:rPr>
            </w:pPr>
            <w:r w:rsidRPr="00F24A97">
              <w:rPr>
                <w:rFonts w:cs="Calibri"/>
                <w:sz w:val="18"/>
                <w:szCs w:val="18"/>
              </w:rPr>
              <w:t>Walks using furniture as support ‘cruising’; may be capable of standing and walking without support</w:t>
            </w:r>
          </w:p>
        </w:tc>
        <w:tc>
          <w:tcPr>
            <w:tcW w:w="1906" w:type="dxa"/>
            <w:shd w:val="clear" w:color="auto" w:fill="auto"/>
          </w:tcPr>
          <w:p w14:paraId="0EE0FB53" w14:textId="77777777" w:rsidR="0072763E" w:rsidRPr="00F24A97" w:rsidRDefault="0072763E" w:rsidP="00E5057F">
            <w:pPr>
              <w:jc w:val="left"/>
              <w:rPr>
                <w:rFonts w:cs="Calibri"/>
                <w:sz w:val="18"/>
                <w:szCs w:val="18"/>
              </w:rPr>
            </w:pPr>
            <w:r w:rsidRPr="00F24A97">
              <w:rPr>
                <w:rFonts w:cs="Calibri"/>
                <w:sz w:val="18"/>
                <w:szCs w:val="18"/>
              </w:rPr>
              <w:t xml:space="preserve">Responds to simple requests </w:t>
            </w:r>
          </w:p>
          <w:p w14:paraId="68166356" w14:textId="77777777" w:rsidR="0072763E" w:rsidRPr="00F24A97" w:rsidRDefault="0072763E" w:rsidP="00E5057F">
            <w:pPr>
              <w:jc w:val="left"/>
              <w:rPr>
                <w:rFonts w:cs="Calibri"/>
                <w:sz w:val="18"/>
                <w:szCs w:val="18"/>
              </w:rPr>
            </w:pPr>
            <w:r w:rsidRPr="00F24A97">
              <w:rPr>
                <w:rFonts w:cs="Calibri"/>
                <w:sz w:val="18"/>
                <w:szCs w:val="18"/>
              </w:rPr>
              <w:t>Waves good-bye</w:t>
            </w:r>
          </w:p>
        </w:tc>
        <w:tc>
          <w:tcPr>
            <w:tcW w:w="1906" w:type="dxa"/>
            <w:shd w:val="clear" w:color="auto" w:fill="auto"/>
          </w:tcPr>
          <w:p w14:paraId="3DEDBF52" w14:textId="77777777" w:rsidR="0072763E" w:rsidRPr="00F24A97" w:rsidRDefault="0072763E" w:rsidP="00E5057F">
            <w:pPr>
              <w:jc w:val="left"/>
              <w:rPr>
                <w:rFonts w:cs="Calibri"/>
                <w:sz w:val="18"/>
                <w:szCs w:val="18"/>
              </w:rPr>
            </w:pPr>
            <w:r w:rsidRPr="00F24A97">
              <w:rPr>
                <w:rFonts w:cs="Calibri"/>
                <w:sz w:val="18"/>
                <w:szCs w:val="18"/>
              </w:rPr>
              <w:t>Communicates needs by sound and gesture rather than crying</w:t>
            </w:r>
          </w:p>
        </w:tc>
        <w:tc>
          <w:tcPr>
            <w:tcW w:w="1906" w:type="dxa"/>
            <w:shd w:val="clear" w:color="auto" w:fill="auto"/>
          </w:tcPr>
          <w:p w14:paraId="64D187E6" w14:textId="77777777" w:rsidR="0072763E" w:rsidRPr="00F24A97" w:rsidRDefault="0072763E" w:rsidP="00E5057F">
            <w:pPr>
              <w:jc w:val="left"/>
              <w:rPr>
                <w:rFonts w:cs="Calibri"/>
                <w:sz w:val="18"/>
                <w:szCs w:val="18"/>
              </w:rPr>
            </w:pPr>
            <w:r w:rsidRPr="00F24A97">
              <w:rPr>
                <w:rFonts w:cs="Calibri"/>
                <w:sz w:val="18"/>
                <w:szCs w:val="18"/>
              </w:rPr>
              <w:t>Talks in jargon</w:t>
            </w:r>
          </w:p>
          <w:p w14:paraId="55577DF6" w14:textId="77777777" w:rsidR="0072763E" w:rsidRPr="00F24A97" w:rsidRDefault="0072763E" w:rsidP="00E5057F">
            <w:pPr>
              <w:jc w:val="left"/>
              <w:rPr>
                <w:rFonts w:cs="Calibri"/>
                <w:sz w:val="18"/>
                <w:szCs w:val="18"/>
              </w:rPr>
            </w:pPr>
            <w:r w:rsidRPr="00F24A97">
              <w:rPr>
                <w:rFonts w:cs="Calibri"/>
                <w:sz w:val="18"/>
                <w:szCs w:val="18"/>
              </w:rPr>
              <w:t>Says mama, dada, few one syllable words like ‘no’</w:t>
            </w:r>
          </w:p>
        </w:tc>
      </w:tr>
      <w:tr w:rsidR="0072763E" w14:paraId="195EDEE1" w14:textId="77777777" w:rsidTr="00F24A97">
        <w:tc>
          <w:tcPr>
            <w:tcW w:w="1906" w:type="dxa"/>
            <w:shd w:val="clear" w:color="auto" w:fill="auto"/>
          </w:tcPr>
          <w:p w14:paraId="3A36F831" w14:textId="77777777" w:rsidR="0072763E" w:rsidRPr="00F24A97" w:rsidRDefault="0072763E" w:rsidP="00F120EF">
            <w:pPr>
              <w:rPr>
                <w:rFonts w:cs="Calibri"/>
              </w:rPr>
            </w:pPr>
            <w:r w:rsidRPr="00F24A97">
              <w:rPr>
                <w:rFonts w:cs="Calibri"/>
              </w:rPr>
              <w:t>18 months</w:t>
            </w:r>
          </w:p>
        </w:tc>
        <w:tc>
          <w:tcPr>
            <w:tcW w:w="1906" w:type="dxa"/>
            <w:shd w:val="clear" w:color="auto" w:fill="auto"/>
          </w:tcPr>
          <w:p w14:paraId="69DC4C69" w14:textId="77777777" w:rsidR="0072763E" w:rsidRPr="00F24A97" w:rsidRDefault="0072763E" w:rsidP="00E5057F">
            <w:pPr>
              <w:jc w:val="left"/>
              <w:rPr>
                <w:rFonts w:cs="Calibri"/>
                <w:sz w:val="18"/>
                <w:szCs w:val="18"/>
              </w:rPr>
            </w:pPr>
            <w:r w:rsidRPr="00F24A97">
              <w:rPr>
                <w:rFonts w:cs="Calibri"/>
                <w:sz w:val="18"/>
                <w:szCs w:val="18"/>
              </w:rPr>
              <w:t>Can bend and crouch to pick up an object then rise without use of arms to support self</w:t>
            </w:r>
          </w:p>
          <w:p w14:paraId="436C4577" w14:textId="77777777" w:rsidR="0072763E" w:rsidRPr="00F24A97" w:rsidRDefault="0072763E" w:rsidP="00E5057F">
            <w:pPr>
              <w:jc w:val="left"/>
              <w:rPr>
                <w:rFonts w:cs="Calibri"/>
                <w:sz w:val="18"/>
                <w:szCs w:val="18"/>
              </w:rPr>
            </w:pPr>
            <w:r w:rsidRPr="00F24A97">
              <w:rPr>
                <w:rFonts w:cs="Calibri"/>
                <w:sz w:val="18"/>
                <w:szCs w:val="18"/>
              </w:rPr>
              <w:t>Walk backwards a few steps</w:t>
            </w:r>
          </w:p>
          <w:p w14:paraId="2BB1C098" w14:textId="77777777" w:rsidR="0072763E" w:rsidRPr="00F24A97" w:rsidRDefault="0072763E" w:rsidP="00E5057F">
            <w:pPr>
              <w:jc w:val="left"/>
              <w:rPr>
                <w:rFonts w:cs="Calibri"/>
                <w:sz w:val="18"/>
                <w:szCs w:val="18"/>
              </w:rPr>
            </w:pPr>
            <w:r w:rsidRPr="00F24A97">
              <w:rPr>
                <w:rFonts w:cs="Calibri"/>
                <w:sz w:val="18"/>
                <w:szCs w:val="18"/>
              </w:rPr>
              <w:t>Starting to attempt stair climbing, sometimes while carrying one or more objects</w:t>
            </w:r>
          </w:p>
          <w:p w14:paraId="5D36634E" w14:textId="77777777" w:rsidR="0072763E" w:rsidRPr="00F24A97" w:rsidRDefault="0072763E" w:rsidP="00E5057F">
            <w:pPr>
              <w:jc w:val="left"/>
              <w:rPr>
                <w:rFonts w:cs="Calibri"/>
                <w:sz w:val="18"/>
                <w:szCs w:val="18"/>
              </w:rPr>
            </w:pPr>
            <w:r w:rsidRPr="00F24A97">
              <w:rPr>
                <w:rFonts w:cs="Calibri"/>
                <w:sz w:val="18"/>
                <w:szCs w:val="18"/>
              </w:rPr>
              <w:t>Can kick a ball, attempts to push and / or pull large objects</w:t>
            </w:r>
          </w:p>
        </w:tc>
        <w:tc>
          <w:tcPr>
            <w:tcW w:w="1906" w:type="dxa"/>
            <w:shd w:val="clear" w:color="auto" w:fill="auto"/>
          </w:tcPr>
          <w:p w14:paraId="0A8C8A3F" w14:textId="77777777" w:rsidR="0072763E" w:rsidRPr="00F24A97" w:rsidRDefault="0072763E" w:rsidP="00E5057F">
            <w:pPr>
              <w:jc w:val="left"/>
              <w:rPr>
                <w:rFonts w:cs="Calibri"/>
                <w:sz w:val="18"/>
                <w:szCs w:val="18"/>
              </w:rPr>
            </w:pPr>
            <w:r w:rsidRPr="00F24A97">
              <w:rPr>
                <w:rFonts w:cs="Calibri"/>
                <w:sz w:val="18"/>
                <w:szCs w:val="18"/>
              </w:rPr>
              <w:t>Sense of self developing, Says definite ‘no’ or ‘mine’</w:t>
            </w:r>
          </w:p>
          <w:p w14:paraId="4CA03D5F" w14:textId="77777777" w:rsidR="0072763E" w:rsidRPr="00F24A97" w:rsidRDefault="0072763E" w:rsidP="00E5057F">
            <w:pPr>
              <w:jc w:val="left"/>
              <w:rPr>
                <w:rFonts w:cs="Calibri"/>
                <w:sz w:val="18"/>
                <w:szCs w:val="18"/>
              </w:rPr>
            </w:pPr>
          </w:p>
          <w:p w14:paraId="3A5F3EFA" w14:textId="77777777" w:rsidR="0072763E" w:rsidRPr="00F24A97" w:rsidRDefault="0072763E" w:rsidP="00E5057F">
            <w:pPr>
              <w:jc w:val="left"/>
              <w:rPr>
                <w:rFonts w:cs="Calibri"/>
                <w:sz w:val="18"/>
                <w:szCs w:val="18"/>
              </w:rPr>
            </w:pPr>
            <w:r w:rsidRPr="00F24A97">
              <w:rPr>
                <w:rFonts w:cs="Calibri"/>
                <w:sz w:val="18"/>
                <w:szCs w:val="18"/>
              </w:rPr>
              <w:t>Interested in playing simple games</w:t>
            </w:r>
          </w:p>
          <w:p w14:paraId="72FFD203" w14:textId="77777777" w:rsidR="0072763E" w:rsidRPr="00F24A97" w:rsidRDefault="0072763E" w:rsidP="00E5057F">
            <w:pPr>
              <w:jc w:val="left"/>
              <w:rPr>
                <w:rFonts w:cs="Calibri"/>
                <w:sz w:val="18"/>
                <w:szCs w:val="18"/>
              </w:rPr>
            </w:pPr>
          </w:p>
        </w:tc>
        <w:tc>
          <w:tcPr>
            <w:tcW w:w="1906" w:type="dxa"/>
            <w:shd w:val="clear" w:color="auto" w:fill="auto"/>
          </w:tcPr>
          <w:p w14:paraId="5B28AB15" w14:textId="77777777" w:rsidR="0072763E" w:rsidRPr="00F24A97" w:rsidRDefault="0072763E" w:rsidP="00E5057F">
            <w:pPr>
              <w:jc w:val="left"/>
              <w:rPr>
                <w:rFonts w:cs="Calibri"/>
                <w:sz w:val="18"/>
                <w:szCs w:val="18"/>
              </w:rPr>
            </w:pPr>
            <w:r w:rsidRPr="00F24A97">
              <w:rPr>
                <w:rFonts w:cs="Calibri"/>
                <w:sz w:val="18"/>
                <w:szCs w:val="18"/>
              </w:rPr>
              <w:t>Looks at books</w:t>
            </w:r>
          </w:p>
          <w:p w14:paraId="42383758" w14:textId="77777777" w:rsidR="0072763E" w:rsidRPr="00F24A97" w:rsidRDefault="0072763E" w:rsidP="00E5057F">
            <w:pPr>
              <w:jc w:val="left"/>
              <w:rPr>
                <w:rFonts w:cs="Calibri"/>
                <w:sz w:val="18"/>
                <w:szCs w:val="18"/>
              </w:rPr>
            </w:pPr>
          </w:p>
          <w:p w14:paraId="01B00855" w14:textId="77777777" w:rsidR="0072763E" w:rsidRPr="00F24A97" w:rsidRDefault="0072763E" w:rsidP="00E5057F">
            <w:pPr>
              <w:jc w:val="left"/>
              <w:rPr>
                <w:rFonts w:cs="Calibri"/>
                <w:sz w:val="18"/>
                <w:szCs w:val="18"/>
              </w:rPr>
            </w:pPr>
            <w:r w:rsidRPr="00F24A97">
              <w:rPr>
                <w:rFonts w:cs="Calibri"/>
                <w:sz w:val="18"/>
                <w:szCs w:val="18"/>
              </w:rPr>
              <w:t>Helps with dressing self</w:t>
            </w:r>
          </w:p>
          <w:p w14:paraId="593C64CB" w14:textId="77777777" w:rsidR="0072763E" w:rsidRPr="00F24A97" w:rsidRDefault="0072763E" w:rsidP="00E5057F">
            <w:pPr>
              <w:jc w:val="left"/>
              <w:rPr>
                <w:rFonts w:cs="Calibri"/>
                <w:sz w:val="18"/>
                <w:szCs w:val="18"/>
              </w:rPr>
            </w:pPr>
          </w:p>
          <w:p w14:paraId="7CF39743" w14:textId="77777777" w:rsidR="0072763E" w:rsidRPr="00F24A97" w:rsidRDefault="0072763E" w:rsidP="00E5057F">
            <w:pPr>
              <w:jc w:val="left"/>
              <w:rPr>
                <w:rFonts w:cs="Calibri"/>
                <w:sz w:val="18"/>
                <w:szCs w:val="18"/>
              </w:rPr>
            </w:pPr>
            <w:r w:rsidRPr="00F24A97">
              <w:rPr>
                <w:rFonts w:cs="Calibri"/>
                <w:sz w:val="18"/>
                <w:szCs w:val="18"/>
              </w:rPr>
              <w:t>Points to parts of body</w:t>
            </w:r>
          </w:p>
          <w:p w14:paraId="27FEDC2E" w14:textId="77777777" w:rsidR="0072763E" w:rsidRPr="00F24A97" w:rsidRDefault="0072763E" w:rsidP="00E5057F">
            <w:pPr>
              <w:jc w:val="left"/>
              <w:rPr>
                <w:rFonts w:cs="Calibri"/>
                <w:sz w:val="18"/>
                <w:szCs w:val="18"/>
              </w:rPr>
            </w:pPr>
          </w:p>
          <w:p w14:paraId="7751877B" w14:textId="77777777" w:rsidR="0072763E" w:rsidRPr="00F24A97" w:rsidRDefault="0072763E" w:rsidP="00E5057F">
            <w:pPr>
              <w:jc w:val="left"/>
              <w:rPr>
                <w:rFonts w:cs="Calibri"/>
                <w:sz w:val="18"/>
                <w:szCs w:val="18"/>
              </w:rPr>
            </w:pPr>
            <w:r w:rsidRPr="00F24A97">
              <w:rPr>
                <w:rFonts w:cs="Calibri"/>
                <w:sz w:val="18"/>
                <w:szCs w:val="18"/>
              </w:rPr>
              <w:t>Searches for lost objects</w:t>
            </w:r>
          </w:p>
          <w:p w14:paraId="0DC7716C" w14:textId="77777777" w:rsidR="0072763E" w:rsidRPr="00F24A97" w:rsidRDefault="0072763E" w:rsidP="00E5057F">
            <w:pPr>
              <w:jc w:val="left"/>
              <w:rPr>
                <w:rFonts w:cs="Calibri"/>
                <w:sz w:val="18"/>
                <w:szCs w:val="18"/>
              </w:rPr>
            </w:pPr>
            <w:r w:rsidRPr="00F24A97">
              <w:rPr>
                <w:rFonts w:cs="Calibri"/>
                <w:sz w:val="18"/>
                <w:szCs w:val="18"/>
              </w:rPr>
              <w:t>Spontaneous scribble with pencil</w:t>
            </w:r>
          </w:p>
        </w:tc>
        <w:tc>
          <w:tcPr>
            <w:tcW w:w="1906" w:type="dxa"/>
            <w:shd w:val="clear" w:color="auto" w:fill="auto"/>
          </w:tcPr>
          <w:p w14:paraId="3756F9E7" w14:textId="77777777" w:rsidR="0072763E" w:rsidRPr="00F24A97" w:rsidRDefault="0072763E" w:rsidP="00E5057F">
            <w:pPr>
              <w:jc w:val="left"/>
              <w:rPr>
                <w:rFonts w:cs="Calibri"/>
                <w:sz w:val="18"/>
                <w:szCs w:val="18"/>
              </w:rPr>
            </w:pPr>
            <w:r w:rsidRPr="00F24A97">
              <w:rPr>
                <w:rFonts w:cs="Calibri"/>
                <w:sz w:val="18"/>
                <w:szCs w:val="18"/>
              </w:rPr>
              <w:t>Can say phrase of 4-8 words</w:t>
            </w:r>
          </w:p>
          <w:p w14:paraId="1EBDD934" w14:textId="77777777" w:rsidR="0072763E" w:rsidRPr="00F24A97" w:rsidRDefault="0072763E" w:rsidP="00E5057F">
            <w:pPr>
              <w:jc w:val="left"/>
              <w:rPr>
                <w:rFonts w:cs="Calibri"/>
                <w:sz w:val="18"/>
                <w:szCs w:val="18"/>
              </w:rPr>
            </w:pPr>
          </w:p>
          <w:p w14:paraId="744261E6" w14:textId="77777777" w:rsidR="0072763E" w:rsidRPr="00F24A97" w:rsidRDefault="0072763E" w:rsidP="00E5057F">
            <w:pPr>
              <w:jc w:val="left"/>
              <w:rPr>
                <w:rFonts w:cs="Calibri"/>
                <w:sz w:val="18"/>
                <w:szCs w:val="18"/>
              </w:rPr>
            </w:pPr>
            <w:r w:rsidRPr="00F24A97">
              <w:rPr>
                <w:rFonts w:cs="Calibri"/>
                <w:sz w:val="18"/>
                <w:szCs w:val="18"/>
              </w:rPr>
              <w:t>Complex babble</w:t>
            </w:r>
          </w:p>
          <w:p w14:paraId="31B2B5BB" w14:textId="77777777" w:rsidR="0072763E" w:rsidRPr="00F24A97" w:rsidRDefault="0072763E" w:rsidP="00E5057F">
            <w:pPr>
              <w:jc w:val="left"/>
              <w:rPr>
                <w:rFonts w:cs="Calibri"/>
                <w:sz w:val="18"/>
                <w:szCs w:val="18"/>
              </w:rPr>
            </w:pPr>
          </w:p>
          <w:p w14:paraId="2FF2A678" w14:textId="77777777" w:rsidR="0072763E" w:rsidRPr="00F24A97" w:rsidRDefault="0072763E" w:rsidP="00E5057F">
            <w:pPr>
              <w:jc w:val="left"/>
              <w:rPr>
                <w:rFonts w:cs="Calibri"/>
                <w:sz w:val="18"/>
                <w:szCs w:val="18"/>
              </w:rPr>
            </w:pPr>
            <w:r w:rsidRPr="00F24A97">
              <w:rPr>
                <w:rFonts w:cs="Calibri"/>
                <w:sz w:val="18"/>
                <w:szCs w:val="18"/>
              </w:rPr>
              <w:t>Points to named objects</w:t>
            </w:r>
          </w:p>
          <w:p w14:paraId="0AE913C7" w14:textId="77777777" w:rsidR="0072763E" w:rsidRPr="00F24A97" w:rsidRDefault="0072763E" w:rsidP="00E5057F">
            <w:pPr>
              <w:jc w:val="left"/>
              <w:rPr>
                <w:rFonts w:cs="Calibri"/>
                <w:sz w:val="18"/>
                <w:szCs w:val="18"/>
              </w:rPr>
            </w:pPr>
          </w:p>
          <w:p w14:paraId="2AA86607" w14:textId="77777777" w:rsidR="0072763E" w:rsidRPr="00F24A97" w:rsidRDefault="0072763E" w:rsidP="00E5057F">
            <w:pPr>
              <w:jc w:val="left"/>
              <w:rPr>
                <w:rFonts w:cs="Calibri"/>
                <w:sz w:val="18"/>
                <w:szCs w:val="18"/>
              </w:rPr>
            </w:pPr>
            <w:r w:rsidRPr="00F24A97">
              <w:rPr>
                <w:rFonts w:cs="Calibri"/>
                <w:sz w:val="18"/>
                <w:szCs w:val="18"/>
              </w:rPr>
              <w:t>Tries to sing</w:t>
            </w:r>
          </w:p>
        </w:tc>
      </w:tr>
    </w:tbl>
    <w:p w14:paraId="67992A63" w14:textId="77777777" w:rsidR="0072763E" w:rsidRDefault="0072763E" w:rsidP="00F91D85">
      <w:r>
        <w:br w:type="page"/>
      </w:r>
    </w:p>
    <w:p w14:paraId="79FC1132" w14:textId="77777777" w:rsidR="0072763E" w:rsidRDefault="0072763E" w:rsidP="00F91D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6"/>
        <w:gridCol w:w="1906"/>
        <w:gridCol w:w="1906"/>
        <w:gridCol w:w="1906"/>
      </w:tblGrid>
      <w:tr w:rsidR="0072763E" w14:paraId="0ADD7E3F" w14:textId="77777777" w:rsidTr="00F24A97">
        <w:tc>
          <w:tcPr>
            <w:tcW w:w="1906" w:type="dxa"/>
            <w:shd w:val="clear" w:color="auto" w:fill="auto"/>
          </w:tcPr>
          <w:p w14:paraId="562CA752" w14:textId="77777777" w:rsidR="0072763E" w:rsidRPr="00F24A97" w:rsidRDefault="0072763E" w:rsidP="00F120EF">
            <w:pPr>
              <w:rPr>
                <w:rFonts w:cs="Calibri"/>
              </w:rPr>
            </w:pPr>
            <w:r w:rsidRPr="00F24A97">
              <w:rPr>
                <w:rFonts w:cs="Calibri"/>
              </w:rPr>
              <w:t>2 years</w:t>
            </w:r>
          </w:p>
        </w:tc>
        <w:tc>
          <w:tcPr>
            <w:tcW w:w="1906" w:type="dxa"/>
            <w:shd w:val="clear" w:color="auto" w:fill="auto"/>
          </w:tcPr>
          <w:p w14:paraId="0A1BCDE2" w14:textId="77777777" w:rsidR="0072763E" w:rsidRPr="00F24A97" w:rsidRDefault="0072763E" w:rsidP="00E5057F">
            <w:pPr>
              <w:jc w:val="left"/>
              <w:rPr>
                <w:rFonts w:cs="Calibri"/>
                <w:sz w:val="18"/>
                <w:szCs w:val="18"/>
              </w:rPr>
            </w:pPr>
            <w:r w:rsidRPr="00F24A97">
              <w:rPr>
                <w:rFonts w:cs="Calibri"/>
                <w:sz w:val="18"/>
                <w:szCs w:val="18"/>
              </w:rPr>
              <w:t>Can run, Throw a ball,</w:t>
            </w:r>
          </w:p>
          <w:p w14:paraId="67B60974" w14:textId="77777777" w:rsidR="0072763E" w:rsidRPr="00F24A97" w:rsidRDefault="0072763E" w:rsidP="00E5057F">
            <w:pPr>
              <w:jc w:val="left"/>
              <w:rPr>
                <w:rFonts w:cs="Calibri"/>
                <w:sz w:val="18"/>
                <w:szCs w:val="18"/>
              </w:rPr>
            </w:pPr>
            <w:r w:rsidRPr="00F24A97">
              <w:rPr>
                <w:rFonts w:cs="Calibri"/>
                <w:sz w:val="18"/>
                <w:szCs w:val="18"/>
              </w:rPr>
              <w:t>Walk up and down steps holding on to railing or support;</w:t>
            </w:r>
          </w:p>
          <w:p w14:paraId="4D958360" w14:textId="77777777" w:rsidR="0072763E" w:rsidRPr="00F24A97" w:rsidRDefault="0072763E" w:rsidP="00E5057F">
            <w:pPr>
              <w:jc w:val="left"/>
              <w:rPr>
                <w:rFonts w:cs="Calibri"/>
                <w:sz w:val="18"/>
                <w:szCs w:val="18"/>
              </w:rPr>
            </w:pPr>
            <w:r w:rsidRPr="00F24A97">
              <w:rPr>
                <w:rFonts w:cs="Calibri"/>
                <w:sz w:val="18"/>
                <w:szCs w:val="18"/>
              </w:rPr>
              <w:t>Can pull large wheeled toy attached to a cord</w:t>
            </w:r>
          </w:p>
          <w:p w14:paraId="7BDDEAB7" w14:textId="77777777" w:rsidR="0072763E" w:rsidRPr="00F24A97" w:rsidRDefault="0072763E" w:rsidP="00E5057F">
            <w:pPr>
              <w:jc w:val="left"/>
              <w:rPr>
                <w:rFonts w:cs="Calibri"/>
                <w:sz w:val="18"/>
                <w:szCs w:val="18"/>
              </w:rPr>
            </w:pPr>
            <w:r w:rsidRPr="00F24A97">
              <w:rPr>
                <w:rFonts w:cs="Calibri"/>
                <w:sz w:val="18"/>
                <w:szCs w:val="18"/>
              </w:rPr>
              <w:t>Can jump with two feet together</w:t>
            </w:r>
          </w:p>
          <w:p w14:paraId="0B825D74" w14:textId="77777777" w:rsidR="0072763E" w:rsidRPr="00F24A97" w:rsidRDefault="0072763E" w:rsidP="00E5057F">
            <w:pPr>
              <w:jc w:val="left"/>
              <w:rPr>
                <w:rFonts w:cs="Calibri"/>
                <w:sz w:val="18"/>
                <w:szCs w:val="18"/>
              </w:rPr>
            </w:pPr>
            <w:r w:rsidRPr="00F24A97">
              <w:rPr>
                <w:rFonts w:cs="Calibri"/>
                <w:sz w:val="18"/>
                <w:szCs w:val="18"/>
              </w:rPr>
              <w:t>Unwraps small sweets, can pick up tiny objects like pins</w:t>
            </w:r>
          </w:p>
          <w:p w14:paraId="2347DF11" w14:textId="77777777" w:rsidR="0072763E" w:rsidRPr="00F24A97" w:rsidRDefault="0072763E" w:rsidP="00E5057F">
            <w:pPr>
              <w:jc w:val="left"/>
              <w:rPr>
                <w:rFonts w:cs="Calibri"/>
                <w:sz w:val="18"/>
                <w:szCs w:val="18"/>
              </w:rPr>
            </w:pPr>
          </w:p>
        </w:tc>
        <w:tc>
          <w:tcPr>
            <w:tcW w:w="1906" w:type="dxa"/>
            <w:shd w:val="clear" w:color="auto" w:fill="auto"/>
          </w:tcPr>
          <w:p w14:paraId="1745644C" w14:textId="77777777" w:rsidR="0072763E" w:rsidRPr="00F24A97" w:rsidRDefault="0072763E" w:rsidP="00E5057F">
            <w:pPr>
              <w:jc w:val="left"/>
              <w:rPr>
                <w:rFonts w:cs="Calibri"/>
                <w:sz w:val="18"/>
                <w:szCs w:val="18"/>
              </w:rPr>
            </w:pPr>
            <w:r w:rsidRPr="00F24A97">
              <w:rPr>
                <w:rFonts w:cs="Calibri"/>
                <w:sz w:val="18"/>
                <w:szCs w:val="18"/>
              </w:rPr>
              <w:t>Plays side by side with other children</w:t>
            </w:r>
          </w:p>
          <w:p w14:paraId="5C257845" w14:textId="77777777" w:rsidR="0072763E" w:rsidRPr="00F24A97" w:rsidRDefault="0072763E" w:rsidP="00E5057F">
            <w:pPr>
              <w:jc w:val="left"/>
              <w:rPr>
                <w:rFonts w:cs="Calibri"/>
                <w:sz w:val="18"/>
                <w:szCs w:val="18"/>
              </w:rPr>
            </w:pPr>
            <w:r w:rsidRPr="00F24A97">
              <w:rPr>
                <w:rFonts w:cs="Calibri"/>
                <w:sz w:val="18"/>
                <w:szCs w:val="18"/>
              </w:rPr>
              <w:t>Concept of sharing not yet developed</w:t>
            </w:r>
          </w:p>
          <w:p w14:paraId="2483E5E8" w14:textId="77777777" w:rsidR="0072763E" w:rsidRPr="00F24A97" w:rsidRDefault="0072763E" w:rsidP="00E5057F">
            <w:pPr>
              <w:jc w:val="left"/>
              <w:rPr>
                <w:rFonts w:cs="Calibri"/>
                <w:sz w:val="18"/>
                <w:szCs w:val="18"/>
              </w:rPr>
            </w:pPr>
            <w:r w:rsidRPr="00F24A97">
              <w:rPr>
                <w:rFonts w:cs="Calibri"/>
                <w:sz w:val="18"/>
                <w:szCs w:val="18"/>
              </w:rPr>
              <w:t>Demands desired objects by loud single word articulations, will become insistent if requests not met</w:t>
            </w:r>
          </w:p>
          <w:p w14:paraId="7317ABE7" w14:textId="77777777" w:rsidR="0072763E" w:rsidRPr="00F24A97" w:rsidRDefault="0072763E" w:rsidP="00E5057F">
            <w:pPr>
              <w:jc w:val="left"/>
              <w:rPr>
                <w:rFonts w:cs="Calibri"/>
                <w:sz w:val="18"/>
                <w:szCs w:val="18"/>
              </w:rPr>
            </w:pPr>
          </w:p>
        </w:tc>
        <w:tc>
          <w:tcPr>
            <w:tcW w:w="1906" w:type="dxa"/>
            <w:shd w:val="clear" w:color="auto" w:fill="auto"/>
          </w:tcPr>
          <w:p w14:paraId="6E2AA6B7" w14:textId="77777777" w:rsidR="0072763E" w:rsidRPr="00F24A97" w:rsidRDefault="0072763E" w:rsidP="00E5057F">
            <w:pPr>
              <w:jc w:val="left"/>
              <w:rPr>
                <w:rFonts w:cs="Calibri"/>
                <w:sz w:val="18"/>
                <w:szCs w:val="18"/>
              </w:rPr>
            </w:pPr>
            <w:r w:rsidRPr="00F24A97">
              <w:rPr>
                <w:rFonts w:cs="Calibri"/>
                <w:sz w:val="18"/>
                <w:szCs w:val="18"/>
              </w:rPr>
              <w:t>Begins to show imaginative play</w:t>
            </w:r>
          </w:p>
          <w:p w14:paraId="754AA699" w14:textId="77777777" w:rsidR="0072763E" w:rsidRPr="00F24A97" w:rsidRDefault="0072763E" w:rsidP="00E5057F">
            <w:pPr>
              <w:jc w:val="left"/>
              <w:rPr>
                <w:rFonts w:cs="Calibri"/>
                <w:sz w:val="18"/>
                <w:szCs w:val="18"/>
              </w:rPr>
            </w:pPr>
            <w:r w:rsidRPr="00F24A97">
              <w:rPr>
                <w:rFonts w:cs="Calibri"/>
                <w:sz w:val="18"/>
                <w:szCs w:val="18"/>
              </w:rPr>
              <w:t>Interested in images and books</w:t>
            </w:r>
          </w:p>
          <w:p w14:paraId="4BE63FFB" w14:textId="77777777" w:rsidR="0072763E" w:rsidRPr="00F24A97" w:rsidRDefault="0072763E" w:rsidP="00E5057F">
            <w:pPr>
              <w:jc w:val="left"/>
              <w:rPr>
                <w:rFonts w:cs="Calibri"/>
                <w:sz w:val="18"/>
                <w:szCs w:val="18"/>
              </w:rPr>
            </w:pPr>
            <w:r w:rsidRPr="00F24A97">
              <w:rPr>
                <w:rFonts w:cs="Calibri"/>
                <w:sz w:val="18"/>
                <w:szCs w:val="18"/>
              </w:rPr>
              <w:t>Dresses and undresses self with help</w:t>
            </w:r>
          </w:p>
          <w:p w14:paraId="5B315886" w14:textId="77777777" w:rsidR="0072763E" w:rsidRPr="00F24A97" w:rsidRDefault="0072763E" w:rsidP="00E5057F">
            <w:pPr>
              <w:jc w:val="left"/>
              <w:rPr>
                <w:rFonts w:cs="Calibri"/>
                <w:sz w:val="18"/>
                <w:szCs w:val="18"/>
              </w:rPr>
            </w:pPr>
            <w:r w:rsidRPr="00F24A97">
              <w:rPr>
                <w:rFonts w:cs="Calibri"/>
                <w:sz w:val="18"/>
                <w:szCs w:val="18"/>
              </w:rPr>
              <w:t>Dominant hand and foot apparent</w:t>
            </w:r>
          </w:p>
          <w:p w14:paraId="0F1DEC71" w14:textId="77777777" w:rsidR="0072763E" w:rsidRPr="00F24A97" w:rsidRDefault="0072763E" w:rsidP="00E5057F">
            <w:pPr>
              <w:jc w:val="left"/>
              <w:rPr>
                <w:rFonts w:cs="Calibri"/>
                <w:sz w:val="18"/>
                <w:szCs w:val="18"/>
              </w:rPr>
            </w:pPr>
            <w:r w:rsidRPr="00F24A97">
              <w:rPr>
                <w:rFonts w:cs="Calibri"/>
                <w:sz w:val="18"/>
                <w:szCs w:val="18"/>
              </w:rPr>
              <w:t>Beginning to play contentedly on own but prefers an adult to be near</w:t>
            </w:r>
          </w:p>
          <w:p w14:paraId="0A0463C6" w14:textId="77777777" w:rsidR="0072763E" w:rsidRPr="00F24A97" w:rsidRDefault="0072763E" w:rsidP="00E5057F">
            <w:pPr>
              <w:jc w:val="left"/>
              <w:rPr>
                <w:rFonts w:cs="Calibri"/>
                <w:sz w:val="18"/>
                <w:szCs w:val="18"/>
              </w:rPr>
            </w:pPr>
            <w:r w:rsidRPr="00F24A97">
              <w:rPr>
                <w:rFonts w:cs="Calibri"/>
                <w:sz w:val="18"/>
                <w:szCs w:val="18"/>
              </w:rPr>
              <w:t>No longer taking toys and other objects encountered to mouth</w:t>
            </w:r>
          </w:p>
          <w:p w14:paraId="657469A9" w14:textId="77777777" w:rsidR="0072763E" w:rsidRPr="00F24A97" w:rsidRDefault="0072763E" w:rsidP="00E5057F">
            <w:pPr>
              <w:jc w:val="left"/>
              <w:rPr>
                <w:rFonts w:cs="Calibri"/>
                <w:sz w:val="18"/>
                <w:szCs w:val="18"/>
              </w:rPr>
            </w:pPr>
            <w:r w:rsidRPr="00F24A97">
              <w:rPr>
                <w:rFonts w:cs="Calibri"/>
                <w:sz w:val="18"/>
                <w:szCs w:val="18"/>
              </w:rPr>
              <w:t>Remembers where objects belong</w:t>
            </w:r>
          </w:p>
        </w:tc>
        <w:tc>
          <w:tcPr>
            <w:tcW w:w="1906" w:type="dxa"/>
            <w:shd w:val="clear" w:color="auto" w:fill="auto"/>
          </w:tcPr>
          <w:p w14:paraId="3E066437" w14:textId="77777777" w:rsidR="0072763E" w:rsidRPr="00F24A97" w:rsidRDefault="0072763E" w:rsidP="00E5057F">
            <w:pPr>
              <w:jc w:val="left"/>
              <w:rPr>
                <w:rFonts w:cs="Calibri"/>
                <w:sz w:val="18"/>
                <w:szCs w:val="18"/>
              </w:rPr>
            </w:pPr>
            <w:r w:rsidRPr="00F24A97">
              <w:rPr>
                <w:rFonts w:cs="Calibri"/>
                <w:sz w:val="18"/>
                <w:szCs w:val="18"/>
              </w:rPr>
              <w:t>Comprehends at least 50 words, can articulate 20-50 clear words, clear 2 word sentences</w:t>
            </w:r>
            <w:r w:rsidR="00E5057F">
              <w:rPr>
                <w:rFonts w:cs="Calibri"/>
                <w:sz w:val="18"/>
                <w:szCs w:val="18"/>
              </w:rPr>
              <w:t xml:space="preserve">, </w:t>
            </w:r>
            <w:r w:rsidRPr="00F24A97">
              <w:rPr>
                <w:rFonts w:cs="Calibri"/>
                <w:sz w:val="18"/>
                <w:szCs w:val="18"/>
              </w:rPr>
              <w:t>names pictures and objects when asked</w:t>
            </w:r>
          </w:p>
          <w:p w14:paraId="163F7A6F" w14:textId="77777777" w:rsidR="0072763E" w:rsidRPr="00F24A97" w:rsidRDefault="00E5057F" w:rsidP="00E5057F">
            <w:pPr>
              <w:jc w:val="left"/>
              <w:rPr>
                <w:rFonts w:cs="Calibri"/>
                <w:sz w:val="18"/>
                <w:szCs w:val="18"/>
              </w:rPr>
            </w:pPr>
            <w:r>
              <w:rPr>
                <w:rFonts w:cs="Calibri"/>
                <w:sz w:val="18"/>
                <w:szCs w:val="18"/>
              </w:rPr>
              <w:t>B</w:t>
            </w:r>
            <w:r w:rsidR="0072763E" w:rsidRPr="00F24A97">
              <w:rPr>
                <w:rFonts w:cs="Calibri"/>
                <w:sz w:val="18"/>
                <w:szCs w:val="18"/>
              </w:rPr>
              <w:t>eginning to name small objects seen at a distance</w:t>
            </w:r>
          </w:p>
          <w:p w14:paraId="1C48AFBF" w14:textId="77777777" w:rsidR="0072763E" w:rsidRPr="00F24A97" w:rsidRDefault="00E5057F" w:rsidP="00E5057F">
            <w:pPr>
              <w:jc w:val="left"/>
              <w:rPr>
                <w:rFonts w:cs="Calibri"/>
                <w:sz w:val="18"/>
                <w:szCs w:val="18"/>
              </w:rPr>
            </w:pPr>
            <w:r>
              <w:rPr>
                <w:rFonts w:cs="Calibri"/>
                <w:sz w:val="18"/>
                <w:szCs w:val="18"/>
              </w:rPr>
              <w:t>B</w:t>
            </w:r>
            <w:r w:rsidR="0072763E" w:rsidRPr="00F24A97">
              <w:rPr>
                <w:rFonts w:cs="Calibri"/>
                <w:sz w:val="18"/>
                <w:szCs w:val="18"/>
              </w:rPr>
              <w:t>eginning to sing, join in with nursery rhymes</w:t>
            </w:r>
          </w:p>
          <w:p w14:paraId="2B8AE770" w14:textId="77777777" w:rsidR="0072763E" w:rsidRPr="00F24A97" w:rsidRDefault="0072763E" w:rsidP="00E5057F">
            <w:pPr>
              <w:jc w:val="left"/>
              <w:rPr>
                <w:rFonts w:cs="Calibri"/>
                <w:sz w:val="18"/>
                <w:szCs w:val="18"/>
              </w:rPr>
            </w:pPr>
          </w:p>
        </w:tc>
      </w:tr>
      <w:tr w:rsidR="0072763E" w14:paraId="788CE62C" w14:textId="77777777" w:rsidTr="00F24A97">
        <w:tc>
          <w:tcPr>
            <w:tcW w:w="1906" w:type="dxa"/>
            <w:shd w:val="clear" w:color="auto" w:fill="auto"/>
          </w:tcPr>
          <w:p w14:paraId="6E40E018" w14:textId="77777777" w:rsidR="0072763E" w:rsidRPr="00F24A97" w:rsidRDefault="0072763E" w:rsidP="00F120EF">
            <w:pPr>
              <w:rPr>
                <w:rFonts w:cs="Calibri"/>
              </w:rPr>
            </w:pPr>
            <w:r w:rsidRPr="00F24A97">
              <w:rPr>
                <w:rFonts w:cs="Calibri"/>
              </w:rPr>
              <w:t>3 years</w:t>
            </w:r>
          </w:p>
        </w:tc>
        <w:tc>
          <w:tcPr>
            <w:tcW w:w="1906" w:type="dxa"/>
            <w:shd w:val="clear" w:color="auto" w:fill="auto"/>
          </w:tcPr>
          <w:p w14:paraId="49E1F52D" w14:textId="77777777" w:rsidR="0072763E" w:rsidRPr="00F24A97" w:rsidRDefault="0072763E" w:rsidP="00E5057F">
            <w:pPr>
              <w:jc w:val="left"/>
              <w:rPr>
                <w:rFonts w:cs="Calibri"/>
                <w:sz w:val="18"/>
                <w:szCs w:val="18"/>
              </w:rPr>
            </w:pPr>
            <w:r w:rsidRPr="00F24A97">
              <w:rPr>
                <w:rFonts w:cs="Calibri"/>
                <w:sz w:val="18"/>
                <w:szCs w:val="18"/>
              </w:rPr>
              <w:t>Can walk heel to toe</w:t>
            </w:r>
          </w:p>
          <w:p w14:paraId="7C878DF2" w14:textId="77777777" w:rsidR="0072763E" w:rsidRPr="00F24A97" w:rsidRDefault="0072763E" w:rsidP="00E5057F">
            <w:pPr>
              <w:jc w:val="left"/>
              <w:rPr>
                <w:rFonts w:cs="Calibri"/>
                <w:sz w:val="18"/>
                <w:szCs w:val="18"/>
              </w:rPr>
            </w:pPr>
            <w:r w:rsidRPr="00F24A97">
              <w:rPr>
                <w:rFonts w:cs="Calibri"/>
                <w:sz w:val="18"/>
                <w:szCs w:val="18"/>
              </w:rPr>
              <w:t>Stand on one leg</w:t>
            </w:r>
          </w:p>
          <w:p w14:paraId="775D6B81" w14:textId="77777777" w:rsidR="0072763E" w:rsidRPr="00F24A97" w:rsidRDefault="0072763E" w:rsidP="00E5057F">
            <w:pPr>
              <w:jc w:val="left"/>
              <w:rPr>
                <w:rFonts w:cs="Calibri"/>
                <w:sz w:val="18"/>
                <w:szCs w:val="18"/>
              </w:rPr>
            </w:pPr>
            <w:r w:rsidRPr="00F24A97">
              <w:rPr>
                <w:rFonts w:cs="Calibri"/>
                <w:sz w:val="18"/>
                <w:szCs w:val="18"/>
              </w:rPr>
              <w:t>Jumps off one step</w:t>
            </w:r>
          </w:p>
          <w:p w14:paraId="55F237F6" w14:textId="77777777" w:rsidR="0072763E" w:rsidRPr="00F24A97" w:rsidRDefault="0072763E" w:rsidP="00E5057F">
            <w:pPr>
              <w:jc w:val="left"/>
              <w:rPr>
                <w:rFonts w:cs="Calibri"/>
                <w:sz w:val="18"/>
                <w:szCs w:val="18"/>
              </w:rPr>
            </w:pPr>
            <w:r w:rsidRPr="00F24A97">
              <w:rPr>
                <w:rFonts w:cs="Calibri"/>
                <w:sz w:val="18"/>
                <w:szCs w:val="18"/>
              </w:rPr>
              <w:t>Climbs up stairs one step at a time without support</w:t>
            </w:r>
          </w:p>
          <w:p w14:paraId="4859BB33" w14:textId="77777777" w:rsidR="0072763E" w:rsidRPr="00F24A97" w:rsidRDefault="0072763E" w:rsidP="00E5057F">
            <w:pPr>
              <w:jc w:val="left"/>
              <w:rPr>
                <w:rFonts w:cs="Calibri"/>
                <w:sz w:val="18"/>
                <w:szCs w:val="18"/>
              </w:rPr>
            </w:pPr>
            <w:r w:rsidRPr="00F24A97">
              <w:rPr>
                <w:rFonts w:cs="Calibri"/>
                <w:sz w:val="18"/>
                <w:szCs w:val="18"/>
              </w:rPr>
              <w:t>Can use scissors</w:t>
            </w:r>
          </w:p>
          <w:p w14:paraId="356F5D68" w14:textId="77777777" w:rsidR="0072763E" w:rsidRPr="00F24A97" w:rsidRDefault="0072763E" w:rsidP="00E5057F">
            <w:pPr>
              <w:jc w:val="left"/>
              <w:rPr>
                <w:rFonts w:cs="Calibri"/>
                <w:sz w:val="18"/>
                <w:szCs w:val="18"/>
              </w:rPr>
            </w:pPr>
            <w:r w:rsidRPr="00F24A97">
              <w:rPr>
                <w:rFonts w:cs="Calibri"/>
                <w:sz w:val="18"/>
                <w:szCs w:val="18"/>
              </w:rPr>
              <w:t>Can use spoon and fork</w:t>
            </w:r>
          </w:p>
          <w:p w14:paraId="0C5F3C5F" w14:textId="77777777" w:rsidR="0072763E" w:rsidRPr="00F24A97" w:rsidRDefault="0072763E" w:rsidP="00E5057F">
            <w:pPr>
              <w:jc w:val="left"/>
              <w:rPr>
                <w:rFonts w:cs="Calibri"/>
                <w:sz w:val="18"/>
                <w:szCs w:val="18"/>
              </w:rPr>
            </w:pPr>
            <w:r w:rsidRPr="00F24A97">
              <w:rPr>
                <w:rFonts w:cs="Calibri"/>
                <w:sz w:val="18"/>
                <w:szCs w:val="18"/>
              </w:rPr>
              <w:t>Can thread beads</w:t>
            </w:r>
          </w:p>
        </w:tc>
        <w:tc>
          <w:tcPr>
            <w:tcW w:w="1906" w:type="dxa"/>
            <w:shd w:val="clear" w:color="auto" w:fill="auto"/>
          </w:tcPr>
          <w:p w14:paraId="3C9BB6F8" w14:textId="77777777" w:rsidR="0072763E" w:rsidRPr="00F24A97" w:rsidRDefault="0072763E" w:rsidP="00E5057F">
            <w:pPr>
              <w:jc w:val="left"/>
              <w:rPr>
                <w:rFonts w:cs="Calibri"/>
                <w:sz w:val="18"/>
                <w:szCs w:val="18"/>
              </w:rPr>
            </w:pPr>
            <w:r w:rsidRPr="00F24A97">
              <w:rPr>
                <w:rFonts w:cs="Calibri"/>
                <w:sz w:val="18"/>
                <w:szCs w:val="18"/>
              </w:rPr>
              <w:t>Can separate from parents without crying</w:t>
            </w:r>
          </w:p>
          <w:p w14:paraId="3CC7133F" w14:textId="77777777" w:rsidR="0072763E" w:rsidRPr="00F24A97" w:rsidRDefault="0072763E" w:rsidP="00E5057F">
            <w:pPr>
              <w:jc w:val="left"/>
              <w:rPr>
                <w:rFonts w:cs="Calibri"/>
                <w:sz w:val="18"/>
                <w:szCs w:val="18"/>
              </w:rPr>
            </w:pPr>
            <w:r w:rsidRPr="00F24A97">
              <w:rPr>
                <w:rFonts w:cs="Calibri"/>
                <w:sz w:val="18"/>
                <w:szCs w:val="18"/>
              </w:rPr>
              <w:t>Can begin to describe feelings e.g. happy, sad</w:t>
            </w:r>
          </w:p>
          <w:p w14:paraId="3C3A38D8" w14:textId="77777777" w:rsidR="0072763E" w:rsidRPr="00F24A97" w:rsidRDefault="0072763E" w:rsidP="00E5057F">
            <w:pPr>
              <w:jc w:val="left"/>
              <w:rPr>
                <w:rFonts w:cs="Calibri"/>
                <w:sz w:val="18"/>
                <w:szCs w:val="18"/>
              </w:rPr>
            </w:pPr>
            <w:r w:rsidRPr="00F24A97">
              <w:rPr>
                <w:rFonts w:cs="Calibri"/>
                <w:sz w:val="18"/>
                <w:szCs w:val="18"/>
              </w:rPr>
              <w:t>Imaginative play involving others</w:t>
            </w:r>
          </w:p>
          <w:p w14:paraId="20A391F5" w14:textId="77777777" w:rsidR="0072763E" w:rsidRPr="00F24A97" w:rsidRDefault="0072763E" w:rsidP="00E5057F">
            <w:pPr>
              <w:jc w:val="left"/>
              <w:rPr>
                <w:rFonts w:cs="Calibri"/>
                <w:sz w:val="18"/>
                <w:szCs w:val="18"/>
              </w:rPr>
            </w:pPr>
            <w:r w:rsidRPr="00F24A97">
              <w:rPr>
                <w:rFonts w:cs="Calibri"/>
                <w:sz w:val="18"/>
                <w:szCs w:val="18"/>
              </w:rPr>
              <w:t>Likes to help with household activities</w:t>
            </w:r>
          </w:p>
        </w:tc>
        <w:tc>
          <w:tcPr>
            <w:tcW w:w="1906" w:type="dxa"/>
            <w:shd w:val="clear" w:color="auto" w:fill="auto"/>
          </w:tcPr>
          <w:p w14:paraId="3E233587" w14:textId="77777777" w:rsidR="0072763E" w:rsidRPr="00F24A97" w:rsidRDefault="0072763E" w:rsidP="00E5057F">
            <w:pPr>
              <w:jc w:val="left"/>
              <w:rPr>
                <w:rFonts w:cs="Calibri"/>
                <w:sz w:val="18"/>
                <w:szCs w:val="18"/>
              </w:rPr>
            </w:pPr>
            <w:r w:rsidRPr="00F24A97">
              <w:rPr>
                <w:rFonts w:cs="Calibri"/>
                <w:sz w:val="18"/>
                <w:szCs w:val="18"/>
              </w:rPr>
              <w:t>Can follow three step instructions</w:t>
            </w:r>
          </w:p>
          <w:p w14:paraId="67C9477E" w14:textId="77777777" w:rsidR="0072763E" w:rsidRPr="00F24A97" w:rsidRDefault="0072763E" w:rsidP="00E5057F">
            <w:pPr>
              <w:jc w:val="left"/>
              <w:rPr>
                <w:rFonts w:cs="Calibri"/>
                <w:sz w:val="18"/>
                <w:szCs w:val="18"/>
              </w:rPr>
            </w:pPr>
            <w:r w:rsidRPr="00F24A97">
              <w:rPr>
                <w:rFonts w:cs="Calibri"/>
                <w:sz w:val="18"/>
                <w:szCs w:val="18"/>
              </w:rPr>
              <w:t>Can define objects by use</w:t>
            </w:r>
          </w:p>
          <w:p w14:paraId="2FC8A99B" w14:textId="77777777" w:rsidR="0072763E" w:rsidRPr="00F24A97" w:rsidRDefault="0072763E" w:rsidP="00E5057F">
            <w:pPr>
              <w:jc w:val="left"/>
              <w:rPr>
                <w:rFonts w:cs="Calibri"/>
                <w:sz w:val="18"/>
                <w:szCs w:val="18"/>
              </w:rPr>
            </w:pPr>
            <w:r w:rsidRPr="00F24A97">
              <w:rPr>
                <w:rFonts w:cs="Calibri"/>
                <w:sz w:val="18"/>
                <w:szCs w:val="18"/>
              </w:rPr>
              <w:t xml:space="preserve">Undresses and </w:t>
            </w:r>
          </w:p>
          <w:p w14:paraId="401F6A50" w14:textId="77777777" w:rsidR="0072763E" w:rsidRPr="00F24A97" w:rsidRDefault="0072763E" w:rsidP="00E5057F">
            <w:pPr>
              <w:jc w:val="left"/>
              <w:rPr>
                <w:rFonts w:cs="Calibri"/>
                <w:sz w:val="18"/>
                <w:szCs w:val="18"/>
              </w:rPr>
            </w:pPr>
            <w:r w:rsidRPr="00F24A97">
              <w:rPr>
                <w:rFonts w:cs="Calibri"/>
                <w:sz w:val="18"/>
                <w:szCs w:val="18"/>
              </w:rPr>
              <w:t>dresses self appropriately without assistance</w:t>
            </w:r>
          </w:p>
          <w:p w14:paraId="103E5216" w14:textId="77777777" w:rsidR="0072763E" w:rsidRPr="00F24A97" w:rsidRDefault="0072763E" w:rsidP="00E5057F">
            <w:pPr>
              <w:jc w:val="left"/>
              <w:rPr>
                <w:rFonts w:cs="Calibri"/>
                <w:sz w:val="18"/>
                <w:szCs w:val="18"/>
              </w:rPr>
            </w:pPr>
            <w:r w:rsidRPr="00F24A97">
              <w:rPr>
                <w:rFonts w:cs="Calibri"/>
                <w:sz w:val="18"/>
                <w:szCs w:val="18"/>
              </w:rPr>
              <w:t>Understands concepts of size i.e. bigger, smaller</w:t>
            </w:r>
          </w:p>
          <w:p w14:paraId="41DFD35C" w14:textId="77777777" w:rsidR="0072763E" w:rsidRPr="00F24A97" w:rsidRDefault="0072763E" w:rsidP="00E5057F">
            <w:pPr>
              <w:jc w:val="left"/>
              <w:rPr>
                <w:rFonts w:cs="Calibri"/>
                <w:sz w:val="18"/>
                <w:szCs w:val="18"/>
              </w:rPr>
            </w:pPr>
            <w:r w:rsidRPr="00F24A97">
              <w:rPr>
                <w:rFonts w:cs="Calibri"/>
                <w:sz w:val="18"/>
                <w:szCs w:val="18"/>
              </w:rPr>
              <w:t>Recognises money</w:t>
            </w:r>
          </w:p>
          <w:p w14:paraId="42BC4132" w14:textId="77777777" w:rsidR="0072763E" w:rsidRPr="00F24A97" w:rsidRDefault="0072763E" w:rsidP="00E5057F">
            <w:pPr>
              <w:jc w:val="left"/>
              <w:rPr>
                <w:rFonts w:cs="Calibri"/>
                <w:sz w:val="18"/>
                <w:szCs w:val="18"/>
              </w:rPr>
            </w:pPr>
            <w:r w:rsidRPr="00F24A97">
              <w:rPr>
                <w:rFonts w:cs="Calibri"/>
                <w:sz w:val="18"/>
                <w:szCs w:val="18"/>
              </w:rPr>
              <w:t>Draws a crude but recognisable face</w:t>
            </w:r>
          </w:p>
        </w:tc>
        <w:tc>
          <w:tcPr>
            <w:tcW w:w="1906" w:type="dxa"/>
            <w:shd w:val="clear" w:color="auto" w:fill="auto"/>
          </w:tcPr>
          <w:p w14:paraId="4B1DEDA9" w14:textId="77777777" w:rsidR="0072763E" w:rsidRPr="00F24A97" w:rsidRDefault="0072763E" w:rsidP="00E5057F">
            <w:pPr>
              <w:jc w:val="left"/>
              <w:rPr>
                <w:rFonts w:cs="Calibri"/>
                <w:sz w:val="18"/>
                <w:szCs w:val="18"/>
              </w:rPr>
            </w:pPr>
            <w:r w:rsidRPr="00F24A97">
              <w:rPr>
                <w:rFonts w:cs="Calibri"/>
                <w:sz w:val="18"/>
                <w:szCs w:val="18"/>
              </w:rPr>
              <w:t>Can give own name when asked</w:t>
            </w:r>
          </w:p>
          <w:p w14:paraId="563345B5" w14:textId="77777777" w:rsidR="0072763E" w:rsidRPr="00F24A97" w:rsidRDefault="0072763E" w:rsidP="00E5057F">
            <w:pPr>
              <w:jc w:val="left"/>
              <w:rPr>
                <w:rFonts w:cs="Calibri"/>
                <w:sz w:val="18"/>
                <w:szCs w:val="18"/>
              </w:rPr>
            </w:pPr>
          </w:p>
          <w:p w14:paraId="08061E61" w14:textId="77777777" w:rsidR="0072763E" w:rsidRPr="00F24A97" w:rsidRDefault="0072763E" w:rsidP="00E5057F">
            <w:pPr>
              <w:jc w:val="left"/>
              <w:rPr>
                <w:rFonts w:cs="Calibri"/>
                <w:sz w:val="18"/>
                <w:szCs w:val="18"/>
              </w:rPr>
            </w:pPr>
            <w:r w:rsidRPr="00F24A97">
              <w:rPr>
                <w:rFonts w:cs="Calibri"/>
                <w:sz w:val="18"/>
                <w:szCs w:val="18"/>
              </w:rPr>
              <w:t>Can name objects and body parts</w:t>
            </w:r>
          </w:p>
          <w:p w14:paraId="6DC818BF" w14:textId="77777777" w:rsidR="0072763E" w:rsidRPr="00F24A97" w:rsidRDefault="0072763E" w:rsidP="00E5057F">
            <w:pPr>
              <w:jc w:val="left"/>
              <w:rPr>
                <w:rFonts w:cs="Calibri"/>
                <w:sz w:val="18"/>
                <w:szCs w:val="18"/>
              </w:rPr>
            </w:pPr>
          </w:p>
          <w:p w14:paraId="306A495B" w14:textId="77777777" w:rsidR="0072763E" w:rsidRPr="00F24A97" w:rsidRDefault="0072763E" w:rsidP="00E5057F">
            <w:pPr>
              <w:jc w:val="left"/>
              <w:rPr>
                <w:rFonts w:cs="Calibri"/>
                <w:sz w:val="18"/>
                <w:szCs w:val="18"/>
              </w:rPr>
            </w:pPr>
            <w:r w:rsidRPr="00F24A97">
              <w:rPr>
                <w:rFonts w:cs="Calibri"/>
                <w:sz w:val="18"/>
                <w:szCs w:val="18"/>
              </w:rPr>
              <w:t>Can develop spontaneous non-repetitive sentences</w:t>
            </w:r>
          </w:p>
        </w:tc>
      </w:tr>
      <w:tr w:rsidR="0072763E" w14:paraId="13E4FF4E" w14:textId="77777777" w:rsidTr="00F24A97">
        <w:tc>
          <w:tcPr>
            <w:tcW w:w="1906" w:type="dxa"/>
            <w:shd w:val="clear" w:color="auto" w:fill="auto"/>
          </w:tcPr>
          <w:p w14:paraId="50671614" w14:textId="77777777" w:rsidR="0072763E" w:rsidRPr="00F24A97" w:rsidRDefault="0072763E" w:rsidP="00F120EF">
            <w:pPr>
              <w:rPr>
                <w:rFonts w:cs="Calibri"/>
              </w:rPr>
            </w:pPr>
            <w:r w:rsidRPr="00F24A97">
              <w:rPr>
                <w:rFonts w:cs="Calibri"/>
              </w:rPr>
              <w:t>4 years</w:t>
            </w:r>
          </w:p>
        </w:tc>
        <w:tc>
          <w:tcPr>
            <w:tcW w:w="1906" w:type="dxa"/>
            <w:shd w:val="clear" w:color="auto" w:fill="auto"/>
          </w:tcPr>
          <w:p w14:paraId="1DC6CCEB" w14:textId="77777777" w:rsidR="0072763E" w:rsidRPr="00F24A97" w:rsidRDefault="0072763E" w:rsidP="00E5057F">
            <w:pPr>
              <w:jc w:val="left"/>
              <w:rPr>
                <w:rFonts w:cs="Calibri"/>
                <w:sz w:val="18"/>
                <w:szCs w:val="18"/>
              </w:rPr>
            </w:pPr>
            <w:r w:rsidRPr="00F24A97">
              <w:rPr>
                <w:rFonts w:cs="Calibri"/>
                <w:sz w:val="18"/>
                <w:szCs w:val="18"/>
              </w:rPr>
              <w:t>Can catch, throw, bounce and kick a ball</w:t>
            </w:r>
          </w:p>
          <w:p w14:paraId="6EB00A11" w14:textId="77777777" w:rsidR="0072763E" w:rsidRPr="00F24A97" w:rsidRDefault="0072763E" w:rsidP="00E5057F">
            <w:pPr>
              <w:jc w:val="left"/>
              <w:rPr>
                <w:rFonts w:cs="Calibri"/>
                <w:sz w:val="18"/>
                <w:szCs w:val="18"/>
              </w:rPr>
            </w:pPr>
            <w:r w:rsidRPr="00F24A97">
              <w:rPr>
                <w:rFonts w:cs="Calibri"/>
                <w:sz w:val="18"/>
                <w:szCs w:val="18"/>
              </w:rPr>
              <w:t>Can confidently walk up and down stairs one step at a time</w:t>
            </w:r>
          </w:p>
          <w:p w14:paraId="727F1EF1" w14:textId="77777777" w:rsidR="0072763E" w:rsidRPr="00F24A97" w:rsidRDefault="0072763E" w:rsidP="00E5057F">
            <w:pPr>
              <w:jc w:val="left"/>
              <w:rPr>
                <w:rFonts w:cs="Calibri"/>
                <w:sz w:val="18"/>
                <w:szCs w:val="18"/>
              </w:rPr>
            </w:pPr>
            <w:r w:rsidRPr="00F24A97">
              <w:rPr>
                <w:rFonts w:cs="Calibri"/>
                <w:sz w:val="18"/>
                <w:szCs w:val="18"/>
              </w:rPr>
              <w:t>Can run well on flat surfaces</w:t>
            </w:r>
          </w:p>
          <w:p w14:paraId="11D2EBA1" w14:textId="77777777" w:rsidR="0072763E" w:rsidRPr="00F24A97" w:rsidRDefault="0072763E" w:rsidP="00E5057F">
            <w:pPr>
              <w:jc w:val="left"/>
              <w:rPr>
                <w:rFonts w:cs="Calibri"/>
                <w:sz w:val="18"/>
                <w:szCs w:val="18"/>
              </w:rPr>
            </w:pPr>
            <w:r w:rsidRPr="00F24A97">
              <w:rPr>
                <w:rFonts w:cs="Calibri"/>
                <w:sz w:val="18"/>
                <w:szCs w:val="18"/>
              </w:rPr>
              <w:t xml:space="preserve">Can climb playground </w:t>
            </w:r>
          </w:p>
          <w:p w14:paraId="63A63E80" w14:textId="77777777" w:rsidR="0072763E" w:rsidRPr="00F24A97" w:rsidRDefault="0072763E" w:rsidP="00E5057F">
            <w:pPr>
              <w:jc w:val="left"/>
              <w:rPr>
                <w:rFonts w:cs="Calibri"/>
                <w:sz w:val="18"/>
                <w:szCs w:val="18"/>
              </w:rPr>
            </w:pPr>
            <w:r w:rsidRPr="00F24A97">
              <w:rPr>
                <w:rFonts w:cs="Calibri"/>
                <w:sz w:val="18"/>
                <w:szCs w:val="18"/>
              </w:rPr>
              <w:t>ladders</w:t>
            </w:r>
          </w:p>
          <w:p w14:paraId="7BB8AB7C" w14:textId="77777777" w:rsidR="0072763E" w:rsidRPr="00F24A97" w:rsidRDefault="0072763E" w:rsidP="00E5057F">
            <w:pPr>
              <w:jc w:val="left"/>
              <w:rPr>
                <w:rFonts w:cs="Calibri"/>
                <w:sz w:val="18"/>
                <w:szCs w:val="18"/>
              </w:rPr>
            </w:pPr>
            <w:r w:rsidRPr="00F24A97">
              <w:rPr>
                <w:rFonts w:cs="Calibri"/>
                <w:sz w:val="18"/>
                <w:szCs w:val="18"/>
              </w:rPr>
              <w:t>Can pedal tricycle</w:t>
            </w:r>
          </w:p>
        </w:tc>
        <w:tc>
          <w:tcPr>
            <w:tcW w:w="1906" w:type="dxa"/>
            <w:shd w:val="clear" w:color="auto" w:fill="auto"/>
          </w:tcPr>
          <w:p w14:paraId="76979EF7" w14:textId="77777777" w:rsidR="0072763E" w:rsidRPr="00F24A97" w:rsidRDefault="0072763E" w:rsidP="00E5057F">
            <w:pPr>
              <w:jc w:val="left"/>
              <w:rPr>
                <w:rFonts w:cs="Calibri"/>
                <w:sz w:val="18"/>
                <w:szCs w:val="18"/>
              </w:rPr>
            </w:pPr>
            <w:r w:rsidRPr="00F24A97">
              <w:rPr>
                <w:rFonts w:cs="Calibri"/>
                <w:sz w:val="18"/>
                <w:szCs w:val="18"/>
              </w:rPr>
              <w:t>Takes turn and shares</w:t>
            </w:r>
          </w:p>
          <w:p w14:paraId="31BA71BA" w14:textId="77777777" w:rsidR="0072763E" w:rsidRPr="00F24A97" w:rsidRDefault="0072763E" w:rsidP="00E5057F">
            <w:pPr>
              <w:jc w:val="left"/>
              <w:rPr>
                <w:rFonts w:cs="Calibri"/>
                <w:sz w:val="18"/>
                <w:szCs w:val="18"/>
              </w:rPr>
            </w:pPr>
            <w:r w:rsidRPr="00F24A97">
              <w:rPr>
                <w:rFonts w:cs="Calibri"/>
                <w:sz w:val="18"/>
                <w:szCs w:val="18"/>
              </w:rPr>
              <w:t>Play shows understanding of complex social situations</w:t>
            </w:r>
          </w:p>
          <w:p w14:paraId="58A9BA1F" w14:textId="77777777" w:rsidR="0072763E" w:rsidRPr="00F24A97" w:rsidRDefault="0072763E" w:rsidP="00E5057F">
            <w:pPr>
              <w:jc w:val="left"/>
              <w:rPr>
                <w:rFonts w:cs="Calibri"/>
                <w:sz w:val="18"/>
                <w:szCs w:val="18"/>
              </w:rPr>
            </w:pPr>
            <w:r w:rsidRPr="00F24A97">
              <w:rPr>
                <w:rFonts w:cs="Calibri"/>
                <w:sz w:val="18"/>
                <w:szCs w:val="18"/>
              </w:rPr>
              <w:t>Plays with rather than alongside other children</w:t>
            </w:r>
          </w:p>
          <w:p w14:paraId="02561108" w14:textId="77777777" w:rsidR="0072763E" w:rsidRPr="00F24A97" w:rsidRDefault="0072763E" w:rsidP="00E5057F">
            <w:pPr>
              <w:jc w:val="left"/>
              <w:rPr>
                <w:rFonts w:cs="Calibri"/>
                <w:sz w:val="18"/>
                <w:szCs w:val="18"/>
              </w:rPr>
            </w:pPr>
            <w:r w:rsidRPr="00F24A97">
              <w:rPr>
                <w:rFonts w:cs="Calibri"/>
                <w:sz w:val="18"/>
                <w:szCs w:val="18"/>
              </w:rPr>
              <w:t>Can play games with simple rules</w:t>
            </w:r>
          </w:p>
          <w:p w14:paraId="3AD8043F" w14:textId="77777777" w:rsidR="0072763E" w:rsidRPr="00F24A97" w:rsidRDefault="0072763E" w:rsidP="00E5057F">
            <w:pPr>
              <w:jc w:val="left"/>
              <w:rPr>
                <w:rFonts w:cs="Calibri"/>
                <w:sz w:val="18"/>
                <w:szCs w:val="18"/>
              </w:rPr>
            </w:pPr>
          </w:p>
        </w:tc>
        <w:tc>
          <w:tcPr>
            <w:tcW w:w="1906" w:type="dxa"/>
            <w:shd w:val="clear" w:color="auto" w:fill="auto"/>
          </w:tcPr>
          <w:p w14:paraId="0C27C267" w14:textId="77777777" w:rsidR="0072763E" w:rsidRPr="00F24A97" w:rsidRDefault="0072763E" w:rsidP="00E5057F">
            <w:pPr>
              <w:jc w:val="left"/>
              <w:rPr>
                <w:rFonts w:cs="Calibri"/>
                <w:sz w:val="18"/>
                <w:szCs w:val="18"/>
              </w:rPr>
            </w:pPr>
            <w:r w:rsidRPr="00F24A97">
              <w:rPr>
                <w:rFonts w:cs="Calibri"/>
                <w:sz w:val="18"/>
                <w:szCs w:val="18"/>
              </w:rPr>
              <w:t>Can understand some human feelings</w:t>
            </w:r>
          </w:p>
          <w:p w14:paraId="6C59A7E8" w14:textId="77777777" w:rsidR="0072763E" w:rsidRPr="00F24A97" w:rsidRDefault="0072763E" w:rsidP="00E5057F">
            <w:pPr>
              <w:jc w:val="left"/>
              <w:rPr>
                <w:rFonts w:cs="Calibri"/>
                <w:sz w:val="18"/>
                <w:szCs w:val="18"/>
              </w:rPr>
            </w:pPr>
            <w:r w:rsidRPr="00F24A97">
              <w:rPr>
                <w:rFonts w:cs="Calibri"/>
                <w:sz w:val="18"/>
                <w:szCs w:val="18"/>
              </w:rPr>
              <w:t>Can compare sizes of objects</w:t>
            </w:r>
          </w:p>
          <w:p w14:paraId="468B5BDA" w14:textId="77777777" w:rsidR="0072763E" w:rsidRPr="00F24A97" w:rsidRDefault="0072763E" w:rsidP="00E5057F">
            <w:pPr>
              <w:jc w:val="left"/>
              <w:rPr>
                <w:rFonts w:cs="Calibri"/>
                <w:sz w:val="18"/>
                <w:szCs w:val="18"/>
              </w:rPr>
            </w:pPr>
            <w:r w:rsidRPr="00F24A97">
              <w:rPr>
                <w:rFonts w:cs="Calibri"/>
                <w:sz w:val="18"/>
                <w:szCs w:val="18"/>
              </w:rPr>
              <w:t xml:space="preserve">Can count from one to five with comprehension </w:t>
            </w:r>
          </w:p>
          <w:p w14:paraId="6B4F9BAD" w14:textId="77777777" w:rsidR="0072763E" w:rsidRPr="00F24A97" w:rsidRDefault="0072763E" w:rsidP="00E5057F">
            <w:pPr>
              <w:jc w:val="left"/>
              <w:rPr>
                <w:rFonts w:cs="Calibri"/>
                <w:sz w:val="18"/>
                <w:szCs w:val="18"/>
              </w:rPr>
            </w:pPr>
            <w:r w:rsidRPr="00F24A97">
              <w:rPr>
                <w:rFonts w:cs="Calibri"/>
                <w:sz w:val="18"/>
                <w:szCs w:val="18"/>
              </w:rPr>
              <w:t>Can create play stories with different roles</w:t>
            </w:r>
          </w:p>
          <w:p w14:paraId="681421BF" w14:textId="77777777" w:rsidR="0072763E" w:rsidRPr="00F24A97" w:rsidRDefault="0072763E" w:rsidP="00E5057F">
            <w:pPr>
              <w:jc w:val="left"/>
              <w:rPr>
                <w:rFonts w:cs="Calibri"/>
                <w:sz w:val="18"/>
                <w:szCs w:val="18"/>
              </w:rPr>
            </w:pPr>
            <w:r w:rsidRPr="00F24A97">
              <w:rPr>
                <w:rFonts w:cs="Calibri"/>
                <w:sz w:val="18"/>
                <w:szCs w:val="18"/>
              </w:rPr>
              <w:t>Can do up buttons, put on socks and shoes</w:t>
            </w:r>
          </w:p>
        </w:tc>
        <w:tc>
          <w:tcPr>
            <w:tcW w:w="1906" w:type="dxa"/>
            <w:shd w:val="clear" w:color="auto" w:fill="auto"/>
          </w:tcPr>
          <w:p w14:paraId="675F9DC9" w14:textId="77777777" w:rsidR="0072763E" w:rsidRPr="00F24A97" w:rsidRDefault="0072763E" w:rsidP="00E5057F">
            <w:pPr>
              <w:jc w:val="left"/>
              <w:rPr>
                <w:rFonts w:cs="Calibri"/>
                <w:sz w:val="18"/>
                <w:szCs w:val="18"/>
              </w:rPr>
            </w:pPr>
            <w:r w:rsidRPr="00F24A97">
              <w:rPr>
                <w:rFonts w:cs="Calibri"/>
                <w:sz w:val="18"/>
                <w:szCs w:val="18"/>
              </w:rPr>
              <w:t>Can use two or more personal pronouns</w:t>
            </w:r>
          </w:p>
          <w:p w14:paraId="5A351C75" w14:textId="77777777" w:rsidR="0072763E" w:rsidRPr="00F24A97" w:rsidRDefault="0072763E" w:rsidP="00E5057F">
            <w:pPr>
              <w:jc w:val="left"/>
              <w:rPr>
                <w:rFonts w:cs="Calibri"/>
                <w:sz w:val="18"/>
                <w:szCs w:val="18"/>
              </w:rPr>
            </w:pPr>
            <w:r w:rsidRPr="00F24A97">
              <w:rPr>
                <w:rFonts w:cs="Calibri"/>
                <w:sz w:val="18"/>
                <w:szCs w:val="18"/>
              </w:rPr>
              <w:t>Can tell a story</w:t>
            </w:r>
          </w:p>
          <w:p w14:paraId="429198AF" w14:textId="77777777" w:rsidR="0072763E" w:rsidRPr="00F24A97" w:rsidRDefault="0072763E" w:rsidP="00E5057F">
            <w:pPr>
              <w:jc w:val="left"/>
              <w:rPr>
                <w:rFonts w:cs="Calibri"/>
                <w:sz w:val="18"/>
                <w:szCs w:val="18"/>
              </w:rPr>
            </w:pPr>
            <w:r w:rsidRPr="00F24A97">
              <w:rPr>
                <w:rFonts w:cs="Calibri"/>
                <w:sz w:val="18"/>
                <w:szCs w:val="18"/>
              </w:rPr>
              <w:t xml:space="preserve">Can hold conversations </w:t>
            </w:r>
          </w:p>
          <w:p w14:paraId="669B45CB" w14:textId="77777777" w:rsidR="0072763E" w:rsidRPr="00F24A97" w:rsidRDefault="0072763E" w:rsidP="00E5057F">
            <w:pPr>
              <w:jc w:val="left"/>
              <w:rPr>
                <w:rFonts w:cs="Calibri"/>
                <w:sz w:val="18"/>
                <w:szCs w:val="18"/>
              </w:rPr>
            </w:pPr>
            <w:r w:rsidRPr="00F24A97">
              <w:rPr>
                <w:rFonts w:cs="Calibri"/>
                <w:sz w:val="18"/>
                <w:szCs w:val="18"/>
              </w:rPr>
              <w:t>Understands prepositions</w:t>
            </w:r>
          </w:p>
          <w:p w14:paraId="6DD15CE0" w14:textId="77777777" w:rsidR="0072763E" w:rsidRPr="00F24A97" w:rsidRDefault="0072763E" w:rsidP="00E5057F">
            <w:pPr>
              <w:jc w:val="left"/>
              <w:rPr>
                <w:rFonts w:cs="Calibri"/>
                <w:sz w:val="18"/>
                <w:szCs w:val="18"/>
              </w:rPr>
            </w:pPr>
            <w:r w:rsidRPr="00F24A97">
              <w:rPr>
                <w:rFonts w:cs="Calibri"/>
                <w:sz w:val="18"/>
                <w:szCs w:val="18"/>
              </w:rPr>
              <w:t>Speech is easily understood by strangers</w:t>
            </w:r>
          </w:p>
        </w:tc>
      </w:tr>
      <w:tr w:rsidR="0072763E" w14:paraId="31C5482F" w14:textId="77777777" w:rsidTr="00F24A97">
        <w:tc>
          <w:tcPr>
            <w:tcW w:w="1906" w:type="dxa"/>
            <w:shd w:val="clear" w:color="auto" w:fill="auto"/>
          </w:tcPr>
          <w:p w14:paraId="5323059D" w14:textId="77777777" w:rsidR="0072763E" w:rsidRPr="00F24A97" w:rsidRDefault="0072763E" w:rsidP="00F120EF">
            <w:pPr>
              <w:rPr>
                <w:rFonts w:cs="Calibri"/>
              </w:rPr>
            </w:pPr>
            <w:r w:rsidRPr="00F24A97">
              <w:rPr>
                <w:rFonts w:cs="Calibri"/>
              </w:rPr>
              <w:t>5 years</w:t>
            </w:r>
          </w:p>
        </w:tc>
        <w:tc>
          <w:tcPr>
            <w:tcW w:w="1906" w:type="dxa"/>
            <w:shd w:val="clear" w:color="auto" w:fill="auto"/>
          </w:tcPr>
          <w:p w14:paraId="019B2D4F" w14:textId="77777777" w:rsidR="0072763E" w:rsidRPr="00F24A97" w:rsidRDefault="0072763E" w:rsidP="00E5057F">
            <w:pPr>
              <w:jc w:val="left"/>
              <w:rPr>
                <w:rFonts w:cs="Calibri"/>
                <w:sz w:val="18"/>
                <w:szCs w:val="18"/>
              </w:rPr>
            </w:pPr>
            <w:r w:rsidRPr="00F24A97">
              <w:rPr>
                <w:rFonts w:cs="Calibri"/>
                <w:sz w:val="18"/>
                <w:szCs w:val="18"/>
              </w:rPr>
              <w:t>Can easily catch and throw a ball</w:t>
            </w:r>
          </w:p>
          <w:p w14:paraId="3925D7F0" w14:textId="77777777" w:rsidR="0072763E" w:rsidRPr="00F24A97" w:rsidRDefault="0072763E" w:rsidP="00E5057F">
            <w:pPr>
              <w:jc w:val="left"/>
              <w:rPr>
                <w:rFonts w:cs="Calibri"/>
                <w:sz w:val="18"/>
                <w:szCs w:val="18"/>
              </w:rPr>
            </w:pPr>
            <w:r w:rsidRPr="00F24A97">
              <w:rPr>
                <w:rFonts w:cs="Calibri"/>
                <w:sz w:val="18"/>
                <w:szCs w:val="18"/>
              </w:rPr>
              <w:t>Can run well on tip-toes</w:t>
            </w:r>
          </w:p>
          <w:p w14:paraId="7BD9DA6B" w14:textId="77777777" w:rsidR="0072763E" w:rsidRPr="00F24A97" w:rsidRDefault="0072763E" w:rsidP="00E5057F">
            <w:pPr>
              <w:jc w:val="left"/>
              <w:rPr>
                <w:rFonts w:cs="Calibri"/>
                <w:sz w:val="18"/>
                <w:szCs w:val="18"/>
              </w:rPr>
            </w:pPr>
            <w:r w:rsidRPr="00F24A97">
              <w:rPr>
                <w:rFonts w:cs="Calibri"/>
                <w:sz w:val="18"/>
                <w:szCs w:val="18"/>
              </w:rPr>
              <w:t>Skilfully climbs, slides, swings</w:t>
            </w:r>
          </w:p>
          <w:p w14:paraId="6F9D2411" w14:textId="77777777" w:rsidR="0072763E" w:rsidRPr="00F24A97" w:rsidRDefault="0072763E" w:rsidP="00E5057F">
            <w:pPr>
              <w:jc w:val="left"/>
              <w:rPr>
                <w:rFonts w:cs="Calibri"/>
                <w:sz w:val="18"/>
                <w:szCs w:val="18"/>
              </w:rPr>
            </w:pPr>
            <w:r w:rsidRPr="00F24A97">
              <w:rPr>
                <w:rFonts w:cs="Calibri"/>
                <w:sz w:val="18"/>
                <w:szCs w:val="18"/>
              </w:rPr>
              <w:t>Can walk along narrow line</w:t>
            </w:r>
          </w:p>
          <w:p w14:paraId="7A7DA146" w14:textId="77777777" w:rsidR="0072763E" w:rsidRPr="00F24A97" w:rsidRDefault="0072763E" w:rsidP="00E5057F">
            <w:pPr>
              <w:jc w:val="left"/>
              <w:rPr>
                <w:rFonts w:cs="Calibri"/>
                <w:sz w:val="18"/>
                <w:szCs w:val="18"/>
              </w:rPr>
            </w:pPr>
            <w:r w:rsidRPr="00F24A97">
              <w:rPr>
                <w:rFonts w:cs="Calibri"/>
                <w:sz w:val="18"/>
                <w:szCs w:val="18"/>
              </w:rPr>
              <w:t>Skips on alternate feet</w:t>
            </w:r>
          </w:p>
          <w:p w14:paraId="40A0F96F" w14:textId="77777777" w:rsidR="0072763E" w:rsidRPr="00F24A97" w:rsidRDefault="0072763E" w:rsidP="00E5057F">
            <w:pPr>
              <w:jc w:val="left"/>
              <w:rPr>
                <w:rFonts w:cs="Calibri"/>
                <w:sz w:val="18"/>
                <w:szCs w:val="18"/>
              </w:rPr>
            </w:pPr>
            <w:r w:rsidRPr="00F24A97">
              <w:rPr>
                <w:rFonts w:cs="Calibri"/>
                <w:sz w:val="18"/>
                <w:szCs w:val="18"/>
              </w:rPr>
              <w:t>Stands on either foot for 10 seconds without losing balance</w:t>
            </w:r>
          </w:p>
          <w:p w14:paraId="7A8DECAA" w14:textId="77777777" w:rsidR="0072763E" w:rsidRPr="00F24A97" w:rsidRDefault="0072763E" w:rsidP="00E5057F">
            <w:pPr>
              <w:jc w:val="left"/>
              <w:rPr>
                <w:rFonts w:cs="Calibri"/>
                <w:sz w:val="18"/>
                <w:szCs w:val="18"/>
              </w:rPr>
            </w:pPr>
            <w:r w:rsidRPr="00F24A97">
              <w:rPr>
                <w:rFonts w:cs="Calibri"/>
                <w:sz w:val="18"/>
                <w:szCs w:val="18"/>
              </w:rPr>
              <w:t>Can use knife and fork</w:t>
            </w:r>
          </w:p>
          <w:p w14:paraId="31BD31B1" w14:textId="77777777" w:rsidR="0072763E" w:rsidRPr="00F24A97" w:rsidRDefault="0072763E" w:rsidP="00E5057F">
            <w:pPr>
              <w:jc w:val="left"/>
              <w:rPr>
                <w:rFonts w:cs="Calibri"/>
                <w:sz w:val="18"/>
                <w:szCs w:val="18"/>
              </w:rPr>
            </w:pPr>
            <w:r w:rsidRPr="00F24A97">
              <w:rPr>
                <w:rFonts w:cs="Calibri"/>
                <w:sz w:val="18"/>
                <w:szCs w:val="18"/>
              </w:rPr>
              <w:t>Uses scissors to cut out simple shapes</w:t>
            </w:r>
          </w:p>
          <w:p w14:paraId="42281790" w14:textId="77777777" w:rsidR="0072763E" w:rsidRPr="00F24A97" w:rsidRDefault="0072763E" w:rsidP="00E5057F">
            <w:pPr>
              <w:jc w:val="left"/>
              <w:rPr>
                <w:rFonts w:cs="Calibri"/>
                <w:sz w:val="18"/>
                <w:szCs w:val="18"/>
              </w:rPr>
            </w:pPr>
            <w:r w:rsidRPr="00F24A97">
              <w:rPr>
                <w:rFonts w:cs="Calibri"/>
                <w:sz w:val="18"/>
                <w:szCs w:val="18"/>
              </w:rPr>
              <w:t>Holds pencil or crayon very precisely using thumb and index finger</w:t>
            </w:r>
          </w:p>
        </w:tc>
        <w:tc>
          <w:tcPr>
            <w:tcW w:w="1906" w:type="dxa"/>
            <w:shd w:val="clear" w:color="auto" w:fill="auto"/>
          </w:tcPr>
          <w:p w14:paraId="171CB500" w14:textId="77777777" w:rsidR="0072763E" w:rsidRPr="00F24A97" w:rsidRDefault="0072763E" w:rsidP="00E5057F">
            <w:pPr>
              <w:jc w:val="left"/>
              <w:rPr>
                <w:rFonts w:cs="Calibri"/>
                <w:sz w:val="18"/>
                <w:szCs w:val="18"/>
              </w:rPr>
            </w:pPr>
            <w:r w:rsidRPr="00F24A97">
              <w:rPr>
                <w:rFonts w:cs="Calibri"/>
                <w:sz w:val="18"/>
                <w:szCs w:val="18"/>
              </w:rPr>
              <w:t>Has learnt social skills: to negotiate, share, avoid conflict</w:t>
            </w:r>
          </w:p>
          <w:p w14:paraId="435871A1" w14:textId="77777777" w:rsidR="0072763E" w:rsidRPr="00F24A97" w:rsidRDefault="0072763E" w:rsidP="00E5057F">
            <w:pPr>
              <w:jc w:val="left"/>
              <w:rPr>
                <w:rFonts w:cs="Calibri"/>
                <w:sz w:val="18"/>
                <w:szCs w:val="18"/>
              </w:rPr>
            </w:pPr>
          </w:p>
          <w:p w14:paraId="330C02E8" w14:textId="77777777" w:rsidR="0072763E" w:rsidRPr="00F24A97" w:rsidRDefault="0072763E" w:rsidP="00E5057F">
            <w:pPr>
              <w:jc w:val="left"/>
              <w:rPr>
                <w:rFonts w:cs="Calibri"/>
                <w:sz w:val="18"/>
                <w:szCs w:val="18"/>
              </w:rPr>
            </w:pPr>
          </w:p>
        </w:tc>
        <w:tc>
          <w:tcPr>
            <w:tcW w:w="1906" w:type="dxa"/>
            <w:shd w:val="clear" w:color="auto" w:fill="auto"/>
          </w:tcPr>
          <w:p w14:paraId="6ED85AD1" w14:textId="77777777" w:rsidR="0072763E" w:rsidRPr="00F24A97" w:rsidRDefault="0072763E" w:rsidP="00E5057F">
            <w:pPr>
              <w:jc w:val="left"/>
              <w:rPr>
                <w:rFonts w:cs="Calibri"/>
                <w:sz w:val="18"/>
                <w:szCs w:val="18"/>
              </w:rPr>
            </w:pPr>
            <w:r w:rsidRPr="00F24A97">
              <w:rPr>
                <w:rFonts w:cs="Calibri"/>
                <w:sz w:val="18"/>
                <w:szCs w:val="18"/>
              </w:rPr>
              <w:t>Able to compare speed e.g. faster, slower</w:t>
            </w:r>
          </w:p>
          <w:p w14:paraId="7D20EA46" w14:textId="77777777" w:rsidR="0072763E" w:rsidRPr="00F24A97" w:rsidRDefault="0072763E" w:rsidP="00E5057F">
            <w:pPr>
              <w:jc w:val="left"/>
              <w:rPr>
                <w:rFonts w:cs="Calibri"/>
                <w:sz w:val="18"/>
                <w:szCs w:val="18"/>
              </w:rPr>
            </w:pPr>
            <w:r w:rsidRPr="00F24A97">
              <w:rPr>
                <w:rFonts w:cs="Calibri"/>
                <w:sz w:val="18"/>
                <w:szCs w:val="18"/>
              </w:rPr>
              <w:t>Can count up to 20</w:t>
            </w:r>
          </w:p>
          <w:p w14:paraId="72C8846D" w14:textId="77777777" w:rsidR="0072763E" w:rsidRPr="00F24A97" w:rsidRDefault="0072763E" w:rsidP="00E5057F">
            <w:pPr>
              <w:jc w:val="left"/>
              <w:rPr>
                <w:rFonts w:cs="Calibri"/>
                <w:sz w:val="18"/>
                <w:szCs w:val="18"/>
              </w:rPr>
            </w:pPr>
            <w:r w:rsidRPr="00F24A97">
              <w:rPr>
                <w:rFonts w:cs="Calibri"/>
                <w:sz w:val="18"/>
                <w:szCs w:val="18"/>
              </w:rPr>
              <w:t>Beginning to understand concept of time; morning, afternoon</w:t>
            </w:r>
          </w:p>
          <w:p w14:paraId="118D3353" w14:textId="77777777" w:rsidR="0072763E" w:rsidRPr="00F24A97" w:rsidRDefault="0072763E" w:rsidP="00E5057F">
            <w:pPr>
              <w:jc w:val="left"/>
              <w:rPr>
                <w:rFonts w:cs="Calibri"/>
                <w:sz w:val="18"/>
                <w:szCs w:val="18"/>
              </w:rPr>
            </w:pPr>
            <w:r w:rsidRPr="00F24A97">
              <w:rPr>
                <w:rFonts w:cs="Calibri"/>
                <w:sz w:val="18"/>
                <w:szCs w:val="18"/>
              </w:rPr>
              <w:t>Knows home address: street number and name</w:t>
            </w:r>
          </w:p>
          <w:p w14:paraId="70F6B604" w14:textId="77777777" w:rsidR="0072763E" w:rsidRPr="00F24A97" w:rsidRDefault="0072763E" w:rsidP="00E5057F">
            <w:pPr>
              <w:jc w:val="left"/>
              <w:rPr>
                <w:rFonts w:cs="Calibri"/>
                <w:sz w:val="18"/>
                <w:szCs w:val="18"/>
              </w:rPr>
            </w:pPr>
            <w:r w:rsidRPr="00F24A97">
              <w:rPr>
                <w:rFonts w:cs="Calibri"/>
                <w:sz w:val="18"/>
                <w:szCs w:val="18"/>
              </w:rPr>
              <w:t>Money: beginning to recognise and remember values of coins and notes</w:t>
            </w:r>
          </w:p>
          <w:p w14:paraId="43B1A081" w14:textId="77777777" w:rsidR="0072763E" w:rsidRPr="00F24A97" w:rsidRDefault="0072763E" w:rsidP="00E5057F">
            <w:pPr>
              <w:jc w:val="left"/>
              <w:rPr>
                <w:rFonts w:cs="Calibri"/>
                <w:sz w:val="18"/>
                <w:szCs w:val="18"/>
              </w:rPr>
            </w:pPr>
            <w:r w:rsidRPr="00F24A97">
              <w:rPr>
                <w:rFonts w:cs="Calibri"/>
                <w:sz w:val="18"/>
                <w:szCs w:val="18"/>
              </w:rPr>
              <w:t>Can dress self appropriately without assistance</w:t>
            </w:r>
          </w:p>
          <w:p w14:paraId="106741D1" w14:textId="77777777" w:rsidR="0072763E" w:rsidRPr="00F24A97" w:rsidRDefault="0072763E" w:rsidP="00E5057F">
            <w:pPr>
              <w:jc w:val="left"/>
              <w:rPr>
                <w:rFonts w:cs="Calibri"/>
                <w:sz w:val="18"/>
                <w:szCs w:val="18"/>
              </w:rPr>
            </w:pPr>
          </w:p>
        </w:tc>
        <w:tc>
          <w:tcPr>
            <w:tcW w:w="1906" w:type="dxa"/>
            <w:shd w:val="clear" w:color="auto" w:fill="auto"/>
          </w:tcPr>
          <w:p w14:paraId="6454B74E" w14:textId="77777777" w:rsidR="0072763E" w:rsidRPr="00F24A97" w:rsidRDefault="0072763E" w:rsidP="00E5057F">
            <w:pPr>
              <w:jc w:val="left"/>
              <w:rPr>
                <w:rFonts w:cs="Calibri"/>
                <w:sz w:val="18"/>
                <w:szCs w:val="18"/>
              </w:rPr>
            </w:pPr>
            <w:r w:rsidRPr="00F24A97">
              <w:rPr>
                <w:rFonts w:cs="Calibri"/>
                <w:sz w:val="18"/>
                <w:szCs w:val="18"/>
              </w:rPr>
              <w:t>Able to hold a long, intelligible conversation</w:t>
            </w:r>
          </w:p>
          <w:p w14:paraId="21091703" w14:textId="77777777" w:rsidR="0072763E" w:rsidRPr="00F24A97" w:rsidRDefault="0072763E" w:rsidP="00E5057F">
            <w:pPr>
              <w:jc w:val="left"/>
              <w:rPr>
                <w:rFonts w:cs="Calibri"/>
                <w:sz w:val="18"/>
                <w:szCs w:val="18"/>
              </w:rPr>
            </w:pPr>
            <w:r w:rsidRPr="00F24A97">
              <w:rPr>
                <w:rFonts w:cs="Calibri"/>
                <w:sz w:val="18"/>
                <w:szCs w:val="18"/>
              </w:rPr>
              <w:t>Understands opposites, similarities between objects, prepositions, personal pronouns</w:t>
            </w:r>
          </w:p>
          <w:p w14:paraId="74C4823D" w14:textId="77777777" w:rsidR="0072763E" w:rsidRPr="00F24A97" w:rsidRDefault="0072763E" w:rsidP="00E5057F">
            <w:pPr>
              <w:jc w:val="left"/>
              <w:rPr>
                <w:rFonts w:cs="Calibri"/>
                <w:sz w:val="18"/>
                <w:szCs w:val="18"/>
              </w:rPr>
            </w:pPr>
            <w:r w:rsidRPr="00F24A97">
              <w:rPr>
                <w:rFonts w:cs="Calibri"/>
                <w:sz w:val="18"/>
                <w:szCs w:val="18"/>
              </w:rPr>
              <w:t>Learning to write</w:t>
            </w:r>
          </w:p>
        </w:tc>
      </w:tr>
    </w:tbl>
    <w:p w14:paraId="786F0DCF" w14:textId="77777777" w:rsidR="0072763E" w:rsidRDefault="0072763E" w:rsidP="00BD5A22"/>
    <w:p w14:paraId="5771BD20" w14:textId="77777777" w:rsidR="00BD5A22" w:rsidRDefault="0072763E" w:rsidP="00F91D85">
      <w:r>
        <w:br w:type="page"/>
      </w:r>
    </w:p>
    <w:p w14:paraId="41716970" w14:textId="77777777" w:rsidR="0072763E" w:rsidRDefault="0072763E" w:rsidP="00F91D85"/>
    <w:p w14:paraId="36E6CE59" w14:textId="77777777" w:rsidR="007A02F4" w:rsidRPr="007A02F4" w:rsidRDefault="007A02F4" w:rsidP="007A02F4">
      <w:pPr>
        <w:pStyle w:val="Heading2"/>
        <w:jc w:val="center"/>
        <w:rPr>
          <w:bCs/>
        </w:rPr>
      </w:pPr>
      <w:bookmarkStart w:id="14" w:name="Appendix2"/>
      <w:r w:rsidRPr="007A02F4">
        <w:rPr>
          <w:bCs/>
        </w:rPr>
        <w:t>Appendi</w:t>
      </w:r>
      <w:r>
        <w:rPr>
          <w:bCs/>
        </w:rPr>
        <w:t xml:space="preserve">x 2: </w:t>
      </w:r>
      <w:bookmarkEnd w:id="14"/>
      <w:r>
        <w:rPr>
          <w:bCs/>
        </w:rPr>
        <w:t>Child Protection Incident R</w:t>
      </w:r>
      <w:r w:rsidRPr="007A02F4">
        <w:rPr>
          <w:bCs/>
        </w:rPr>
        <w:t>eporting Form</w:t>
      </w:r>
    </w:p>
    <w:p w14:paraId="4F86EBF2" w14:textId="77777777" w:rsidR="007A02F4" w:rsidRDefault="007A02F4" w:rsidP="00BD5A22"/>
    <w:tbl>
      <w:tblPr>
        <w:tblW w:w="9180" w:type="dxa"/>
        <w:tblInd w:w="108" w:type="dxa"/>
        <w:tblLook w:val="0000" w:firstRow="0" w:lastRow="0" w:firstColumn="0" w:lastColumn="0" w:noHBand="0" w:noVBand="0"/>
      </w:tblPr>
      <w:tblGrid>
        <w:gridCol w:w="5128"/>
        <w:gridCol w:w="1254"/>
        <w:gridCol w:w="2798"/>
      </w:tblGrid>
      <w:tr w:rsidR="007A02F4" w:rsidRPr="00A77559" w14:paraId="2383AC7C" w14:textId="77777777" w:rsidTr="007A02F4">
        <w:trPr>
          <w:trHeight w:val="249"/>
        </w:trPr>
        <w:tc>
          <w:tcPr>
            <w:tcW w:w="5128" w:type="dxa"/>
            <w:tcBorders>
              <w:top w:val="single" w:sz="8" w:space="0" w:color="000000"/>
              <w:left w:val="single" w:sz="8" w:space="0" w:color="000000"/>
              <w:bottom w:val="single" w:sz="8" w:space="0" w:color="000000"/>
              <w:right w:val="single" w:sz="8" w:space="0" w:color="000000"/>
            </w:tcBorders>
            <w:shd w:val="clear" w:color="auto" w:fill="DDDDDD"/>
          </w:tcPr>
          <w:p w14:paraId="061684ED"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 xml:space="preserve">Name of Child: </w:t>
            </w:r>
          </w:p>
          <w:p w14:paraId="28F61BB1" w14:textId="77777777" w:rsidR="007A02F4" w:rsidRPr="00F24A97" w:rsidRDefault="007A02F4" w:rsidP="00F120EF">
            <w:pPr>
              <w:pStyle w:val="Default"/>
              <w:rPr>
                <w:rFonts w:ascii="Calibri" w:hAnsi="Calibri" w:cs="Calibri"/>
                <w:sz w:val="22"/>
                <w:szCs w:val="22"/>
              </w:rPr>
            </w:pPr>
          </w:p>
          <w:p w14:paraId="0491137F" w14:textId="77777777" w:rsidR="007A02F4" w:rsidRPr="00F24A97" w:rsidRDefault="007A02F4" w:rsidP="00F120EF">
            <w:pPr>
              <w:pStyle w:val="Default"/>
              <w:rPr>
                <w:rFonts w:ascii="Calibri" w:hAnsi="Calibri" w:cs="Calibr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tcPr>
          <w:p w14:paraId="4CA59979"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Venue:</w:t>
            </w:r>
          </w:p>
        </w:tc>
        <w:tc>
          <w:tcPr>
            <w:tcW w:w="2798" w:type="dxa"/>
            <w:tcBorders>
              <w:top w:val="single" w:sz="8" w:space="0" w:color="000000"/>
              <w:left w:val="single" w:sz="8" w:space="0" w:color="000000"/>
              <w:bottom w:val="single" w:sz="8" w:space="0" w:color="000000"/>
              <w:right w:val="single" w:sz="8" w:space="0" w:color="000000"/>
            </w:tcBorders>
            <w:shd w:val="clear" w:color="auto" w:fill="DDDDDD"/>
          </w:tcPr>
          <w:p w14:paraId="07FD827D"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Date:</w:t>
            </w:r>
          </w:p>
        </w:tc>
      </w:tr>
      <w:tr w:rsidR="007A02F4" w:rsidRPr="00A77559" w14:paraId="52B9FDD4" w14:textId="77777777" w:rsidTr="007A02F4">
        <w:trPr>
          <w:trHeight w:val="249"/>
        </w:trPr>
        <w:tc>
          <w:tcPr>
            <w:tcW w:w="5128" w:type="dxa"/>
            <w:tcBorders>
              <w:top w:val="single" w:sz="8" w:space="0" w:color="000000"/>
              <w:left w:val="single" w:sz="8" w:space="0" w:color="000000"/>
              <w:bottom w:val="single" w:sz="8" w:space="0" w:color="000000"/>
              <w:right w:val="single" w:sz="8" w:space="0" w:color="000000"/>
            </w:tcBorders>
            <w:shd w:val="clear" w:color="auto" w:fill="DDDDDD"/>
          </w:tcPr>
          <w:p w14:paraId="0D7CD7EF"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Date of Birth:</w:t>
            </w:r>
          </w:p>
          <w:p w14:paraId="097498DC" w14:textId="77777777" w:rsidR="007A02F4" w:rsidRPr="00F24A97" w:rsidRDefault="007A02F4" w:rsidP="00F120EF">
            <w:pPr>
              <w:pStyle w:val="Default"/>
              <w:rPr>
                <w:rFonts w:ascii="Calibri" w:hAnsi="Calibri" w:cs="Calibri"/>
                <w:sz w:val="22"/>
                <w:szCs w:val="22"/>
              </w:rPr>
            </w:pPr>
          </w:p>
          <w:p w14:paraId="5918E9C4" w14:textId="77777777" w:rsidR="007A02F4" w:rsidRPr="00F24A97" w:rsidRDefault="007A02F4" w:rsidP="00F120EF">
            <w:pPr>
              <w:pStyle w:val="Default"/>
              <w:rPr>
                <w:rFonts w:ascii="Calibri" w:hAnsi="Calibri" w:cs="Calibr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tcPr>
          <w:p w14:paraId="2BCCE6BC"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 xml:space="preserve">Age: </w:t>
            </w:r>
          </w:p>
        </w:tc>
        <w:tc>
          <w:tcPr>
            <w:tcW w:w="2798" w:type="dxa"/>
            <w:tcBorders>
              <w:top w:val="single" w:sz="8" w:space="0" w:color="000000"/>
              <w:left w:val="single" w:sz="8" w:space="0" w:color="000000"/>
              <w:bottom w:val="single" w:sz="8" w:space="0" w:color="000000"/>
              <w:right w:val="single" w:sz="8" w:space="0" w:color="000000"/>
            </w:tcBorders>
            <w:shd w:val="clear" w:color="auto" w:fill="DDDDDD"/>
          </w:tcPr>
          <w:p w14:paraId="6EBC8EAA"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Time:</w:t>
            </w:r>
          </w:p>
        </w:tc>
      </w:tr>
      <w:tr w:rsidR="007A02F4" w:rsidRPr="00A77559" w14:paraId="7563AF59" w14:textId="77777777" w:rsidTr="007A02F4">
        <w:trPr>
          <w:trHeight w:val="1349"/>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DDDDD"/>
          </w:tcPr>
          <w:p w14:paraId="444B8169"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Address:</w:t>
            </w:r>
          </w:p>
          <w:p w14:paraId="1FB0795B" w14:textId="77777777" w:rsidR="007A02F4" w:rsidRPr="00F24A97" w:rsidRDefault="007A02F4" w:rsidP="00F120EF">
            <w:pPr>
              <w:pStyle w:val="Default"/>
              <w:rPr>
                <w:rFonts w:ascii="Calibri" w:hAnsi="Calibri" w:cs="Calibri"/>
                <w:sz w:val="22"/>
                <w:szCs w:val="22"/>
              </w:rPr>
            </w:pPr>
          </w:p>
          <w:p w14:paraId="502C543A" w14:textId="77777777" w:rsidR="007A02F4" w:rsidRPr="00F24A97" w:rsidRDefault="007A02F4" w:rsidP="00F120EF">
            <w:pPr>
              <w:pStyle w:val="Default"/>
              <w:rPr>
                <w:rFonts w:ascii="Calibri" w:hAnsi="Calibri" w:cs="Calibri"/>
                <w:sz w:val="22"/>
                <w:szCs w:val="22"/>
              </w:rPr>
            </w:pPr>
          </w:p>
          <w:p w14:paraId="4FA80970" w14:textId="77777777" w:rsidR="007A02F4" w:rsidRPr="00F24A97" w:rsidRDefault="007A02F4" w:rsidP="00F120EF">
            <w:pPr>
              <w:pStyle w:val="Default"/>
              <w:rPr>
                <w:rFonts w:ascii="Calibri" w:hAnsi="Calibri" w:cs="Calibri"/>
                <w:sz w:val="22"/>
                <w:szCs w:val="22"/>
              </w:rPr>
            </w:pPr>
          </w:p>
          <w:p w14:paraId="7C7EFBC1" w14:textId="77777777" w:rsidR="007A02F4" w:rsidRPr="00F24A97" w:rsidRDefault="007A02F4" w:rsidP="00F120EF">
            <w:pPr>
              <w:pStyle w:val="Default"/>
              <w:rPr>
                <w:rFonts w:ascii="Calibri" w:hAnsi="Calibri" w:cs="Calibri"/>
                <w:sz w:val="22"/>
                <w:szCs w:val="22"/>
              </w:rPr>
            </w:pPr>
          </w:p>
          <w:p w14:paraId="2E8D14CC"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Postcode:</w:t>
            </w:r>
          </w:p>
        </w:tc>
      </w:tr>
      <w:tr w:rsidR="007A02F4" w:rsidRPr="00A77559" w14:paraId="79E7D1E9" w14:textId="77777777" w:rsidTr="007A02F4">
        <w:trPr>
          <w:trHeight w:val="538"/>
        </w:trPr>
        <w:tc>
          <w:tcPr>
            <w:tcW w:w="6382" w:type="dxa"/>
            <w:gridSpan w:val="2"/>
            <w:tcBorders>
              <w:top w:val="single" w:sz="8" w:space="0" w:color="000000"/>
              <w:left w:val="single" w:sz="8" w:space="0" w:color="000000"/>
              <w:bottom w:val="single" w:sz="8" w:space="0" w:color="000000"/>
              <w:right w:val="single" w:sz="8" w:space="0" w:color="000000"/>
            </w:tcBorders>
            <w:shd w:val="clear" w:color="auto" w:fill="DDDDDD"/>
          </w:tcPr>
          <w:p w14:paraId="0C4ACFFD"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Telephone Number:</w:t>
            </w:r>
          </w:p>
          <w:p w14:paraId="2D19CAB1" w14:textId="77777777" w:rsidR="007A02F4" w:rsidRPr="00F24A97" w:rsidRDefault="007A02F4" w:rsidP="00F120EF">
            <w:pPr>
              <w:pStyle w:val="Default"/>
              <w:rPr>
                <w:rFonts w:ascii="Calibri" w:hAnsi="Calibri" w:cs="Calibri"/>
                <w:sz w:val="22"/>
                <w:szCs w:val="22"/>
              </w:rPr>
            </w:pPr>
          </w:p>
        </w:tc>
        <w:tc>
          <w:tcPr>
            <w:tcW w:w="2798" w:type="dxa"/>
            <w:tcBorders>
              <w:top w:val="single" w:sz="8" w:space="0" w:color="000000"/>
              <w:left w:val="single" w:sz="8" w:space="0" w:color="000000"/>
              <w:bottom w:val="single" w:sz="8" w:space="0" w:color="000000"/>
              <w:right w:val="single" w:sz="8" w:space="0" w:color="000000"/>
            </w:tcBorders>
            <w:shd w:val="clear" w:color="auto" w:fill="DDDDDD"/>
          </w:tcPr>
          <w:p w14:paraId="5181C177"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Name of Parent/Guardian:</w:t>
            </w:r>
          </w:p>
        </w:tc>
      </w:tr>
      <w:tr w:rsidR="007A02F4" w:rsidRPr="00A77559" w14:paraId="29B7826B" w14:textId="77777777" w:rsidTr="007A02F4">
        <w:trPr>
          <w:trHeight w:val="249"/>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DDDDD"/>
          </w:tcPr>
          <w:p w14:paraId="4D6CD61F"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 xml:space="preserve">Are you reporting your own concerns or passing on those of someone else? Give details: </w:t>
            </w:r>
          </w:p>
          <w:p w14:paraId="635F547A" w14:textId="77777777" w:rsidR="007A02F4" w:rsidRPr="00F24A97" w:rsidRDefault="007A02F4" w:rsidP="00F120EF">
            <w:pPr>
              <w:pStyle w:val="Default"/>
              <w:rPr>
                <w:rFonts w:ascii="Calibri" w:hAnsi="Calibri" w:cs="Calibri"/>
                <w:sz w:val="22"/>
                <w:szCs w:val="22"/>
              </w:rPr>
            </w:pPr>
          </w:p>
          <w:p w14:paraId="5B38B7C4" w14:textId="77777777" w:rsidR="007A02F4" w:rsidRPr="00F24A97" w:rsidRDefault="007A02F4" w:rsidP="00F120EF">
            <w:pPr>
              <w:pStyle w:val="Default"/>
              <w:rPr>
                <w:rFonts w:ascii="Calibri" w:hAnsi="Calibri" w:cs="Calibri"/>
                <w:sz w:val="22"/>
                <w:szCs w:val="22"/>
              </w:rPr>
            </w:pPr>
          </w:p>
          <w:p w14:paraId="29EEC62D" w14:textId="77777777" w:rsidR="007A02F4" w:rsidRPr="00F24A97" w:rsidRDefault="007A02F4" w:rsidP="00F120EF">
            <w:pPr>
              <w:pStyle w:val="Default"/>
              <w:rPr>
                <w:rFonts w:ascii="Calibri" w:hAnsi="Calibri" w:cs="Calibri"/>
                <w:sz w:val="22"/>
                <w:szCs w:val="22"/>
              </w:rPr>
            </w:pPr>
          </w:p>
          <w:p w14:paraId="48357C5F" w14:textId="77777777" w:rsidR="007A02F4" w:rsidRPr="00F24A97" w:rsidRDefault="007A02F4" w:rsidP="00F120EF">
            <w:pPr>
              <w:pStyle w:val="Default"/>
              <w:rPr>
                <w:rFonts w:ascii="Calibri" w:hAnsi="Calibri" w:cs="Calibri"/>
                <w:sz w:val="22"/>
                <w:szCs w:val="22"/>
              </w:rPr>
            </w:pPr>
          </w:p>
          <w:p w14:paraId="46F1220D" w14:textId="77777777" w:rsidR="007A02F4" w:rsidRPr="00F24A97" w:rsidRDefault="007A02F4" w:rsidP="00F120EF">
            <w:pPr>
              <w:pStyle w:val="Default"/>
              <w:rPr>
                <w:rFonts w:ascii="Calibri" w:hAnsi="Calibri" w:cs="Calibri"/>
                <w:sz w:val="22"/>
                <w:szCs w:val="22"/>
              </w:rPr>
            </w:pPr>
          </w:p>
          <w:p w14:paraId="2BB428E3" w14:textId="77777777" w:rsidR="007A02F4" w:rsidRPr="00F24A97" w:rsidRDefault="007A02F4" w:rsidP="00F120EF">
            <w:pPr>
              <w:pStyle w:val="Default"/>
              <w:rPr>
                <w:rFonts w:ascii="Calibri" w:hAnsi="Calibri" w:cs="Calibri"/>
                <w:sz w:val="22"/>
                <w:szCs w:val="22"/>
              </w:rPr>
            </w:pPr>
          </w:p>
          <w:p w14:paraId="39914FFA" w14:textId="77777777" w:rsidR="007A02F4" w:rsidRPr="00F24A97" w:rsidRDefault="007A02F4" w:rsidP="00F120EF">
            <w:pPr>
              <w:pStyle w:val="Default"/>
              <w:rPr>
                <w:rFonts w:ascii="Calibri" w:hAnsi="Calibri" w:cs="Calibri"/>
                <w:sz w:val="22"/>
                <w:szCs w:val="22"/>
              </w:rPr>
            </w:pPr>
          </w:p>
          <w:p w14:paraId="16B5F68D" w14:textId="77777777" w:rsidR="007A02F4" w:rsidRPr="00F24A97" w:rsidRDefault="007A02F4" w:rsidP="00F120EF">
            <w:pPr>
              <w:pStyle w:val="Default"/>
              <w:rPr>
                <w:rFonts w:ascii="Calibri" w:hAnsi="Calibri" w:cs="Calibri"/>
                <w:sz w:val="22"/>
                <w:szCs w:val="22"/>
              </w:rPr>
            </w:pPr>
          </w:p>
          <w:p w14:paraId="5DC032B2" w14:textId="77777777" w:rsidR="007A02F4" w:rsidRPr="00F24A97" w:rsidRDefault="007A02F4" w:rsidP="00F120EF">
            <w:pPr>
              <w:pStyle w:val="Default"/>
              <w:rPr>
                <w:rFonts w:ascii="Calibri" w:hAnsi="Calibri" w:cs="Calibri"/>
                <w:sz w:val="22"/>
                <w:szCs w:val="22"/>
              </w:rPr>
            </w:pPr>
          </w:p>
          <w:p w14:paraId="3165CEB3" w14:textId="77777777" w:rsidR="007A02F4" w:rsidRPr="00F24A97" w:rsidRDefault="007A02F4" w:rsidP="00F120EF">
            <w:pPr>
              <w:pStyle w:val="Default"/>
              <w:rPr>
                <w:rFonts w:ascii="Calibri" w:hAnsi="Calibri" w:cs="Calibri"/>
                <w:sz w:val="22"/>
                <w:szCs w:val="22"/>
              </w:rPr>
            </w:pPr>
          </w:p>
        </w:tc>
      </w:tr>
      <w:tr w:rsidR="007A02F4" w:rsidRPr="00A77559" w14:paraId="1DF8386F" w14:textId="77777777" w:rsidTr="007A02F4">
        <w:trPr>
          <w:trHeight w:val="249"/>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DDDDD"/>
          </w:tcPr>
          <w:p w14:paraId="0013111A" w14:textId="77777777" w:rsidR="007A02F4" w:rsidRPr="00F24A97" w:rsidRDefault="007A02F4" w:rsidP="00F120EF">
            <w:pPr>
              <w:pStyle w:val="Default"/>
              <w:rPr>
                <w:rFonts w:ascii="Calibri" w:hAnsi="Calibri" w:cs="Calibri"/>
                <w:sz w:val="22"/>
                <w:szCs w:val="22"/>
              </w:rPr>
            </w:pPr>
            <w:r w:rsidRPr="00F24A97">
              <w:rPr>
                <w:rFonts w:ascii="Calibri" w:hAnsi="Calibri" w:cs="Calibri"/>
                <w:sz w:val="22"/>
                <w:szCs w:val="22"/>
              </w:rPr>
              <w:t xml:space="preserve">Brief description of what has prompted the concerns: include dates, times etc. of any specific incidents: </w:t>
            </w:r>
          </w:p>
          <w:p w14:paraId="7683B7D5" w14:textId="77777777" w:rsidR="007A02F4" w:rsidRPr="00F24A97" w:rsidRDefault="007A02F4" w:rsidP="00F120EF">
            <w:pPr>
              <w:pStyle w:val="Default"/>
              <w:rPr>
                <w:rFonts w:ascii="Calibri" w:hAnsi="Calibri" w:cs="Calibri"/>
                <w:sz w:val="22"/>
                <w:szCs w:val="22"/>
              </w:rPr>
            </w:pPr>
          </w:p>
          <w:p w14:paraId="363058B9" w14:textId="77777777" w:rsidR="007A02F4" w:rsidRPr="00F24A97" w:rsidRDefault="007A02F4" w:rsidP="00F120EF">
            <w:pPr>
              <w:pStyle w:val="Default"/>
              <w:rPr>
                <w:rFonts w:ascii="Calibri" w:hAnsi="Calibri" w:cs="Calibri"/>
                <w:sz w:val="22"/>
                <w:szCs w:val="22"/>
              </w:rPr>
            </w:pPr>
          </w:p>
          <w:p w14:paraId="77C87982" w14:textId="77777777" w:rsidR="007A02F4" w:rsidRPr="00F24A97" w:rsidRDefault="007A02F4" w:rsidP="00F120EF">
            <w:pPr>
              <w:pStyle w:val="Default"/>
              <w:rPr>
                <w:rFonts w:ascii="Calibri" w:hAnsi="Calibri" w:cs="Calibri"/>
                <w:sz w:val="22"/>
                <w:szCs w:val="22"/>
              </w:rPr>
            </w:pPr>
          </w:p>
          <w:p w14:paraId="60EA7B4B" w14:textId="77777777" w:rsidR="007A02F4" w:rsidRPr="00F24A97" w:rsidRDefault="007A02F4" w:rsidP="00F120EF">
            <w:pPr>
              <w:pStyle w:val="Default"/>
              <w:rPr>
                <w:rFonts w:ascii="Calibri" w:hAnsi="Calibri" w:cs="Calibri"/>
                <w:sz w:val="22"/>
                <w:szCs w:val="22"/>
              </w:rPr>
            </w:pPr>
          </w:p>
          <w:p w14:paraId="1E88CAE2" w14:textId="77777777" w:rsidR="007A02F4" w:rsidRPr="00F24A97" w:rsidRDefault="007A02F4" w:rsidP="00F120EF">
            <w:pPr>
              <w:pStyle w:val="Default"/>
              <w:rPr>
                <w:rFonts w:ascii="Calibri" w:hAnsi="Calibri" w:cs="Calibri"/>
                <w:sz w:val="22"/>
                <w:szCs w:val="22"/>
              </w:rPr>
            </w:pPr>
          </w:p>
          <w:p w14:paraId="00DC0364" w14:textId="77777777" w:rsidR="007A02F4" w:rsidRPr="00F24A97" w:rsidRDefault="007A02F4" w:rsidP="00F120EF">
            <w:pPr>
              <w:pStyle w:val="Default"/>
              <w:rPr>
                <w:rFonts w:ascii="Calibri" w:hAnsi="Calibri" w:cs="Calibri"/>
                <w:sz w:val="22"/>
                <w:szCs w:val="22"/>
              </w:rPr>
            </w:pPr>
          </w:p>
          <w:p w14:paraId="137ACB27" w14:textId="77777777" w:rsidR="007A02F4" w:rsidRPr="00F24A97" w:rsidRDefault="007A02F4" w:rsidP="00F120EF">
            <w:pPr>
              <w:pStyle w:val="Default"/>
              <w:rPr>
                <w:rFonts w:ascii="Calibri" w:hAnsi="Calibri" w:cs="Calibri"/>
                <w:sz w:val="22"/>
                <w:szCs w:val="22"/>
              </w:rPr>
            </w:pPr>
          </w:p>
          <w:p w14:paraId="68D05702" w14:textId="77777777" w:rsidR="007A02F4" w:rsidRPr="00F24A97" w:rsidRDefault="007A02F4" w:rsidP="00F120EF">
            <w:pPr>
              <w:pStyle w:val="Default"/>
              <w:rPr>
                <w:rFonts w:ascii="Calibri" w:hAnsi="Calibri" w:cs="Calibri"/>
                <w:sz w:val="22"/>
                <w:szCs w:val="22"/>
              </w:rPr>
            </w:pPr>
          </w:p>
          <w:p w14:paraId="1BA6C3C7" w14:textId="77777777" w:rsidR="007A02F4" w:rsidRPr="00F24A97" w:rsidRDefault="007A02F4" w:rsidP="00F120EF">
            <w:pPr>
              <w:pStyle w:val="Default"/>
              <w:rPr>
                <w:rFonts w:ascii="Calibri" w:hAnsi="Calibri" w:cs="Calibri"/>
                <w:sz w:val="22"/>
                <w:szCs w:val="22"/>
              </w:rPr>
            </w:pPr>
          </w:p>
          <w:p w14:paraId="67B17591" w14:textId="77777777" w:rsidR="007A02F4" w:rsidRPr="00F24A97" w:rsidRDefault="007A02F4" w:rsidP="00F120EF">
            <w:pPr>
              <w:pStyle w:val="Default"/>
              <w:rPr>
                <w:rFonts w:ascii="Calibri" w:hAnsi="Calibri" w:cs="Calibri"/>
                <w:sz w:val="22"/>
                <w:szCs w:val="22"/>
              </w:rPr>
            </w:pPr>
          </w:p>
        </w:tc>
      </w:tr>
      <w:tr w:rsidR="007A02F4" w:rsidRPr="00A77559" w14:paraId="55B10146" w14:textId="77777777" w:rsidTr="007A02F4">
        <w:trPr>
          <w:trHeight w:val="249"/>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DDDDD"/>
          </w:tcPr>
          <w:p w14:paraId="5699BE5C"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Are there any physical signs? Behavioral signs? Indirect signs? </w:t>
            </w:r>
          </w:p>
          <w:p w14:paraId="6328A690" w14:textId="77777777" w:rsidR="007A02F4" w:rsidRPr="00F24A97" w:rsidRDefault="007A02F4" w:rsidP="00F120EF">
            <w:pPr>
              <w:pStyle w:val="Default"/>
              <w:ind w:left="-100" w:right="-660"/>
              <w:rPr>
                <w:rFonts w:ascii="Calibri" w:hAnsi="Calibri" w:cs="Calibri"/>
                <w:sz w:val="22"/>
                <w:szCs w:val="22"/>
              </w:rPr>
            </w:pPr>
          </w:p>
          <w:p w14:paraId="298AC5AB" w14:textId="77777777" w:rsidR="007A02F4" w:rsidRPr="00F24A97" w:rsidRDefault="007A02F4" w:rsidP="00F120EF">
            <w:pPr>
              <w:pStyle w:val="Default"/>
              <w:ind w:left="-100" w:right="-660"/>
              <w:rPr>
                <w:rFonts w:ascii="Calibri" w:hAnsi="Calibri" w:cs="Calibri"/>
                <w:sz w:val="22"/>
                <w:szCs w:val="22"/>
              </w:rPr>
            </w:pPr>
          </w:p>
          <w:p w14:paraId="4BCE056A" w14:textId="77777777" w:rsidR="007A02F4" w:rsidRPr="00F24A97" w:rsidRDefault="007A02F4" w:rsidP="00F120EF">
            <w:pPr>
              <w:pStyle w:val="Default"/>
              <w:ind w:left="-100" w:right="-660"/>
              <w:rPr>
                <w:rFonts w:ascii="Calibri" w:hAnsi="Calibri" w:cs="Calibri"/>
                <w:sz w:val="22"/>
                <w:szCs w:val="22"/>
              </w:rPr>
            </w:pPr>
          </w:p>
          <w:p w14:paraId="39B29A9C" w14:textId="77777777" w:rsidR="007A02F4" w:rsidRPr="00F24A97" w:rsidRDefault="007A02F4" w:rsidP="00F120EF">
            <w:pPr>
              <w:pStyle w:val="Default"/>
              <w:ind w:left="-100" w:right="-660"/>
              <w:rPr>
                <w:rFonts w:ascii="Calibri" w:hAnsi="Calibri" w:cs="Calibri"/>
                <w:sz w:val="22"/>
                <w:szCs w:val="22"/>
              </w:rPr>
            </w:pPr>
          </w:p>
          <w:p w14:paraId="13E22A1E" w14:textId="77777777" w:rsidR="007A02F4" w:rsidRPr="00F24A97" w:rsidRDefault="007A02F4" w:rsidP="00F120EF">
            <w:pPr>
              <w:pStyle w:val="Default"/>
              <w:ind w:left="-100" w:right="-660"/>
              <w:rPr>
                <w:rFonts w:ascii="Calibri" w:hAnsi="Calibri" w:cs="Calibri"/>
                <w:sz w:val="22"/>
                <w:szCs w:val="22"/>
              </w:rPr>
            </w:pPr>
          </w:p>
          <w:p w14:paraId="66767366" w14:textId="77777777" w:rsidR="007A02F4" w:rsidRPr="00F24A97" w:rsidRDefault="007A02F4" w:rsidP="00F120EF">
            <w:pPr>
              <w:pStyle w:val="Default"/>
              <w:ind w:left="-100" w:right="-660"/>
              <w:rPr>
                <w:rFonts w:ascii="Calibri" w:hAnsi="Calibri" w:cs="Calibri"/>
                <w:sz w:val="22"/>
                <w:szCs w:val="22"/>
              </w:rPr>
            </w:pPr>
          </w:p>
          <w:p w14:paraId="6935FA3A" w14:textId="77777777" w:rsidR="007A02F4" w:rsidRPr="00F24A97" w:rsidRDefault="007A02F4" w:rsidP="00F120EF">
            <w:pPr>
              <w:pStyle w:val="Default"/>
              <w:ind w:left="-100" w:right="-660"/>
              <w:rPr>
                <w:rFonts w:ascii="Calibri" w:hAnsi="Calibri" w:cs="Calibri"/>
                <w:sz w:val="22"/>
                <w:szCs w:val="22"/>
              </w:rPr>
            </w:pPr>
          </w:p>
          <w:p w14:paraId="56CD6BAB" w14:textId="77777777" w:rsidR="007A02F4" w:rsidRPr="00F24A97" w:rsidRDefault="007A02F4" w:rsidP="00F120EF">
            <w:pPr>
              <w:pStyle w:val="Default"/>
              <w:ind w:left="-100" w:right="-660"/>
              <w:rPr>
                <w:rFonts w:ascii="Calibri" w:hAnsi="Calibri" w:cs="Calibri"/>
                <w:sz w:val="22"/>
                <w:szCs w:val="22"/>
              </w:rPr>
            </w:pPr>
          </w:p>
          <w:p w14:paraId="21A86ED7" w14:textId="77777777" w:rsidR="007A02F4" w:rsidRPr="00F24A97" w:rsidRDefault="007A02F4" w:rsidP="00F120EF">
            <w:pPr>
              <w:pStyle w:val="Default"/>
              <w:ind w:left="-100" w:right="-660"/>
              <w:rPr>
                <w:rFonts w:ascii="Calibri" w:hAnsi="Calibri" w:cs="Calibri"/>
                <w:sz w:val="22"/>
                <w:szCs w:val="22"/>
              </w:rPr>
            </w:pPr>
          </w:p>
        </w:tc>
      </w:tr>
    </w:tbl>
    <w:p w14:paraId="028ACC1A" w14:textId="77777777" w:rsidR="007A02F4" w:rsidRDefault="007A02F4" w:rsidP="00F91D85">
      <w:r>
        <w:br w:type="page"/>
      </w:r>
    </w:p>
    <w:p w14:paraId="21C4A39D" w14:textId="77777777" w:rsidR="007A02F4" w:rsidRDefault="007A02F4" w:rsidP="00F91D85"/>
    <w:tbl>
      <w:tblPr>
        <w:tblW w:w="9180" w:type="dxa"/>
        <w:tblInd w:w="108" w:type="dxa"/>
        <w:tblLook w:val="0000" w:firstRow="0" w:lastRow="0" w:firstColumn="0" w:lastColumn="0" w:noHBand="0" w:noVBand="0"/>
      </w:tblPr>
      <w:tblGrid>
        <w:gridCol w:w="4500"/>
        <w:gridCol w:w="4680"/>
      </w:tblGrid>
      <w:tr w:rsidR="007A02F4" w:rsidRPr="00A77559" w14:paraId="2C650BCF" w14:textId="77777777" w:rsidTr="007A02F4">
        <w:trPr>
          <w:trHeight w:val="249"/>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DDDDDD"/>
          </w:tcPr>
          <w:p w14:paraId="0FC59149" w14:textId="77777777" w:rsidR="007A02F4" w:rsidRPr="00F24A97" w:rsidRDefault="007A02F4" w:rsidP="007A02F4">
            <w:pPr>
              <w:pStyle w:val="Default"/>
              <w:ind w:left="-100" w:right="-660"/>
              <w:rPr>
                <w:rFonts w:ascii="Calibri" w:hAnsi="Calibri" w:cs="Calibri"/>
                <w:sz w:val="22"/>
                <w:szCs w:val="22"/>
              </w:rPr>
            </w:pPr>
            <w:r w:rsidRPr="00F24A97">
              <w:rPr>
                <w:rFonts w:ascii="Calibri" w:hAnsi="Calibri" w:cs="Calibri"/>
                <w:sz w:val="22"/>
                <w:szCs w:val="22"/>
              </w:rPr>
              <w:t>Have you spoken to the child, young person, and or persons present? If so, what was said to whom?</w:t>
            </w:r>
          </w:p>
          <w:p w14:paraId="2963606F" w14:textId="77777777" w:rsidR="007A02F4" w:rsidRPr="00F24A97" w:rsidRDefault="007A02F4" w:rsidP="00F120EF">
            <w:pPr>
              <w:pStyle w:val="Default"/>
              <w:ind w:left="-100" w:right="-660"/>
              <w:rPr>
                <w:rFonts w:ascii="Calibri" w:hAnsi="Calibri" w:cs="Calibri"/>
                <w:sz w:val="22"/>
                <w:szCs w:val="22"/>
              </w:rPr>
            </w:pPr>
          </w:p>
          <w:p w14:paraId="64773DAA" w14:textId="77777777" w:rsidR="007A02F4" w:rsidRPr="00F24A97" w:rsidRDefault="007A02F4" w:rsidP="00F120EF">
            <w:pPr>
              <w:pStyle w:val="Default"/>
              <w:ind w:left="-100" w:right="-660"/>
              <w:rPr>
                <w:rFonts w:ascii="Calibri" w:hAnsi="Calibri" w:cs="Calibri"/>
                <w:sz w:val="22"/>
                <w:szCs w:val="22"/>
              </w:rPr>
            </w:pPr>
          </w:p>
          <w:p w14:paraId="4D859D91" w14:textId="77777777" w:rsidR="007A02F4" w:rsidRPr="00F24A97" w:rsidRDefault="007A02F4" w:rsidP="00F120EF">
            <w:pPr>
              <w:pStyle w:val="Default"/>
              <w:ind w:left="-100" w:right="-660"/>
              <w:rPr>
                <w:rFonts w:ascii="Calibri" w:hAnsi="Calibri" w:cs="Calibri"/>
                <w:sz w:val="22"/>
                <w:szCs w:val="22"/>
              </w:rPr>
            </w:pPr>
          </w:p>
          <w:p w14:paraId="19FA925A" w14:textId="77777777" w:rsidR="007A02F4" w:rsidRPr="00F24A97" w:rsidRDefault="007A02F4" w:rsidP="00F120EF">
            <w:pPr>
              <w:pStyle w:val="Default"/>
              <w:ind w:left="-100" w:right="-660"/>
              <w:rPr>
                <w:rFonts w:ascii="Calibri" w:hAnsi="Calibri" w:cs="Calibri"/>
                <w:sz w:val="22"/>
                <w:szCs w:val="22"/>
              </w:rPr>
            </w:pPr>
          </w:p>
          <w:p w14:paraId="3CCD55E5" w14:textId="77777777" w:rsidR="007A02F4" w:rsidRPr="00F24A97" w:rsidRDefault="007A02F4" w:rsidP="00F120EF">
            <w:pPr>
              <w:pStyle w:val="Default"/>
              <w:ind w:right="-660"/>
              <w:rPr>
                <w:rFonts w:ascii="Calibri" w:hAnsi="Calibri" w:cs="Calibri"/>
                <w:sz w:val="22"/>
                <w:szCs w:val="22"/>
              </w:rPr>
            </w:pPr>
          </w:p>
        </w:tc>
      </w:tr>
      <w:tr w:rsidR="007A02F4" w:rsidRPr="00A77559" w14:paraId="415E8F28" w14:textId="77777777" w:rsidTr="007A02F4">
        <w:trPr>
          <w:trHeight w:val="249"/>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DDDDDD"/>
          </w:tcPr>
          <w:p w14:paraId="3B82C0F7"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Have you spoken to the parent(s) guardians? If so, what was said? </w:t>
            </w:r>
          </w:p>
          <w:p w14:paraId="2231A97C" w14:textId="77777777" w:rsidR="007A02F4" w:rsidRPr="00F24A97" w:rsidRDefault="007A02F4" w:rsidP="00F120EF">
            <w:pPr>
              <w:pStyle w:val="Default"/>
              <w:ind w:left="-100" w:right="-660"/>
              <w:rPr>
                <w:rFonts w:ascii="Calibri" w:hAnsi="Calibri" w:cs="Calibri"/>
                <w:sz w:val="22"/>
                <w:szCs w:val="22"/>
              </w:rPr>
            </w:pPr>
          </w:p>
          <w:p w14:paraId="663FC725" w14:textId="77777777" w:rsidR="007A02F4" w:rsidRPr="00F24A97" w:rsidRDefault="007A02F4" w:rsidP="00F120EF">
            <w:pPr>
              <w:pStyle w:val="Default"/>
              <w:ind w:left="-100" w:right="-660"/>
              <w:rPr>
                <w:rFonts w:ascii="Calibri" w:hAnsi="Calibri" w:cs="Calibri"/>
                <w:sz w:val="22"/>
                <w:szCs w:val="22"/>
              </w:rPr>
            </w:pPr>
          </w:p>
          <w:p w14:paraId="37C7D31F" w14:textId="77777777" w:rsidR="007A02F4" w:rsidRPr="00F24A97" w:rsidRDefault="007A02F4" w:rsidP="00F120EF">
            <w:pPr>
              <w:pStyle w:val="Default"/>
              <w:ind w:left="-100" w:right="-660"/>
              <w:rPr>
                <w:rFonts w:ascii="Calibri" w:hAnsi="Calibri" w:cs="Calibri"/>
                <w:sz w:val="22"/>
                <w:szCs w:val="22"/>
              </w:rPr>
            </w:pPr>
          </w:p>
          <w:p w14:paraId="07FB2FB2" w14:textId="77777777" w:rsidR="007A02F4" w:rsidRPr="00F24A97" w:rsidRDefault="007A02F4" w:rsidP="00F120EF">
            <w:pPr>
              <w:pStyle w:val="Default"/>
              <w:ind w:left="-100" w:right="-660"/>
              <w:rPr>
                <w:rFonts w:ascii="Calibri" w:hAnsi="Calibri" w:cs="Calibri"/>
                <w:sz w:val="22"/>
                <w:szCs w:val="22"/>
              </w:rPr>
            </w:pPr>
          </w:p>
          <w:p w14:paraId="4A617490" w14:textId="77777777" w:rsidR="007A02F4" w:rsidRPr="00F24A97" w:rsidRDefault="007A02F4" w:rsidP="00F120EF">
            <w:pPr>
              <w:pStyle w:val="Default"/>
              <w:ind w:left="-100" w:right="-660"/>
              <w:rPr>
                <w:rFonts w:ascii="Calibri" w:hAnsi="Calibri" w:cs="Calibri"/>
                <w:sz w:val="22"/>
                <w:szCs w:val="22"/>
              </w:rPr>
            </w:pPr>
          </w:p>
          <w:p w14:paraId="17C19B4C" w14:textId="77777777" w:rsidR="007A02F4" w:rsidRPr="00F24A97" w:rsidRDefault="007A02F4" w:rsidP="00F120EF">
            <w:pPr>
              <w:pStyle w:val="Default"/>
              <w:ind w:left="-100" w:right="-660"/>
              <w:rPr>
                <w:rFonts w:ascii="Calibri" w:hAnsi="Calibri" w:cs="Calibri"/>
                <w:sz w:val="22"/>
                <w:szCs w:val="22"/>
              </w:rPr>
            </w:pPr>
          </w:p>
          <w:p w14:paraId="796F640F" w14:textId="77777777" w:rsidR="007A02F4" w:rsidRPr="00F24A97" w:rsidRDefault="007A02F4" w:rsidP="00F120EF">
            <w:pPr>
              <w:pStyle w:val="Default"/>
              <w:ind w:left="-100" w:right="-660"/>
              <w:rPr>
                <w:rFonts w:ascii="Calibri" w:hAnsi="Calibri" w:cs="Calibri"/>
                <w:sz w:val="22"/>
                <w:szCs w:val="22"/>
              </w:rPr>
            </w:pPr>
          </w:p>
        </w:tc>
      </w:tr>
      <w:tr w:rsidR="007A02F4" w:rsidRPr="00A77559" w14:paraId="6DAAAC5D" w14:textId="77777777" w:rsidTr="007A02F4">
        <w:trPr>
          <w:trHeight w:val="249"/>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DDDDDD"/>
          </w:tcPr>
          <w:p w14:paraId="63A6C72C"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Has anybody been alleged to be the abuser? If so, give details? </w:t>
            </w:r>
          </w:p>
          <w:p w14:paraId="1033D46E" w14:textId="77777777" w:rsidR="007A02F4" w:rsidRPr="00F24A97" w:rsidRDefault="007A02F4" w:rsidP="00F120EF">
            <w:pPr>
              <w:pStyle w:val="Default"/>
              <w:ind w:left="-100" w:right="-660"/>
              <w:rPr>
                <w:rFonts w:ascii="Calibri" w:hAnsi="Calibri" w:cs="Calibri"/>
                <w:sz w:val="22"/>
                <w:szCs w:val="22"/>
              </w:rPr>
            </w:pPr>
          </w:p>
          <w:p w14:paraId="2F693396" w14:textId="77777777" w:rsidR="007A02F4" w:rsidRPr="00F24A97" w:rsidRDefault="007A02F4" w:rsidP="00F120EF">
            <w:pPr>
              <w:pStyle w:val="Default"/>
              <w:ind w:left="-100" w:right="-660"/>
              <w:rPr>
                <w:rFonts w:ascii="Calibri" w:hAnsi="Calibri" w:cs="Calibri"/>
                <w:sz w:val="22"/>
                <w:szCs w:val="22"/>
              </w:rPr>
            </w:pPr>
          </w:p>
          <w:p w14:paraId="71ECE119" w14:textId="77777777" w:rsidR="007A02F4" w:rsidRPr="00F24A97" w:rsidRDefault="007A02F4" w:rsidP="00F120EF">
            <w:pPr>
              <w:pStyle w:val="Default"/>
              <w:ind w:left="-100" w:right="-660"/>
              <w:rPr>
                <w:rFonts w:ascii="Calibri" w:hAnsi="Calibri" w:cs="Calibri"/>
                <w:sz w:val="22"/>
                <w:szCs w:val="22"/>
              </w:rPr>
            </w:pPr>
          </w:p>
          <w:p w14:paraId="27847398" w14:textId="77777777" w:rsidR="007A02F4" w:rsidRPr="00F24A97" w:rsidRDefault="007A02F4" w:rsidP="00F120EF">
            <w:pPr>
              <w:pStyle w:val="Default"/>
              <w:ind w:left="-100" w:right="-660"/>
              <w:rPr>
                <w:rFonts w:ascii="Calibri" w:hAnsi="Calibri" w:cs="Calibri"/>
                <w:sz w:val="22"/>
                <w:szCs w:val="22"/>
              </w:rPr>
            </w:pPr>
          </w:p>
          <w:p w14:paraId="1F535D45" w14:textId="77777777" w:rsidR="007A02F4" w:rsidRPr="00F24A97" w:rsidRDefault="007A02F4" w:rsidP="00F120EF">
            <w:pPr>
              <w:pStyle w:val="Default"/>
              <w:ind w:left="-100" w:right="-660"/>
              <w:rPr>
                <w:rFonts w:ascii="Calibri" w:hAnsi="Calibri" w:cs="Calibri"/>
                <w:sz w:val="22"/>
                <w:szCs w:val="22"/>
              </w:rPr>
            </w:pPr>
          </w:p>
          <w:p w14:paraId="5C2DEBBE" w14:textId="77777777" w:rsidR="007A02F4" w:rsidRPr="00F24A97" w:rsidRDefault="007A02F4" w:rsidP="00F120EF">
            <w:pPr>
              <w:pStyle w:val="Default"/>
              <w:ind w:left="-100" w:right="-660"/>
              <w:rPr>
                <w:rFonts w:ascii="Calibri" w:hAnsi="Calibri" w:cs="Calibri"/>
                <w:sz w:val="22"/>
                <w:szCs w:val="22"/>
              </w:rPr>
            </w:pPr>
          </w:p>
          <w:p w14:paraId="68B9C365" w14:textId="77777777" w:rsidR="007A02F4" w:rsidRPr="00F24A97" w:rsidRDefault="007A02F4" w:rsidP="00F120EF">
            <w:pPr>
              <w:pStyle w:val="Default"/>
              <w:ind w:left="-100" w:right="-660"/>
              <w:rPr>
                <w:rFonts w:ascii="Calibri" w:hAnsi="Calibri" w:cs="Calibri"/>
                <w:sz w:val="22"/>
                <w:szCs w:val="22"/>
              </w:rPr>
            </w:pPr>
          </w:p>
          <w:p w14:paraId="3989DEB2" w14:textId="77777777" w:rsidR="007A02F4" w:rsidRPr="00F24A97" w:rsidRDefault="007A02F4" w:rsidP="00F120EF">
            <w:pPr>
              <w:pStyle w:val="Default"/>
              <w:ind w:left="-100" w:right="-660"/>
              <w:rPr>
                <w:rFonts w:ascii="Calibri" w:hAnsi="Calibri" w:cs="Calibri"/>
                <w:sz w:val="22"/>
                <w:szCs w:val="22"/>
              </w:rPr>
            </w:pPr>
          </w:p>
          <w:p w14:paraId="793126CE" w14:textId="77777777" w:rsidR="007A02F4" w:rsidRPr="00F24A97" w:rsidRDefault="007A02F4" w:rsidP="00F120EF">
            <w:pPr>
              <w:pStyle w:val="Default"/>
              <w:ind w:left="-100" w:right="-660"/>
              <w:rPr>
                <w:rFonts w:ascii="Calibri" w:hAnsi="Calibri" w:cs="Calibri"/>
                <w:sz w:val="22"/>
                <w:szCs w:val="22"/>
              </w:rPr>
            </w:pPr>
          </w:p>
        </w:tc>
      </w:tr>
      <w:tr w:rsidR="007A02F4" w:rsidRPr="00A77559" w14:paraId="5499566D" w14:textId="77777777" w:rsidTr="007A02F4">
        <w:trPr>
          <w:trHeight w:val="249"/>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DDDDDD"/>
          </w:tcPr>
          <w:p w14:paraId="47A34B9E"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Have you consulted anybody? Give details: </w:t>
            </w:r>
          </w:p>
          <w:p w14:paraId="5E98D286" w14:textId="77777777" w:rsidR="007A02F4" w:rsidRPr="00F24A97" w:rsidRDefault="007A02F4" w:rsidP="00F120EF">
            <w:pPr>
              <w:pStyle w:val="Default"/>
              <w:ind w:left="-100" w:right="-660"/>
              <w:rPr>
                <w:rFonts w:ascii="Calibri" w:hAnsi="Calibri" w:cs="Calibri"/>
                <w:sz w:val="22"/>
                <w:szCs w:val="22"/>
              </w:rPr>
            </w:pPr>
          </w:p>
          <w:p w14:paraId="27D14EA0" w14:textId="77777777" w:rsidR="007A02F4" w:rsidRPr="00F24A97" w:rsidRDefault="007A02F4" w:rsidP="00F120EF">
            <w:pPr>
              <w:pStyle w:val="Default"/>
              <w:ind w:left="-100" w:right="-660"/>
              <w:rPr>
                <w:rFonts w:ascii="Calibri" w:hAnsi="Calibri" w:cs="Calibri"/>
                <w:sz w:val="22"/>
                <w:szCs w:val="22"/>
              </w:rPr>
            </w:pPr>
          </w:p>
          <w:p w14:paraId="23C211D7" w14:textId="77777777" w:rsidR="007A02F4" w:rsidRPr="00F24A97" w:rsidRDefault="007A02F4" w:rsidP="00F120EF">
            <w:pPr>
              <w:pStyle w:val="Default"/>
              <w:ind w:left="-100" w:right="-660"/>
              <w:rPr>
                <w:rFonts w:ascii="Calibri" w:hAnsi="Calibri" w:cs="Calibri"/>
                <w:sz w:val="22"/>
                <w:szCs w:val="22"/>
              </w:rPr>
            </w:pPr>
          </w:p>
          <w:p w14:paraId="6733240B" w14:textId="77777777" w:rsidR="007A02F4" w:rsidRPr="00F24A97" w:rsidRDefault="007A02F4" w:rsidP="00F120EF">
            <w:pPr>
              <w:pStyle w:val="Default"/>
              <w:ind w:left="-100" w:right="-660"/>
              <w:rPr>
                <w:rFonts w:ascii="Calibri" w:hAnsi="Calibri" w:cs="Calibri"/>
                <w:sz w:val="22"/>
                <w:szCs w:val="22"/>
              </w:rPr>
            </w:pPr>
          </w:p>
          <w:p w14:paraId="2FFAAA04" w14:textId="77777777" w:rsidR="007A02F4" w:rsidRPr="00F24A97" w:rsidRDefault="007A02F4" w:rsidP="00F120EF">
            <w:pPr>
              <w:pStyle w:val="Default"/>
              <w:ind w:left="-100" w:right="-660"/>
              <w:rPr>
                <w:rFonts w:ascii="Calibri" w:hAnsi="Calibri" w:cs="Calibri"/>
                <w:sz w:val="22"/>
                <w:szCs w:val="22"/>
              </w:rPr>
            </w:pPr>
          </w:p>
          <w:p w14:paraId="3E592422" w14:textId="77777777" w:rsidR="007A02F4" w:rsidRPr="00F24A97" w:rsidRDefault="007A02F4" w:rsidP="00F120EF">
            <w:pPr>
              <w:pStyle w:val="Default"/>
              <w:ind w:left="-100" w:right="-660"/>
              <w:rPr>
                <w:rFonts w:ascii="Calibri" w:hAnsi="Calibri" w:cs="Calibri"/>
                <w:sz w:val="22"/>
                <w:szCs w:val="22"/>
              </w:rPr>
            </w:pPr>
          </w:p>
          <w:p w14:paraId="7CCC0D88" w14:textId="77777777" w:rsidR="007A02F4" w:rsidRPr="00F24A97" w:rsidRDefault="007A02F4" w:rsidP="00F120EF">
            <w:pPr>
              <w:pStyle w:val="Default"/>
              <w:ind w:left="-100" w:right="-660"/>
              <w:rPr>
                <w:rFonts w:ascii="Calibri" w:hAnsi="Calibri" w:cs="Calibri"/>
                <w:sz w:val="22"/>
                <w:szCs w:val="22"/>
              </w:rPr>
            </w:pPr>
          </w:p>
          <w:p w14:paraId="3B300ACD" w14:textId="77777777" w:rsidR="007A02F4" w:rsidRPr="00F24A97" w:rsidRDefault="007A02F4" w:rsidP="00F120EF">
            <w:pPr>
              <w:pStyle w:val="Default"/>
              <w:ind w:left="-100" w:right="-660"/>
              <w:rPr>
                <w:rFonts w:ascii="Calibri" w:hAnsi="Calibri" w:cs="Calibri"/>
                <w:sz w:val="22"/>
                <w:szCs w:val="22"/>
              </w:rPr>
            </w:pPr>
          </w:p>
          <w:p w14:paraId="3D1B1FA2" w14:textId="77777777" w:rsidR="007A02F4" w:rsidRPr="00F24A97" w:rsidRDefault="007A02F4" w:rsidP="00F120EF">
            <w:pPr>
              <w:pStyle w:val="Default"/>
              <w:ind w:left="-100" w:right="-660"/>
              <w:rPr>
                <w:rFonts w:ascii="Calibri" w:hAnsi="Calibri" w:cs="Calibri"/>
                <w:sz w:val="22"/>
                <w:szCs w:val="22"/>
              </w:rPr>
            </w:pPr>
          </w:p>
        </w:tc>
      </w:tr>
      <w:tr w:rsidR="007A02F4" w:rsidRPr="00A77559" w14:paraId="3A1600E4" w14:textId="77777777" w:rsidTr="007A02F4">
        <w:trPr>
          <w:trHeight w:val="249"/>
        </w:trPr>
        <w:tc>
          <w:tcPr>
            <w:tcW w:w="4500" w:type="dxa"/>
            <w:tcBorders>
              <w:top w:val="single" w:sz="8" w:space="0" w:color="000000"/>
              <w:left w:val="single" w:sz="8" w:space="0" w:color="000000"/>
              <w:bottom w:val="single" w:sz="8" w:space="0" w:color="000000"/>
              <w:right w:val="single" w:sz="8" w:space="0" w:color="000000"/>
            </w:tcBorders>
            <w:shd w:val="clear" w:color="auto" w:fill="DDDDDD"/>
          </w:tcPr>
          <w:p w14:paraId="199585DE"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Your Name: </w:t>
            </w:r>
          </w:p>
        </w:tc>
        <w:tc>
          <w:tcPr>
            <w:tcW w:w="4680" w:type="dxa"/>
            <w:tcBorders>
              <w:top w:val="single" w:sz="8" w:space="0" w:color="000000"/>
              <w:left w:val="single" w:sz="8" w:space="0" w:color="000000"/>
              <w:bottom w:val="single" w:sz="8" w:space="0" w:color="000000"/>
              <w:right w:val="single" w:sz="8" w:space="0" w:color="000000"/>
            </w:tcBorders>
            <w:shd w:val="clear" w:color="auto" w:fill="DDDDDD"/>
          </w:tcPr>
          <w:p w14:paraId="183D4934"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Position </w:t>
            </w:r>
          </w:p>
          <w:p w14:paraId="022E022C" w14:textId="77777777" w:rsidR="007A02F4" w:rsidRPr="00F24A97" w:rsidRDefault="007A02F4" w:rsidP="00F120EF">
            <w:pPr>
              <w:pStyle w:val="Default"/>
              <w:ind w:right="-660"/>
              <w:rPr>
                <w:rFonts w:ascii="Calibri" w:hAnsi="Calibri" w:cs="Calibri"/>
                <w:sz w:val="22"/>
                <w:szCs w:val="22"/>
              </w:rPr>
            </w:pPr>
          </w:p>
        </w:tc>
      </w:tr>
      <w:tr w:rsidR="007A02F4" w:rsidRPr="00A77559" w14:paraId="5D81BD34" w14:textId="77777777" w:rsidTr="007A02F4">
        <w:trPr>
          <w:trHeight w:val="249"/>
        </w:trPr>
        <w:tc>
          <w:tcPr>
            <w:tcW w:w="4500" w:type="dxa"/>
            <w:tcBorders>
              <w:top w:val="single" w:sz="8" w:space="0" w:color="000000"/>
              <w:left w:val="single" w:sz="8" w:space="0" w:color="000000"/>
              <w:bottom w:val="single" w:sz="8" w:space="0" w:color="000000"/>
              <w:right w:val="single" w:sz="8" w:space="0" w:color="000000"/>
            </w:tcBorders>
            <w:shd w:val="clear" w:color="auto" w:fill="DDDDDD"/>
          </w:tcPr>
          <w:p w14:paraId="792CF96D"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To whom reported: </w:t>
            </w:r>
          </w:p>
        </w:tc>
        <w:tc>
          <w:tcPr>
            <w:tcW w:w="4680" w:type="dxa"/>
            <w:tcBorders>
              <w:top w:val="single" w:sz="8" w:space="0" w:color="000000"/>
              <w:left w:val="single" w:sz="8" w:space="0" w:color="000000"/>
              <w:bottom w:val="single" w:sz="8" w:space="0" w:color="000000"/>
              <w:right w:val="single" w:sz="8" w:space="0" w:color="000000"/>
            </w:tcBorders>
            <w:shd w:val="clear" w:color="auto" w:fill="DDDDDD"/>
          </w:tcPr>
          <w:p w14:paraId="4D69D032"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Date of reporting: </w:t>
            </w:r>
          </w:p>
          <w:p w14:paraId="6F64E2E8" w14:textId="77777777" w:rsidR="007A02F4" w:rsidRPr="00F24A97" w:rsidRDefault="007A02F4" w:rsidP="00F120EF">
            <w:pPr>
              <w:pStyle w:val="Default"/>
              <w:ind w:left="-100" w:right="-660"/>
              <w:rPr>
                <w:rFonts w:ascii="Calibri" w:hAnsi="Calibri" w:cs="Calibri"/>
                <w:sz w:val="22"/>
                <w:szCs w:val="22"/>
              </w:rPr>
            </w:pPr>
          </w:p>
          <w:p w14:paraId="0C61C8D5" w14:textId="77777777" w:rsidR="007A02F4" w:rsidRPr="00F24A97" w:rsidRDefault="007A02F4" w:rsidP="00F120EF">
            <w:pPr>
              <w:pStyle w:val="Default"/>
              <w:ind w:left="-100" w:right="-660"/>
              <w:rPr>
                <w:rFonts w:ascii="Calibri" w:hAnsi="Calibri" w:cs="Calibri"/>
                <w:sz w:val="22"/>
                <w:szCs w:val="22"/>
              </w:rPr>
            </w:pPr>
          </w:p>
          <w:p w14:paraId="1E62523F" w14:textId="77777777" w:rsidR="007A02F4" w:rsidRPr="00F24A97" w:rsidRDefault="007A02F4" w:rsidP="00F120EF">
            <w:pPr>
              <w:pStyle w:val="Default"/>
              <w:ind w:left="-100" w:right="-660"/>
              <w:rPr>
                <w:rFonts w:ascii="Calibri" w:hAnsi="Calibri" w:cs="Calibri"/>
                <w:sz w:val="22"/>
                <w:szCs w:val="22"/>
              </w:rPr>
            </w:pPr>
          </w:p>
          <w:p w14:paraId="3CF9FD93" w14:textId="77777777" w:rsidR="007A02F4" w:rsidRPr="00F24A97" w:rsidRDefault="007A02F4" w:rsidP="00F120EF">
            <w:pPr>
              <w:pStyle w:val="Default"/>
              <w:ind w:left="-100" w:right="-660"/>
              <w:rPr>
                <w:rFonts w:ascii="Calibri" w:hAnsi="Calibri" w:cs="Calibri"/>
                <w:sz w:val="22"/>
                <w:szCs w:val="22"/>
              </w:rPr>
            </w:pPr>
          </w:p>
        </w:tc>
      </w:tr>
      <w:tr w:rsidR="007A02F4" w:rsidRPr="00A77559" w14:paraId="6516FB1C" w14:textId="77777777" w:rsidTr="007A02F4">
        <w:trPr>
          <w:trHeight w:val="249"/>
        </w:trPr>
        <w:tc>
          <w:tcPr>
            <w:tcW w:w="4500" w:type="dxa"/>
            <w:tcBorders>
              <w:top w:val="single" w:sz="8" w:space="0" w:color="000000"/>
              <w:left w:val="single" w:sz="8" w:space="0" w:color="000000"/>
              <w:bottom w:val="single" w:sz="8" w:space="0" w:color="000000"/>
              <w:right w:val="single" w:sz="8" w:space="0" w:color="000000"/>
            </w:tcBorders>
            <w:shd w:val="clear" w:color="auto" w:fill="DDDDDD"/>
          </w:tcPr>
          <w:p w14:paraId="554454B2"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Signature </w:t>
            </w:r>
          </w:p>
          <w:p w14:paraId="39722494" w14:textId="77777777" w:rsidR="007A02F4" w:rsidRPr="00F24A97" w:rsidRDefault="007A02F4" w:rsidP="00F120EF">
            <w:pPr>
              <w:pStyle w:val="Default"/>
              <w:ind w:left="-100" w:right="-660"/>
              <w:rPr>
                <w:rFonts w:ascii="Calibri" w:hAnsi="Calibri" w:cs="Calibri"/>
                <w:sz w:val="22"/>
                <w:szCs w:val="22"/>
              </w:rPr>
            </w:pPr>
          </w:p>
        </w:tc>
        <w:tc>
          <w:tcPr>
            <w:tcW w:w="4680" w:type="dxa"/>
            <w:tcBorders>
              <w:top w:val="single" w:sz="8" w:space="0" w:color="000000"/>
              <w:left w:val="single" w:sz="8" w:space="0" w:color="000000"/>
              <w:bottom w:val="single" w:sz="8" w:space="0" w:color="000000"/>
              <w:right w:val="single" w:sz="8" w:space="0" w:color="000000"/>
            </w:tcBorders>
            <w:shd w:val="clear" w:color="auto" w:fill="DDDDDD"/>
          </w:tcPr>
          <w:p w14:paraId="6AF21B87" w14:textId="77777777" w:rsidR="007A02F4" w:rsidRPr="00F24A97" w:rsidRDefault="007A02F4" w:rsidP="00F120EF">
            <w:pPr>
              <w:pStyle w:val="Default"/>
              <w:ind w:left="-100" w:right="-660"/>
              <w:rPr>
                <w:rFonts w:ascii="Calibri" w:hAnsi="Calibri" w:cs="Calibri"/>
                <w:sz w:val="22"/>
                <w:szCs w:val="22"/>
              </w:rPr>
            </w:pPr>
            <w:r w:rsidRPr="00F24A97">
              <w:rPr>
                <w:rFonts w:ascii="Calibri" w:hAnsi="Calibri" w:cs="Calibri"/>
                <w:sz w:val="22"/>
                <w:szCs w:val="22"/>
              </w:rPr>
              <w:t xml:space="preserve">Date </w:t>
            </w:r>
          </w:p>
        </w:tc>
      </w:tr>
    </w:tbl>
    <w:p w14:paraId="3DAC3EC2" w14:textId="77777777" w:rsidR="007A02F4" w:rsidRDefault="007A02F4" w:rsidP="00E845BB"/>
    <w:p w14:paraId="13F06D4C" w14:textId="77777777" w:rsidR="007A02F4" w:rsidRPr="007A02F4" w:rsidRDefault="007A02F4" w:rsidP="00E845BB">
      <w:pPr>
        <w:rPr>
          <w:i/>
          <w:sz w:val="16"/>
          <w:szCs w:val="16"/>
        </w:rPr>
      </w:pPr>
      <w:r w:rsidRPr="007A02F4">
        <w:rPr>
          <w:i/>
          <w:sz w:val="16"/>
          <w:szCs w:val="16"/>
        </w:rPr>
        <w:t>Source: Luce R Safeguarding Children: Legal Framework for Nurses, Midwifery and Community Practitioners. Publishers: John Wiley &amp; Sons 2008</w:t>
      </w:r>
    </w:p>
    <w:p w14:paraId="099DC7C4" w14:textId="77777777" w:rsidR="00E845BB" w:rsidRDefault="003808C8" w:rsidP="00F91D85">
      <w:r>
        <w:br w:type="page"/>
      </w:r>
    </w:p>
    <w:p w14:paraId="050564CD" w14:textId="77777777" w:rsidR="00E845BB" w:rsidRDefault="00E845BB" w:rsidP="00F91D85"/>
    <w:p w14:paraId="3AF8C199" w14:textId="77777777" w:rsidR="007A02F4" w:rsidRPr="007A02F4" w:rsidRDefault="007A02F4" w:rsidP="007A02F4">
      <w:pPr>
        <w:pStyle w:val="Heading2"/>
        <w:jc w:val="center"/>
        <w:rPr>
          <w:bCs/>
        </w:rPr>
      </w:pPr>
      <w:bookmarkStart w:id="15" w:name="Appendix3"/>
      <w:bookmarkStart w:id="16" w:name="_Toc174428650"/>
      <w:bookmarkStart w:id="17" w:name="_Toc174435092"/>
      <w:bookmarkStart w:id="18" w:name="_Toc236296056"/>
      <w:bookmarkStart w:id="19" w:name="_Toc237704920"/>
      <w:r w:rsidRPr="007A02F4">
        <w:rPr>
          <w:bCs/>
        </w:rPr>
        <w:t>Appendix 3</w:t>
      </w:r>
      <w:bookmarkEnd w:id="15"/>
      <w:r w:rsidRPr="007A02F4">
        <w:rPr>
          <w:bCs/>
        </w:rPr>
        <w:t xml:space="preserve">: Child Protection </w:t>
      </w:r>
      <w:r w:rsidR="006852A1">
        <w:rPr>
          <w:bCs/>
        </w:rPr>
        <w:t>- Significant</w:t>
      </w:r>
      <w:r w:rsidRPr="007A02F4">
        <w:rPr>
          <w:bCs/>
        </w:rPr>
        <w:t xml:space="preserve"> </w:t>
      </w:r>
      <w:r w:rsidR="00F32CAE">
        <w:rPr>
          <w:bCs/>
        </w:rPr>
        <w:t>E</w:t>
      </w:r>
      <w:r w:rsidRPr="007A02F4">
        <w:rPr>
          <w:bCs/>
        </w:rPr>
        <w:t>vent</w:t>
      </w:r>
      <w:bookmarkEnd w:id="16"/>
      <w:bookmarkEnd w:id="17"/>
      <w:bookmarkEnd w:id="18"/>
      <w:bookmarkEnd w:id="19"/>
      <w:r w:rsidRPr="007A02F4">
        <w:rPr>
          <w:bCs/>
        </w:rPr>
        <w:t xml:space="preserve"> </w:t>
      </w:r>
      <w:r w:rsidR="00F32CAE">
        <w:rPr>
          <w:bCs/>
        </w:rPr>
        <w:t>Form</w:t>
      </w:r>
    </w:p>
    <w:p w14:paraId="7427DC1A" w14:textId="77777777" w:rsidR="007A02F4" w:rsidRDefault="007A02F4" w:rsidP="007A02F4">
      <w:pPr>
        <w:pStyle w:val="Heading2"/>
        <w:rPr>
          <w:rFonts w:cs="Calibri"/>
          <w:b w:val="0"/>
          <w:bCs/>
          <w:color w:val="auto"/>
          <w:sz w:val="24"/>
          <w:szCs w:val="24"/>
        </w:rPr>
      </w:pPr>
      <w:bookmarkStart w:id="20" w:name="_Toc174428651"/>
      <w:bookmarkStart w:id="21" w:name="_Toc174435093"/>
      <w:bookmarkStart w:id="22" w:name="_Toc235795376"/>
      <w:bookmarkStart w:id="23" w:name="_Toc236296057"/>
      <w:bookmarkStart w:id="24" w:name="_Toc236298072"/>
      <w:bookmarkStart w:id="25" w:name="_Toc237402987"/>
      <w:bookmarkStart w:id="26" w:name="_Toc237403777"/>
      <w:bookmarkStart w:id="27" w:name="_Toc237704921"/>
    </w:p>
    <w:p w14:paraId="3833C343" w14:textId="77777777" w:rsidR="007A02F4" w:rsidRPr="007A02F4" w:rsidRDefault="007A02F4" w:rsidP="007A02F4">
      <w:pPr>
        <w:pStyle w:val="Heading2"/>
        <w:rPr>
          <w:rFonts w:cs="Calibri"/>
          <w:bCs/>
          <w:color w:val="auto"/>
          <w:sz w:val="24"/>
          <w:szCs w:val="24"/>
          <w:u w:val="none"/>
        </w:rPr>
      </w:pPr>
      <w:r w:rsidRPr="007A02F4">
        <w:rPr>
          <w:rFonts w:cs="Calibri"/>
          <w:bCs/>
          <w:color w:val="auto"/>
          <w:sz w:val="24"/>
          <w:szCs w:val="24"/>
          <w:u w:val="none"/>
        </w:rPr>
        <w:t>Managing risk and minimising mistakes to children and families in general practice</w:t>
      </w:r>
      <w:bookmarkEnd w:id="20"/>
      <w:bookmarkEnd w:id="21"/>
      <w:bookmarkEnd w:id="22"/>
      <w:bookmarkEnd w:id="23"/>
      <w:bookmarkEnd w:id="24"/>
      <w:bookmarkEnd w:id="25"/>
      <w:bookmarkEnd w:id="26"/>
      <w:bookmarkEnd w:id="27"/>
    </w:p>
    <w:p w14:paraId="34D6B7E2" w14:textId="77777777" w:rsidR="007A02F4" w:rsidRPr="0039767F" w:rsidRDefault="007A02F4" w:rsidP="007A02F4"/>
    <w:p w14:paraId="2C592B13" w14:textId="77777777" w:rsidR="007A02F4" w:rsidRPr="007A02F4" w:rsidRDefault="007A02F4" w:rsidP="007A02F4">
      <w:pPr>
        <w:pStyle w:val="Default"/>
        <w:rPr>
          <w:rFonts w:ascii="Calibri" w:hAnsi="Calibri" w:cs="Calibri"/>
          <w:color w:val="auto"/>
          <w:lang w:val="en-GB"/>
        </w:rPr>
      </w:pPr>
      <w:r w:rsidRPr="007A02F4">
        <w:rPr>
          <w:rFonts w:ascii="Calibri" w:hAnsi="Calibri" w:cs="Calibri"/>
          <w:b/>
          <w:color w:val="auto"/>
          <w:lang w:val="en-GB"/>
        </w:rPr>
        <w:t>Terms used</w:t>
      </w:r>
      <w:r w:rsidRPr="007A02F4">
        <w:rPr>
          <w:rFonts w:ascii="Calibri" w:hAnsi="Calibri" w:cs="Calibri"/>
          <w:color w:val="auto"/>
          <w:lang w:val="en-GB"/>
        </w:rPr>
        <w:t xml:space="preserve"> - You will need to adapt terminology used in your area in regards to incidents</w:t>
      </w:r>
    </w:p>
    <w:p w14:paraId="73D646CD" w14:textId="77777777" w:rsidR="007A02F4" w:rsidRPr="0039767F" w:rsidRDefault="007A02F4" w:rsidP="007A02F4">
      <w:pPr>
        <w:pStyle w:val="Default"/>
        <w:rPr>
          <w:rFonts w:ascii="Arial" w:hAnsi="Arial" w:cs="Arial"/>
          <w:color w:val="auto"/>
          <w:lang w:val="en-GB"/>
        </w:rPr>
      </w:pPr>
    </w:p>
    <w:tbl>
      <w:tblPr>
        <w:tblW w:w="9180" w:type="dxa"/>
        <w:tblInd w:w="108" w:type="dxa"/>
        <w:tblLook w:val="0000" w:firstRow="0" w:lastRow="0" w:firstColumn="0" w:lastColumn="0" w:noHBand="0" w:noVBand="0"/>
      </w:tblPr>
      <w:tblGrid>
        <w:gridCol w:w="1620"/>
        <w:gridCol w:w="7560"/>
      </w:tblGrid>
      <w:tr w:rsidR="007A02F4" w:rsidRPr="006359C4" w14:paraId="6FE56B9A" w14:textId="77777777" w:rsidTr="00F24A97">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7E670A93"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Adverse event</w:t>
            </w:r>
          </w:p>
        </w:tc>
        <w:tc>
          <w:tcPr>
            <w:tcW w:w="7560" w:type="dxa"/>
            <w:tcBorders>
              <w:top w:val="single" w:sz="8" w:space="0" w:color="000000"/>
              <w:left w:val="single" w:sz="8" w:space="0" w:color="000000"/>
              <w:bottom w:val="single" w:sz="8" w:space="0" w:color="000000"/>
              <w:right w:val="single" w:sz="8" w:space="0" w:color="000000"/>
            </w:tcBorders>
            <w:shd w:val="clear" w:color="auto" w:fill="D9D9D9"/>
          </w:tcPr>
          <w:p w14:paraId="520D9D04"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An incident that did lead to harm</w:t>
            </w:r>
          </w:p>
          <w:p w14:paraId="6F4D86C8" w14:textId="77777777" w:rsidR="007A02F4" w:rsidRPr="007A02F4" w:rsidRDefault="007A02F4" w:rsidP="00F120EF">
            <w:pPr>
              <w:pStyle w:val="Default"/>
              <w:rPr>
                <w:rFonts w:ascii="Calibri" w:hAnsi="Calibri" w:cs="Calibri"/>
                <w:sz w:val="22"/>
                <w:szCs w:val="22"/>
                <w:lang w:val="en-GB"/>
              </w:rPr>
            </w:pPr>
          </w:p>
          <w:p w14:paraId="0C3888D1" w14:textId="77777777" w:rsidR="007A02F4" w:rsidRPr="007A02F4" w:rsidRDefault="007A02F4" w:rsidP="00F120EF">
            <w:pPr>
              <w:pStyle w:val="Default"/>
              <w:rPr>
                <w:rFonts w:ascii="Calibri" w:hAnsi="Calibri" w:cs="Calibri"/>
                <w:sz w:val="22"/>
                <w:szCs w:val="22"/>
                <w:lang w:val="en-GB"/>
              </w:rPr>
            </w:pPr>
          </w:p>
        </w:tc>
      </w:tr>
      <w:tr w:rsidR="007A02F4" w:rsidRPr="006359C4" w14:paraId="311E3C16" w14:textId="77777777" w:rsidTr="00F24A97">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4F5DDD31"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Near miss</w:t>
            </w:r>
          </w:p>
        </w:tc>
        <w:tc>
          <w:tcPr>
            <w:tcW w:w="7560" w:type="dxa"/>
            <w:tcBorders>
              <w:top w:val="single" w:sz="8" w:space="0" w:color="000000"/>
              <w:left w:val="single" w:sz="8" w:space="0" w:color="000000"/>
              <w:bottom w:val="single" w:sz="8" w:space="0" w:color="000000"/>
              <w:right w:val="single" w:sz="8" w:space="0" w:color="000000"/>
            </w:tcBorders>
            <w:shd w:val="clear" w:color="auto" w:fill="D9D9D9"/>
          </w:tcPr>
          <w:p w14:paraId="5EFB9084"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An incident that did not lead to harm</w:t>
            </w:r>
          </w:p>
          <w:p w14:paraId="73E4117C" w14:textId="77777777" w:rsidR="007A02F4" w:rsidRPr="007A02F4" w:rsidRDefault="007A02F4" w:rsidP="00F120EF">
            <w:pPr>
              <w:pStyle w:val="Default"/>
              <w:rPr>
                <w:rFonts w:ascii="Calibri" w:hAnsi="Calibri" w:cs="Calibri"/>
                <w:sz w:val="22"/>
                <w:szCs w:val="22"/>
                <w:lang w:val="en-GB"/>
              </w:rPr>
            </w:pPr>
          </w:p>
          <w:p w14:paraId="0F7FB3B7" w14:textId="77777777" w:rsidR="007A02F4" w:rsidRPr="007A02F4" w:rsidRDefault="007A02F4" w:rsidP="00F120EF">
            <w:pPr>
              <w:pStyle w:val="Default"/>
              <w:rPr>
                <w:rFonts w:ascii="Calibri" w:hAnsi="Calibri" w:cs="Calibri"/>
                <w:sz w:val="22"/>
                <w:szCs w:val="22"/>
                <w:lang w:val="en-GB"/>
              </w:rPr>
            </w:pPr>
          </w:p>
        </w:tc>
      </w:tr>
      <w:tr w:rsidR="007A02F4" w:rsidRPr="006359C4" w14:paraId="77234BF8" w14:textId="77777777" w:rsidTr="00F24A97">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6FF3F234"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 xml:space="preserve">Safeguarding incidents: </w:t>
            </w:r>
          </w:p>
          <w:p w14:paraId="7C9FA967" w14:textId="77777777" w:rsidR="007A02F4" w:rsidRPr="007A02F4" w:rsidRDefault="007A02F4" w:rsidP="00F120EF">
            <w:pPr>
              <w:pStyle w:val="Default"/>
              <w:rPr>
                <w:rFonts w:ascii="Calibri" w:hAnsi="Calibri" w:cs="Calibri"/>
                <w:sz w:val="22"/>
                <w:szCs w:val="22"/>
                <w:lang w:val="en-GB"/>
              </w:rPr>
            </w:pPr>
          </w:p>
        </w:tc>
        <w:tc>
          <w:tcPr>
            <w:tcW w:w="7560" w:type="dxa"/>
            <w:tcBorders>
              <w:top w:val="single" w:sz="8" w:space="0" w:color="000000"/>
              <w:left w:val="single" w:sz="8" w:space="0" w:color="000000"/>
              <w:bottom w:val="single" w:sz="8" w:space="0" w:color="000000"/>
              <w:right w:val="single" w:sz="8" w:space="0" w:color="000000"/>
            </w:tcBorders>
            <w:shd w:val="clear" w:color="auto" w:fill="D9D9D9"/>
          </w:tcPr>
          <w:p w14:paraId="1432BFA5"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This term covers everything that could have or did cause harm to children and families. It focuses specifically on ‘no harm’ incidents or ‘near misses’.</w:t>
            </w:r>
          </w:p>
          <w:p w14:paraId="79EECDB7" w14:textId="77777777" w:rsidR="007A02F4" w:rsidRPr="007A02F4" w:rsidRDefault="007A02F4" w:rsidP="00F120EF">
            <w:pPr>
              <w:pStyle w:val="Default"/>
              <w:rPr>
                <w:rFonts w:ascii="Calibri" w:hAnsi="Calibri" w:cs="Calibri"/>
                <w:sz w:val="22"/>
                <w:szCs w:val="22"/>
                <w:lang w:val="en-GB"/>
              </w:rPr>
            </w:pPr>
          </w:p>
          <w:p w14:paraId="5956EF33" w14:textId="77777777" w:rsidR="007A02F4" w:rsidRPr="007A02F4" w:rsidRDefault="007A02F4" w:rsidP="00F120EF">
            <w:pPr>
              <w:pStyle w:val="Default"/>
              <w:rPr>
                <w:rFonts w:ascii="Calibri" w:hAnsi="Calibri" w:cs="Calibri"/>
                <w:sz w:val="22"/>
                <w:szCs w:val="22"/>
                <w:lang w:val="en-GB"/>
              </w:rPr>
            </w:pPr>
          </w:p>
        </w:tc>
      </w:tr>
      <w:tr w:rsidR="007A02F4" w:rsidRPr="006359C4" w14:paraId="3DEE5FF2" w14:textId="77777777" w:rsidTr="00F24A97">
        <w:trPr>
          <w:trHeight w:val="249"/>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D9D9D9"/>
          </w:tcPr>
          <w:p w14:paraId="20265E22"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 xml:space="preserve">Are you reflecting on or acting on safeguarding actions? For example, events occurring </w:t>
            </w:r>
            <w:r w:rsidR="007E3910" w:rsidRPr="007A02F4">
              <w:rPr>
                <w:rFonts w:ascii="Calibri" w:hAnsi="Calibri" w:cs="Calibri"/>
                <w:sz w:val="22"/>
                <w:szCs w:val="22"/>
                <w:lang w:val="en-GB"/>
              </w:rPr>
              <w:t>elsewhere</w:t>
            </w:r>
            <w:r w:rsidRPr="007A02F4">
              <w:rPr>
                <w:rFonts w:ascii="Calibri" w:hAnsi="Calibri" w:cs="Calibri"/>
                <w:sz w:val="22"/>
                <w:szCs w:val="22"/>
                <w:lang w:val="en-GB"/>
              </w:rPr>
              <w:t xml:space="preserve">. Reflection in this situation would be a proactive mechanism rather than reactive. Some adverse events occur infrequently and may only be detected every few years by organisations. Serious case reviews and child death reviews are other mechanisms for reflection. </w:t>
            </w:r>
          </w:p>
          <w:p w14:paraId="7AF60DB3" w14:textId="77777777" w:rsidR="007A02F4" w:rsidRPr="007A02F4" w:rsidRDefault="007A02F4" w:rsidP="00F120EF">
            <w:pPr>
              <w:pStyle w:val="Default"/>
              <w:rPr>
                <w:rFonts w:ascii="Calibri" w:hAnsi="Calibri" w:cs="Calibri"/>
                <w:sz w:val="22"/>
                <w:szCs w:val="22"/>
                <w:lang w:val="en-GB"/>
              </w:rPr>
            </w:pPr>
          </w:p>
          <w:p w14:paraId="4C787394"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Question to ask here is “Could this adverse event/ safeguarding incident occur in our practice?”</w:t>
            </w:r>
          </w:p>
          <w:p w14:paraId="43F6CFCE" w14:textId="77777777" w:rsidR="007A02F4" w:rsidRPr="007A02F4" w:rsidRDefault="007A02F4" w:rsidP="00F120EF">
            <w:pPr>
              <w:pStyle w:val="Default"/>
              <w:rPr>
                <w:rFonts w:ascii="Calibri" w:hAnsi="Calibri" w:cs="Calibri"/>
                <w:sz w:val="22"/>
                <w:szCs w:val="22"/>
                <w:lang w:val="en-GB"/>
              </w:rPr>
            </w:pPr>
          </w:p>
          <w:p w14:paraId="6E8EDFE9" w14:textId="77777777" w:rsidR="007A02F4" w:rsidRPr="007A02F4" w:rsidRDefault="007A02F4" w:rsidP="00F120EF">
            <w:pPr>
              <w:pStyle w:val="Default"/>
              <w:rPr>
                <w:rFonts w:ascii="Calibri" w:hAnsi="Calibri" w:cs="Calibri"/>
                <w:sz w:val="22"/>
                <w:szCs w:val="22"/>
                <w:lang w:val="en-GB"/>
              </w:rPr>
            </w:pPr>
          </w:p>
          <w:p w14:paraId="7A30D1D2" w14:textId="77777777" w:rsidR="007A02F4" w:rsidRPr="007A02F4" w:rsidRDefault="007A02F4" w:rsidP="00F120EF">
            <w:pPr>
              <w:pStyle w:val="Default"/>
              <w:rPr>
                <w:rFonts w:ascii="Calibri" w:hAnsi="Calibri" w:cs="Calibri"/>
                <w:sz w:val="22"/>
                <w:szCs w:val="22"/>
                <w:lang w:val="en-GB"/>
              </w:rPr>
            </w:pPr>
          </w:p>
        </w:tc>
      </w:tr>
      <w:tr w:rsidR="007A02F4" w:rsidRPr="006359C4" w14:paraId="38366EE8" w14:textId="77777777" w:rsidTr="00F24A97">
        <w:trPr>
          <w:trHeight w:val="249"/>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D9D9D9"/>
          </w:tcPr>
          <w:p w14:paraId="7CE3AE16" w14:textId="77777777" w:rsidR="007A02F4" w:rsidRPr="007A02F4" w:rsidRDefault="007A02F4" w:rsidP="00F120EF">
            <w:pPr>
              <w:pStyle w:val="Default"/>
              <w:rPr>
                <w:rFonts w:ascii="Calibri" w:hAnsi="Calibri" w:cs="Calibri"/>
                <w:sz w:val="22"/>
                <w:szCs w:val="22"/>
                <w:lang w:val="en-GB"/>
              </w:rPr>
            </w:pPr>
            <w:r w:rsidRPr="007A02F4">
              <w:rPr>
                <w:rFonts w:ascii="Calibri" w:hAnsi="Calibri" w:cs="Calibri"/>
                <w:sz w:val="22"/>
                <w:szCs w:val="22"/>
                <w:lang w:val="en-GB"/>
              </w:rPr>
              <w:t xml:space="preserve">Brief description of event: </w:t>
            </w:r>
          </w:p>
          <w:p w14:paraId="459A86C4" w14:textId="77777777" w:rsidR="007A02F4" w:rsidRPr="007A02F4" w:rsidRDefault="007A02F4" w:rsidP="00F120EF">
            <w:pPr>
              <w:pStyle w:val="Default"/>
              <w:rPr>
                <w:rFonts w:ascii="Calibri" w:hAnsi="Calibri" w:cs="Calibri"/>
                <w:sz w:val="22"/>
                <w:szCs w:val="22"/>
                <w:lang w:val="en-GB"/>
              </w:rPr>
            </w:pPr>
          </w:p>
          <w:p w14:paraId="5430E1F2" w14:textId="77777777" w:rsidR="007A02F4" w:rsidRPr="007A02F4" w:rsidRDefault="007A02F4" w:rsidP="00F120EF">
            <w:pPr>
              <w:pStyle w:val="Default"/>
              <w:rPr>
                <w:rFonts w:ascii="Calibri" w:hAnsi="Calibri" w:cs="Calibri"/>
                <w:sz w:val="22"/>
                <w:szCs w:val="22"/>
                <w:lang w:val="en-GB"/>
              </w:rPr>
            </w:pPr>
          </w:p>
          <w:p w14:paraId="7258EB76" w14:textId="77777777" w:rsidR="007A02F4" w:rsidRPr="007A02F4" w:rsidRDefault="007A02F4" w:rsidP="00F120EF">
            <w:pPr>
              <w:pStyle w:val="Default"/>
              <w:rPr>
                <w:rFonts w:ascii="Calibri" w:hAnsi="Calibri" w:cs="Calibri"/>
                <w:sz w:val="22"/>
                <w:szCs w:val="22"/>
                <w:lang w:val="en-GB"/>
              </w:rPr>
            </w:pPr>
          </w:p>
          <w:p w14:paraId="584DF2F2" w14:textId="77777777" w:rsidR="007A02F4" w:rsidRPr="007A02F4" w:rsidRDefault="007A02F4" w:rsidP="00F120EF">
            <w:pPr>
              <w:pStyle w:val="Default"/>
              <w:rPr>
                <w:rFonts w:ascii="Calibri" w:hAnsi="Calibri" w:cs="Calibri"/>
                <w:sz w:val="22"/>
                <w:szCs w:val="22"/>
                <w:lang w:val="en-GB"/>
              </w:rPr>
            </w:pPr>
          </w:p>
          <w:p w14:paraId="416E091A" w14:textId="77777777" w:rsidR="007A02F4" w:rsidRPr="007A02F4" w:rsidRDefault="007A02F4" w:rsidP="00F120EF">
            <w:pPr>
              <w:pStyle w:val="Default"/>
              <w:rPr>
                <w:rFonts w:ascii="Calibri" w:hAnsi="Calibri" w:cs="Calibri"/>
                <w:sz w:val="22"/>
                <w:szCs w:val="22"/>
                <w:lang w:val="en-GB"/>
              </w:rPr>
            </w:pPr>
          </w:p>
          <w:p w14:paraId="35600675" w14:textId="77777777" w:rsidR="007A02F4" w:rsidRPr="007A02F4" w:rsidRDefault="007A02F4" w:rsidP="00F120EF">
            <w:pPr>
              <w:pStyle w:val="Default"/>
              <w:rPr>
                <w:rFonts w:ascii="Calibri" w:hAnsi="Calibri" w:cs="Calibri"/>
                <w:sz w:val="22"/>
                <w:szCs w:val="22"/>
                <w:lang w:val="en-GB"/>
              </w:rPr>
            </w:pPr>
          </w:p>
          <w:p w14:paraId="3FE49271" w14:textId="77777777" w:rsidR="007A02F4" w:rsidRPr="007A02F4" w:rsidRDefault="007A02F4" w:rsidP="00F120EF">
            <w:pPr>
              <w:pStyle w:val="Default"/>
              <w:rPr>
                <w:rFonts w:ascii="Calibri" w:hAnsi="Calibri" w:cs="Calibri"/>
                <w:sz w:val="22"/>
                <w:szCs w:val="22"/>
                <w:lang w:val="en-GB"/>
              </w:rPr>
            </w:pPr>
          </w:p>
          <w:p w14:paraId="3ED2CE05" w14:textId="77777777" w:rsidR="007A02F4" w:rsidRPr="007A02F4" w:rsidRDefault="007A02F4" w:rsidP="00F120EF">
            <w:pPr>
              <w:pStyle w:val="Default"/>
              <w:rPr>
                <w:rFonts w:ascii="Calibri" w:hAnsi="Calibri" w:cs="Calibri"/>
                <w:sz w:val="22"/>
                <w:szCs w:val="22"/>
                <w:lang w:val="en-GB"/>
              </w:rPr>
            </w:pPr>
          </w:p>
        </w:tc>
      </w:tr>
      <w:tr w:rsidR="007A02F4" w:rsidRPr="006359C4" w14:paraId="7FC1787D" w14:textId="77777777" w:rsidTr="00F24A97">
        <w:trPr>
          <w:trHeight w:val="249"/>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D9D9D9"/>
          </w:tcPr>
          <w:p w14:paraId="1B499300" w14:textId="77777777" w:rsidR="007A02F4" w:rsidRPr="007A02F4" w:rsidRDefault="007A02F4" w:rsidP="00F120EF">
            <w:pPr>
              <w:pStyle w:val="Default"/>
              <w:ind w:left="-100" w:right="-660"/>
              <w:rPr>
                <w:rFonts w:ascii="Calibri" w:hAnsi="Calibri" w:cs="Calibri"/>
                <w:sz w:val="22"/>
                <w:szCs w:val="22"/>
                <w:lang w:val="en-GB"/>
              </w:rPr>
            </w:pPr>
            <w:r w:rsidRPr="007A02F4">
              <w:rPr>
                <w:rFonts w:ascii="Calibri" w:hAnsi="Calibri" w:cs="Calibri"/>
                <w:sz w:val="22"/>
                <w:szCs w:val="22"/>
                <w:lang w:val="en-GB"/>
              </w:rPr>
              <w:t xml:space="preserve">Issues raised by the event: </w:t>
            </w:r>
          </w:p>
          <w:p w14:paraId="70991CDF" w14:textId="77777777" w:rsidR="007A02F4" w:rsidRPr="007A02F4" w:rsidRDefault="007A02F4" w:rsidP="00F120EF">
            <w:pPr>
              <w:pStyle w:val="Default"/>
              <w:ind w:left="-100" w:right="-660"/>
              <w:rPr>
                <w:rFonts w:ascii="Calibri" w:hAnsi="Calibri" w:cs="Calibri"/>
                <w:sz w:val="22"/>
                <w:szCs w:val="22"/>
                <w:lang w:val="en-GB"/>
              </w:rPr>
            </w:pPr>
          </w:p>
          <w:p w14:paraId="3CF587DB" w14:textId="77777777" w:rsidR="007A02F4" w:rsidRPr="007A02F4" w:rsidRDefault="007A02F4" w:rsidP="00F120EF">
            <w:pPr>
              <w:pStyle w:val="Default"/>
              <w:ind w:left="-100" w:right="-660"/>
              <w:rPr>
                <w:rFonts w:ascii="Calibri" w:hAnsi="Calibri" w:cs="Calibri"/>
                <w:sz w:val="22"/>
                <w:szCs w:val="22"/>
                <w:lang w:val="en-GB"/>
              </w:rPr>
            </w:pPr>
          </w:p>
          <w:p w14:paraId="3269A551" w14:textId="77777777" w:rsidR="007A02F4" w:rsidRPr="007A02F4" w:rsidRDefault="007A02F4" w:rsidP="00F120EF">
            <w:pPr>
              <w:pStyle w:val="Default"/>
              <w:ind w:left="-100" w:right="-660"/>
              <w:rPr>
                <w:rFonts w:ascii="Calibri" w:hAnsi="Calibri" w:cs="Calibri"/>
                <w:sz w:val="22"/>
                <w:szCs w:val="22"/>
                <w:lang w:val="en-GB"/>
              </w:rPr>
            </w:pPr>
          </w:p>
          <w:p w14:paraId="19F7D637" w14:textId="77777777" w:rsidR="007A02F4" w:rsidRPr="007A02F4" w:rsidRDefault="007A02F4" w:rsidP="00F120EF">
            <w:pPr>
              <w:pStyle w:val="Default"/>
              <w:ind w:left="-100" w:right="-660"/>
              <w:rPr>
                <w:rFonts w:ascii="Calibri" w:hAnsi="Calibri" w:cs="Calibri"/>
                <w:sz w:val="22"/>
                <w:szCs w:val="22"/>
                <w:lang w:val="en-GB"/>
              </w:rPr>
            </w:pPr>
          </w:p>
          <w:p w14:paraId="53E1C1E3" w14:textId="77777777" w:rsidR="007A02F4" w:rsidRPr="007A02F4" w:rsidRDefault="007A02F4" w:rsidP="00F120EF">
            <w:pPr>
              <w:pStyle w:val="Default"/>
              <w:ind w:left="-100" w:right="-660"/>
              <w:rPr>
                <w:rFonts w:ascii="Calibri" w:hAnsi="Calibri" w:cs="Calibri"/>
                <w:sz w:val="22"/>
                <w:szCs w:val="22"/>
                <w:lang w:val="en-GB"/>
              </w:rPr>
            </w:pPr>
          </w:p>
          <w:p w14:paraId="16D80D5D" w14:textId="77777777" w:rsidR="007A02F4" w:rsidRPr="007A02F4" w:rsidRDefault="007A02F4" w:rsidP="00F120EF">
            <w:pPr>
              <w:pStyle w:val="Default"/>
              <w:ind w:left="-100" w:right="-660"/>
              <w:rPr>
                <w:rFonts w:ascii="Calibri" w:hAnsi="Calibri" w:cs="Calibri"/>
                <w:sz w:val="22"/>
                <w:szCs w:val="22"/>
                <w:lang w:val="en-GB"/>
              </w:rPr>
            </w:pPr>
          </w:p>
          <w:p w14:paraId="798571D6" w14:textId="77777777" w:rsidR="007A02F4" w:rsidRPr="007A02F4" w:rsidRDefault="007A02F4" w:rsidP="00F120EF">
            <w:pPr>
              <w:pStyle w:val="Default"/>
              <w:ind w:left="-100" w:right="-660"/>
              <w:rPr>
                <w:rFonts w:ascii="Calibri" w:hAnsi="Calibri" w:cs="Calibri"/>
                <w:sz w:val="22"/>
                <w:szCs w:val="22"/>
                <w:lang w:val="en-GB"/>
              </w:rPr>
            </w:pPr>
          </w:p>
          <w:p w14:paraId="0F6D22C5" w14:textId="77777777" w:rsidR="007A02F4" w:rsidRPr="007A02F4" w:rsidRDefault="007A02F4" w:rsidP="00F120EF">
            <w:pPr>
              <w:pStyle w:val="Default"/>
              <w:ind w:left="-100" w:right="-660"/>
              <w:rPr>
                <w:rFonts w:ascii="Calibri" w:hAnsi="Calibri" w:cs="Calibri"/>
                <w:sz w:val="22"/>
                <w:szCs w:val="22"/>
                <w:lang w:val="en-GB"/>
              </w:rPr>
            </w:pPr>
          </w:p>
          <w:p w14:paraId="68DB9523" w14:textId="77777777" w:rsidR="007A02F4" w:rsidRPr="007A02F4" w:rsidRDefault="007A02F4" w:rsidP="00F120EF">
            <w:pPr>
              <w:pStyle w:val="Default"/>
              <w:ind w:left="-100" w:right="-660"/>
              <w:rPr>
                <w:rFonts w:ascii="Calibri" w:hAnsi="Calibri" w:cs="Calibri"/>
                <w:sz w:val="22"/>
                <w:szCs w:val="22"/>
                <w:lang w:val="en-GB"/>
              </w:rPr>
            </w:pPr>
          </w:p>
          <w:p w14:paraId="4AF55B0C" w14:textId="77777777" w:rsidR="007A02F4" w:rsidRPr="007A02F4" w:rsidRDefault="007A02F4" w:rsidP="00F120EF">
            <w:pPr>
              <w:pStyle w:val="Default"/>
              <w:ind w:left="-100" w:right="-660"/>
              <w:rPr>
                <w:rFonts w:ascii="Calibri" w:hAnsi="Calibri" w:cs="Calibri"/>
                <w:sz w:val="22"/>
                <w:szCs w:val="22"/>
                <w:lang w:val="en-GB"/>
              </w:rPr>
            </w:pPr>
          </w:p>
          <w:p w14:paraId="41B2B473" w14:textId="77777777" w:rsidR="007A02F4" w:rsidRPr="007A02F4" w:rsidRDefault="007A02F4" w:rsidP="00F120EF">
            <w:pPr>
              <w:pStyle w:val="Default"/>
              <w:ind w:left="-100" w:right="-660"/>
              <w:rPr>
                <w:rFonts w:ascii="Calibri" w:hAnsi="Calibri" w:cs="Calibri"/>
                <w:sz w:val="22"/>
                <w:szCs w:val="22"/>
                <w:lang w:val="en-GB"/>
              </w:rPr>
            </w:pPr>
          </w:p>
        </w:tc>
      </w:tr>
    </w:tbl>
    <w:p w14:paraId="3C385603" w14:textId="77777777" w:rsidR="009673E7" w:rsidRDefault="009673E7" w:rsidP="00F91D85">
      <w:r>
        <w:br w:type="page"/>
      </w:r>
    </w:p>
    <w:p w14:paraId="58487BA4" w14:textId="77777777" w:rsidR="009673E7" w:rsidRDefault="009673E7" w:rsidP="00F91D85"/>
    <w:tbl>
      <w:tblPr>
        <w:tblW w:w="9180" w:type="dxa"/>
        <w:tblInd w:w="108" w:type="dxa"/>
        <w:tblLook w:val="0000" w:firstRow="0" w:lastRow="0" w:firstColumn="0" w:lastColumn="0" w:noHBand="0" w:noVBand="0"/>
      </w:tblPr>
      <w:tblGrid>
        <w:gridCol w:w="9180"/>
      </w:tblGrid>
      <w:tr w:rsidR="007A02F4" w:rsidRPr="006359C4" w14:paraId="2605D800" w14:textId="77777777" w:rsidTr="00F24A97">
        <w:trPr>
          <w:trHeight w:val="249"/>
        </w:trPr>
        <w:tc>
          <w:tcPr>
            <w:tcW w:w="9180" w:type="dxa"/>
            <w:tcBorders>
              <w:top w:val="single" w:sz="8" w:space="0" w:color="000000"/>
              <w:left w:val="single" w:sz="8" w:space="0" w:color="000000"/>
              <w:bottom w:val="single" w:sz="8" w:space="0" w:color="000000"/>
              <w:right w:val="single" w:sz="8" w:space="0" w:color="000000"/>
            </w:tcBorders>
            <w:shd w:val="clear" w:color="auto" w:fill="D9D9D9"/>
          </w:tcPr>
          <w:p w14:paraId="6FBC3883" w14:textId="77777777" w:rsidR="007A02F4" w:rsidRPr="007A02F4" w:rsidRDefault="007A02F4" w:rsidP="00F120EF">
            <w:pPr>
              <w:pStyle w:val="Default"/>
              <w:ind w:left="-100" w:right="-660"/>
              <w:rPr>
                <w:rFonts w:ascii="Calibri" w:hAnsi="Calibri" w:cs="Calibri"/>
                <w:sz w:val="22"/>
                <w:szCs w:val="22"/>
                <w:lang w:val="en-GB"/>
              </w:rPr>
            </w:pPr>
            <w:r w:rsidRPr="007A02F4">
              <w:rPr>
                <w:rFonts w:ascii="Calibri" w:hAnsi="Calibri" w:cs="Calibri"/>
                <w:sz w:val="22"/>
                <w:szCs w:val="22"/>
                <w:lang w:val="en-GB"/>
              </w:rPr>
              <w:t>What went well?</w:t>
            </w:r>
          </w:p>
          <w:p w14:paraId="22D0F60C" w14:textId="77777777" w:rsidR="007A02F4" w:rsidRPr="007A02F4" w:rsidRDefault="007A02F4" w:rsidP="00F120EF">
            <w:pPr>
              <w:pStyle w:val="Default"/>
              <w:ind w:left="-100" w:right="-660"/>
              <w:rPr>
                <w:rFonts w:ascii="Calibri" w:hAnsi="Calibri" w:cs="Calibri"/>
                <w:sz w:val="22"/>
                <w:szCs w:val="22"/>
                <w:lang w:val="en-GB"/>
              </w:rPr>
            </w:pPr>
          </w:p>
          <w:p w14:paraId="457BF8F6" w14:textId="77777777" w:rsidR="007A02F4" w:rsidRPr="007A02F4" w:rsidRDefault="007A02F4" w:rsidP="00F120EF">
            <w:pPr>
              <w:pStyle w:val="Default"/>
              <w:ind w:left="-100" w:right="-660"/>
              <w:rPr>
                <w:rFonts w:ascii="Calibri" w:hAnsi="Calibri" w:cs="Calibri"/>
                <w:sz w:val="22"/>
                <w:szCs w:val="22"/>
                <w:lang w:val="en-GB"/>
              </w:rPr>
            </w:pPr>
          </w:p>
          <w:p w14:paraId="400ABD99" w14:textId="77777777" w:rsidR="007A02F4" w:rsidRPr="007A02F4" w:rsidRDefault="007A02F4" w:rsidP="00F120EF">
            <w:pPr>
              <w:pStyle w:val="Default"/>
              <w:ind w:left="-100" w:right="-660"/>
              <w:rPr>
                <w:rFonts w:ascii="Calibri" w:hAnsi="Calibri" w:cs="Calibri"/>
                <w:sz w:val="22"/>
                <w:szCs w:val="22"/>
                <w:lang w:val="en-GB"/>
              </w:rPr>
            </w:pPr>
          </w:p>
          <w:p w14:paraId="77187450" w14:textId="77777777" w:rsidR="007A02F4" w:rsidRPr="007A02F4" w:rsidRDefault="007A02F4" w:rsidP="00F120EF">
            <w:pPr>
              <w:pStyle w:val="Default"/>
              <w:ind w:left="-100" w:right="-660"/>
              <w:rPr>
                <w:rFonts w:ascii="Calibri" w:hAnsi="Calibri" w:cs="Calibri"/>
                <w:sz w:val="22"/>
                <w:szCs w:val="22"/>
                <w:lang w:val="en-GB"/>
              </w:rPr>
            </w:pPr>
          </w:p>
          <w:p w14:paraId="00332A2F" w14:textId="77777777" w:rsidR="007A02F4" w:rsidRPr="007A02F4" w:rsidRDefault="007A02F4" w:rsidP="00F120EF">
            <w:pPr>
              <w:pStyle w:val="Default"/>
              <w:ind w:left="-100" w:right="-660"/>
              <w:rPr>
                <w:rFonts w:ascii="Calibri" w:hAnsi="Calibri" w:cs="Calibri"/>
                <w:sz w:val="22"/>
                <w:szCs w:val="22"/>
                <w:lang w:val="en-GB"/>
              </w:rPr>
            </w:pPr>
          </w:p>
          <w:p w14:paraId="45E61023" w14:textId="77777777" w:rsidR="007A02F4" w:rsidRPr="007A02F4" w:rsidRDefault="007A02F4" w:rsidP="00F120EF">
            <w:pPr>
              <w:pStyle w:val="Default"/>
              <w:ind w:left="-100" w:right="-660"/>
              <w:rPr>
                <w:rFonts w:ascii="Calibri" w:hAnsi="Calibri" w:cs="Calibri"/>
                <w:sz w:val="22"/>
                <w:szCs w:val="22"/>
                <w:lang w:val="en-GB"/>
              </w:rPr>
            </w:pPr>
          </w:p>
        </w:tc>
      </w:tr>
      <w:tr w:rsidR="007A02F4" w:rsidRPr="006359C4" w14:paraId="62F1E491" w14:textId="77777777" w:rsidTr="00F24A97">
        <w:trPr>
          <w:trHeight w:val="2855"/>
        </w:trPr>
        <w:tc>
          <w:tcPr>
            <w:tcW w:w="9180" w:type="dxa"/>
            <w:tcBorders>
              <w:top w:val="single" w:sz="8" w:space="0" w:color="000000"/>
              <w:left w:val="single" w:sz="8" w:space="0" w:color="000000"/>
              <w:bottom w:val="single" w:sz="8" w:space="0" w:color="000000"/>
              <w:right w:val="single" w:sz="8" w:space="0" w:color="000000"/>
            </w:tcBorders>
            <w:shd w:val="clear" w:color="auto" w:fill="D9D9D9"/>
          </w:tcPr>
          <w:p w14:paraId="493C2C3A" w14:textId="77777777" w:rsidR="007A02F4" w:rsidRPr="007A02F4" w:rsidRDefault="007A02F4" w:rsidP="00F120EF">
            <w:pPr>
              <w:pStyle w:val="Default"/>
              <w:ind w:left="-100" w:right="-660"/>
              <w:rPr>
                <w:rFonts w:ascii="Calibri" w:hAnsi="Calibri" w:cs="Calibri"/>
                <w:sz w:val="22"/>
                <w:szCs w:val="22"/>
                <w:lang w:val="en-GB"/>
              </w:rPr>
            </w:pPr>
            <w:r w:rsidRPr="007A02F4">
              <w:rPr>
                <w:rFonts w:ascii="Calibri" w:hAnsi="Calibri" w:cs="Calibri"/>
                <w:sz w:val="22"/>
                <w:szCs w:val="22"/>
                <w:lang w:val="en-GB"/>
              </w:rPr>
              <w:t xml:space="preserve">What did not go well? </w:t>
            </w:r>
          </w:p>
          <w:p w14:paraId="247977B3" w14:textId="77777777" w:rsidR="007A02F4" w:rsidRPr="007A02F4" w:rsidRDefault="007A02F4" w:rsidP="00F120EF">
            <w:pPr>
              <w:pStyle w:val="Default"/>
              <w:ind w:right="-660"/>
              <w:rPr>
                <w:rFonts w:ascii="Calibri" w:hAnsi="Calibri" w:cs="Calibri"/>
                <w:sz w:val="22"/>
                <w:szCs w:val="22"/>
                <w:lang w:val="en-GB"/>
              </w:rPr>
            </w:pPr>
          </w:p>
        </w:tc>
      </w:tr>
      <w:tr w:rsidR="007A02F4" w:rsidRPr="006359C4" w14:paraId="3E912393" w14:textId="77777777" w:rsidTr="00F24A97">
        <w:trPr>
          <w:trHeight w:val="2855"/>
        </w:trPr>
        <w:tc>
          <w:tcPr>
            <w:tcW w:w="9180" w:type="dxa"/>
            <w:tcBorders>
              <w:top w:val="single" w:sz="8" w:space="0" w:color="000000"/>
              <w:left w:val="single" w:sz="8" w:space="0" w:color="000000"/>
              <w:bottom w:val="single" w:sz="8" w:space="0" w:color="000000"/>
              <w:right w:val="single" w:sz="8" w:space="0" w:color="000000"/>
            </w:tcBorders>
            <w:shd w:val="clear" w:color="auto" w:fill="D9D9D9"/>
          </w:tcPr>
          <w:p w14:paraId="74DA8702" w14:textId="77777777" w:rsidR="007A02F4" w:rsidRPr="007A02F4" w:rsidRDefault="007A02F4" w:rsidP="00F120EF">
            <w:pPr>
              <w:pStyle w:val="Default"/>
              <w:ind w:left="-100" w:right="-660"/>
              <w:rPr>
                <w:rFonts w:ascii="Calibri" w:hAnsi="Calibri" w:cs="Calibri"/>
                <w:sz w:val="22"/>
                <w:szCs w:val="22"/>
                <w:lang w:val="en-GB"/>
              </w:rPr>
            </w:pPr>
            <w:r w:rsidRPr="007A02F4">
              <w:rPr>
                <w:rFonts w:ascii="Calibri" w:hAnsi="Calibri" w:cs="Calibri"/>
                <w:sz w:val="22"/>
                <w:szCs w:val="22"/>
                <w:lang w:val="en-GB"/>
              </w:rPr>
              <w:t>What changes have you identified or made to clinical or administrative practices?</w:t>
            </w:r>
          </w:p>
          <w:p w14:paraId="7E7A4CFC" w14:textId="77777777" w:rsidR="007A02F4" w:rsidRPr="007A02F4" w:rsidRDefault="007A02F4" w:rsidP="00F120EF">
            <w:pPr>
              <w:pStyle w:val="Default"/>
              <w:ind w:left="-100" w:right="-660"/>
              <w:rPr>
                <w:rFonts w:ascii="Calibri" w:hAnsi="Calibri" w:cs="Calibri"/>
                <w:sz w:val="22"/>
                <w:szCs w:val="22"/>
                <w:lang w:val="en-GB"/>
              </w:rPr>
            </w:pPr>
          </w:p>
          <w:p w14:paraId="34E86A17" w14:textId="77777777" w:rsidR="007A02F4" w:rsidRPr="007A02F4" w:rsidRDefault="007A02F4" w:rsidP="00F120EF">
            <w:pPr>
              <w:pStyle w:val="Default"/>
              <w:ind w:left="-100" w:right="-660"/>
              <w:rPr>
                <w:rFonts w:ascii="Calibri" w:hAnsi="Calibri" w:cs="Calibri"/>
                <w:sz w:val="22"/>
                <w:szCs w:val="22"/>
                <w:lang w:val="en-GB"/>
              </w:rPr>
            </w:pPr>
          </w:p>
          <w:p w14:paraId="533AC8A6" w14:textId="77777777" w:rsidR="007A02F4" w:rsidRPr="007A02F4" w:rsidRDefault="007A02F4" w:rsidP="00F120EF">
            <w:pPr>
              <w:pStyle w:val="Default"/>
              <w:ind w:left="-100" w:right="-660"/>
              <w:rPr>
                <w:rFonts w:ascii="Calibri" w:hAnsi="Calibri" w:cs="Calibri"/>
                <w:sz w:val="22"/>
                <w:szCs w:val="22"/>
                <w:lang w:val="en-GB"/>
              </w:rPr>
            </w:pPr>
          </w:p>
          <w:p w14:paraId="11306F69" w14:textId="77777777" w:rsidR="007A02F4" w:rsidRPr="007A02F4" w:rsidRDefault="007A02F4" w:rsidP="00F120EF">
            <w:pPr>
              <w:pStyle w:val="Default"/>
              <w:ind w:left="-100" w:right="-660"/>
              <w:rPr>
                <w:rFonts w:ascii="Calibri" w:hAnsi="Calibri" w:cs="Calibri"/>
                <w:sz w:val="22"/>
                <w:szCs w:val="22"/>
                <w:lang w:val="en-GB"/>
              </w:rPr>
            </w:pPr>
          </w:p>
          <w:p w14:paraId="0A2EC03A" w14:textId="77777777" w:rsidR="007A02F4" w:rsidRPr="007A02F4" w:rsidRDefault="007A02F4" w:rsidP="00F120EF">
            <w:pPr>
              <w:pStyle w:val="Default"/>
              <w:ind w:left="-100" w:right="-660"/>
              <w:rPr>
                <w:rFonts w:ascii="Calibri" w:hAnsi="Calibri" w:cs="Calibri"/>
                <w:sz w:val="22"/>
                <w:szCs w:val="22"/>
                <w:lang w:val="en-GB"/>
              </w:rPr>
            </w:pPr>
          </w:p>
        </w:tc>
      </w:tr>
      <w:tr w:rsidR="007A02F4" w:rsidRPr="006359C4" w14:paraId="04A63A39" w14:textId="77777777" w:rsidTr="00F24A97">
        <w:trPr>
          <w:trHeight w:val="2855"/>
        </w:trPr>
        <w:tc>
          <w:tcPr>
            <w:tcW w:w="9180" w:type="dxa"/>
            <w:tcBorders>
              <w:top w:val="single" w:sz="8" w:space="0" w:color="000000"/>
              <w:left w:val="single" w:sz="8" w:space="0" w:color="000000"/>
              <w:bottom w:val="single" w:sz="8" w:space="0" w:color="000000"/>
              <w:right w:val="single" w:sz="8" w:space="0" w:color="000000"/>
            </w:tcBorders>
            <w:shd w:val="clear" w:color="auto" w:fill="D9D9D9"/>
          </w:tcPr>
          <w:p w14:paraId="610E8236" w14:textId="77777777" w:rsidR="007A02F4" w:rsidRPr="007A02F4" w:rsidRDefault="007A02F4" w:rsidP="00F120EF">
            <w:pPr>
              <w:pStyle w:val="Default"/>
              <w:ind w:left="-100" w:right="-660"/>
              <w:rPr>
                <w:rFonts w:ascii="Calibri" w:hAnsi="Calibri" w:cs="Calibri"/>
                <w:sz w:val="22"/>
                <w:szCs w:val="22"/>
                <w:lang w:val="en-GB"/>
              </w:rPr>
            </w:pPr>
            <w:r w:rsidRPr="007A02F4">
              <w:rPr>
                <w:rFonts w:ascii="Calibri" w:hAnsi="Calibri" w:cs="Calibri"/>
                <w:sz w:val="22"/>
                <w:szCs w:val="22"/>
                <w:lang w:val="en-GB"/>
              </w:rPr>
              <w:t>Are there any staff training and</w:t>
            </w:r>
            <w:r w:rsidR="009673E7">
              <w:rPr>
                <w:rFonts w:ascii="Calibri" w:hAnsi="Calibri" w:cs="Calibri"/>
                <w:sz w:val="22"/>
                <w:szCs w:val="22"/>
                <w:lang w:val="en-GB"/>
              </w:rPr>
              <w:t xml:space="preserve"> </w:t>
            </w:r>
            <w:r w:rsidRPr="007A02F4">
              <w:rPr>
                <w:rFonts w:ascii="Calibri" w:hAnsi="Calibri" w:cs="Calibri"/>
                <w:sz w:val="22"/>
                <w:szCs w:val="22"/>
                <w:lang w:val="en-GB"/>
              </w:rPr>
              <w:t>/ or other performance management needs?</w:t>
            </w:r>
          </w:p>
        </w:tc>
      </w:tr>
    </w:tbl>
    <w:p w14:paraId="78143FB2" w14:textId="77777777" w:rsidR="007A02F4" w:rsidRPr="002919EC" w:rsidRDefault="007A02F4" w:rsidP="007A02F4">
      <w:pPr>
        <w:rPr>
          <w:rFonts w:ascii="Arial" w:hAnsi="Arial"/>
        </w:rPr>
      </w:pPr>
    </w:p>
    <w:p w14:paraId="3BDC8933" w14:textId="77777777" w:rsidR="009673E7" w:rsidRDefault="009673E7" w:rsidP="009673E7">
      <w:r>
        <w:t xml:space="preserve">Consider in what other ways you could share what you have learned or where you could submit safeguarding incidents anonymously to a project lead. </w:t>
      </w:r>
    </w:p>
    <w:p w14:paraId="168834FC" w14:textId="77777777" w:rsidR="009673E7" w:rsidRDefault="009673E7" w:rsidP="009673E7"/>
    <w:p w14:paraId="026557A8" w14:textId="77777777" w:rsidR="009673E7" w:rsidRPr="009673E7" w:rsidRDefault="009673E7" w:rsidP="009673E7">
      <w:pPr>
        <w:rPr>
          <w:i/>
          <w:sz w:val="16"/>
          <w:szCs w:val="16"/>
        </w:rPr>
      </w:pPr>
      <w:r w:rsidRPr="009673E7">
        <w:rPr>
          <w:i/>
          <w:sz w:val="16"/>
          <w:szCs w:val="16"/>
        </w:rPr>
        <w:t>Source: Luce R Safeguarding Children: Legal Framework for Nurses, Midwifery and Community Practitioners. Publishers: John Wiley &amp; Blackwell</w:t>
      </w:r>
    </w:p>
    <w:p w14:paraId="04E06CAD" w14:textId="77777777" w:rsidR="007A02F4" w:rsidRDefault="007A02F4" w:rsidP="00E845BB"/>
    <w:p w14:paraId="30B5D582" w14:textId="77777777" w:rsidR="009673E7" w:rsidRDefault="009673E7" w:rsidP="00F91D85">
      <w:r>
        <w:br w:type="page"/>
      </w:r>
    </w:p>
    <w:p w14:paraId="4ACCB096" w14:textId="77777777" w:rsidR="00DC5F19" w:rsidRDefault="00DC5F19" w:rsidP="00F91D85"/>
    <w:p w14:paraId="299F4951" w14:textId="77777777" w:rsidR="00DC5F19" w:rsidRPr="00DC5F19" w:rsidRDefault="00DC5F19" w:rsidP="00DC5F19">
      <w:pPr>
        <w:pStyle w:val="Heading2"/>
        <w:jc w:val="center"/>
        <w:rPr>
          <w:bCs/>
        </w:rPr>
      </w:pPr>
      <w:bookmarkStart w:id="28" w:name="Appendix4"/>
      <w:bookmarkStart w:id="29" w:name="_Toc174428652"/>
      <w:bookmarkStart w:id="30" w:name="_Toc174435094"/>
      <w:bookmarkStart w:id="31" w:name="_Toc236296058"/>
      <w:bookmarkStart w:id="32" w:name="_Toc237704922"/>
      <w:r w:rsidRPr="00DC5F19">
        <w:rPr>
          <w:bCs/>
        </w:rPr>
        <w:t>Appendix 4</w:t>
      </w:r>
      <w:bookmarkEnd w:id="28"/>
      <w:r w:rsidRPr="00DC5F19">
        <w:rPr>
          <w:bCs/>
        </w:rPr>
        <w:t>: Sample template for recording learning</w:t>
      </w:r>
      <w:bookmarkEnd w:id="29"/>
      <w:bookmarkEnd w:id="30"/>
      <w:bookmarkEnd w:id="31"/>
      <w:bookmarkEnd w:id="32"/>
      <w:r w:rsidR="005B1177">
        <w:rPr>
          <w:bCs/>
        </w:rPr>
        <w:t xml:space="preserve"> </w:t>
      </w:r>
    </w:p>
    <w:p w14:paraId="5ECC69E9" w14:textId="77777777" w:rsidR="00DC5F19" w:rsidRDefault="00DC5F19" w:rsidP="00DC5F19"/>
    <w:p w14:paraId="63080667" w14:textId="77777777" w:rsidR="00DC5F19" w:rsidRPr="00E31F2E" w:rsidRDefault="00DC5F19" w:rsidP="00DC5F19">
      <w:pPr>
        <w:pStyle w:val="Heading3"/>
      </w:pPr>
      <w:r w:rsidRPr="00E31F2E">
        <w:t>Record of Learning</w:t>
      </w:r>
    </w:p>
    <w:p w14:paraId="45EA99CD" w14:textId="77777777" w:rsidR="00DC5F19" w:rsidRDefault="00DC5F19" w:rsidP="00DC5F19">
      <w:pPr>
        <w:pStyle w:val="Default"/>
        <w:rPr>
          <w:rFonts w:ascii="Arial" w:hAnsi="Arial" w:cs="Arial"/>
          <w:b/>
          <w:bCs/>
          <w:color w:val="auto"/>
          <w:sz w:val="22"/>
          <w:szCs w:val="22"/>
          <w:lang w:val="en-GB"/>
        </w:rPr>
      </w:pPr>
    </w:p>
    <w:p w14:paraId="541B1507" w14:textId="77777777" w:rsidR="00DC5F19" w:rsidRPr="006359C4" w:rsidRDefault="00DC5F19" w:rsidP="00DC5F19">
      <w:pPr>
        <w:pStyle w:val="Default"/>
        <w:rPr>
          <w:rFonts w:ascii="Arial" w:hAnsi="Arial" w:cs="Arial"/>
          <w:color w:val="auto"/>
          <w:sz w:val="22"/>
          <w:szCs w:val="22"/>
          <w:lang w:val="en-GB"/>
        </w:rPr>
      </w:pPr>
    </w:p>
    <w:tbl>
      <w:tblPr>
        <w:tblW w:w="9180" w:type="dxa"/>
        <w:tblInd w:w="108" w:type="dxa"/>
        <w:tblLook w:val="0000" w:firstRow="0" w:lastRow="0" w:firstColumn="0" w:lastColumn="0" w:noHBand="0" w:noVBand="0"/>
      </w:tblPr>
      <w:tblGrid>
        <w:gridCol w:w="1620"/>
        <w:gridCol w:w="7560"/>
      </w:tblGrid>
      <w:tr w:rsidR="00DC5F19" w:rsidRPr="00DC5F19" w14:paraId="324654E6"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2E02994B"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 xml:space="preserve">Learning activity: </w:t>
            </w:r>
          </w:p>
          <w:p w14:paraId="34BF8D5E" w14:textId="77777777" w:rsidR="00DC5F19" w:rsidRPr="00DC5F19" w:rsidRDefault="00DC5F19" w:rsidP="00E5057F">
            <w:pPr>
              <w:pStyle w:val="Default"/>
              <w:jc w:val="left"/>
              <w:rPr>
                <w:rFonts w:ascii="Calibri" w:hAnsi="Calibri" w:cs="Calibri"/>
                <w:sz w:val="22"/>
                <w:szCs w:val="22"/>
                <w:lang w:val="en-GB"/>
              </w:rPr>
            </w:pPr>
          </w:p>
          <w:p w14:paraId="339F0EB0" w14:textId="77777777" w:rsidR="00DC5F19" w:rsidRPr="00DC5F19" w:rsidRDefault="00DC5F19" w:rsidP="00E5057F">
            <w:pPr>
              <w:pStyle w:val="Default"/>
              <w:jc w:val="left"/>
              <w:rPr>
                <w:rFonts w:ascii="Calibri" w:hAnsi="Calibri" w:cs="Calibri"/>
                <w:sz w:val="22"/>
                <w:szCs w:val="22"/>
                <w:lang w:val="en-GB"/>
              </w:rPr>
            </w:pP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780350F9" w14:textId="77777777" w:rsidR="00DC5F19" w:rsidRPr="00DC5F19" w:rsidRDefault="00DC5F19" w:rsidP="00F120EF">
            <w:pPr>
              <w:pStyle w:val="Default"/>
              <w:rPr>
                <w:rFonts w:ascii="Calibri" w:hAnsi="Calibri" w:cs="Calibri"/>
                <w:sz w:val="22"/>
                <w:szCs w:val="22"/>
                <w:lang w:val="en-GB"/>
              </w:rPr>
            </w:pPr>
            <w:r w:rsidRPr="00DC5F19">
              <w:rPr>
                <w:rFonts w:ascii="Calibri" w:hAnsi="Calibri" w:cs="Calibri"/>
                <w:sz w:val="22"/>
                <w:szCs w:val="22"/>
                <w:lang w:val="en-GB"/>
              </w:rPr>
              <w:t>Safeguarding Children and Young People in General Practice</w:t>
            </w:r>
          </w:p>
        </w:tc>
      </w:tr>
      <w:tr w:rsidR="00DC5F19" w:rsidRPr="00DC5F19" w14:paraId="3C1B7650"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4F33B985"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Provider:</w:t>
            </w: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0E61057A" w14:textId="77777777" w:rsidR="00DC5F19" w:rsidRPr="00DC5F19" w:rsidRDefault="00DC5F19" w:rsidP="00F120EF">
            <w:pPr>
              <w:pStyle w:val="Default"/>
              <w:rPr>
                <w:rFonts w:ascii="Calibri" w:hAnsi="Calibri" w:cs="Calibri"/>
                <w:sz w:val="22"/>
                <w:szCs w:val="22"/>
                <w:lang w:val="en-GB"/>
              </w:rPr>
            </w:pPr>
          </w:p>
          <w:p w14:paraId="3B1BCAD9" w14:textId="77777777" w:rsidR="00DC5F19" w:rsidRPr="00DC5F19" w:rsidRDefault="00DC5F19" w:rsidP="00F120EF">
            <w:pPr>
              <w:pStyle w:val="Default"/>
              <w:rPr>
                <w:rFonts w:ascii="Calibri" w:hAnsi="Calibri" w:cs="Calibri"/>
                <w:sz w:val="22"/>
                <w:szCs w:val="22"/>
                <w:lang w:val="en-GB"/>
              </w:rPr>
            </w:pPr>
          </w:p>
          <w:p w14:paraId="3441C325" w14:textId="77777777" w:rsidR="00DC5F19" w:rsidRPr="00DC5F19" w:rsidRDefault="00DC5F19" w:rsidP="00F120EF">
            <w:pPr>
              <w:pStyle w:val="Default"/>
              <w:rPr>
                <w:rFonts w:ascii="Calibri" w:hAnsi="Calibri" w:cs="Calibri"/>
                <w:sz w:val="22"/>
                <w:szCs w:val="22"/>
                <w:lang w:val="en-GB"/>
              </w:rPr>
            </w:pPr>
          </w:p>
          <w:p w14:paraId="59E833E3" w14:textId="77777777" w:rsidR="00DC5F19" w:rsidRPr="00DC5F19" w:rsidRDefault="00DC5F19" w:rsidP="00F120EF">
            <w:pPr>
              <w:pStyle w:val="Default"/>
              <w:rPr>
                <w:rFonts w:ascii="Calibri" w:hAnsi="Calibri" w:cs="Calibri"/>
                <w:sz w:val="22"/>
                <w:szCs w:val="22"/>
                <w:lang w:val="en-GB"/>
              </w:rPr>
            </w:pPr>
          </w:p>
        </w:tc>
      </w:tr>
      <w:tr w:rsidR="00DC5F19" w:rsidRPr="00DC5F19" w14:paraId="4CE5B848"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0496B5A8"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Format used or venue:</w:t>
            </w:r>
          </w:p>
          <w:p w14:paraId="24C3924C"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 xml:space="preserve">(delete as applicable) </w:t>
            </w: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7DD04426" w14:textId="77777777" w:rsidR="00DC5F19" w:rsidRPr="00DC5F19" w:rsidRDefault="00DC5F19" w:rsidP="00F120EF">
            <w:pPr>
              <w:pStyle w:val="Default"/>
              <w:rPr>
                <w:rFonts w:ascii="Calibri" w:hAnsi="Calibri" w:cs="Calibri"/>
                <w:sz w:val="22"/>
                <w:szCs w:val="22"/>
                <w:lang w:val="en-GB"/>
              </w:rPr>
            </w:pPr>
          </w:p>
          <w:p w14:paraId="39D35E24" w14:textId="77777777" w:rsidR="00DC5F19" w:rsidRPr="00DC5F19" w:rsidRDefault="00DC5F19" w:rsidP="00F120EF">
            <w:pPr>
              <w:pStyle w:val="Default"/>
              <w:rPr>
                <w:rFonts w:ascii="Calibri" w:hAnsi="Calibri" w:cs="Calibri"/>
                <w:sz w:val="22"/>
                <w:szCs w:val="22"/>
                <w:lang w:val="en-GB"/>
              </w:rPr>
            </w:pPr>
          </w:p>
          <w:p w14:paraId="7CCF5A20" w14:textId="77777777" w:rsidR="00DC5F19" w:rsidRPr="00DC5F19" w:rsidRDefault="00DC5F19" w:rsidP="00F120EF">
            <w:pPr>
              <w:pStyle w:val="Default"/>
              <w:rPr>
                <w:rFonts w:ascii="Calibri" w:hAnsi="Calibri" w:cs="Calibri"/>
                <w:sz w:val="22"/>
                <w:szCs w:val="22"/>
                <w:lang w:val="en-GB"/>
              </w:rPr>
            </w:pPr>
          </w:p>
          <w:p w14:paraId="39C16FAB" w14:textId="77777777" w:rsidR="00DC5F19" w:rsidRPr="00DC5F19" w:rsidRDefault="00DC5F19" w:rsidP="00F120EF">
            <w:pPr>
              <w:pStyle w:val="Default"/>
              <w:rPr>
                <w:rFonts w:ascii="Calibri" w:hAnsi="Calibri" w:cs="Calibri"/>
                <w:sz w:val="22"/>
                <w:szCs w:val="22"/>
                <w:lang w:val="en-GB"/>
              </w:rPr>
            </w:pPr>
          </w:p>
        </w:tc>
      </w:tr>
      <w:tr w:rsidR="00DC5F19" w:rsidRPr="00DC5F19" w14:paraId="072378D0"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23DB6EBC"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Dates of training and time spent (hours)</w:t>
            </w: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3433EE33" w14:textId="77777777" w:rsidR="00DC5F19" w:rsidRPr="00DC5F19" w:rsidRDefault="00DC5F19" w:rsidP="00F120EF">
            <w:pPr>
              <w:pStyle w:val="Default"/>
              <w:rPr>
                <w:rFonts w:ascii="Calibri" w:hAnsi="Calibri" w:cs="Calibri"/>
                <w:sz w:val="22"/>
                <w:szCs w:val="22"/>
                <w:lang w:val="en-GB"/>
              </w:rPr>
            </w:pPr>
          </w:p>
          <w:p w14:paraId="4745F471" w14:textId="77777777" w:rsidR="00DC5F19" w:rsidRPr="00DC5F19" w:rsidRDefault="00DC5F19" w:rsidP="00F120EF">
            <w:pPr>
              <w:pStyle w:val="Default"/>
              <w:rPr>
                <w:rFonts w:ascii="Calibri" w:hAnsi="Calibri" w:cs="Calibri"/>
                <w:sz w:val="22"/>
                <w:szCs w:val="22"/>
                <w:lang w:val="en-GB"/>
              </w:rPr>
            </w:pPr>
          </w:p>
          <w:p w14:paraId="61BF6BB0" w14:textId="77777777" w:rsidR="00DC5F19" w:rsidRPr="00DC5F19" w:rsidRDefault="00DC5F19" w:rsidP="00F120EF">
            <w:pPr>
              <w:pStyle w:val="Default"/>
              <w:rPr>
                <w:rFonts w:ascii="Calibri" w:hAnsi="Calibri" w:cs="Calibri"/>
                <w:sz w:val="22"/>
                <w:szCs w:val="22"/>
                <w:lang w:val="en-GB"/>
              </w:rPr>
            </w:pPr>
          </w:p>
          <w:p w14:paraId="07933A93" w14:textId="77777777" w:rsidR="00DC5F19" w:rsidRPr="00DC5F19" w:rsidRDefault="00DC5F19" w:rsidP="00F120EF">
            <w:pPr>
              <w:pStyle w:val="Default"/>
              <w:rPr>
                <w:rFonts w:ascii="Calibri" w:hAnsi="Calibri" w:cs="Calibri"/>
                <w:sz w:val="22"/>
                <w:szCs w:val="22"/>
                <w:lang w:val="en-GB"/>
              </w:rPr>
            </w:pPr>
          </w:p>
          <w:p w14:paraId="363AC1A4" w14:textId="77777777" w:rsidR="00DC5F19" w:rsidRPr="00DC5F19" w:rsidRDefault="00DC5F19" w:rsidP="00F120EF">
            <w:pPr>
              <w:pStyle w:val="Default"/>
              <w:rPr>
                <w:rFonts w:ascii="Calibri" w:hAnsi="Calibri" w:cs="Calibri"/>
                <w:sz w:val="22"/>
                <w:szCs w:val="22"/>
                <w:lang w:val="en-GB"/>
              </w:rPr>
            </w:pPr>
          </w:p>
        </w:tc>
      </w:tr>
      <w:tr w:rsidR="00DC5F19" w:rsidRPr="00DC5F19" w14:paraId="65EF7EFD"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76DE7AEE"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 xml:space="preserve">Reflective notes/ conclusions: </w:t>
            </w:r>
          </w:p>
          <w:p w14:paraId="501F0594" w14:textId="77777777" w:rsidR="00DC5F19" w:rsidRPr="00DC5F19" w:rsidRDefault="00DC5F19" w:rsidP="00E5057F">
            <w:pPr>
              <w:pStyle w:val="Default"/>
              <w:jc w:val="left"/>
              <w:rPr>
                <w:rFonts w:ascii="Calibri" w:hAnsi="Calibri" w:cs="Calibri"/>
                <w:sz w:val="22"/>
                <w:szCs w:val="22"/>
                <w:lang w:val="en-GB"/>
              </w:rPr>
            </w:pPr>
          </w:p>
          <w:p w14:paraId="5125E830" w14:textId="77777777" w:rsidR="00DC5F19" w:rsidRPr="00DC5F19" w:rsidRDefault="00DC5F19" w:rsidP="00E5057F">
            <w:pPr>
              <w:pStyle w:val="Default"/>
              <w:jc w:val="left"/>
              <w:rPr>
                <w:rFonts w:ascii="Calibri" w:hAnsi="Calibri" w:cs="Calibri"/>
                <w:sz w:val="22"/>
                <w:szCs w:val="22"/>
                <w:lang w:val="en-GB"/>
              </w:rPr>
            </w:pPr>
          </w:p>
          <w:p w14:paraId="36496915" w14:textId="77777777" w:rsidR="00DC5F19" w:rsidRPr="00DC5F19" w:rsidRDefault="00DC5F19" w:rsidP="00E5057F">
            <w:pPr>
              <w:pStyle w:val="Default"/>
              <w:jc w:val="left"/>
              <w:rPr>
                <w:rFonts w:ascii="Calibri" w:hAnsi="Calibri" w:cs="Calibri"/>
                <w:sz w:val="22"/>
                <w:szCs w:val="22"/>
                <w:lang w:val="en-GB"/>
              </w:rPr>
            </w:pPr>
          </w:p>
          <w:p w14:paraId="395116D5" w14:textId="77777777" w:rsidR="00DC5F19" w:rsidRPr="00DC5F19" w:rsidRDefault="00DC5F19" w:rsidP="00E5057F">
            <w:pPr>
              <w:pStyle w:val="Default"/>
              <w:jc w:val="left"/>
              <w:rPr>
                <w:rFonts w:ascii="Calibri" w:hAnsi="Calibri" w:cs="Calibri"/>
                <w:sz w:val="22"/>
                <w:szCs w:val="22"/>
                <w:lang w:val="en-GB"/>
              </w:rPr>
            </w:pP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76E5B8CD" w14:textId="77777777" w:rsidR="00DC5F19" w:rsidRPr="00DC5F19" w:rsidRDefault="00DC5F19" w:rsidP="00F120EF">
            <w:pPr>
              <w:pStyle w:val="Default"/>
              <w:rPr>
                <w:rFonts w:ascii="Calibri" w:hAnsi="Calibri" w:cs="Calibri"/>
                <w:sz w:val="22"/>
                <w:szCs w:val="22"/>
                <w:lang w:val="en-GB"/>
              </w:rPr>
            </w:pPr>
            <w:r w:rsidRPr="00DC5F19">
              <w:rPr>
                <w:rFonts w:ascii="Calibri" w:hAnsi="Calibri" w:cs="Calibri"/>
                <w:sz w:val="22"/>
                <w:szCs w:val="22"/>
                <w:lang w:val="en-GB"/>
              </w:rPr>
              <w:t>How has my learning affected me? How will it affect others working with me? How will it affect the care of my patients?</w:t>
            </w:r>
          </w:p>
        </w:tc>
      </w:tr>
      <w:tr w:rsidR="00DC5F19" w:rsidRPr="00DC5F19" w14:paraId="40578DDC"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2FE7AD1E"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 xml:space="preserve">Action plan: </w:t>
            </w: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65E91F61" w14:textId="77777777" w:rsidR="00DC5F19" w:rsidRPr="00DC5F19" w:rsidRDefault="00DC5F19" w:rsidP="00F120EF">
            <w:pPr>
              <w:pStyle w:val="Default"/>
              <w:rPr>
                <w:rFonts w:ascii="Calibri" w:hAnsi="Calibri" w:cs="Calibri"/>
                <w:sz w:val="22"/>
                <w:szCs w:val="22"/>
                <w:lang w:val="en-GB"/>
              </w:rPr>
            </w:pPr>
            <w:r w:rsidRPr="00DC5F19">
              <w:rPr>
                <w:rFonts w:ascii="Calibri" w:hAnsi="Calibri" w:cs="Calibri"/>
                <w:sz w:val="22"/>
                <w:szCs w:val="22"/>
                <w:lang w:val="en-GB"/>
              </w:rPr>
              <w:t>What do I need to do now? When do I need to do it by? What help or resources will I need? How will I know when I’ve achieved it?</w:t>
            </w:r>
          </w:p>
          <w:p w14:paraId="3B65B104" w14:textId="77777777" w:rsidR="00DC5F19" w:rsidRPr="00DC5F19" w:rsidRDefault="00DC5F19" w:rsidP="00F120EF">
            <w:pPr>
              <w:pStyle w:val="Default"/>
              <w:rPr>
                <w:rFonts w:ascii="Calibri" w:hAnsi="Calibri" w:cs="Calibri"/>
                <w:sz w:val="22"/>
                <w:szCs w:val="22"/>
                <w:lang w:val="en-GB"/>
              </w:rPr>
            </w:pPr>
          </w:p>
          <w:p w14:paraId="4744CC0E" w14:textId="77777777" w:rsidR="00DC5F19" w:rsidRPr="00DC5F19" w:rsidRDefault="00DC5F19" w:rsidP="00F120EF">
            <w:pPr>
              <w:pStyle w:val="Default"/>
              <w:rPr>
                <w:rFonts w:ascii="Calibri" w:hAnsi="Calibri" w:cs="Calibri"/>
                <w:sz w:val="22"/>
                <w:szCs w:val="22"/>
                <w:lang w:val="en-GB"/>
              </w:rPr>
            </w:pPr>
          </w:p>
          <w:p w14:paraId="35551A9D" w14:textId="77777777" w:rsidR="00DC5F19" w:rsidRPr="00DC5F19" w:rsidRDefault="00DC5F19" w:rsidP="00F120EF">
            <w:pPr>
              <w:pStyle w:val="Default"/>
              <w:rPr>
                <w:rFonts w:ascii="Calibri" w:hAnsi="Calibri" w:cs="Calibri"/>
                <w:sz w:val="22"/>
                <w:szCs w:val="22"/>
                <w:lang w:val="en-GB"/>
              </w:rPr>
            </w:pPr>
          </w:p>
          <w:p w14:paraId="1CEAD799" w14:textId="77777777" w:rsidR="00DC5F19" w:rsidRPr="00DC5F19" w:rsidRDefault="00DC5F19" w:rsidP="00F120EF">
            <w:pPr>
              <w:pStyle w:val="Default"/>
              <w:rPr>
                <w:rFonts w:ascii="Calibri" w:hAnsi="Calibri" w:cs="Calibri"/>
                <w:sz w:val="22"/>
                <w:szCs w:val="22"/>
                <w:lang w:val="en-GB"/>
              </w:rPr>
            </w:pPr>
          </w:p>
          <w:p w14:paraId="785DC4E5" w14:textId="77777777" w:rsidR="00DC5F19" w:rsidRPr="00DC5F19" w:rsidRDefault="00DC5F19" w:rsidP="00F120EF">
            <w:pPr>
              <w:pStyle w:val="Default"/>
              <w:rPr>
                <w:rFonts w:ascii="Calibri" w:hAnsi="Calibri" w:cs="Calibri"/>
                <w:sz w:val="22"/>
                <w:szCs w:val="22"/>
                <w:lang w:val="en-GB"/>
              </w:rPr>
            </w:pPr>
          </w:p>
        </w:tc>
      </w:tr>
      <w:tr w:rsidR="00DC5F19" w:rsidRPr="00DC5F19" w14:paraId="34FB90F8"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79EA16BF"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 xml:space="preserve">Have the training/ resources identified further learning needs? </w:t>
            </w:r>
          </w:p>
          <w:p w14:paraId="247797D2" w14:textId="77777777" w:rsidR="00DC5F19" w:rsidRPr="00DC5F19" w:rsidRDefault="00DC5F19" w:rsidP="00E5057F">
            <w:pPr>
              <w:pStyle w:val="Default"/>
              <w:jc w:val="left"/>
              <w:rPr>
                <w:rFonts w:ascii="Calibri" w:hAnsi="Calibri" w:cs="Calibri"/>
                <w:sz w:val="22"/>
                <w:szCs w:val="22"/>
                <w:lang w:val="en-GB"/>
              </w:rPr>
            </w:pP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1B0825A3" w14:textId="77777777" w:rsidR="00DC5F19" w:rsidRPr="00DC5F19" w:rsidRDefault="00DC5F19" w:rsidP="00F120EF">
            <w:pPr>
              <w:pStyle w:val="Default"/>
              <w:rPr>
                <w:rFonts w:ascii="Calibri" w:hAnsi="Calibri" w:cs="Calibri"/>
                <w:sz w:val="22"/>
                <w:szCs w:val="22"/>
                <w:lang w:val="en-GB"/>
              </w:rPr>
            </w:pPr>
            <w:r w:rsidRPr="00DC5F19">
              <w:rPr>
                <w:rFonts w:ascii="Calibri" w:hAnsi="Calibri" w:cs="Calibri"/>
                <w:sz w:val="22"/>
                <w:szCs w:val="22"/>
                <w:lang w:val="en-GB"/>
              </w:rPr>
              <w:t>Is there anything else I need to do as a result?</w:t>
            </w:r>
          </w:p>
          <w:p w14:paraId="2298A998" w14:textId="77777777" w:rsidR="00DC5F19" w:rsidRPr="00DC5F19" w:rsidRDefault="00DC5F19" w:rsidP="00F120EF">
            <w:pPr>
              <w:pStyle w:val="Default"/>
              <w:rPr>
                <w:rFonts w:ascii="Calibri" w:hAnsi="Calibri" w:cs="Calibri"/>
                <w:sz w:val="22"/>
                <w:szCs w:val="22"/>
                <w:lang w:val="en-GB"/>
              </w:rPr>
            </w:pPr>
          </w:p>
          <w:p w14:paraId="55AEFBB7" w14:textId="77777777" w:rsidR="00DC5F19" w:rsidRPr="00DC5F19" w:rsidRDefault="00DC5F19" w:rsidP="00F120EF">
            <w:pPr>
              <w:pStyle w:val="Default"/>
              <w:rPr>
                <w:rFonts w:ascii="Calibri" w:hAnsi="Calibri" w:cs="Calibri"/>
                <w:sz w:val="22"/>
                <w:szCs w:val="22"/>
                <w:lang w:val="en-GB"/>
              </w:rPr>
            </w:pPr>
          </w:p>
        </w:tc>
      </w:tr>
      <w:tr w:rsidR="00DC5F19" w:rsidRPr="00DC5F19" w14:paraId="1EE983CE" w14:textId="77777777" w:rsidTr="00F120EF">
        <w:trPr>
          <w:trHeight w:val="538"/>
        </w:trPr>
        <w:tc>
          <w:tcPr>
            <w:tcW w:w="1620" w:type="dxa"/>
            <w:tcBorders>
              <w:top w:val="single" w:sz="8" w:space="0" w:color="000000"/>
              <w:left w:val="single" w:sz="8" w:space="0" w:color="000000"/>
              <w:bottom w:val="single" w:sz="8" w:space="0" w:color="000000"/>
              <w:right w:val="single" w:sz="8" w:space="0" w:color="000000"/>
            </w:tcBorders>
            <w:shd w:val="clear" w:color="auto" w:fill="C0C0C0"/>
          </w:tcPr>
          <w:p w14:paraId="31F54CBE" w14:textId="77777777" w:rsidR="00DC5F19" w:rsidRPr="00DC5F19" w:rsidRDefault="00DC5F19" w:rsidP="00E5057F">
            <w:pPr>
              <w:pStyle w:val="Default"/>
              <w:jc w:val="left"/>
              <w:rPr>
                <w:rFonts w:ascii="Calibri" w:hAnsi="Calibri" w:cs="Calibri"/>
                <w:sz w:val="22"/>
                <w:szCs w:val="22"/>
                <w:lang w:val="en-GB"/>
              </w:rPr>
            </w:pPr>
            <w:r w:rsidRPr="00DC5F19">
              <w:rPr>
                <w:rFonts w:ascii="Calibri" w:hAnsi="Calibri" w:cs="Calibri"/>
                <w:sz w:val="22"/>
                <w:szCs w:val="22"/>
                <w:lang w:val="en-GB"/>
              </w:rPr>
              <w:t>Relationship to Appraisals and Personal Development Plan</w:t>
            </w:r>
          </w:p>
          <w:p w14:paraId="2A8DD5EA" w14:textId="77777777" w:rsidR="00DC5F19" w:rsidRPr="00DC5F19" w:rsidRDefault="00DC5F19" w:rsidP="00E5057F">
            <w:pPr>
              <w:pStyle w:val="Default"/>
              <w:jc w:val="left"/>
              <w:rPr>
                <w:rFonts w:ascii="Calibri" w:hAnsi="Calibri" w:cs="Calibri"/>
                <w:sz w:val="22"/>
                <w:szCs w:val="22"/>
                <w:lang w:val="en-GB"/>
              </w:rPr>
            </w:pPr>
          </w:p>
        </w:tc>
        <w:tc>
          <w:tcPr>
            <w:tcW w:w="7560" w:type="dxa"/>
            <w:tcBorders>
              <w:top w:val="single" w:sz="8" w:space="0" w:color="000000"/>
              <w:left w:val="single" w:sz="8" w:space="0" w:color="000000"/>
              <w:bottom w:val="single" w:sz="8" w:space="0" w:color="000000"/>
              <w:right w:val="single" w:sz="8" w:space="0" w:color="000000"/>
            </w:tcBorders>
            <w:shd w:val="clear" w:color="auto" w:fill="C0C0C0"/>
          </w:tcPr>
          <w:p w14:paraId="1E543106" w14:textId="77777777" w:rsidR="00DC5F19" w:rsidRPr="00DC5F19" w:rsidRDefault="00DC5F19" w:rsidP="00F120EF">
            <w:pPr>
              <w:pStyle w:val="Default"/>
              <w:rPr>
                <w:rFonts w:ascii="Calibri" w:hAnsi="Calibri" w:cs="Calibri"/>
                <w:sz w:val="22"/>
                <w:szCs w:val="22"/>
                <w:lang w:val="en-GB"/>
              </w:rPr>
            </w:pPr>
            <w:r w:rsidRPr="00DC5F19">
              <w:rPr>
                <w:rFonts w:ascii="Calibri" w:hAnsi="Calibri" w:cs="Calibri"/>
                <w:sz w:val="22"/>
                <w:szCs w:val="22"/>
                <w:lang w:val="en-GB"/>
              </w:rPr>
              <w:t>How does this fit with what I already know or need to know?</w:t>
            </w:r>
          </w:p>
        </w:tc>
      </w:tr>
    </w:tbl>
    <w:p w14:paraId="7F723A64" w14:textId="77777777" w:rsidR="00DC5F19" w:rsidRDefault="00DC5F19" w:rsidP="00DC5F19"/>
    <w:p w14:paraId="5C37163F" w14:textId="77777777" w:rsidR="00DC5F19" w:rsidRDefault="00DC5F19" w:rsidP="00F91D85">
      <w:r>
        <w:br w:type="page"/>
      </w:r>
    </w:p>
    <w:p w14:paraId="485D5BE8" w14:textId="77777777" w:rsidR="00DC5F19" w:rsidRDefault="00DC5F19" w:rsidP="00F91D85"/>
    <w:p w14:paraId="409BB823" w14:textId="77777777" w:rsidR="007E3910" w:rsidRDefault="007E3910" w:rsidP="007E3910">
      <w:pPr>
        <w:pStyle w:val="Heading1"/>
      </w:pPr>
      <w:bookmarkStart w:id="33" w:name="Appendix5"/>
      <w:r>
        <w:t>Appendix 5</w:t>
      </w:r>
      <w:bookmarkEnd w:id="33"/>
      <w:r>
        <w:t>: Child Death Review Processes</w:t>
      </w:r>
    </w:p>
    <w:p w14:paraId="30F3DCED" w14:textId="77777777" w:rsidR="007E3910" w:rsidRDefault="007E3910" w:rsidP="007E3910"/>
    <w:p w14:paraId="166F2B25" w14:textId="77777777" w:rsidR="007E3910" w:rsidRDefault="007E3910" w:rsidP="007E3910">
      <w:r>
        <w:t xml:space="preserve">From April 2008, Local Authority and Health agencies have a responsibility to take part in review processes which look at the death of every child, irrespective of cause intended to generate lessons to reduce avoidable deaths. </w:t>
      </w:r>
    </w:p>
    <w:p w14:paraId="41D6E303" w14:textId="77777777" w:rsidR="007E3910" w:rsidRDefault="007E3910" w:rsidP="007E3910"/>
    <w:p w14:paraId="6BCFC93F" w14:textId="77777777" w:rsidR="007E3910" w:rsidRDefault="007E3910" w:rsidP="007E3910">
      <w:r>
        <w:t xml:space="preserve">Local Safeguarding Children Boards (LSCBs) may have their own guidance to guide General Practitioners and their staff towards understanding the extent of their responsibility to co-operate in these processes. </w:t>
      </w:r>
    </w:p>
    <w:p w14:paraId="1D6869F4" w14:textId="77777777" w:rsidR="007E3910" w:rsidRDefault="007E3910" w:rsidP="007E3910"/>
    <w:p w14:paraId="49B5770E" w14:textId="77777777" w:rsidR="007E3910" w:rsidRDefault="007E3910" w:rsidP="007E3910">
      <w:pPr>
        <w:pStyle w:val="Heading2"/>
      </w:pPr>
      <w:r>
        <w:t>Child Death Review Processes</w:t>
      </w:r>
    </w:p>
    <w:p w14:paraId="51A51D84" w14:textId="77777777" w:rsidR="007E3910" w:rsidRDefault="007E3910" w:rsidP="007E3910"/>
    <w:p w14:paraId="466A2B17" w14:textId="77777777" w:rsidR="007E3910" w:rsidRDefault="007E3910" w:rsidP="007E3910">
      <w:r>
        <w:t>Chapter 7 of Working Together to Safeguard Children 2006 sets out the procedures which LSCBs must follow in the event of the death of a child. Although these deaths are uncommon, it is expected that agencies will have standing arrangements in place. Guidance applies to all children from birth to 18 years.</w:t>
      </w:r>
    </w:p>
    <w:p w14:paraId="7203FEE6" w14:textId="77777777" w:rsidR="001F397D" w:rsidRDefault="001F397D" w:rsidP="007E3910"/>
    <w:p w14:paraId="1E56ACD3" w14:textId="77777777" w:rsidR="007E3910" w:rsidRDefault="007E3910" w:rsidP="007E3910">
      <w:r>
        <w:t>There are two different pathways in place for:</w:t>
      </w:r>
    </w:p>
    <w:p w14:paraId="7E30EA73" w14:textId="77777777" w:rsidR="007E3910" w:rsidRPr="007E3910" w:rsidRDefault="007E3910" w:rsidP="007E3910">
      <w:pPr>
        <w:numPr>
          <w:ilvl w:val="0"/>
          <w:numId w:val="4"/>
        </w:numPr>
        <w:ind w:left="360" w:hanging="360"/>
        <w:rPr>
          <w:i/>
          <w:iCs/>
        </w:rPr>
      </w:pPr>
      <w:r w:rsidRPr="001F397D">
        <w:rPr>
          <w:b/>
          <w:bCs/>
        </w:rPr>
        <w:t>Unexpected deaths</w:t>
      </w:r>
      <w:r>
        <w:t>, where a group of key professionals come together to enqu</w:t>
      </w:r>
      <w:r w:rsidR="001F397D">
        <w:t>ire into and evaluate the death;</w:t>
      </w:r>
      <w:r>
        <w:t xml:space="preserve"> and</w:t>
      </w:r>
    </w:p>
    <w:p w14:paraId="359F28C7" w14:textId="77777777" w:rsidR="007E3910" w:rsidRPr="007E3910" w:rsidRDefault="007E3910" w:rsidP="007E3910">
      <w:pPr>
        <w:numPr>
          <w:ilvl w:val="0"/>
          <w:numId w:val="4"/>
        </w:numPr>
        <w:ind w:left="360" w:hanging="360"/>
        <w:rPr>
          <w:i/>
          <w:iCs/>
        </w:rPr>
      </w:pPr>
      <w:r w:rsidRPr="001F397D">
        <w:rPr>
          <w:b/>
          <w:bCs/>
        </w:rPr>
        <w:t xml:space="preserve">All </w:t>
      </w:r>
      <w:r>
        <w:t>deaths, where an overview panel will review patterns or trends in local data</w:t>
      </w:r>
      <w:r w:rsidR="001F397D">
        <w:t>.</w:t>
      </w:r>
    </w:p>
    <w:p w14:paraId="35EC1C75" w14:textId="77777777" w:rsidR="007E3910" w:rsidRDefault="007E3910" w:rsidP="007E3910"/>
    <w:p w14:paraId="3E0C76E4" w14:textId="77777777" w:rsidR="007E3910" w:rsidRDefault="007E3910" w:rsidP="007E3910">
      <w:pPr>
        <w:pStyle w:val="Heading2"/>
      </w:pPr>
      <w:r>
        <w:t>Unexpected Deaths</w:t>
      </w:r>
    </w:p>
    <w:p w14:paraId="7F39E01E" w14:textId="77777777" w:rsidR="007E3910" w:rsidRDefault="007E3910" w:rsidP="007E3910"/>
    <w:p w14:paraId="6A57D030" w14:textId="77777777" w:rsidR="007E3910" w:rsidRDefault="007E3910" w:rsidP="007E3910">
      <w:pPr>
        <w:pStyle w:val="Heading3"/>
      </w:pPr>
      <w:r>
        <w:t>Child Death Review Teams (CDRT)</w:t>
      </w:r>
    </w:p>
    <w:p w14:paraId="45DAB3DA" w14:textId="77777777" w:rsidR="007E3910" w:rsidRDefault="007E3910" w:rsidP="007E3910">
      <w:r>
        <w:t>A multiprofessional team will be drawn together within days of the unexpected death of a child. In agreement with the Coroner, they will investigate the reasons for the death, liaise with those who have ongoing responsibility for other family members, collect standardised information, maintaining contact throughout with the family, and with professionals.</w:t>
      </w:r>
    </w:p>
    <w:p w14:paraId="72329A0B" w14:textId="77777777" w:rsidR="007E3910" w:rsidRDefault="007E3910" w:rsidP="007E3910"/>
    <w:p w14:paraId="1A4C8EC3" w14:textId="77777777" w:rsidR="007E3910" w:rsidRDefault="007E3910" w:rsidP="007E3910">
      <w:r>
        <w:t>The CDRT will be made up of the following:</w:t>
      </w:r>
    </w:p>
    <w:p w14:paraId="060D7E93" w14:textId="77777777" w:rsidR="007E3910" w:rsidRPr="001F397D" w:rsidRDefault="007E3910" w:rsidP="001F397D">
      <w:pPr>
        <w:numPr>
          <w:ilvl w:val="0"/>
          <w:numId w:val="4"/>
        </w:numPr>
        <w:ind w:left="360" w:hanging="360"/>
      </w:pPr>
      <w:r>
        <w:t>Senior Investigating Police Officer</w:t>
      </w:r>
    </w:p>
    <w:p w14:paraId="4EBD7590" w14:textId="77777777" w:rsidR="007E3910" w:rsidRPr="001F397D" w:rsidRDefault="007E3910" w:rsidP="001F397D">
      <w:pPr>
        <w:numPr>
          <w:ilvl w:val="0"/>
          <w:numId w:val="4"/>
        </w:numPr>
        <w:ind w:left="360" w:hanging="360"/>
      </w:pPr>
      <w:r>
        <w:t>Visiting Health Professional [Paediatrician, Named or Designated Nurse]</w:t>
      </w:r>
    </w:p>
    <w:p w14:paraId="5553FCF0" w14:textId="77777777" w:rsidR="007E3910" w:rsidRPr="001F397D" w:rsidRDefault="007E3910" w:rsidP="001F397D">
      <w:pPr>
        <w:numPr>
          <w:ilvl w:val="0"/>
          <w:numId w:val="4"/>
        </w:numPr>
        <w:ind w:left="360" w:hanging="360"/>
      </w:pPr>
      <w:r>
        <w:t>Health Visitor or School Nurse</w:t>
      </w:r>
    </w:p>
    <w:p w14:paraId="121B650C" w14:textId="77777777" w:rsidR="007E3910" w:rsidRPr="001F397D" w:rsidRDefault="007E3910" w:rsidP="001F397D">
      <w:pPr>
        <w:numPr>
          <w:ilvl w:val="0"/>
          <w:numId w:val="4"/>
        </w:numPr>
        <w:ind w:left="360" w:hanging="360"/>
      </w:pPr>
      <w:r>
        <w:t>Children’s Social Care representative</w:t>
      </w:r>
    </w:p>
    <w:p w14:paraId="40003961" w14:textId="77777777" w:rsidR="007E3910" w:rsidRDefault="007E3910" w:rsidP="007E3910"/>
    <w:p w14:paraId="63A604AB" w14:textId="77777777" w:rsidR="007E3910" w:rsidRDefault="007E3910" w:rsidP="001F397D">
      <w:pPr>
        <w:pStyle w:val="Heading3"/>
      </w:pPr>
      <w:r>
        <w:t xml:space="preserve">Immediate response to the unexpected </w:t>
      </w:r>
      <w:r w:rsidR="006852A1">
        <w:t>death of</w:t>
      </w:r>
      <w:r>
        <w:t xml:space="preserve"> a child in the community</w:t>
      </w:r>
    </w:p>
    <w:p w14:paraId="730E0A6E" w14:textId="77777777" w:rsidR="001F397D" w:rsidRDefault="007E3910" w:rsidP="007E3910">
      <w:r>
        <w:t xml:space="preserve">It is anticipated that babies and infants who die at home or in the community will always be taken to hospital, where resuscitation may be undertaken if appropriate. </w:t>
      </w:r>
    </w:p>
    <w:p w14:paraId="7CB316E4" w14:textId="77777777" w:rsidR="001F397D" w:rsidRDefault="001F397D" w:rsidP="007E3910"/>
    <w:p w14:paraId="7D822F9F" w14:textId="77777777" w:rsidR="007E3910" w:rsidRDefault="007E3910" w:rsidP="007E3910">
      <w:r>
        <w:t xml:space="preserve">Working Together offers the advice that “it is expected that the child’s body will have already been held or moved by the carer, and that removal to A&amp;E will not normally jeopardize an investigation.” </w:t>
      </w:r>
    </w:p>
    <w:p w14:paraId="0669DE47" w14:textId="77777777" w:rsidR="007E3910" w:rsidRDefault="007E3910" w:rsidP="007E3910"/>
    <w:p w14:paraId="2680F27B" w14:textId="77777777" w:rsidR="007E3910" w:rsidRDefault="007E3910" w:rsidP="001F397D">
      <w:pPr>
        <w:pStyle w:val="Heading3"/>
      </w:pPr>
      <w:r>
        <w:t>Designated Paediatrician with responsibility for unexpected deaths in childhood</w:t>
      </w:r>
    </w:p>
    <w:p w14:paraId="3BE3245D" w14:textId="77777777" w:rsidR="007E3910" w:rsidRDefault="007E3910" w:rsidP="007E3910">
      <w:r>
        <w:t xml:space="preserve">Working Together also creates the new role for a Paediatric overview of deaths in childhood. This Doctor will ensure that relevant professionals are informed of the death of the child, collate their responses, and convene a meeting to discuss the findings of the post-mortem examination </w:t>
      </w:r>
    </w:p>
    <w:p w14:paraId="13F6C8CC" w14:textId="77777777" w:rsidR="001F397D" w:rsidRDefault="00F74ACE" w:rsidP="00F91D85">
      <w:r>
        <w:br w:type="page"/>
      </w:r>
    </w:p>
    <w:p w14:paraId="7D81F8BF" w14:textId="77777777" w:rsidR="001F397D" w:rsidRDefault="001F397D" w:rsidP="00F91D85"/>
    <w:p w14:paraId="7E30B1E4" w14:textId="77777777" w:rsidR="007E3910" w:rsidRDefault="007E3910" w:rsidP="007E3910">
      <w:r>
        <w:t>Any GP confirming unexpected death of a child in the community would be expected to notify the Designated Paediatrician, who will then cascade the information to relevant professionals – coroner, police, and children’s social care services.</w:t>
      </w:r>
    </w:p>
    <w:p w14:paraId="2D25776F" w14:textId="77777777" w:rsidR="007E3910" w:rsidRDefault="007E3910" w:rsidP="007E3910"/>
    <w:p w14:paraId="11639DB1" w14:textId="77777777" w:rsidR="007E3910" w:rsidRDefault="007E3910" w:rsidP="001F397D">
      <w:pPr>
        <w:pStyle w:val="Heading2"/>
      </w:pPr>
      <w:r>
        <w:t>All Deaths</w:t>
      </w:r>
    </w:p>
    <w:p w14:paraId="35A543E7" w14:textId="77777777" w:rsidR="001F397D" w:rsidRDefault="001F397D" w:rsidP="007E3910"/>
    <w:p w14:paraId="202ABC07" w14:textId="77777777" w:rsidR="007E3910" w:rsidRDefault="007E3910" w:rsidP="001F397D">
      <w:pPr>
        <w:pStyle w:val="Heading3"/>
      </w:pPr>
      <w:r>
        <w:t>Child Death Overview Panel</w:t>
      </w:r>
      <w:r w:rsidR="001F397D">
        <w:t xml:space="preserve"> (CDOP)</w:t>
      </w:r>
    </w:p>
    <w:p w14:paraId="227C1A7B" w14:textId="77777777" w:rsidR="007E3910" w:rsidRDefault="007E3910" w:rsidP="007E3910">
      <w:r>
        <w:t>The CDOP will be made up from among the following:</w:t>
      </w:r>
    </w:p>
    <w:p w14:paraId="0E10B488" w14:textId="77777777" w:rsidR="007E3910" w:rsidRPr="001F397D" w:rsidRDefault="007E3910" w:rsidP="001F397D">
      <w:pPr>
        <w:numPr>
          <w:ilvl w:val="0"/>
          <w:numId w:val="4"/>
        </w:numPr>
        <w:ind w:left="360" w:hanging="360"/>
      </w:pPr>
      <w:r>
        <w:t>Director of Public Health or representative</w:t>
      </w:r>
    </w:p>
    <w:p w14:paraId="31EA82B3" w14:textId="77777777" w:rsidR="007E3910" w:rsidRPr="001F397D" w:rsidRDefault="007E3910" w:rsidP="001F397D">
      <w:pPr>
        <w:numPr>
          <w:ilvl w:val="0"/>
          <w:numId w:val="4"/>
        </w:numPr>
        <w:ind w:left="360" w:hanging="360"/>
      </w:pPr>
      <w:r>
        <w:t>Coroner or Coroner’s Officer</w:t>
      </w:r>
    </w:p>
    <w:p w14:paraId="0CA4D6D6" w14:textId="77777777" w:rsidR="007E3910" w:rsidRPr="001F397D" w:rsidRDefault="007E3910" w:rsidP="001F397D">
      <w:pPr>
        <w:numPr>
          <w:ilvl w:val="0"/>
          <w:numId w:val="4"/>
        </w:numPr>
        <w:ind w:left="360" w:hanging="360"/>
      </w:pPr>
      <w:r>
        <w:t>Consultant Paediatrician (SUDI paediatrician)</w:t>
      </w:r>
    </w:p>
    <w:p w14:paraId="2AD27FFF" w14:textId="77777777" w:rsidR="007E3910" w:rsidRPr="001F397D" w:rsidRDefault="007E3910" w:rsidP="001F397D">
      <w:pPr>
        <w:numPr>
          <w:ilvl w:val="0"/>
          <w:numId w:val="4"/>
        </w:numPr>
        <w:ind w:left="360" w:hanging="360"/>
      </w:pPr>
      <w:r>
        <w:t>Children’s Social Care</w:t>
      </w:r>
    </w:p>
    <w:p w14:paraId="68853293" w14:textId="77777777" w:rsidR="007E3910" w:rsidRPr="001F397D" w:rsidRDefault="007E3910" w:rsidP="001F397D">
      <w:pPr>
        <w:numPr>
          <w:ilvl w:val="0"/>
          <w:numId w:val="4"/>
        </w:numPr>
        <w:ind w:left="360" w:hanging="360"/>
      </w:pPr>
      <w:r>
        <w:t>Police Child Abuse Investigation Unit</w:t>
      </w:r>
    </w:p>
    <w:p w14:paraId="58F2228B" w14:textId="77777777" w:rsidR="007E3910" w:rsidRPr="001F397D" w:rsidRDefault="007E3910" w:rsidP="001F397D">
      <w:pPr>
        <w:numPr>
          <w:ilvl w:val="0"/>
          <w:numId w:val="4"/>
        </w:numPr>
        <w:ind w:left="360" w:hanging="360"/>
      </w:pPr>
      <w:r>
        <w:t>Child Health Nurse</w:t>
      </w:r>
    </w:p>
    <w:p w14:paraId="5C2412F9" w14:textId="77777777" w:rsidR="007E3910" w:rsidRPr="001F397D" w:rsidRDefault="007E3910" w:rsidP="001F397D">
      <w:pPr>
        <w:numPr>
          <w:ilvl w:val="0"/>
          <w:numId w:val="4"/>
        </w:numPr>
        <w:ind w:left="360" w:hanging="360"/>
      </w:pPr>
      <w:r>
        <w:t xml:space="preserve">Midwifery </w:t>
      </w:r>
    </w:p>
    <w:p w14:paraId="6EF8CA8C" w14:textId="77777777" w:rsidR="007E3910" w:rsidRPr="001F397D" w:rsidRDefault="007E3910" w:rsidP="001F397D">
      <w:pPr>
        <w:numPr>
          <w:ilvl w:val="0"/>
          <w:numId w:val="4"/>
        </w:numPr>
        <w:ind w:left="360" w:hanging="360"/>
      </w:pPr>
      <w:r>
        <w:t>Bereavement Counsellor</w:t>
      </w:r>
    </w:p>
    <w:p w14:paraId="597F52DF" w14:textId="77777777" w:rsidR="007E3910" w:rsidRPr="001F397D" w:rsidRDefault="007E3910" w:rsidP="001F397D">
      <w:pPr>
        <w:numPr>
          <w:ilvl w:val="0"/>
          <w:numId w:val="4"/>
        </w:numPr>
        <w:ind w:left="360" w:hanging="360"/>
      </w:pPr>
      <w:r>
        <w:t>Lay representative</w:t>
      </w:r>
      <w:r w:rsidR="001F397D">
        <w:t>; and</w:t>
      </w:r>
    </w:p>
    <w:p w14:paraId="049B1227" w14:textId="77777777" w:rsidR="001F397D" w:rsidRDefault="001F397D" w:rsidP="00F74ACE">
      <w:pPr>
        <w:numPr>
          <w:ilvl w:val="0"/>
          <w:numId w:val="4"/>
        </w:numPr>
        <w:ind w:left="360" w:hanging="360"/>
      </w:pPr>
      <w:r>
        <w:t>O</w:t>
      </w:r>
      <w:r w:rsidR="007E3910">
        <w:t>ther ad hoc representation on particular issues as they arise, and this might from time to time include Primary Care, Obstetric, Emergency Department, Pathology or Mental Health personnel.</w:t>
      </w:r>
    </w:p>
    <w:p w14:paraId="4C140D2D" w14:textId="77777777" w:rsidR="00007A4D" w:rsidRDefault="00007A4D" w:rsidP="00007A4D"/>
    <w:p w14:paraId="384A5B3A" w14:textId="77777777" w:rsidR="00007A4D" w:rsidRDefault="00007A4D" w:rsidP="00007A4D">
      <w:pPr>
        <w:pStyle w:val="Heading2"/>
      </w:pPr>
      <w:r>
        <w:t xml:space="preserve">Reporting the Death of a Patient to </w:t>
      </w:r>
      <w:r w:rsidR="002B7E5B">
        <w:t xml:space="preserve">the </w:t>
      </w:r>
      <w:r>
        <w:t>CQC</w:t>
      </w:r>
    </w:p>
    <w:p w14:paraId="179A9EC8" w14:textId="77777777" w:rsidR="00007A4D" w:rsidRDefault="00007A4D" w:rsidP="00007A4D"/>
    <w:p w14:paraId="21CA28EA" w14:textId="77777777" w:rsidR="008439D0" w:rsidRPr="008439D0" w:rsidRDefault="008439D0" w:rsidP="008439D0">
      <w:pPr>
        <w:rPr>
          <w:rFonts w:cs="Calibri"/>
        </w:rPr>
      </w:pPr>
      <w:r w:rsidRPr="008439D0">
        <w:rPr>
          <w:rFonts w:cs="Calibri"/>
        </w:rPr>
        <w:t>The Practice is required to notify the CQC without delay of the death of a patient when:</w:t>
      </w:r>
    </w:p>
    <w:p w14:paraId="63904CB5" w14:textId="77777777" w:rsidR="008439D0" w:rsidRPr="008439D0" w:rsidRDefault="008439D0" w:rsidP="008439D0">
      <w:pPr>
        <w:rPr>
          <w:rFonts w:cs="Calibri"/>
          <w:sz w:val="18"/>
          <w:szCs w:val="18"/>
        </w:rPr>
      </w:pPr>
    </w:p>
    <w:p w14:paraId="31DBA255" w14:textId="77777777" w:rsidR="008439D0" w:rsidRPr="008439D0" w:rsidRDefault="008439D0" w:rsidP="008439D0">
      <w:pPr>
        <w:numPr>
          <w:ilvl w:val="0"/>
          <w:numId w:val="34"/>
        </w:numPr>
        <w:rPr>
          <w:rFonts w:cs="Calibri"/>
        </w:rPr>
      </w:pPr>
      <w:r w:rsidRPr="008439D0">
        <w:rPr>
          <w:rFonts w:cs="Calibri"/>
        </w:rPr>
        <w:t xml:space="preserve">The death occurred whilst a regulated activity was actually being carried out (e.g. during a GP's home visit, or during the patient’s visit to your surgery), </w:t>
      </w:r>
    </w:p>
    <w:p w14:paraId="51EF63E8" w14:textId="77777777" w:rsidR="008439D0" w:rsidRPr="008439D0" w:rsidRDefault="008439D0" w:rsidP="008439D0">
      <w:pPr>
        <w:ind w:left="720"/>
        <w:rPr>
          <w:rFonts w:cs="Calibri"/>
          <w:sz w:val="18"/>
          <w:szCs w:val="18"/>
        </w:rPr>
      </w:pPr>
    </w:p>
    <w:p w14:paraId="67D88AA1" w14:textId="77777777" w:rsidR="008439D0" w:rsidRPr="008439D0" w:rsidRDefault="008439D0" w:rsidP="008439D0">
      <w:pPr>
        <w:ind w:left="720"/>
        <w:rPr>
          <w:rFonts w:cs="Calibri"/>
        </w:rPr>
      </w:pPr>
      <w:r w:rsidRPr="008439D0">
        <w:rPr>
          <w:rFonts w:cs="Calibri"/>
        </w:rPr>
        <w:t>OR</w:t>
      </w:r>
    </w:p>
    <w:p w14:paraId="794B2A09" w14:textId="77777777" w:rsidR="008439D0" w:rsidRPr="008439D0" w:rsidRDefault="008439D0" w:rsidP="008439D0">
      <w:pPr>
        <w:ind w:left="720"/>
        <w:rPr>
          <w:rFonts w:cs="Calibri"/>
          <w:sz w:val="18"/>
          <w:szCs w:val="18"/>
        </w:rPr>
      </w:pPr>
    </w:p>
    <w:p w14:paraId="53989C85" w14:textId="77777777" w:rsidR="008439D0" w:rsidRPr="008439D0" w:rsidRDefault="008439D0" w:rsidP="008439D0">
      <w:pPr>
        <w:numPr>
          <w:ilvl w:val="0"/>
          <w:numId w:val="34"/>
        </w:numPr>
        <w:rPr>
          <w:rFonts w:cs="Calibri"/>
        </w:rPr>
      </w:pPr>
      <w:r w:rsidRPr="008439D0">
        <w:rPr>
          <w:rFonts w:cs="Calibri"/>
        </w:rPr>
        <w:t>The death occurred as a result of a regulated activity being carried out,</w:t>
      </w:r>
    </w:p>
    <w:p w14:paraId="20B980E5" w14:textId="77777777" w:rsidR="008439D0" w:rsidRPr="008439D0" w:rsidRDefault="008439D0" w:rsidP="008439D0">
      <w:pPr>
        <w:ind w:left="720"/>
        <w:rPr>
          <w:rFonts w:cs="Calibri"/>
        </w:rPr>
      </w:pPr>
      <w:r w:rsidRPr="008439D0">
        <w:rPr>
          <w:rFonts w:cs="Calibri"/>
        </w:rPr>
        <w:t>AND</w:t>
      </w:r>
    </w:p>
    <w:p w14:paraId="07929E39" w14:textId="77777777" w:rsidR="008439D0" w:rsidRPr="008439D0" w:rsidRDefault="008439D0" w:rsidP="008439D0">
      <w:pPr>
        <w:ind w:left="720"/>
        <w:rPr>
          <w:rFonts w:cs="Calibri"/>
        </w:rPr>
      </w:pPr>
      <w:r w:rsidRPr="008439D0">
        <w:rPr>
          <w:rFonts w:cs="Calibri"/>
        </w:rPr>
        <w:t>The Patient had seen their GP in the two weeks before the death,</w:t>
      </w:r>
    </w:p>
    <w:p w14:paraId="1ECC99B2" w14:textId="77777777" w:rsidR="008439D0" w:rsidRPr="008439D0" w:rsidRDefault="008439D0" w:rsidP="008439D0">
      <w:pPr>
        <w:ind w:left="720"/>
        <w:rPr>
          <w:rFonts w:cs="Calibri"/>
        </w:rPr>
      </w:pPr>
      <w:r w:rsidRPr="008439D0">
        <w:rPr>
          <w:rFonts w:cs="Calibri"/>
        </w:rPr>
        <w:t>AND</w:t>
      </w:r>
    </w:p>
    <w:p w14:paraId="2A3102DA" w14:textId="77777777" w:rsidR="008439D0" w:rsidRPr="008439D0" w:rsidRDefault="008439D0" w:rsidP="008439D0">
      <w:pPr>
        <w:ind w:left="720"/>
        <w:rPr>
          <w:rFonts w:cs="Calibri"/>
        </w:rPr>
      </w:pPr>
      <w:r w:rsidRPr="008439D0">
        <w:rPr>
          <w:rFonts w:cs="Calibri"/>
        </w:rPr>
        <w:t>The death was avoidable / related to inappropriate care and treatment.</w:t>
      </w:r>
    </w:p>
    <w:p w14:paraId="35474016" w14:textId="77777777" w:rsidR="00007A4D" w:rsidRDefault="00007A4D" w:rsidP="00007A4D"/>
    <w:p w14:paraId="09724C22" w14:textId="77777777" w:rsidR="00007A4D" w:rsidRDefault="00007A4D" w:rsidP="00007A4D">
      <w:r>
        <w:t xml:space="preserve">There is a dedicated notification form to report such deaths – it is contained in the </w:t>
      </w:r>
      <w:r w:rsidRPr="006B3452">
        <w:rPr>
          <w:b/>
          <w:i/>
        </w:rPr>
        <w:t>Outcome 18 document “Notification of Death - Outcome 18 Composite Statement and Form”</w:t>
      </w:r>
      <w:r>
        <w:t>.</w:t>
      </w:r>
    </w:p>
    <w:p w14:paraId="00DF7A6A" w14:textId="77777777" w:rsidR="00007A4D" w:rsidRDefault="00007A4D" w:rsidP="00007A4D"/>
    <w:p w14:paraId="1867E19E" w14:textId="77777777" w:rsidR="00007A4D" w:rsidRDefault="003825F4" w:rsidP="00007A4D">
      <w:r>
        <w:t xml:space="preserve">The Practice Manager </w:t>
      </w:r>
      <w:r w:rsidR="00007A4D">
        <w:t xml:space="preserve">at the Practice is responsible for notifying </w:t>
      </w:r>
      <w:r w:rsidR="002B7E5B">
        <w:t xml:space="preserve">the </w:t>
      </w:r>
      <w:r w:rsidR="00007A4D">
        <w:t>CQC immediately upon the death of a person who uses the Practice’s services.</w:t>
      </w:r>
    </w:p>
    <w:p w14:paraId="64472B36" w14:textId="77777777" w:rsidR="00007A4D" w:rsidRPr="005E591C" w:rsidRDefault="00007A4D" w:rsidP="00007A4D">
      <w:pPr>
        <w:rPr>
          <w:sz w:val="16"/>
          <w:szCs w:val="16"/>
        </w:rPr>
      </w:pPr>
    </w:p>
    <w:p w14:paraId="1951A088" w14:textId="77777777" w:rsidR="00007A4D" w:rsidRPr="005E591C" w:rsidRDefault="00007A4D" w:rsidP="00007A4D">
      <w:pPr>
        <w:rPr>
          <w:lang w:val="en"/>
        </w:rPr>
      </w:pPr>
      <w:r>
        <w:t xml:space="preserve">Where the Registered Person is unavailable, for any reason, </w:t>
      </w:r>
      <w:r w:rsidR="00471B4E">
        <w:t>Shirley Case</w:t>
      </w:r>
      <w:r>
        <w:t xml:space="preserve"> will be responsible for reporting the death to </w:t>
      </w:r>
      <w:r w:rsidR="002B7E5B">
        <w:t xml:space="preserve">the </w:t>
      </w:r>
      <w:r>
        <w:t>CQC.</w:t>
      </w:r>
    </w:p>
    <w:p w14:paraId="6B883E65" w14:textId="77777777" w:rsidR="001F397D" w:rsidRDefault="00007A4D" w:rsidP="00F91D85">
      <w:r>
        <w:br w:type="page"/>
      </w:r>
    </w:p>
    <w:p w14:paraId="64CEA359" w14:textId="77777777" w:rsidR="001F397D" w:rsidRDefault="001F397D" w:rsidP="001F397D">
      <w:pPr>
        <w:pStyle w:val="Heading1"/>
      </w:pPr>
      <w:bookmarkStart w:id="34" w:name="Appendix6"/>
      <w:r>
        <w:lastRenderedPageBreak/>
        <w:t>Appendix 6</w:t>
      </w:r>
      <w:bookmarkEnd w:id="34"/>
      <w:r>
        <w:t xml:space="preserve">: Children Unknown to your </w:t>
      </w:r>
      <w:r w:rsidR="003A664A">
        <w:t>P</w:t>
      </w:r>
      <w:r>
        <w:t>ractice</w:t>
      </w:r>
    </w:p>
    <w:p w14:paraId="665D7482" w14:textId="77777777" w:rsidR="001F397D" w:rsidRDefault="001F397D" w:rsidP="001F397D"/>
    <w:p w14:paraId="2A4B7DA3" w14:textId="77777777" w:rsidR="001F397D" w:rsidRDefault="001F397D" w:rsidP="001F397D">
      <w:pPr>
        <w:pStyle w:val="Heading2"/>
      </w:pPr>
      <w:r>
        <w:t>Introduction</w:t>
      </w:r>
    </w:p>
    <w:p w14:paraId="2D1FAAF6" w14:textId="77777777" w:rsidR="001F397D" w:rsidRDefault="001F397D" w:rsidP="001F397D"/>
    <w:p w14:paraId="32EE638E" w14:textId="77777777" w:rsidR="001F397D" w:rsidRDefault="001F397D" w:rsidP="001F397D">
      <w:r>
        <w:t>Most children in the United Kingdom are registered with an NHS General Practitioner. When children who are not known are seen, health professionals should take the opportunity to assess them for signs of abuse listed elsewhere in this document.</w:t>
      </w:r>
    </w:p>
    <w:p w14:paraId="7E6DFD4C" w14:textId="77777777" w:rsidR="001F397D" w:rsidRDefault="001F397D" w:rsidP="001F397D"/>
    <w:p w14:paraId="5C9B4E16" w14:textId="77777777" w:rsidR="001F397D" w:rsidRDefault="001F397D" w:rsidP="001F397D">
      <w:r>
        <w:t>Children in both the following categories may be at risk of abuse and neglect, and may also present medico-legal risk to the Practice.</w:t>
      </w:r>
    </w:p>
    <w:p w14:paraId="4D0F7709" w14:textId="77777777" w:rsidR="001F397D" w:rsidRDefault="001F397D" w:rsidP="001F397D"/>
    <w:p w14:paraId="65567453" w14:textId="77777777" w:rsidR="001F397D" w:rsidRDefault="001F397D" w:rsidP="001F397D">
      <w:pPr>
        <w:pStyle w:val="Heading3"/>
      </w:pPr>
      <w:r>
        <w:t>1. Children who are registered with a practice but are never or rarely seen</w:t>
      </w:r>
    </w:p>
    <w:p w14:paraId="40B98F1C" w14:textId="77777777" w:rsidR="001F397D" w:rsidRDefault="001F397D" w:rsidP="001F397D">
      <w:r>
        <w:t>Children may not be brought for screening or immunisations appointments or not presented for care of acute conditions at the practice.</w:t>
      </w:r>
    </w:p>
    <w:p w14:paraId="29B401C9" w14:textId="77777777" w:rsidR="001F397D" w:rsidRDefault="001F397D" w:rsidP="001F397D"/>
    <w:p w14:paraId="79B542F9" w14:textId="77777777" w:rsidR="001F397D" w:rsidRDefault="001F397D" w:rsidP="001F397D">
      <w:r>
        <w:t xml:space="preserve">It should be noted that infants and young children depend on adults for provision of care, and failure to make and keep such appointments might be considered a feature of Neglect. </w:t>
      </w:r>
    </w:p>
    <w:p w14:paraId="39D74B2F" w14:textId="77777777" w:rsidR="001F397D" w:rsidRDefault="001F397D" w:rsidP="001F397D"/>
    <w:p w14:paraId="136C2650" w14:textId="77777777" w:rsidR="001F397D" w:rsidRDefault="001F397D" w:rsidP="001F397D">
      <w:r>
        <w:t>It should be considered good practice on the part of health professionals to follow up failure to attend for prophylactic care and to persuade reluctant parents to present children for such care.</w:t>
      </w:r>
    </w:p>
    <w:p w14:paraId="3706958B" w14:textId="77777777" w:rsidR="001F397D" w:rsidRDefault="001F397D" w:rsidP="001F397D">
      <w:r>
        <w:t xml:space="preserve">Such children may be frequently presented to Out of Hours Services and Accident and Emergency Departments for care of acute conditions, yet fail to attend routine Out-Patients appointments. These are known indicators of risk (CEMACH 2008) </w:t>
      </w:r>
    </w:p>
    <w:p w14:paraId="12A3BE1B" w14:textId="77777777" w:rsidR="001F397D" w:rsidRPr="001F397D" w:rsidRDefault="001F397D" w:rsidP="001F397D">
      <w:pPr>
        <w:rPr>
          <w:u w:val="single"/>
        </w:rPr>
      </w:pPr>
      <w:hyperlink r:id="rId25" w:history="1">
        <w:r w:rsidRPr="001F397D">
          <w:rPr>
            <w:rStyle w:val="Hyperlink"/>
            <w:rFonts w:ascii="Calibri" w:hAnsi="Calibri"/>
            <w:u w:val="single"/>
          </w:rPr>
          <w:t>http://www.cmace.org.uk/getattachment/72d46ead-b529-466d-b0c3-4794d6a30203/Why-Children-Die--A-pilot-study-(2006).aspx</w:t>
        </w:r>
      </w:hyperlink>
    </w:p>
    <w:p w14:paraId="2EC0C5A9" w14:textId="77777777" w:rsidR="001F397D" w:rsidRDefault="001F397D" w:rsidP="001F397D">
      <w:r>
        <w:t>for which practices might wish to consider developing routine searches and flagging mechanisms so that such children might be identified and further action taken.</w:t>
      </w:r>
    </w:p>
    <w:p w14:paraId="346BB28C" w14:textId="77777777" w:rsidR="001F397D" w:rsidRDefault="001F397D" w:rsidP="001F397D"/>
    <w:p w14:paraId="22AD69A5" w14:textId="77777777" w:rsidR="001F397D" w:rsidRDefault="001F397D" w:rsidP="001F397D">
      <w:pPr>
        <w:pStyle w:val="Heading3"/>
      </w:pPr>
      <w:r>
        <w:t>2. Children presented for immediately necessary treatment or temporary registration.</w:t>
      </w:r>
    </w:p>
    <w:p w14:paraId="71BAAF09" w14:textId="77777777" w:rsidR="001F397D" w:rsidRDefault="001F397D" w:rsidP="001F397D">
      <w:r>
        <w:t xml:space="preserve">These may be </w:t>
      </w:r>
    </w:p>
    <w:p w14:paraId="21D9F325" w14:textId="77777777" w:rsidR="001F397D" w:rsidRPr="001F397D" w:rsidRDefault="001F397D" w:rsidP="001F397D">
      <w:pPr>
        <w:numPr>
          <w:ilvl w:val="0"/>
          <w:numId w:val="4"/>
        </w:numPr>
        <w:ind w:left="360" w:hanging="360"/>
      </w:pPr>
      <w:r>
        <w:t xml:space="preserve">Children already registered with another UK GP who are on holiday or visiting relatives, </w:t>
      </w:r>
    </w:p>
    <w:p w14:paraId="4151841E" w14:textId="77777777" w:rsidR="001F397D" w:rsidRPr="001F397D" w:rsidRDefault="001F397D" w:rsidP="001F397D">
      <w:pPr>
        <w:numPr>
          <w:ilvl w:val="0"/>
          <w:numId w:val="4"/>
        </w:numPr>
        <w:ind w:left="360" w:hanging="360"/>
      </w:pPr>
      <w:r>
        <w:t xml:space="preserve">Children who are Looked After by the Local Authority and </w:t>
      </w:r>
    </w:p>
    <w:p w14:paraId="6F465D25" w14:textId="77777777" w:rsidR="001F397D" w:rsidRPr="001F397D" w:rsidRDefault="001F397D" w:rsidP="001F397D">
      <w:pPr>
        <w:numPr>
          <w:ilvl w:val="0"/>
          <w:numId w:val="3"/>
        </w:numPr>
        <w:ind w:left="720"/>
      </w:pPr>
      <w:r>
        <w:t xml:space="preserve">Placed with foster carers or </w:t>
      </w:r>
    </w:p>
    <w:p w14:paraId="79704402" w14:textId="77777777" w:rsidR="001F397D" w:rsidRPr="001F397D" w:rsidRDefault="001F397D" w:rsidP="001F397D">
      <w:pPr>
        <w:numPr>
          <w:ilvl w:val="0"/>
          <w:numId w:val="3"/>
        </w:numPr>
        <w:ind w:left="720"/>
      </w:pPr>
      <w:r>
        <w:t xml:space="preserve">In a Children’s Home, </w:t>
      </w:r>
    </w:p>
    <w:p w14:paraId="62EDEC66" w14:textId="77777777" w:rsidR="001F397D" w:rsidRPr="001F397D" w:rsidRDefault="001F397D" w:rsidP="001F397D">
      <w:pPr>
        <w:numPr>
          <w:ilvl w:val="0"/>
          <w:numId w:val="4"/>
        </w:numPr>
        <w:ind w:left="360" w:hanging="360"/>
      </w:pPr>
      <w:r>
        <w:t xml:space="preserve">Recent immigrants not yet registered, </w:t>
      </w:r>
    </w:p>
    <w:p w14:paraId="5C92DFA4" w14:textId="77777777" w:rsidR="001F397D" w:rsidRPr="001F397D" w:rsidRDefault="001F397D" w:rsidP="001F397D">
      <w:pPr>
        <w:numPr>
          <w:ilvl w:val="0"/>
          <w:numId w:val="4"/>
        </w:numPr>
        <w:ind w:left="360" w:hanging="360"/>
      </w:pPr>
      <w:r>
        <w:t xml:space="preserve">Asylum seekers, </w:t>
      </w:r>
    </w:p>
    <w:p w14:paraId="099A8793" w14:textId="77777777" w:rsidR="001F397D" w:rsidRPr="001F397D" w:rsidRDefault="001F397D" w:rsidP="001F397D">
      <w:pPr>
        <w:numPr>
          <w:ilvl w:val="0"/>
          <w:numId w:val="4"/>
        </w:numPr>
        <w:ind w:left="360" w:hanging="360"/>
      </w:pPr>
      <w:r>
        <w:t xml:space="preserve">Illegal immigrants or </w:t>
      </w:r>
    </w:p>
    <w:p w14:paraId="084FC296" w14:textId="77777777" w:rsidR="001F397D" w:rsidRPr="001F397D" w:rsidRDefault="001F397D" w:rsidP="001F397D">
      <w:pPr>
        <w:numPr>
          <w:ilvl w:val="0"/>
          <w:numId w:val="4"/>
        </w:numPr>
        <w:ind w:left="360" w:hanging="360"/>
      </w:pPr>
      <w:r>
        <w:t>Trafficked children.</w:t>
      </w:r>
    </w:p>
    <w:p w14:paraId="76E8A019" w14:textId="77777777" w:rsidR="001F397D" w:rsidRDefault="001F397D" w:rsidP="001F397D"/>
    <w:p w14:paraId="5552D458" w14:textId="77777777" w:rsidR="001F397D" w:rsidRDefault="001F397D" w:rsidP="001F397D">
      <w:r>
        <w:t xml:space="preserve">Treatment of these children is already funded within General Medical Services and most Personal Medical Services contracts. </w:t>
      </w:r>
    </w:p>
    <w:p w14:paraId="65A91825" w14:textId="77777777" w:rsidR="001F397D" w:rsidRDefault="001F397D" w:rsidP="001F397D"/>
    <w:p w14:paraId="23103E07" w14:textId="77777777" w:rsidR="001F397D" w:rsidRDefault="001F397D" w:rsidP="001F397D">
      <w:r>
        <w:t xml:space="preserve">The GP’s duty is to provide any necessary medical treatment to the child regardless of place of origin or right to UK residence. </w:t>
      </w:r>
    </w:p>
    <w:p w14:paraId="41284C50" w14:textId="77777777" w:rsidR="001F397D" w:rsidRDefault="001F397D" w:rsidP="001F397D"/>
    <w:p w14:paraId="420474A0" w14:textId="77777777" w:rsidR="001F397D" w:rsidRDefault="001F397D" w:rsidP="001F397D">
      <w:r>
        <w:t xml:space="preserve">Detailed guidance may be found at: </w:t>
      </w:r>
    </w:p>
    <w:p w14:paraId="3FFAF69E" w14:textId="77777777" w:rsidR="001F397D" w:rsidRPr="00F74ACE" w:rsidRDefault="001F397D" w:rsidP="001F397D">
      <w:pPr>
        <w:rPr>
          <w:u w:val="single"/>
        </w:rPr>
      </w:pPr>
      <w:hyperlink r:id="rId26" w:history="1">
        <w:r w:rsidRPr="001F397D">
          <w:rPr>
            <w:rStyle w:val="Hyperlink"/>
            <w:rFonts w:ascii="Calibri" w:hAnsi="Calibri"/>
            <w:u w:val="single"/>
          </w:rPr>
          <w:t>http://www.gmc-uk.org/guidance/archive/GMC_0-18.pdf</w:t>
        </w:r>
      </w:hyperlink>
      <w:r w:rsidRPr="001F397D">
        <w:rPr>
          <w:u w:val="single"/>
        </w:rPr>
        <w:t>.</w:t>
      </w:r>
    </w:p>
    <w:p w14:paraId="19D3D2BC" w14:textId="77777777" w:rsidR="001F397D" w:rsidRDefault="001F397D" w:rsidP="00F91D85">
      <w:r>
        <w:br w:type="page"/>
      </w:r>
    </w:p>
    <w:p w14:paraId="6E4826C6" w14:textId="77777777" w:rsidR="001F397D" w:rsidRDefault="001F397D" w:rsidP="00F91D85"/>
    <w:p w14:paraId="610467C6" w14:textId="77777777" w:rsidR="00B637B5" w:rsidRDefault="001F397D" w:rsidP="001F397D">
      <w:r>
        <w:t>An essential aspect of the duty of care to the child is that careful, detailed, contemporaneous records are maintained and accurate contact details be obtained in the event that follow-up for a medical condition is required or concern about the child’s well-being h</w:t>
      </w:r>
      <w:r w:rsidR="00B637B5">
        <w:t>as been aroused.</w:t>
      </w:r>
    </w:p>
    <w:p w14:paraId="010DFBDD" w14:textId="77777777" w:rsidR="00B637B5" w:rsidRDefault="00B637B5" w:rsidP="001F397D"/>
    <w:p w14:paraId="1083F41A" w14:textId="77777777" w:rsidR="001F397D" w:rsidRDefault="001F397D" w:rsidP="001F397D">
      <w:r>
        <w:t xml:space="preserve">The child’s full name, permanent address and telephone number, name of carer, name of usual GP and school if of school age, should be ascertained, in addition to the temporary address and telephone contact details. </w:t>
      </w:r>
    </w:p>
    <w:p w14:paraId="3138405F" w14:textId="77777777" w:rsidR="001F397D" w:rsidRDefault="001F397D" w:rsidP="001F397D"/>
    <w:p w14:paraId="560A40F5" w14:textId="77777777" w:rsidR="001F397D" w:rsidRDefault="001F397D" w:rsidP="001F397D">
      <w:r>
        <w:t>If in the course of seeing such children the GP feels there is a possibility that the child may be at risk, it might be helpful to telephone the child’s usual GP or school to obtain more information.</w:t>
      </w:r>
    </w:p>
    <w:p w14:paraId="626AE14A" w14:textId="77777777" w:rsidR="001F397D" w:rsidRDefault="001F397D" w:rsidP="001F397D"/>
    <w:p w14:paraId="3951B3CB" w14:textId="77777777" w:rsidR="001F397D" w:rsidRDefault="001F397D" w:rsidP="001F397D">
      <w:r>
        <w:t>In most cases seeing children as Temporary Residents is a straightforward procedure. GPs practicing in resort towns with a regular influx of tourists every summer will be used to seeing a number of children with minor and straightforward ailments which do not cause great concern and this may also apply to children staying temporarily with relatives known to the Practice.</w:t>
      </w:r>
    </w:p>
    <w:p w14:paraId="0E6B3968" w14:textId="77777777" w:rsidR="001F397D" w:rsidRDefault="001F397D" w:rsidP="001F397D"/>
    <w:p w14:paraId="42860946" w14:textId="77777777" w:rsidR="001F397D" w:rsidRDefault="001F397D" w:rsidP="001F397D">
      <w:r>
        <w:t>Children in the care of the Local Authority should be registered permanently; concerns around the length of the placement and possible changes of GP should be discussed with their Social Worker and every effort must be made to ensure that their records are transferred to the next GP in a timely and appropriate manner when they move.</w:t>
      </w:r>
    </w:p>
    <w:p w14:paraId="2B1E88A4" w14:textId="77777777" w:rsidR="001F397D" w:rsidRDefault="001F397D" w:rsidP="001F397D"/>
    <w:p w14:paraId="4D6CB69F" w14:textId="77777777" w:rsidR="00B637B5" w:rsidRDefault="001F397D" w:rsidP="001F397D">
      <w:r>
        <w:t>However it is necessary to maintain continuing awareness of the existence of children who may have been trafficked, who are in this country illegally, or who are chi</w:t>
      </w:r>
      <w:r w:rsidR="00B637B5">
        <w:t>ldren of failed asylum seekers.</w:t>
      </w:r>
    </w:p>
    <w:p w14:paraId="5EA6D0B2" w14:textId="77777777" w:rsidR="00B637B5" w:rsidRDefault="00B637B5" w:rsidP="001F397D"/>
    <w:p w14:paraId="40A11BD3" w14:textId="77777777" w:rsidR="00B637B5" w:rsidRDefault="001F397D" w:rsidP="001F397D">
      <w:r>
        <w:t xml:space="preserve">GPs have a responsibility to provide urgent and immediately necessary care for all children, even those of uncertain immigration status, while being conscious that carers of such children may seek to avoid attention of the authorities by providing assumed names and false addresses. </w:t>
      </w:r>
    </w:p>
    <w:p w14:paraId="7FB53B59" w14:textId="77777777" w:rsidR="00B637B5" w:rsidRDefault="00B637B5" w:rsidP="001F397D"/>
    <w:p w14:paraId="66B2D365" w14:textId="77777777" w:rsidR="001F397D" w:rsidRDefault="001F397D" w:rsidP="001F397D">
      <w:r>
        <w:t xml:space="preserve">More information may be found at: </w:t>
      </w:r>
    </w:p>
    <w:p w14:paraId="7564B283" w14:textId="77777777" w:rsidR="001F397D" w:rsidRPr="00B637B5" w:rsidRDefault="00B637B5" w:rsidP="001F397D">
      <w:pPr>
        <w:rPr>
          <w:u w:val="single"/>
        </w:rPr>
      </w:pPr>
      <w:hyperlink r:id="rId27" w:history="1">
        <w:r w:rsidRPr="00B637B5">
          <w:rPr>
            <w:rStyle w:val="Hyperlink"/>
            <w:rFonts w:ascii="Calibri" w:hAnsi="Calibri"/>
            <w:u w:val="single"/>
          </w:rPr>
          <w:t>http://publications.everychildmatters.gov.uk/eOrderingDownload/DCSF-Child%20Traffic-Complete.pdf</w:t>
        </w:r>
      </w:hyperlink>
      <w:r w:rsidR="001F397D" w:rsidRPr="00B637B5">
        <w:rPr>
          <w:u w:val="single"/>
        </w:rPr>
        <w:t>.</w:t>
      </w:r>
    </w:p>
    <w:p w14:paraId="33215037" w14:textId="77777777" w:rsidR="00B637B5" w:rsidRDefault="00B637B5" w:rsidP="001F397D"/>
    <w:p w14:paraId="200F14F1" w14:textId="77777777" w:rsidR="00B637B5" w:rsidRDefault="00F120EF" w:rsidP="00F91D85">
      <w:r>
        <w:br w:type="page"/>
      </w:r>
    </w:p>
    <w:p w14:paraId="7DA3158C" w14:textId="77777777" w:rsidR="00F120EF" w:rsidRDefault="00F120EF" w:rsidP="00F91D85"/>
    <w:p w14:paraId="747E9E4F" w14:textId="77777777" w:rsidR="00F120EF" w:rsidRPr="00A852DC" w:rsidRDefault="00F120EF" w:rsidP="00F120EF">
      <w:pPr>
        <w:pStyle w:val="Heading1"/>
      </w:pPr>
      <w:bookmarkStart w:id="35" w:name="Appendix7"/>
      <w:bookmarkStart w:id="36" w:name="_Toc237704925"/>
      <w:r>
        <w:t>Appendix 7</w:t>
      </w:r>
      <w:bookmarkEnd w:id="35"/>
      <w:r w:rsidRPr="00A852DC">
        <w:t>: Information Governance</w:t>
      </w:r>
      <w:bookmarkEnd w:id="36"/>
    </w:p>
    <w:p w14:paraId="388C1FAE" w14:textId="77777777" w:rsidR="00F120EF" w:rsidRDefault="00F120EF" w:rsidP="00F120EF">
      <w:pPr>
        <w:pStyle w:val="Heading1"/>
        <w:rPr>
          <w:sz w:val="24"/>
          <w:szCs w:val="24"/>
        </w:rPr>
      </w:pPr>
      <w:bookmarkStart w:id="37" w:name="_Toc237704926"/>
    </w:p>
    <w:p w14:paraId="72A82E19" w14:textId="77777777" w:rsidR="00F120EF" w:rsidRPr="00296D1C" w:rsidRDefault="00F120EF" w:rsidP="00F120EF">
      <w:pPr>
        <w:pStyle w:val="Heading2"/>
      </w:pPr>
      <w:r>
        <w:t xml:space="preserve">Clinical </w:t>
      </w:r>
      <w:r w:rsidRPr="00296D1C">
        <w:t xml:space="preserve">Computer </w:t>
      </w:r>
      <w:r>
        <w:t xml:space="preserve">System </w:t>
      </w:r>
      <w:r w:rsidRPr="00296D1C">
        <w:t>Coding for Safeguarding Children</w:t>
      </w:r>
      <w:bookmarkEnd w:id="37"/>
    </w:p>
    <w:p w14:paraId="38FD77C2" w14:textId="77777777" w:rsidR="00F120EF" w:rsidRDefault="00F120EF" w:rsidP="00F120EF">
      <w:pPr>
        <w:pStyle w:val="Heading1"/>
        <w:jc w:val="both"/>
        <w:rPr>
          <w:rFonts w:cs="Calibri"/>
          <w:b w:val="0"/>
          <w:sz w:val="24"/>
          <w:szCs w:val="24"/>
        </w:rPr>
      </w:pPr>
      <w:bookmarkStart w:id="38" w:name="_Toc237704927"/>
    </w:p>
    <w:p w14:paraId="6EE81EEC" w14:textId="77777777" w:rsidR="00F120EF" w:rsidRPr="00F120EF" w:rsidRDefault="00F120EF" w:rsidP="00F120EF">
      <w:pPr>
        <w:pStyle w:val="Heading1"/>
        <w:jc w:val="both"/>
        <w:rPr>
          <w:rFonts w:cs="Calibri"/>
          <w:b w:val="0"/>
          <w:sz w:val="24"/>
          <w:szCs w:val="24"/>
        </w:rPr>
      </w:pPr>
      <w:r w:rsidRPr="00F120EF">
        <w:rPr>
          <w:rFonts w:cs="Calibri"/>
          <w:b w:val="0"/>
          <w:sz w:val="24"/>
          <w:szCs w:val="24"/>
        </w:rPr>
        <w:t xml:space="preserve">Practices may find the following helpful in recording safeguarding information. The intention is that some codes may be used regularly by a practice, so that they can be searched on. </w:t>
      </w:r>
    </w:p>
    <w:p w14:paraId="59F72E95" w14:textId="77777777" w:rsidR="00F120EF" w:rsidRDefault="00F120EF" w:rsidP="00F120EF">
      <w:pPr>
        <w:pStyle w:val="Heading1"/>
        <w:jc w:val="both"/>
        <w:rPr>
          <w:rFonts w:cs="Calibri"/>
          <w:b w:val="0"/>
          <w:sz w:val="24"/>
          <w:szCs w:val="24"/>
        </w:rPr>
      </w:pPr>
    </w:p>
    <w:p w14:paraId="7AC2E4DD" w14:textId="77777777" w:rsidR="00F120EF" w:rsidRPr="00F120EF" w:rsidRDefault="00F120EF" w:rsidP="00F120EF">
      <w:pPr>
        <w:pStyle w:val="Heading1"/>
        <w:jc w:val="both"/>
        <w:rPr>
          <w:rFonts w:cs="Calibri"/>
          <w:b w:val="0"/>
          <w:sz w:val="24"/>
          <w:szCs w:val="24"/>
        </w:rPr>
      </w:pPr>
      <w:r w:rsidRPr="00F120EF">
        <w:rPr>
          <w:rFonts w:cs="Calibri"/>
          <w:b w:val="0"/>
          <w:sz w:val="24"/>
          <w:szCs w:val="24"/>
        </w:rPr>
        <w:t>Please check with your IT provider if you cannot find codes. Both Read codes (INPS/EMIS) as well as CTv3 codes (</w:t>
      </w:r>
      <w:r w:rsidRPr="00F120EF">
        <w:rPr>
          <w:rFonts w:cs="Calibri"/>
          <w:b w:val="0"/>
          <w:i/>
          <w:sz w:val="24"/>
          <w:szCs w:val="24"/>
        </w:rPr>
        <w:t>italics</w:t>
      </w:r>
      <w:r w:rsidRPr="00F120EF">
        <w:rPr>
          <w:rFonts w:cs="Calibri"/>
          <w:b w:val="0"/>
          <w:sz w:val="24"/>
          <w:szCs w:val="24"/>
        </w:rPr>
        <w:t>) (SystmOne) are included.</w:t>
      </w:r>
      <w:bookmarkEnd w:id="38"/>
      <w:r w:rsidRPr="00F120EF">
        <w:rPr>
          <w:rFonts w:cs="Calibri"/>
          <w:b w:val="0"/>
          <w:sz w:val="24"/>
          <w:szCs w:val="24"/>
        </w:rPr>
        <w:t xml:space="preserve"> </w:t>
      </w:r>
    </w:p>
    <w:p w14:paraId="21D2F137" w14:textId="77777777" w:rsidR="00F120EF" w:rsidRPr="00296D1C" w:rsidRDefault="00F120EF" w:rsidP="00F120E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835"/>
        <w:gridCol w:w="3118"/>
      </w:tblGrid>
      <w:tr w:rsidR="00F120EF" w:rsidRPr="00296D1C" w14:paraId="7926E4E1" w14:textId="77777777" w:rsidTr="00F24A97">
        <w:tc>
          <w:tcPr>
            <w:tcW w:w="3227" w:type="dxa"/>
            <w:shd w:val="clear" w:color="auto" w:fill="D9D9D9"/>
            <w:vAlign w:val="center"/>
          </w:tcPr>
          <w:p w14:paraId="347C996E" w14:textId="77777777" w:rsidR="00F120EF" w:rsidRPr="00F120EF" w:rsidRDefault="00F120EF" w:rsidP="00F120EF">
            <w:pPr>
              <w:spacing w:before="100" w:beforeAutospacing="1" w:after="100" w:afterAutospacing="1"/>
              <w:rPr>
                <w:rFonts w:cs="Calibri"/>
                <w:b/>
                <w:bCs/>
                <w:sz w:val="22"/>
                <w:szCs w:val="22"/>
              </w:rPr>
            </w:pPr>
            <w:r w:rsidRPr="00F120EF">
              <w:rPr>
                <w:rFonts w:cs="Calibri"/>
                <w:b/>
                <w:bCs/>
                <w:sz w:val="22"/>
                <w:szCs w:val="22"/>
              </w:rPr>
              <w:t xml:space="preserve">Code – Read </w:t>
            </w:r>
            <w:r w:rsidRPr="00F120EF">
              <w:rPr>
                <w:rFonts w:cs="Calibri"/>
                <w:b/>
                <w:bCs/>
                <w:i/>
                <w:iCs/>
                <w:sz w:val="22"/>
                <w:szCs w:val="22"/>
              </w:rPr>
              <w:t>(CTV3)</w:t>
            </w:r>
          </w:p>
        </w:tc>
        <w:tc>
          <w:tcPr>
            <w:tcW w:w="2835" w:type="dxa"/>
            <w:shd w:val="clear" w:color="auto" w:fill="D9D9D9"/>
            <w:vAlign w:val="center"/>
          </w:tcPr>
          <w:p w14:paraId="2B16F19F" w14:textId="77777777" w:rsidR="00F120EF" w:rsidRPr="00F120EF" w:rsidRDefault="00F120EF" w:rsidP="00F120EF">
            <w:pPr>
              <w:pStyle w:val="Heading1"/>
              <w:spacing w:before="100" w:beforeAutospacing="1" w:after="100" w:afterAutospacing="1"/>
              <w:jc w:val="left"/>
              <w:rPr>
                <w:rFonts w:cs="Calibri"/>
                <w:sz w:val="22"/>
                <w:szCs w:val="22"/>
              </w:rPr>
            </w:pPr>
            <w:bookmarkStart w:id="39" w:name="_Toc237704929"/>
            <w:r w:rsidRPr="00F120EF">
              <w:rPr>
                <w:rFonts w:cs="Calibri"/>
                <w:sz w:val="22"/>
                <w:szCs w:val="22"/>
              </w:rPr>
              <w:t>Where entry is made</w:t>
            </w:r>
            <w:bookmarkEnd w:id="39"/>
          </w:p>
        </w:tc>
        <w:tc>
          <w:tcPr>
            <w:tcW w:w="3118" w:type="dxa"/>
            <w:shd w:val="clear" w:color="auto" w:fill="D9D9D9"/>
            <w:vAlign w:val="center"/>
          </w:tcPr>
          <w:p w14:paraId="2A402061" w14:textId="77777777" w:rsidR="00F120EF" w:rsidRPr="00F120EF" w:rsidRDefault="00F120EF" w:rsidP="00F120EF">
            <w:pPr>
              <w:spacing w:before="100" w:beforeAutospacing="1" w:after="100" w:afterAutospacing="1"/>
              <w:rPr>
                <w:rFonts w:cs="Calibri"/>
                <w:b/>
                <w:bCs/>
                <w:sz w:val="22"/>
                <w:szCs w:val="22"/>
              </w:rPr>
            </w:pPr>
            <w:r w:rsidRPr="00F120EF">
              <w:rPr>
                <w:rFonts w:cs="Calibri"/>
                <w:b/>
                <w:bCs/>
                <w:sz w:val="22"/>
                <w:szCs w:val="22"/>
              </w:rPr>
              <w:t xml:space="preserve">Freetext </w:t>
            </w:r>
            <w:r w:rsidRPr="00F120EF">
              <w:rPr>
                <w:rFonts w:cs="Calibri"/>
                <w:bCs/>
                <w:sz w:val="22"/>
                <w:szCs w:val="22"/>
              </w:rPr>
              <w:t>(</w:t>
            </w:r>
            <w:r w:rsidRPr="00F120EF">
              <w:rPr>
                <w:rFonts w:cs="Calibri"/>
                <w:sz w:val="22"/>
                <w:szCs w:val="22"/>
              </w:rPr>
              <w:t>information to be entered attached to the code)</w:t>
            </w:r>
          </w:p>
        </w:tc>
      </w:tr>
      <w:tr w:rsidR="00F120EF" w:rsidRPr="00296D1C" w14:paraId="59CF09B7" w14:textId="77777777" w:rsidTr="00F120EF">
        <w:trPr>
          <w:cantSplit/>
        </w:trPr>
        <w:tc>
          <w:tcPr>
            <w:tcW w:w="9180" w:type="dxa"/>
            <w:gridSpan w:val="3"/>
            <w:tcBorders>
              <w:bottom w:val="single" w:sz="4" w:space="0" w:color="auto"/>
            </w:tcBorders>
            <w:shd w:val="clear" w:color="auto" w:fill="D9D9D9"/>
          </w:tcPr>
          <w:p w14:paraId="64277C0E" w14:textId="77777777" w:rsidR="00F120EF" w:rsidRPr="00296D1C" w:rsidRDefault="00F120EF" w:rsidP="00F120EF">
            <w:pPr>
              <w:pStyle w:val="Heading1"/>
              <w:jc w:val="left"/>
              <w:rPr>
                <w:sz w:val="24"/>
                <w:szCs w:val="24"/>
              </w:rPr>
            </w:pPr>
            <w:bookmarkStart w:id="40" w:name="_Toc237704928"/>
            <w:r w:rsidRPr="00296D1C">
              <w:rPr>
                <w:sz w:val="24"/>
                <w:szCs w:val="24"/>
              </w:rPr>
              <w:t>SOCIAL SERVICE CASE CONFERENCE</w:t>
            </w:r>
            <w:bookmarkEnd w:id="40"/>
          </w:p>
        </w:tc>
      </w:tr>
      <w:tr w:rsidR="00F120EF" w:rsidRPr="00296D1C" w14:paraId="017FCE32" w14:textId="77777777" w:rsidTr="00F120EF">
        <w:tc>
          <w:tcPr>
            <w:tcW w:w="3227" w:type="dxa"/>
            <w:vAlign w:val="center"/>
          </w:tcPr>
          <w:p w14:paraId="76B48925" w14:textId="77777777" w:rsidR="00F120EF" w:rsidRPr="00F120EF" w:rsidRDefault="00F120EF" w:rsidP="00F120EF">
            <w:pPr>
              <w:rPr>
                <w:rFonts w:cs="Calibri"/>
                <w:sz w:val="20"/>
                <w:szCs w:val="20"/>
              </w:rPr>
            </w:pPr>
            <w:r w:rsidRPr="00F120EF">
              <w:rPr>
                <w:rFonts w:cs="Calibri"/>
                <w:sz w:val="20"/>
                <w:szCs w:val="20"/>
              </w:rPr>
              <w:t>3875 (</w:t>
            </w:r>
            <w:r w:rsidRPr="00F120EF">
              <w:rPr>
                <w:rFonts w:cs="Calibri"/>
                <w:i/>
                <w:iCs/>
                <w:sz w:val="20"/>
                <w:szCs w:val="20"/>
              </w:rPr>
              <w:t>3875.)</w:t>
            </w:r>
            <w:r w:rsidRPr="00F120EF">
              <w:rPr>
                <w:rFonts w:cs="Calibri"/>
                <w:sz w:val="20"/>
                <w:szCs w:val="20"/>
              </w:rPr>
              <w:t xml:space="preserve"> Social services case conference</w:t>
            </w:r>
          </w:p>
        </w:tc>
        <w:tc>
          <w:tcPr>
            <w:tcW w:w="2835" w:type="dxa"/>
            <w:vAlign w:val="center"/>
          </w:tcPr>
          <w:p w14:paraId="06FE3E37"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62A57B80" w14:textId="77777777" w:rsidR="00F120EF" w:rsidRPr="00F120EF" w:rsidRDefault="00F120EF" w:rsidP="00F120EF">
            <w:pPr>
              <w:rPr>
                <w:rFonts w:cs="Calibri"/>
                <w:sz w:val="20"/>
                <w:szCs w:val="20"/>
              </w:rPr>
            </w:pPr>
          </w:p>
        </w:tc>
      </w:tr>
      <w:tr w:rsidR="00F120EF" w:rsidRPr="00296D1C" w14:paraId="6216D16A" w14:textId="77777777" w:rsidTr="00F120EF">
        <w:tc>
          <w:tcPr>
            <w:tcW w:w="3227" w:type="dxa"/>
            <w:vAlign w:val="center"/>
          </w:tcPr>
          <w:p w14:paraId="1F160ED6" w14:textId="77777777" w:rsidR="00F120EF" w:rsidRPr="00F120EF" w:rsidRDefault="00F120EF" w:rsidP="00F120EF">
            <w:pPr>
              <w:rPr>
                <w:rFonts w:cs="Calibri"/>
                <w:sz w:val="20"/>
                <w:szCs w:val="20"/>
              </w:rPr>
            </w:pPr>
            <w:r w:rsidRPr="00F120EF">
              <w:rPr>
                <w:rFonts w:cs="Calibri"/>
                <w:sz w:val="20"/>
                <w:szCs w:val="20"/>
              </w:rPr>
              <w:t>13Iv (</w:t>
            </w:r>
            <w:r w:rsidRPr="00F120EF">
              <w:rPr>
                <w:rFonts w:cs="Calibri"/>
                <w:i/>
                <w:iCs/>
                <w:sz w:val="20"/>
                <w:szCs w:val="20"/>
              </w:rPr>
              <w:t>XaOnx)</w:t>
            </w:r>
            <w:r w:rsidRPr="00F120EF">
              <w:rPr>
                <w:rFonts w:cs="Calibri"/>
                <w:sz w:val="20"/>
                <w:szCs w:val="20"/>
              </w:rPr>
              <w:t xml:space="preserve"> Child subject to </w:t>
            </w:r>
            <w:r w:rsidR="009429DB">
              <w:rPr>
                <w:rFonts w:cs="Calibri"/>
                <w:sz w:val="20"/>
                <w:szCs w:val="20"/>
              </w:rPr>
              <w:t>Child Protection Plan</w:t>
            </w:r>
          </w:p>
        </w:tc>
        <w:tc>
          <w:tcPr>
            <w:tcW w:w="2835" w:type="dxa"/>
            <w:vAlign w:val="center"/>
          </w:tcPr>
          <w:p w14:paraId="2C43E3D6"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438861A5" w14:textId="77777777" w:rsidR="00F120EF" w:rsidRPr="00F120EF" w:rsidRDefault="00F120EF" w:rsidP="00F120EF">
            <w:pPr>
              <w:rPr>
                <w:rFonts w:cs="Calibri"/>
                <w:sz w:val="20"/>
                <w:szCs w:val="20"/>
              </w:rPr>
            </w:pPr>
            <w:r w:rsidRPr="00F120EF">
              <w:rPr>
                <w:rFonts w:cs="Calibri"/>
                <w:sz w:val="20"/>
                <w:szCs w:val="20"/>
              </w:rPr>
              <w:t>note the category of abuse</w:t>
            </w:r>
          </w:p>
        </w:tc>
      </w:tr>
      <w:tr w:rsidR="00F120EF" w:rsidRPr="00296D1C" w14:paraId="16A63884" w14:textId="77777777" w:rsidTr="00F120EF">
        <w:tc>
          <w:tcPr>
            <w:tcW w:w="3227" w:type="dxa"/>
            <w:vAlign w:val="center"/>
          </w:tcPr>
          <w:p w14:paraId="206CC932" w14:textId="77777777" w:rsidR="00F120EF" w:rsidRPr="00F120EF" w:rsidRDefault="00F120EF" w:rsidP="00F120EF">
            <w:pPr>
              <w:rPr>
                <w:rFonts w:cs="Calibri"/>
                <w:sz w:val="20"/>
                <w:szCs w:val="20"/>
              </w:rPr>
            </w:pPr>
            <w:r w:rsidRPr="00F120EF">
              <w:rPr>
                <w:rFonts w:cs="Calibri"/>
                <w:sz w:val="20"/>
                <w:szCs w:val="20"/>
              </w:rPr>
              <w:t xml:space="preserve">13Iw </w:t>
            </w:r>
            <w:r w:rsidRPr="00F120EF">
              <w:rPr>
                <w:rFonts w:cs="Calibri"/>
                <w:i/>
                <w:iCs/>
                <w:sz w:val="20"/>
                <w:szCs w:val="20"/>
              </w:rPr>
              <w:t>(XaOtl)</w:t>
            </w:r>
            <w:r w:rsidRPr="00F120EF">
              <w:rPr>
                <w:rFonts w:cs="Calibri"/>
                <w:sz w:val="20"/>
                <w:szCs w:val="20"/>
              </w:rPr>
              <w:t xml:space="preserve"> Discontinuation of </w:t>
            </w:r>
            <w:r w:rsidR="009429DB">
              <w:rPr>
                <w:rFonts w:cs="Calibri"/>
                <w:sz w:val="20"/>
                <w:szCs w:val="20"/>
              </w:rPr>
              <w:t>Child Protection Plan</w:t>
            </w:r>
          </w:p>
        </w:tc>
        <w:tc>
          <w:tcPr>
            <w:tcW w:w="2835" w:type="dxa"/>
            <w:vAlign w:val="center"/>
          </w:tcPr>
          <w:p w14:paraId="086F360B"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2D790449" w14:textId="77777777" w:rsidR="00F120EF" w:rsidRPr="00F120EF" w:rsidRDefault="00F120EF" w:rsidP="00F120EF">
            <w:pPr>
              <w:rPr>
                <w:rFonts w:cs="Calibri"/>
                <w:sz w:val="20"/>
                <w:szCs w:val="20"/>
              </w:rPr>
            </w:pPr>
          </w:p>
        </w:tc>
      </w:tr>
      <w:tr w:rsidR="00F120EF" w:rsidRPr="00296D1C" w14:paraId="15A2B408" w14:textId="77777777" w:rsidTr="00F120EF">
        <w:tc>
          <w:tcPr>
            <w:tcW w:w="3227" w:type="dxa"/>
            <w:vAlign w:val="center"/>
          </w:tcPr>
          <w:p w14:paraId="01D2EB2F" w14:textId="77777777" w:rsidR="00F120EF" w:rsidRPr="00F120EF" w:rsidRDefault="00F120EF" w:rsidP="00F120EF">
            <w:pPr>
              <w:rPr>
                <w:rFonts w:cs="Calibri"/>
                <w:sz w:val="20"/>
                <w:szCs w:val="20"/>
              </w:rPr>
            </w:pPr>
            <w:r w:rsidRPr="00F120EF">
              <w:rPr>
                <w:rFonts w:cs="Calibri"/>
                <w:sz w:val="20"/>
                <w:szCs w:val="20"/>
              </w:rPr>
              <w:t xml:space="preserve">13Iy </w:t>
            </w:r>
            <w:r w:rsidRPr="00F120EF">
              <w:rPr>
                <w:rFonts w:cs="Calibri"/>
                <w:i/>
                <w:iCs/>
                <w:sz w:val="20"/>
                <w:szCs w:val="20"/>
              </w:rPr>
              <w:t>(XaPkF)</w:t>
            </w:r>
            <w:r w:rsidRPr="00F120EF">
              <w:rPr>
                <w:rFonts w:cs="Calibri"/>
                <w:sz w:val="20"/>
                <w:szCs w:val="20"/>
              </w:rPr>
              <w:t xml:space="preserve"> Family member subject to </w:t>
            </w:r>
            <w:r w:rsidR="009429DB">
              <w:rPr>
                <w:rFonts w:cs="Calibri"/>
                <w:sz w:val="20"/>
                <w:szCs w:val="20"/>
              </w:rPr>
              <w:t>Child Protection Plan</w:t>
            </w:r>
          </w:p>
        </w:tc>
        <w:tc>
          <w:tcPr>
            <w:tcW w:w="2835" w:type="dxa"/>
            <w:vAlign w:val="center"/>
          </w:tcPr>
          <w:p w14:paraId="13952BA4" w14:textId="77777777" w:rsidR="00F120EF" w:rsidRPr="00F120EF" w:rsidRDefault="00F120EF" w:rsidP="00F120EF">
            <w:pPr>
              <w:rPr>
                <w:rFonts w:cs="Calibri"/>
                <w:sz w:val="20"/>
                <w:szCs w:val="20"/>
              </w:rPr>
            </w:pPr>
            <w:r w:rsidRPr="00F120EF">
              <w:rPr>
                <w:rFonts w:cs="Calibri"/>
                <w:sz w:val="20"/>
                <w:szCs w:val="20"/>
              </w:rPr>
              <w:t>every child in the close family/household of the index case</w:t>
            </w:r>
          </w:p>
        </w:tc>
        <w:tc>
          <w:tcPr>
            <w:tcW w:w="3118" w:type="dxa"/>
            <w:vAlign w:val="center"/>
          </w:tcPr>
          <w:p w14:paraId="5CB7E395" w14:textId="77777777" w:rsidR="00F120EF" w:rsidRPr="00F120EF" w:rsidRDefault="00F120EF" w:rsidP="00F120EF">
            <w:pPr>
              <w:rPr>
                <w:rFonts w:cs="Calibri"/>
                <w:sz w:val="20"/>
                <w:szCs w:val="20"/>
              </w:rPr>
            </w:pPr>
            <w:r w:rsidRPr="00F120EF">
              <w:rPr>
                <w:rFonts w:cs="Calibri"/>
                <w:sz w:val="20"/>
                <w:szCs w:val="20"/>
              </w:rPr>
              <w:t>note the relationship to the index child and the category of abuse</w:t>
            </w:r>
          </w:p>
        </w:tc>
      </w:tr>
      <w:tr w:rsidR="00F120EF" w:rsidRPr="00296D1C" w14:paraId="49C5DE56" w14:textId="77777777" w:rsidTr="00F120EF">
        <w:tc>
          <w:tcPr>
            <w:tcW w:w="3227" w:type="dxa"/>
            <w:vAlign w:val="center"/>
          </w:tcPr>
          <w:p w14:paraId="1DE155C6" w14:textId="77777777" w:rsidR="00F120EF" w:rsidRPr="00F120EF" w:rsidRDefault="00F120EF" w:rsidP="00F120EF">
            <w:pPr>
              <w:rPr>
                <w:rFonts w:cs="Calibri"/>
                <w:sz w:val="20"/>
                <w:szCs w:val="20"/>
              </w:rPr>
            </w:pPr>
            <w:r w:rsidRPr="00F120EF">
              <w:rPr>
                <w:rFonts w:cs="Calibri"/>
                <w:sz w:val="20"/>
                <w:szCs w:val="20"/>
              </w:rPr>
              <w:t xml:space="preserve">13Iz </w:t>
            </w:r>
            <w:r w:rsidRPr="00F120EF">
              <w:rPr>
                <w:rFonts w:cs="Calibri"/>
                <w:i/>
                <w:iCs/>
                <w:sz w:val="20"/>
                <w:szCs w:val="20"/>
              </w:rPr>
              <w:t>(XaPkG)</w:t>
            </w:r>
            <w:r w:rsidRPr="00F120EF">
              <w:rPr>
                <w:rFonts w:cs="Calibri"/>
                <w:sz w:val="20"/>
                <w:szCs w:val="20"/>
              </w:rPr>
              <w:t xml:space="preserve"> Family member no longer subject to </w:t>
            </w:r>
            <w:r w:rsidR="009429DB">
              <w:rPr>
                <w:rFonts w:cs="Calibri"/>
                <w:sz w:val="20"/>
                <w:szCs w:val="20"/>
              </w:rPr>
              <w:t>Child Protection Plan</w:t>
            </w:r>
          </w:p>
        </w:tc>
        <w:tc>
          <w:tcPr>
            <w:tcW w:w="2835" w:type="dxa"/>
            <w:vAlign w:val="center"/>
          </w:tcPr>
          <w:p w14:paraId="68A44F9D" w14:textId="77777777" w:rsidR="00F120EF" w:rsidRPr="00F120EF" w:rsidRDefault="00F120EF" w:rsidP="00F120EF">
            <w:pPr>
              <w:rPr>
                <w:rFonts w:cs="Calibri"/>
                <w:sz w:val="20"/>
                <w:szCs w:val="20"/>
              </w:rPr>
            </w:pPr>
            <w:r w:rsidRPr="00F120EF">
              <w:rPr>
                <w:rFonts w:cs="Calibri"/>
                <w:sz w:val="20"/>
                <w:szCs w:val="20"/>
              </w:rPr>
              <w:t>every child in the close family/household of the index case</w:t>
            </w:r>
          </w:p>
        </w:tc>
        <w:tc>
          <w:tcPr>
            <w:tcW w:w="3118" w:type="dxa"/>
            <w:vAlign w:val="center"/>
          </w:tcPr>
          <w:p w14:paraId="028F2D34" w14:textId="77777777" w:rsidR="00F120EF" w:rsidRPr="00F120EF" w:rsidRDefault="00F120EF" w:rsidP="00F120EF">
            <w:pPr>
              <w:rPr>
                <w:rFonts w:cs="Calibri"/>
                <w:sz w:val="20"/>
                <w:szCs w:val="20"/>
              </w:rPr>
            </w:pPr>
            <w:r w:rsidRPr="00F120EF">
              <w:rPr>
                <w:rFonts w:cs="Calibri"/>
                <w:sz w:val="20"/>
                <w:szCs w:val="20"/>
              </w:rPr>
              <w:t>note the relationship to the index child</w:t>
            </w:r>
          </w:p>
        </w:tc>
      </w:tr>
      <w:tr w:rsidR="00F120EF" w:rsidRPr="00296D1C" w14:paraId="061F2E32" w14:textId="77777777" w:rsidTr="00F120EF">
        <w:tc>
          <w:tcPr>
            <w:tcW w:w="3227" w:type="dxa"/>
            <w:vAlign w:val="center"/>
          </w:tcPr>
          <w:p w14:paraId="46EF56CC" w14:textId="77777777" w:rsidR="00F120EF" w:rsidRPr="00F120EF" w:rsidRDefault="00F120EF" w:rsidP="00F120EF">
            <w:pPr>
              <w:rPr>
                <w:rFonts w:cs="Calibri"/>
                <w:sz w:val="20"/>
                <w:szCs w:val="20"/>
              </w:rPr>
            </w:pPr>
            <w:r w:rsidRPr="00F120EF">
              <w:rPr>
                <w:rFonts w:cs="Calibri"/>
                <w:sz w:val="20"/>
                <w:szCs w:val="20"/>
              </w:rPr>
              <w:t xml:space="preserve">13ZT </w:t>
            </w:r>
            <w:r w:rsidRPr="00F120EF">
              <w:rPr>
                <w:rFonts w:cs="Calibri"/>
                <w:i/>
                <w:iCs/>
                <w:sz w:val="20"/>
                <w:szCs w:val="20"/>
              </w:rPr>
              <w:t xml:space="preserve">(XaKbR) </w:t>
            </w:r>
            <w:r w:rsidRPr="00F120EF">
              <w:rPr>
                <w:rFonts w:cs="Calibri"/>
                <w:sz w:val="20"/>
                <w:szCs w:val="20"/>
              </w:rPr>
              <w:t>At risk of physical abuse</w:t>
            </w:r>
          </w:p>
        </w:tc>
        <w:tc>
          <w:tcPr>
            <w:tcW w:w="2835" w:type="dxa"/>
            <w:vAlign w:val="center"/>
          </w:tcPr>
          <w:p w14:paraId="66E19A83"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77F17B96" w14:textId="77777777" w:rsidR="00F120EF" w:rsidRPr="00F120EF" w:rsidRDefault="00F120EF" w:rsidP="00F120EF">
            <w:pPr>
              <w:rPr>
                <w:rFonts w:cs="Calibri"/>
                <w:sz w:val="20"/>
                <w:szCs w:val="20"/>
              </w:rPr>
            </w:pPr>
          </w:p>
        </w:tc>
      </w:tr>
      <w:tr w:rsidR="00F120EF" w:rsidRPr="00296D1C" w14:paraId="79D08119" w14:textId="77777777" w:rsidTr="00F120EF">
        <w:tc>
          <w:tcPr>
            <w:tcW w:w="3227" w:type="dxa"/>
            <w:vAlign w:val="center"/>
          </w:tcPr>
          <w:p w14:paraId="753BDBA6" w14:textId="77777777" w:rsidR="00F120EF" w:rsidRPr="00F120EF" w:rsidRDefault="00F120EF" w:rsidP="00F120EF">
            <w:pPr>
              <w:rPr>
                <w:rFonts w:cs="Calibri"/>
                <w:sz w:val="20"/>
                <w:szCs w:val="20"/>
              </w:rPr>
            </w:pPr>
            <w:r w:rsidRPr="00F120EF">
              <w:rPr>
                <w:rFonts w:cs="Calibri"/>
                <w:sz w:val="20"/>
                <w:szCs w:val="20"/>
              </w:rPr>
              <w:t xml:space="preserve">13ZW </w:t>
            </w:r>
            <w:r w:rsidRPr="00F120EF">
              <w:rPr>
                <w:rFonts w:cs="Calibri"/>
                <w:i/>
                <w:iCs/>
                <w:sz w:val="20"/>
                <w:szCs w:val="20"/>
              </w:rPr>
              <w:t>(XaKbT)</w:t>
            </w:r>
            <w:r w:rsidRPr="00F120EF">
              <w:rPr>
                <w:rFonts w:cs="Calibri"/>
                <w:sz w:val="20"/>
                <w:szCs w:val="20"/>
              </w:rPr>
              <w:t xml:space="preserve"> At risk of sexual abuse</w:t>
            </w:r>
          </w:p>
        </w:tc>
        <w:tc>
          <w:tcPr>
            <w:tcW w:w="2835" w:type="dxa"/>
            <w:vAlign w:val="center"/>
          </w:tcPr>
          <w:p w14:paraId="146664F2"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373B5249" w14:textId="77777777" w:rsidR="00F120EF" w:rsidRPr="00F120EF" w:rsidRDefault="00F120EF" w:rsidP="00F120EF">
            <w:pPr>
              <w:rPr>
                <w:rFonts w:cs="Calibri"/>
                <w:sz w:val="20"/>
                <w:szCs w:val="20"/>
              </w:rPr>
            </w:pPr>
          </w:p>
        </w:tc>
      </w:tr>
      <w:tr w:rsidR="00F120EF" w:rsidRPr="00296D1C" w14:paraId="1F9CA5DE" w14:textId="77777777" w:rsidTr="00F120EF">
        <w:tc>
          <w:tcPr>
            <w:tcW w:w="3227" w:type="dxa"/>
            <w:vAlign w:val="center"/>
          </w:tcPr>
          <w:p w14:paraId="4EF5A054" w14:textId="77777777" w:rsidR="00F120EF" w:rsidRPr="00F120EF" w:rsidRDefault="00F120EF" w:rsidP="00F120EF">
            <w:pPr>
              <w:rPr>
                <w:rFonts w:cs="Calibri"/>
                <w:sz w:val="20"/>
                <w:szCs w:val="20"/>
              </w:rPr>
            </w:pPr>
            <w:r w:rsidRPr="00F120EF">
              <w:rPr>
                <w:rFonts w:cs="Calibri"/>
                <w:sz w:val="20"/>
                <w:szCs w:val="20"/>
              </w:rPr>
              <w:t xml:space="preserve">13ZR </w:t>
            </w:r>
            <w:r w:rsidRPr="00F120EF">
              <w:rPr>
                <w:rFonts w:cs="Calibri"/>
                <w:i/>
                <w:iCs/>
                <w:sz w:val="20"/>
                <w:szCs w:val="20"/>
              </w:rPr>
              <w:t>(XaKbP)</w:t>
            </w:r>
            <w:r w:rsidRPr="00F120EF">
              <w:rPr>
                <w:rFonts w:cs="Calibri"/>
                <w:sz w:val="20"/>
                <w:szCs w:val="20"/>
              </w:rPr>
              <w:t xml:space="preserve"> At risk of emotional abuse</w:t>
            </w:r>
          </w:p>
        </w:tc>
        <w:tc>
          <w:tcPr>
            <w:tcW w:w="2835" w:type="dxa"/>
            <w:vAlign w:val="center"/>
          </w:tcPr>
          <w:p w14:paraId="4014A748"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73625D27" w14:textId="77777777" w:rsidR="00F120EF" w:rsidRPr="00F120EF" w:rsidRDefault="00F120EF" w:rsidP="00F120EF">
            <w:pPr>
              <w:rPr>
                <w:rFonts w:cs="Calibri"/>
                <w:sz w:val="20"/>
                <w:szCs w:val="20"/>
              </w:rPr>
            </w:pPr>
          </w:p>
        </w:tc>
      </w:tr>
      <w:tr w:rsidR="00F120EF" w:rsidRPr="00296D1C" w14:paraId="48801099" w14:textId="77777777" w:rsidTr="00F120EF">
        <w:tc>
          <w:tcPr>
            <w:tcW w:w="3227" w:type="dxa"/>
            <w:vAlign w:val="center"/>
          </w:tcPr>
          <w:p w14:paraId="5794037F" w14:textId="77777777" w:rsidR="00F120EF" w:rsidRPr="00F120EF" w:rsidRDefault="00F120EF" w:rsidP="00F120EF">
            <w:pPr>
              <w:rPr>
                <w:rFonts w:cs="Calibri"/>
                <w:sz w:val="20"/>
                <w:szCs w:val="20"/>
              </w:rPr>
            </w:pPr>
            <w:r w:rsidRPr="00F120EF">
              <w:rPr>
                <w:rFonts w:cs="Calibri"/>
                <w:sz w:val="20"/>
                <w:szCs w:val="20"/>
              </w:rPr>
              <w:t xml:space="preserve">13ZV </w:t>
            </w:r>
            <w:r w:rsidRPr="00F120EF">
              <w:rPr>
                <w:rFonts w:cs="Calibri"/>
                <w:i/>
                <w:iCs/>
                <w:sz w:val="20"/>
                <w:szCs w:val="20"/>
              </w:rPr>
              <w:t>(XaKbS)</w:t>
            </w:r>
            <w:r w:rsidRPr="00F120EF">
              <w:rPr>
                <w:rFonts w:cs="Calibri"/>
                <w:sz w:val="20"/>
                <w:szCs w:val="20"/>
              </w:rPr>
              <w:t xml:space="preserve"> At risk of neglect</w:t>
            </w:r>
          </w:p>
        </w:tc>
        <w:tc>
          <w:tcPr>
            <w:tcW w:w="2835" w:type="dxa"/>
            <w:vAlign w:val="center"/>
          </w:tcPr>
          <w:p w14:paraId="645714C6"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7BC4D082" w14:textId="77777777" w:rsidR="00F120EF" w:rsidRPr="00F120EF" w:rsidRDefault="00F120EF" w:rsidP="00F120EF">
            <w:pPr>
              <w:rPr>
                <w:rFonts w:cs="Calibri"/>
                <w:sz w:val="20"/>
                <w:szCs w:val="20"/>
              </w:rPr>
            </w:pPr>
          </w:p>
        </w:tc>
      </w:tr>
      <w:tr w:rsidR="00F120EF" w:rsidRPr="00296D1C" w14:paraId="1396B1B5" w14:textId="77777777" w:rsidTr="00F120EF">
        <w:tc>
          <w:tcPr>
            <w:tcW w:w="3227" w:type="dxa"/>
            <w:vAlign w:val="center"/>
          </w:tcPr>
          <w:p w14:paraId="7409A3B5" w14:textId="77777777" w:rsidR="00F120EF" w:rsidRPr="00F120EF" w:rsidRDefault="00F120EF" w:rsidP="00F120EF">
            <w:pPr>
              <w:rPr>
                <w:rFonts w:cs="Calibri"/>
                <w:sz w:val="20"/>
                <w:szCs w:val="20"/>
              </w:rPr>
            </w:pPr>
            <w:r w:rsidRPr="00F120EF">
              <w:rPr>
                <w:rFonts w:cs="Calibri"/>
                <w:sz w:val="20"/>
                <w:szCs w:val="20"/>
              </w:rPr>
              <w:t xml:space="preserve">64c </w:t>
            </w:r>
            <w:r w:rsidRPr="00F120EF">
              <w:rPr>
                <w:rFonts w:cs="Calibri"/>
                <w:i/>
                <w:iCs/>
                <w:sz w:val="20"/>
                <w:szCs w:val="20"/>
              </w:rPr>
              <w:t>(Ub0ex%)</w:t>
            </w:r>
            <w:r w:rsidRPr="00F120EF">
              <w:rPr>
                <w:rFonts w:cs="Calibri"/>
                <w:sz w:val="20"/>
                <w:szCs w:val="20"/>
              </w:rPr>
              <w:t xml:space="preserve"> Child protection procedure</w:t>
            </w:r>
          </w:p>
        </w:tc>
        <w:tc>
          <w:tcPr>
            <w:tcW w:w="2835" w:type="dxa"/>
            <w:vAlign w:val="center"/>
          </w:tcPr>
          <w:p w14:paraId="30DA46B3" w14:textId="77777777" w:rsidR="00F120EF" w:rsidRPr="00F120EF" w:rsidRDefault="00F120EF" w:rsidP="00F120EF">
            <w:pPr>
              <w:rPr>
                <w:rFonts w:cs="Calibri"/>
                <w:sz w:val="20"/>
                <w:szCs w:val="20"/>
              </w:rPr>
            </w:pPr>
            <w:r w:rsidRPr="00F120EF">
              <w:rPr>
                <w:rFonts w:cs="Calibri"/>
                <w:sz w:val="20"/>
                <w:szCs w:val="20"/>
              </w:rPr>
              <w:t>every relevant child record</w:t>
            </w:r>
          </w:p>
        </w:tc>
        <w:tc>
          <w:tcPr>
            <w:tcW w:w="3118" w:type="dxa"/>
            <w:vAlign w:val="center"/>
          </w:tcPr>
          <w:p w14:paraId="40D702E4" w14:textId="77777777" w:rsidR="00F120EF" w:rsidRPr="00F120EF" w:rsidRDefault="00F120EF" w:rsidP="00F120EF">
            <w:pPr>
              <w:rPr>
                <w:rFonts w:cs="Calibri"/>
                <w:sz w:val="20"/>
                <w:szCs w:val="20"/>
              </w:rPr>
            </w:pPr>
            <w:r w:rsidRPr="00F120EF">
              <w:rPr>
                <w:rFonts w:cs="Calibri"/>
                <w:sz w:val="20"/>
                <w:szCs w:val="20"/>
              </w:rPr>
              <w:t>freetext nature of procedure (could be used for any meeting/outcome not coded above)</w:t>
            </w:r>
          </w:p>
        </w:tc>
      </w:tr>
      <w:tr w:rsidR="00F120EF" w:rsidRPr="00296D1C" w14:paraId="7D4B3A77" w14:textId="77777777" w:rsidTr="00F120EF">
        <w:tc>
          <w:tcPr>
            <w:tcW w:w="3227" w:type="dxa"/>
            <w:vAlign w:val="center"/>
          </w:tcPr>
          <w:p w14:paraId="172C2E2B" w14:textId="77777777" w:rsidR="00F120EF" w:rsidRPr="00F120EF" w:rsidRDefault="00F120EF" w:rsidP="00F120EF">
            <w:pPr>
              <w:rPr>
                <w:rFonts w:cs="Calibri"/>
                <w:sz w:val="20"/>
                <w:szCs w:val="20"/>
              </w:rPr>
            </w:pPr>
            <w:r w:rsidRPr="00F120EF">
              <w:rPr>
                <w:rFonts w:cs="Calibri"/>
                <w:sz w:val="20"/>
                <w:szCs w:val="20"/>
              </w:rPr>
              <w:t xml:space="preserve">13W3 </w:t>
            </w:r>
            <w:r w:rsidRPr="00F120EF">
              <w:rPr>
                <w:rFonts w:cs="Calibri"/>
                <w:i/>
                <w:iCs/>
                <w:sz w:val="20"/>
                <w:szCs w:val="20"/>
              </w:rPr>
              <w:t>(13W3.)</w:t>
            </w:r>
            <w:r w:rsidRPr="00F120EF">
              <w:rPr>
                <w:rFonts w:cs="Calibri"/>
                <w:sz w:val="20"/>
                <w:szCs w:val="20"/>
              </w:rPr>
              <w:t xml:space="preserve"> Child abuse in the family</w:t>
            </w:r>
          </w:p>
        </w:tc>
        <w:tc>
          <w:tcPr>
            <w:tcW w:w="2835" w:type="dxa"/>
            <w:vAlign w:val="center"/>
          </w:tcPr>
          <w:p w14:paraId="14F3F10E" w14:textId="77777777" w:rsidR="00F120EF" w:rsidRPr="00F120EF" w:rsidRDefault="00F120EF" w:rsidP="00F120EF">
            <w:pPr>
              <w:rPr>
                <w:rFonts w:cs="Calibri"/>
                <w:sz w:val="20"/>
                <w:szCs w:val="20"/>
              </w:rPr>
            </w:pPr>
            <w:r w:rsidRPr="00F120EF">
              <w:rPr>
                <w:rFonts w:cs="Calibri"/>
                <w:sz w:val="20"/>
                <w:szCs w:val="20"/>
              </w:rPr>
              <w:t>every relevant child record, including close family/household contacts of index case</w:t>
            </w:r>
          </w:p>
        </w:tc>
        <w:tc>
          <w:tcPr>
            <w:tcW w:w="3118" w:type="dxa"/>
            <w:vAlign w:val="center"/>
          </w:tcPr>
          <w:p w14:paraId="6D7359DC" w14:textId="77777777" w:rsidR="00F120EF" w:rsidRPr="00F120EF" w:rsidRDefault="00F120EF" w:rsidP="00F120EF">
            <w:pPr>
              <w:rPr>
                <w:rFonts w:cs="Calibri"/>
                <w:sz w:val="20"/>
                <w:szCs w:val="20"/>
              </w:rPr>
            </w:pPr>
            <w:r w:rsidRPr="00F120EF">
              <w:rPr>
                <w:rFonts w:cs="Calibri"/>
                <w:sz w:val="20"/>
                <w:szCs w:val="20"/>
              </w:rPr>
              <w:t>note the nature of the abuse and the relationship of the child to the index case</w:t>
            </w:r>
          </w:p>
        </w:tc>
      </w:tr>
    </w:tbl>
    <w:p w14:paraId="4A0ED6A6" w14:textId="77777777" w:rsidR="00F120EF" w:rsidRPr="00296D1C" w:rsidRDefault="00F120EF" w:rsidP="00F120E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835"/>
        <w:gridCol w:w="3118"/>
      </w:tblGrid>
      <w:tr w:rsidR="00F120EF" w:rsidRPr="00296D1C" w14:paraId="559C6E63" w14:textId="77777777" w:rsidTr="00F120EF">
        <w:trPr>
          <w:cantSplit/>
        </w:trPr>
        <w:tc>
          <w:tcPr>
            <w:tcW w:w="9180" w:type="dxa"/>
            <w:gridSpan w:val="3"/>
            <w:shd w:val="clear" w:color="auto" w:fill="D9D9D9"/>
          </w:tcPr>
          <w:p w14:paraId="364D7C0A" w14:textId="77777777" w:rsidR="00F120EF" w:rsidRPr="00F120EF" w:rsidRDefault="00F120EF" w:rsidP="00F120EF">
            <w:pPr>
              <w:pStyle w:val="Heading2"/>
              <w:rPr>
                <w:u w:val="none"/>
              </w:rPr>
            </w:pPr>
            <w:bookmarkStart w:id="41" w:name="_Toc237704930"/>
            <w:r w:rsidRPr="00F120EF">
              <w:rPr>
                <w:rFonts w:cs="Calibri"/>
                <w:color w:val="auto"/>
                <w:sz w:val="24"/>
                <w:szCs w:val="24"/>
                <w:u w:val="none"/>
              </w:rPr>
              <w:t>DOMESTIC CIRCUMSTANCES</w:t>
            </w:r>
            <w:bookmarkEnd w:id="41"/>
          </w:p>
        </w:tc>
      </w:tr>
      <w:tr w:rsidR="00F120EF" w:rsidRPr="00296D1C" w14:paraId="4A3AF265" w14:textId="77777777" w:rsidTr="00F120EF">
        <w:tc>
          <w:tcPr>
            <w:tcW w:w="3227" w:type="dxa"/>
            <w:vAlign w:val="center"/>
          </w:tcPr>
          <w:p w14:paraId="6D43B53D" w14:textId="77777777" w:rsidR="00F120EF" w:rsidRPr="00F24A97" w:rsidRDefault="00F120EF" w:rsidP="00F120EF">
            <w:pPr>
              <w:rPr>
                <w:rFonts w:cs="Calibri"/>
                <w:sz w:val="20"/>
                <w:szCs w:val="20"/>
              </w:rPr>
            </w:pPr>
            <w:r w:rsidRPr="00F24A97">
              <w:rPr>
                <w:rFonts w:cs="Calibri"/>
                <w:sz w:val="20"/>
                <w:szCs w:val="20"/>
              </w:rPr>
              <w:t xml:space="preserve">ZU </w:t>
            </w:r>
            <w:r w:rsidRPr="00F24A97">
              <w:rPr>
                <w:rFonts w:cs="Calibri"/>
                <w:i/>
                <w:iCs/>
                <w:sz w:val="20"/>
                <w:szCs w:val="20"/>
              </w:rPr>
              <w:t>(Ua0Hb%)</w:t>
            </w:r>
            <w:r w:rsidRPr="00F24A97">
              <w:rPr>
                <w:rFonts w:cs="Calibri"/>
                <w:sz w:val="20"/>
                <w:szCs w:val="20"/>
              </w:rPr>
              <w:t xml:space="preserve"> Family details and housing composition</w:t>
            </w:r>
          </w:p>
        </w:tc>
        <w:tc>
          <w:tcPr>
            <w:tcW w:w="2835" w:type="dxa"/>
            <w:vAlign w:val="center"/>
          </w:tcPr>
          <w:p w14:paraId="598CC6DE" w14:textId="77777777" w:rsidR="00F120EF" w:rsidRPr="00F24A97" w:rsidRDefault="00F120EF" w:rsidP="00F120EF">
            <w:pPr>
              <w:rPr>
                <w:rFonts w:cs="Calibri"/>
                <w:sz w:val="20"/>
                <w:szCs w:val="20"/>
              </w:rPr>
            </w:pPr>
            <w:r w:rsidRPr="00F24A97">
              <w:rPr>
                <w:rFonts w:cs="Calibri"/>
                <w:sz w:val="20"/>
                <w:szCs w:val="20"/>
              </w:rPr>
              <w:t>every child record</w:t>
            </w:r>
          </w:p>
        </w:tc>
        <w:tc>
          <w:tcPr>
            <w:tcW w:w="3118" w:type="dxa"/>
            <w:vAlign w:val="center"/>
          </w:tcPr>
          <w:p w14:paraId="08B60719" w14:textId="77777777" w:rsidR="00F120EF" w:rsidRPr="00F24A97" w:rsidRDefault="00F120EF" w:rsidP="00F120EF">
            <w:pPr>
              <w:rPr>
                <w:rFonts w:cs="Calibri"/>
                <w:sz w:val="20"/>
                <w:szCs w:val="20"/>
              </w:rPr>
            </w:pPr>
            <w:r w:rsidRPr="00F24A97">
              <w:rPr>
                <w:rFonts w:cs="Calibri"/>
                <w:sz w:val="20"/>
                <w:szCs w:val="20"/>
              </w:rPr>
              <w:t>note who lives with the child, and any other significant contacts e.g. ‘absent’ father</w:t>
            </w:r>
          </w:p>
        </w:tc>
      </w:tr>
      <w:tr w:rsidR="00F120EF" w:rsidRPr="00296D1C" w14:paraId="7C447F89" w14:textId="77777777" w:rsidTr="00F120EF">
        <w:tc>
          <w:tcPr>
            <w:tcW w:w="3227" w:type="dxa"/>
            <w:vAlign w:val="center"/>
          </w:tcPr>
          <w:p w14:paraId="5271DBE4" w14:textId="77777777" w:rsidR="00F120EF" w:rsidRPr="00F24A97" w:rsidRDefault="00F120EF" w:rsidP="00F120EF">
            <w:pPr>
              <w:rPr>
                <w:rFonts w:cs="Calibri"/>
                <w:sz w:val="20"/>
                <w:szCs w:val="20"/>
              </w:rPr>
            </w:pPr>
            <w:r w:rsidRPr="00F24A97">
              <w:rPr>
                <w:rFonts w:cs="Calibri"/>
                <w:sz w:val="20"/>
                <w:szCs w:val="20"/>
              </w:rPr>
              <w:t xml:space="preserve">13E </w:t>
            </w:r>
            <w:r w:rsidRPr="00F24A97">
              <w:rPr>
                <w:rFonts w:cs="Calibri"/>
                <w:i/>
                <w:iCs/>
                <w:sz w:val="20"/>
                <w:szCs w:val="20"/>
              </w:rPr>
              <w:t>(XE0oy%)</w:t>
            </w:r>
            <w:r w:rsidRPr="00F24A97">
              <w:rPr>
                <w:rFonts w:cs="Calibri"/>
                <w:sz w:val="20"/>
                <w:szCs w:val="20"/>
              </w:rPr>
              <w:t xml:space="preserve"> Inadequate housing</w:t>
            </w:r>
          </w:p>
        </w:tc>
        <w:tc>
          <w:tcPr>
            <w:tcW w:w="2835" w:type="dxa"/>
            <w:vAlign w:val="center"/>
          </w:tcPr>
          <w:p w14:paraId="750D9370"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24DE392F" w14:textId="77777777" w:rsidR="00F120EF" w:rsidRPr="00F24A97" w:rsidRDefault="00F120EF" w:rsidP="00F120EF">
            <w:pPr>
              <w:rPr>
                <w:rFonts w:cs="Calibri"/>
                <w:sz w:val="20"/>
                <w:szCs w:val="20"/>
              </w:rPr>
            </w:pPr>
            <w:r w:rsidRPr="00F24A97">
              <w:rPr>
                <w:rFonts w:cs="Calibri"/>
                <w:sz w:val="20"/>
                <w:szCs w:val="20"/>
              </w:rPr>
              <w:t>note what is inadequate about the accommodation</w:t>
            </w:r>
          </w:p>
        </w:tc>
      </w:tr>
      <w:tr w:rsidR="00F120EF" w:rsidRPr="00296D1C" w14:paraId="0FEAAE81" w14:textId="77777777" w:rsidTr="00F120EF">
        <w:tc>
          <w:tcPr>
            <w:tcW w:w="3227" w:type="dxa"/>
            <w:vAlign w:val="center"/>
          </w:tcPr>
          <w:p w14:paraId="6ADDA533" w14:textId="77777777" w:rsidR="00F120EF" w:rsidRPr="00F24A97" w:rsidRDefault="00F120EF" w:rsidP="00F120EF">
            <w:pPr>
              <w:rPr>
                <w:rFonts w:cs="Calibri"/>
                <w:sz w:val="20"/>
                <w:szCs w:val="20"/>
              </w:rPr>
            </w:pPr>
            <w:r w:rsidRPr="00F24A97">
              <w:rPr>
                <w:rFonts w:cs="Calibri"/>
                <w:sz w:val="20"/>
                <w:szCs w:val="20"/>
              </w:rPr>
              <w:t xml:space="preserve">13VF </w:t>
            </w:r>
            <w:r w:rsidRPr="00F24A97">
              <w:rPr>
                <w:rFonts w:cs="Calibri"/>
                <w:i/>
                <w:iCs/>
                <w:sz w:val="20"/>
                <w:szCs w:val="20"/>
              </w:rPr>
              <w:t>(13VF.)</w:t>
            </w:r>
            <w:r w:rsidRPr="00F24A97">
              <w:rPr>
                <w:rFonts w:cs="Calibri"/>
                <w:sz w:val="20"/>
                <w:szCs w:val="20"/>
              </w:rPr>
              <w:t xml:space="preserve"> At risk of violence in the home</w:t>
            </w:r>
          </w:p>
        </w:tc>
        <w:tc>
          <w:tcPr>
            <w:tcW w:w="2835" w:type="dxa"/>
            <w:vAlign w:val="center"/>
          </w:tcPr>
          <w:p w14:paraId="54178E3C" w14:textId="77777777" w:rsidR="00F120EF" w:rsidRPr="00F24A97" w:rsidRDefault="00F120EF" w:rsidP="00F120EF">
            <w:pPr>
              <w:rPr>
                <w:rFonts w:cs="Calibri"/>
                <w:sz w:val="20"/>
                <w:szCs w:val="20"/>
              </w:rPr>
            </w:pPr>
            <w:r w:rsidRPr="00F24A97">
              <w:rPr>
                <w:rFonts w:cs="Calibri"/>
                <w:sz w:val="20"/>
                <w:szCs w:val="20"/>
              </w:rPr>
              <w:t>every relevant adult or child record</w:t>
            </w:r>
          </w:p>
        </w:tc>
        <w:tc>
          <w:tcPr>
            <w:tcW w:w="3118" w:type="dxa"/>
            <w:vAlign w:val="center"/>
          </w:tcPr>
          <w:p w14:paraId="26B8859D" w14:textId="77777777" w:rsidR="00F120EF" w:rsidRPr="00F24A97" w:rsidRDefault="00F120EF" w:rsidP="00F120EF">
            <w:pPr>
              <w:rPr>
                <w:rFonts w:cs="Calibri"/>
                <w:sz w:val="20"/>
                <w:szCs w:val="20"/>
              </w:rPr>
            </w:pPr>
            <w:r w:rsidRPr="00F24A97">
              <w:rPr>
                <w:rFonts w:cs="Calibri"/>
                <w:sz w:val="20"/>
                <w:szCs w:val="20"/>
              </w:rPr>
              <w:t xml:space="preserve">note the nature of the DV, and the alleged victim and perpetrator </w:t>
            </w:r>
          </w:p>
        </w:tc>
      </w:tr>
      <w:tr w:rsidR="00F120EF" w:rsidRPr="00296D1C" w14:paraId="0E3ACAF9" w14:textId="77777777" w:rsidTr="00F120EF">
        <w:tc>
          <w:tcPr>
            <w:tcW w:w="3227" w:type="dxa"/>
            <w:vAlign w:val="center"/>
          </w:tcPr>
          <w:p w14:paraId="393555DE" w14:textId="77777777" w:rsidR="00F120EF" w:rsidRPr="00F24A97" w:rsidRDefault="00F120EF" w:rsidP="00F120EF">
            <w:pPr>
              <w:rPr>
                <w:rFonts w:cs="Calibri"/>
                <w:sz w:val="20"/>
                <w:szCs w:val="20"/>
              </w:rPr>
            </w:pPr>
            <w:r w:rsidRPr="00F24A97">
              <w:rPr>
                <w:rFonts w:cs="Calibri"/>
                <w:sz w:val="20"/>
                <w:szCs w:val="20"/>
              </w:rPr>
              <w:t xml:space="preserve">14X3 </w:t>
            </w:r>
            <w:r w:rsidRPr="00F24A97">
              <w:rPr>
                <w:rFonts w:cs="Calibri"/>
                <w:i/>
                <w:iCs/>
                <w:sz w:val="20"/>
                <w:szCs w:val="20"/>
              </w:rPr>
              <w:t>(XaJhe)</w:t>
            </w:r>
            <w:r w:rsidRPr="00F24A97">
              <w:rPr>
                <w:rFonts w:cs="Calibri"/>
                <w:sz w:val="20"/>
                <w:szCs w:val="20"/>
              </w:rPr>
              <w:t xml:space="preserve"> History of domestic violence</w:t>
            </w:r>
          </w:p>
        </w:tc>
        <w:tc>
          <w:tcPr>
            <w:tcW w:w="2835" w:type="dxa"/>
            <w:vAlign w:val="center"/>
          </w:tcPr>
          <w:p w14:paraId="4E2BF8AB" w14:textId="77777777" w:rsidR="00F120EF" w:rsidRPr="00F24A97" w:rsidRDefault="00F120EF" w:rsidP="00F120EF">
            <w:pPr>
              <w:rPr>
                <w:rFonts w:cs="Calibri"/>
                <w:sz w:val="20"/>
                <w:szCs w:val="20"/>
              </w:rPr>
            </w:pPr>
            <w:r w:rsidRPr="00F24A97">
              <w:rPr>
                <w:rFonts w:cs="Calibri"/>
                <w:sz w:val="20"/>
                <w:szCs w:val="20"/>
              </w:rPr>
              <w:t>every adult who has perpetrated DV</w:t>
            </w:r>
          </w:p>
        </w:tc>
        <w:tc>
          <w:tcPr>
            <w:tcW w:w="3118" w:type="dxa"/>
            <w:vAlign w:val="center"/>
          </w:tcPr>
          <w:p w14:paraId="07EF9BDB" w14:textId="77777777" w:rsidR="00F120EF" w:rsidRPr="00F24A97" w:rsidRDefault="00F120EF" w:rsidP="00F120EF">
            <w:pPr>
              <w:rPr>
                <w:rFonts w:cs="Calibri"/>
                <w:sz w:val="20"/>
                <w:szCs w:val="20"/>
              </w:rPr>
            </w:pPr>
            <w:r w:rsidRPr="00F24A97">
              <w:rPr>
                <w:rFonts w:cs="Calibri"/>
                <w:i/>
                <w:iCs/>
                <w:sz w:val="20"/>
                <w:szCs w:val="20"/>
              </w:rPr>
              <w:t>be wary of recording allegations</w:t>
            </w:r>
            <w:r w:rsidRPr="00F24A97">
              <w:rPr>
                <w:rFonts w:cs="Calibri"/>
                <w:sz w:val="20"/>
                <w:szCs w:val="20"/>
              </w:rPr>
              <w:t xml:space="preserve"> – </w:t>
            </w:r>
            <w:r w:rsidRPr="00F24A97">
              <w:rPr>
                <w:rFonts w:cs="Calibri"/>
                <w:i/>
                <w:sz w:val="20"/>
                <w:szCs w:val="20"/>
              </w:rPr>
              <w:t xml:space="preserve">code </w:t>
            </w:r>
            <w:r w:rsidRPr="00F24A97">
              <w:rPr>
                <w:rFonts w:cs="Calibri"/>
                <w:i/>
                <w:iCs/>
                <w:sz w:val="20"/>
                <w:szCs w:val="20"/>
              </w:rPr>
              <w:t>best used when perpetrator themselves discloses</w:t>
            </w:r>
          </w:p>
        </w:tc>
      </w:tr>
    </w:tbl>
    <w:p w14:paraId="00895E98" w14:textId="77777777" w:rsidR="00F120EF" w:rsidRPr="00296D1C" w:rsidRDefault="00F120EF" w:rsidP="00F120EF">
      <w:pPr>
        <w:rPr>
          <w:rFonts w:ascii="Arial" w:hAnsi="Arial"/>
        </w:rPr>
      </w:pPr>
    </w:p>
    <w:p w14:paraId="30FEA02C" w14:textId="77777777" w:rsidR="00F120EF" w:rsidRDefault="00F120EF" w:rsidP="00F91D85">
      <w:bookmarkStart w:id="42" w:name="_Toc237704931"/>
      <w:r>
        <w:br w:type="page"/>
      </w:r>
    </w:p>
    <w:p w14:paraId="33537F3E" w14:textId="77777777" w:rsidR="00F120EF" w:rsidRDefault="00F120EF" w:rsidP="00F91D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835"/>
        <w:gridCol w:w="3118"/>
      </w:tblGrid>
      <w:tr w:rsidR="00F120EF" w:rsidRPr="00296D1C" w14:paraId="618BB49C" w14:textId="77777777" w:rsidTr="00F120EF">
        <w:tc>
          <w:tcPr>
            <w:tcW w:w="3227" w:type="dxa"/>
            <w:shd w:val="clear" w:color="auto" w:fill="D9D9D9"/>
            <w:vAlign w:val="center"/>
          </w:tcPr>
          <w:p w14:paraId="254548E7" w14:textId="77777777" w:rsidR="00F120EF" w:rsidRPr="00F120EF" w:rsidRDefault="00F120EF" w:rsidP="00F120EF">
            <w:pPr>
              <w:spacing w:before="100" w:beforeAutospacing="1" w:after="100" w:afterAutospacing="1"/>
              <w:rPr>
                <w:rFonts w:cs="Calibri"/>
                <w:b/>
                <w:bCs/>
                <w:sz w:val="22"/>
                <w:szCs w:val="22"/>
              </w:rPr>
            </w:pPr>
            <w:r w:rsidRPr="00F120EF">
              <w:rPr>
                <w:rFonts w:cs="Calibri"/>
                <w:b/>
                <w:bCs/>
                <w:sz w:val="22"/>
                <w:szCs w:val="22"/>
              </w:rPr>
              <w:t xml:space="preserve">Code – Read </w:t>
            </w:r>
            <w:r w:rsidRPr="00F120EF">
              <w:rPr>
                <w:rFonts w:cs="Calibri"/>
                <w:b/>
                <w:bCs/>
                <w:i/>
                <w:iCs/>
                <w:sz w:val="22"/>
                <w:szCs w:val="22"/>
              </w:rPr>
              <w:t>(CTV3)</w:t>
            </w:r>
          </w:p>
        </w:tc>
        <w:tc>
          <w:tcPr>
            <w:tcW w:w="2835" w:type="dxa"/>
            <w:shd w:val="clear" w:color="auto" w:fill="D9D9D9"/>
            <w:vAlign w:val="center"/>
          </w:tcPr>
          <w:p w14:paraId="6E0A79CE" w14:textId="77777777" w:rsidR="00F120EF" w:rsidRPr="00F120EF" w:rsidRDefault="00F120EF" w:rsidP="00F120EF">
            <w:pPr>
              <w:pStyle w:val="Heading1"/>
              <w:spacing w:before="100" w:beforeAutospacing="1" w:after="100" w:afterAutospacing="1"/>
              <w:jc w:val="left"/>
              <w:rPr>
                <w:rFonts w:cs="Calibri"/>
                <w:sz w:val="22"/>
                <w:szCs w:val="22"/>
              </w:rPr>
            </w:pPr>
            <w:r w:rsidRPr="00F120EF">
              <w:rPr>
                <w:rFonts w:cs="Calibri"/>
                <w:sz w:val="22"/>
                <w:szCs w:val="22"/>
              </w:rPr>
              <w:t>Where entry is made</w:t>
            </w:r>
          </w:p>
        </w:tc>
        <w:tc>
          <w:tcPr>
            <w:tcW w:w="3118" w:type="dxa"/>
            <w:shd w:val="clear" w:color="auto" w:fill="D9D9D9"/>
            <w:vAlign w:val="center"/>
          </w:tcPr>
          <w:p w14:paraId="22EFB8A7" w14:textId="77777777" w:rsidR="00F120EF" w:rsidRPr="00F120EF" w:rsidRDefault="00F120EF" w:rsidP="00F120EF">
            <w:pPr>
              <w:spacing w:before="100" w:beforeAutospacing="1" w:after="100" w:afterAutospacing="1"/>
              <w:rPr>
                <w:rFonts w:cs="Calibri"/>
                <w:b/>
                <w:bCs/>
                <w:sz w:val="22"/>
                <w:szCs w:val="22"/>
              </w:rPr>
            </w:pPr>
            <w:r w:rsidRPr="00F120EF">
              <w:rPr>
                <w:rFonts w:cs="Calibri"/>
                <w:b/>
                <w:bCs/>
                <w:sz w:val="22"/>
                <w:szCs w:val="22"/>
              </w:rPr>
              <w:t xml:space="preserve">Freetext </w:t>
            </w:r>
            <w:r w:rsidRPr="00F120EF">
              <w:rPr>
                <w:rFonts w:cs="Calibri"/>
                <w:bCs/>
                <w:sz w:val="22"/>
                <w:szCs w:val="22"/>
              </w:rPr>
              <w:t>(</w:t>
            </w:r>
            <w:r w:rsidRPr="00F120EF">
              <w:rPr>
                <w:rFonts w:cs="Calibri"/>
                <w:sz w:val="22"/>
                <w:szCs w:val="22"/>
              </w:rPr>
              <w:t>information to be entered attached to the code)</w:t>
            </w:r>
          </w:p>
        </w:tc>
      </w:tr>
      <w:tr w:rsidR="00F120EF" w:rsidRPr="00F120EF" w14:paraId="6070E2A1" w14:textId="77777777" w:rsidTr="00F120EF">
        <w:trPr>
          <w:cantSplit/>
        </w:trPr>
        <w:tc>
          <w:tcPr>
            <w:tcW w:w="9180" w:type="dxa"/>
            <w:gridSpan w:val="3"/>
            <w:shd w:val="clear" w:color="auto" w:fill="D9D9D9"/>
          </w:tcPr>
          <w:p w14:paraId="479CABA0" w14:textId="77777777" w:rsidR="00F120EF" w:rsidRPr="00F120EF" w:rsidRDefault="00F120EF" w:rsidP="00F120EF">
            <w:pPr>
              <w:pStyle w:val="Heading2"/>
              <w:rPr>
                <w:rFonts w:cs="Calibri"/>
                <w:color w:val="auto"/>
                <w:sz w:val="24"/>
                <w:szCs w:val="24"/>
                <w:u w:val="none"/>
              </w:rPr>
            </w:pPr>
            <w:r w:rsidRPr="00F120EF">
              <w:rPr>
                <w:rFonts w:cs="Calibri"/>
                <w:color w:val="auto"/>
                <w:sz w:val="24"/>
                <w:szCs w:val="24"/>
                <w:u w:val="none"/>
              </w:rPr>
              <w:t>PARENTAL ILLNESS/CAUSES FOR CONCERN</w:t>
            </w:r>
            <w:bookmarkEnd w:id="42"/>
          </w:p>
        </w:tc>
      </w:tr>
      <w:tr w:rsidR="00F120EF" w:rsidRPr="00296D1C" w14:paraId="2BB4A4E9" w14:textId="77777777" w:rsidTr="00F120EF">
        <w:tc>
          <w:tcPr>
            <w:tcW w:w="3227" w:type="dxa"/>
            <w:vAlign w:val="center"/>
          </w:tcPr>
          <w:p w14:paraId="65B31B98" w14:textId="77777777" w:rsidR="00F120EF" w:rsidRPr="00F24A97" w:rsidRDefault="00F120EF" w:rsidP="00F120EF">
            <w:pPr>
              <w:rPr>
                <w:rFonts w:cs="Calibri"/>
                <w:sz w:val="20"/>
                <w:szCs w:val="20"/>
              </w:rPr>
            </w:pPr>
            <w:r w:rsidRPr="00F24A97">
              <w:rPr>
                <w:rFonts w:cs="Calibri"/>
                <w:sz w:val="20"/>
                <w:szCs w:val="20"/>
              </w:rPr>
              <w:t>E….(</w:t>
            </w:r>
            <w:r w:rsidRPr="00F24A97">
              <w:rPr>
                <w:rFonts w:cs="Calibri"/>
                <w:i/>
                <w:iCs/>
                <w:sz w:val="20"/>
                <w:szCs w:val="20"/>
              </w:rPr>
              <w:t xml:space="preserve">E….%) </w:t>
            </w:r>
            <w:r w:rsidRPr="00F24A97">
              <w:rPr>
                <w:rFonts w:cs="Calibri"/>
                <w:sz w:val="20"/>
                <w:szCs w:val="20"/>
              </w:rPr>
              <w:t>mental disorders (virtually all codes in the hierarchy)</w:t>
            </w:r>
          </w:p>
        </w:tc>
        <w:tc>
          <w:tcPr>
            <w:tcW w:w="2835" w:type="dxa"/>
            <w:vAlign w:val="center"/>
          </w:tcPr>
          <w:p w14:paraId="23367FA5"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7CCBA638" w14:textId="77777777" w:rsidR="00F120EF" w:rsidRPr="00F24A97" w:rsidRDefault="00F120EF" w:rsidP="00F120EF">
            <w:pPr>
              <w:rPr>
                <w:rFonts w:cs="Calibri"/>
                <w:sz w:val="20"/>
                <w:szCs w:val="20"/>
              </w:rPr>
            </w:pPr>
            <w:r w:rsidRPr="00F24A97">
              <w:rPr>
                <w:rFonts w:cs="Calibri"/>
                <w:sz w:val="20"/>
                <w:szCs w:val="20"/>
              </w:rPr>
              <w:t>note the nature of the mental illness</w:t>
            </w:r>
          </w:p>
        </w:tc>
      </w:tr>
      <w:tr w:rsidR="00F120EF" w:rsidRPr="00296D1C" w14:paraId="07239A0B" w14:textId="77777777" w:rsidTr="00F120EF">
        <w:tc>
          <w:tcPr>
            <w:tcW w:w="3227" w:type="dxa"/>
            <w:vAlign w:val="center"/>
          </w:tcPr>
          <w:p w14:paraId="4C274E25" w14:textId="77777777" w:rsidR="00F120EF" w:rsidRPr="00F24A97" w:rsidRDefault="00F120EF" w:rsidP="00F120EF">
            <w:pPr>
              <w:rPr>
                <w:rFonts w:cs="Calibri"/>
                <w:sz w:val="20"/>
                <w:szCs w:val="20"/>
                <w:lang w:val="fr-FR"/>
              </w:rPr>
            </w:pPr>
            <w:r w:rsidRPr="00F24A97">
              <w:rPr>
                <w:rFonts w:cs="Calibri"/>
                <w:sz w:val="20"/>
                <w:szCs w:val="20"/>
                <w:lang w:val="fr-FR"/>
              </w:rPr>
              <w:t xml:space="preserve">128Z </w:t>
            </w:r>
            <w:r w:rsidRPr="00F24A97">
              <w:rPr>
                <w:rFonts w:cs="Calibri"/>
                <w:i/>
                <w:iCs/>
                <w:sz w:val="20"/>
                <w:szCs w:val="20"/>
                <w:lang w:val="fr-FR"/>
              </w:rPr>
              <w:t>(128..%)</w:t>
            </w:r>
            <w:r w:rsidRPr="00F24A97">
              <w:rPr>
                <w:rFonts w:cs="Calibri"/>
                <w:sz w:val="20"/>
                <w:szCs w:val="20"/>
                <w:lang w:val="fr-FR"/>
              </w:rPr>
              <w:t xml:space="preserve"> FH: mental disorder NOS</w:t>
            </w:r>
          </w:p>
        </w:tc>
        <w:tc>
          <w:tcPr>
            <w:tcW w:w="2835" w:type="dxa"/>
            <w:vAlign w:val="center"/>
          </w:tcPr>
          <w:p w14:paraId="1AEDB091"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2B9B7D53" w14:textId="77777777" w:rsidR="00F120EF" w:rsidRPr="00F24A97" w:rsidRDefault="00F120EF" w:rsidP="00F120EF">
            <w:pPr>
              <w:rPr>
                <w:rFonts w:cs="Calibri"/>
                <w:sz w:val="20"/>
                <w:szCs w:val="20"/>
              </w:rPr>
            </w:pPr>
            <w:r w:rsidRPr="00F24A97">
              <w:rPr>
                <w:rFonts w:cs="Calibri"/>
                <w:sz w:val="20"/>
                <w:szCs w:val="20"/>
              </w:rPr>
              <w:t>note the nature of the mental illness, and the relationship to the child</w:t>
            </w:r>
          </w:p>
        </w:tc>
      </w:tr>
      <w:tr w:rsidR="00F120EF" w:rsidRPr="00296D1C" w14:paraId="61057C30" w14:textId="77777777" w:rsidTr="00F120EF">
        <w:tc>
          <w:tcPr>
            <w:tcW w:w="3227" w:type="dxa"/>
            <w:vAlign w:val="center"/>
          </w:tcPr>
          <w:p w14:paraId="7BD95702" w14:textId="77777777" w:rsidR="00F120EF" w:rsidRPr="00F24A97" w:rsidRDefault="00F120EF" w:rsidP="00F120EF">
            <w:pPr>
              <w:rPr>
                <w:rFonts w:cs="Calibri"/>
                <w:sz w:val="20"/>
                <w:szCs w:val="20"/>
              </w:rPr>
            </w:pPr>
            <w:r w:rsidRPr="00F24A97">
              <w:rPr>
                <w:rFonts w:cs="Calibri"/>
                <w:sz w:val="20"/>
                <w:szCs w:val="20"/>
              </w:rPr>
              <w:t xml:space="preserve">1283 </w:t>
            </w:r>
            <w:r w:rsidRPr="00F24A97">
              <w:rPr>
                <w:rFonts w:cs="Calibri"/>
                <w:i/>
                <w:iCs/>
                <w:sz w:val="20"/>
                <w:szCs w:val="20"/>
              </w:rPr>
              <w:t>(1283.)</w:t>
            </w:r>
            <w:r w:rsidRPr="00F24A97">
              <w:rPr>
                <w:rFonts w:cs="Calibri"/>
                <w:sz w:val="20"/>
                <w:szCs w:val="20"/>
              </w:rPr>
              <w:t xml:space="preserve"> FH: drug dependency</w:t>
            </w:r>
          </w:p>
        </w:tc>
        <w:tc>
          <w:tcPr>
            <w:tcW w:w="2835" w:type="dxa"/>
            <w:vAlign w:val="center"/>
          </w:tcPr>
          <w:p w14:paraId="5BEBDEB6"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02CBD70B" w14:textId="77777777" w:rsidR="00F120EF" w:rsidRPr="00F24A97" w:rsidRDefault="00F120EF" w:rsidP="00F120EF">
            <w:pPr>
              <w:rPr>
                <w:rFonts w:cs="Calibri"/>
                <w:sz w:val="20"/>
                <w:szCs w:val="20"/>
              </w:rPr>
            </w:pPr>
            <w:r w:rsidRPr="00F24A97">
              <w:rPr>
                <w:rFonts w:cs="Calibri"/>
                <w:sz w:val="20"/>
                <w:szCs w:val="20"/>
              </w:rPr>
              <w:t>note the relationship of the child to the individual with the drug misuse problem</w:t>
            </w:r>
          </w:p>
        </w:tc>
      </w:tr>
      <w:tr w:rsidR="00F120EF" w:rsidRPr="00296D1C" w14:paraId="146CB7ED" w14:textId="77777777" w:rsidTr="00F120EF">
        <w:tc>
          <w:tcPr>
            <w:tcW w:w="3227" w:type="dxa"/>
            <w:vAlign w:val="center"/>
          </w:tcPr>
          <w:p w14:paraId="2A7A2A50" w14:textId="77777777" w:rsidR="00F120EF" w:rsidRPr="00F24A97" w:rsidRDefault="00F120EF" w:rsidP="00F120EF">
            <w:pPr>
              <w:rPr>
                <w:rFonts w:cs="Calibri"/>
                <w:sz w:val="20"/>
                <w:szCs w:val="20"/>
              </w:rPr>
            </w:pPr>
            <w:r w:rsidRPr="00F24A97">
              <w:rPr>
                <w:rFonts w:cs="Calibri"/>
                <w:sz w:val="20"/>
                <w:szCs w:val="20"/>
              </w:rPr>
              <w:t xml:space="preserve">1282 </w:t>
            </w:r>
            <w:r w:rsidRPr="00F24A97">
              <w:rPr>
                <w:rFonts w:cs="Calibri"/>
                <w:i/>
                <w:iCs/>
                <w:sz w:val="20"/>
                <w:szCs w:val="20"/>
              </w:rPr>
              <w:t>(XE0oB)</w:t>
            </w:r>
            <w:r w:rsidRPr="00F24A97">
              <w:rPr>
                <w:rFonts w:cs="Calibri"/>
                <w:sz w:val="20"/>
                <w:szCs w:val="20"/>
              </w:rPr>
              <w:t xml:space="preserve"> FH: alcoholism</w:t>
            </w:r>
          </w:p>
        </w:tc>
        <w:tc>
          <w:tcPr>
            <w:tcW w:w="2835" w:type="dxa"/>
            <w:vAlign w:val="center"/>
          </w:tcPr>
          <w:p w14:paraId="2BB6069F"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0128C726" w14:textId="77777777" w:rsidR="00F120EF" w:rsidRPr="00F24A97" w:rsidRDefault="00F120EF" w:rsidP="00F120EF">
            <w:pPr>
              <w:rPr>
                <w:rFonts w:cs="Calibri"/>
                <w:sz w:val="20"/>
                <w:szCs w:val="20"/>
              </w:rPr>
            </w:pPr>
            <w:r w:rsidRPr="00F24A97">
              <w:rPr>
                <w:rFonts w:cs="Calibri"/>
                <w:sz w:val="20"/>
                <w:szCs w:val="20"/>
              </w:rPr>
              <w:t>note the relationship of the child to the individual with the alcohol problem</w:t>
            </w:r>
          </w:p>
        </w:tc>
      </w:tr>
      <w:tr w:rsidR="00F120EF" w:rsidRPr="00296D1C" w14:paraId="384B7F5F" w14:textId="77777777" w:rsidTr="00F120EF">
        <w:tc>
          <w:tcPr>
            <w:tcW w:w="3227" w:type="dxa"/>
            <w:vAlign w:val="center"/>
          </w:tcPr>
          <w:p w14:paraId="29D8BEA4" w14:textId="77777777" w:rsidR="00F120EF" w:rsidRPr="00F24A97" w:rsidRDefault="00F120EF" w:rsidP="00F120EF">
            <w:pPr>
              <w:rPr>
                <w:rFonts w:cs="Calibri"/>
                <w:sz w:val="20"/>
                <w:szCs w:val="20"/>
              </w:rPr>
            </w:pPr>
            <w:r w:rsidRPr="00F24A97">
              <w:rPr>
                <w:rFonts w:cs="Calibri"/>
                <w:sz w:val="20"/>
                <w:szCs w:val="20"/>
              </w:rPr>
              <w:t xml:space="preserve">13Z4E </w:t>
            </w:r>
            <w:r w:rsidRPr="00F24A97">
              <w:rPr>
                <w:rFonts w:cs="Calibri"/>
                <w:i/>
                <w:iCs/>
                <w:sz w:val="20"/>
                <w:szCs w:val="20"/>
              </w:rPr>
              <w:t>(13Z4E)</w:t>
            </w:r>
            <w:r w:rsidRPr="00F24A97">
              <w:rPr>
                <w:rFonts w:cs="Calibri"/>
                <w:sz w:val="20"/>
                <w:szCs w:val="20"/>
              </w:rPr>
              <w:t xml:space="preserve"> Learning difficulties</w:t>
            </w:r>
          </w:p>
        </w:tc>
        <w:tc>
          <w:tcPr>
            <w:tcW w:w="2835" w:type="dxa"/>
            <w:vAlign w:val="center"/>
          </w:tcPr>
          <w:p w14:paraId="7B1659C0" w14:textId="77777777" w:rsidR="00F120EF" w:rsidRPr="00F24A97" w:rsidRDefault="00F120EF" w:rsidP="00F120EF">
            <w:pPr>
              <w:rPr>
                <w:rFonts w:cs="Calibri"/>
                <w:sz w:val="20"/>
                <w:szCs w:val="20"/>
              </w:rPr>
            </w:pPr>
            <w:r w:rsidRPr="00F24A97">
              <w:rPr>
                <w:rFonts w:cs="Calibri"/>
                <w:sz w:val="20"/>
                <w:szCs w:val="20"/>
              </w:rPr>
              <w:t>every relevant record</w:t>
            </w:r>
          </w:p>
        </w:tc>
        <w:tc>
          <w:tcPr>
            <w:tcW w:w="3118" w:type="dxa"/>
            <w:vAlign w:val="center"/>
          </w:tcPr>
          <w:p w14:paraId="237E1DD7" w14:textId="77777777" w:rsidR="00F120EF" w:rsidRPr="00F24A97" w:rsidRDefault="00F120EF" w:rsidP="00F120EF">
            <w:pPr>
              <w:rPr>
                <w:rFonts w:cs="Calibri"/>
                <w:sz w:val="20"/>
                <w:szCs w:val="20"/>
              </w:rPr>
            </w:pPr>
          </w:p>
        </w:tc>
      </w:tr>
      <w:tr w:rsidR="00F120EF" w:rsidRPr="00296D1C" w14:paraId="016F947B" w14:textId="77777777" w:rsidTr="00F120EF">
        <w:tc>
          <w:tcPr>
            <w:tcW w:w="3227" w:type="dxa"/>
            <w:vAlign w:val="center"/>
          </w:tcPr>
          <w:p w14:paraId="4362372E" w14:textId="77777777" w:rsidR="00F120EF" w:rsidRPr="00F24A97" w:rsidRDefault="00F120EF" w:rsidP="00F120EF">
            <w:pPr>
              <w:rPr>
                <w:rFonts w:cs="Calibri"/>
                <w:sz w:val="20"/>
                <w:szCs w:val="20"/>
              </w:rPr>
            </w:pPr>
            <w:r w:rsidRPr="00F24A97">
              <w:rPr>
                <w:rFonts w:cs="Calibri"/>
                <w:sz w:val="20"/>
                <w:szCs w:val="20"/>
              </w:rPr>
              <w:t xml:space="preserve">12W1 </w:t>
            </w:r>
            <w:r w:rsidRPr="00F24A97">
              <w:rPr>
                <w:rFonts w:cs="Calibri"/>
                <w:i/>
                <w:iCs/>
                <w:sz w:val="20"/>
                <w:szCs w:val="20"/>
              </w:rPr>
              <w:t>(XaJie)</w:t>
            </w:r>
            <w:r w:rsidRPr="00F24A97">
              <w:rPr>
                <w:rFonts w:cs="Calibri"/>
                <w:sz w:val="20"/>
                <w:szCs w:val="20"/>
              </w:rPr>
              <w:t xml:space="preserve"> FH: learning difficulties</w:t>
            </w:r>
          </w:p>
        </w:tc>
        <w:tc>
          <w:tcPr>
            <w:tcW w:w="2835" w:type="dxa"/>
            <w:vAlign w:val="center"/>
          </w:tcPr>
          <w:p w14:paraId="29EBA71F"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507707B5" w14:textId="77777777" w:rsidR="00F120EF" w:rsidRPr="00F24A97" w:rsidRDefault="00F120EF" w:rsidP="00F120EF">
            <w:pPr>
              <w:rPr>
                <w:rFonts w:cs="Calibri"/>
                <w:sz w:val="20"/>
                <w:szCs w:val="20"/>
              </w:rPr>
            </w:pPr>
            <w:r w:rsidRPr="00F24A97">
              <w:rPr>
                <w:rFonts w:cs="Calibri"/>
                <w:sz w:val="20"/>
                <w:szCs w:val="20"/>
              </w:rPr>
              <w:t>note the relationship of the child to the individual with learning difficulties</w:t>
            </w:r>
          </w:p>
        </w:tc>
      </w:tr>
      <w:tr w:rsidR="00F120EF" w:rsidRPr="00296D1C" w14:paraId="48A44D2B" w14:textId="77777777" w:rsidTr="00F120EF">
        <w:tc>
          <w:tcPr>
            <w:tcW w:w="3227" w:type="dxa"/>
            <w:vAlign w:val="center"/>
          </w:tcPr>
          <w:p w14:paraId="309FF17A" w14:textId="77777777" w:rsidR="00F120EF" w:rsidRPr="00F24A97" w:rsidRDefault="00F120EF" w:rsidP="00F120EF">
            <w:pPr>
              <w:rPr>
                <w:rFonts w:cs="Calibri"/>
                <w:sz w:val="20"/>
                <w:szCs w:val="20"/>
              </w:rPr>
            </w:pPr>
            <w:r w:rsidRPr="00F24A97">
              <w:rPr>
                <w:rFonts w:cs="Calibri"/>
                <w:sz w:val="20"/>
                <w:szCs w:val="20"/>
              </w:rPr>
              <w:t xml:space="preserve">14X4 </w:t>
            </w:r>
            <w:r w:rsidRPr="00F24A97">
              <w:rPr>
                <w:rFonts w:cs="Calibri"/>
                <w:i/>
                <w:iCs/>
                <w:sz w:val="20"/>
                <w:szCs w:val="20"/>
              </w:rPr>
              <w:t>(XaKS6)</w:t>
            </w:r>
            <w:r w:rsidRPr="00F24A97">
              <w:rPr>
                <w:rFonts w:cs="Calibri"/>
                <w:sz w:val="20"/>
                <w:szCs w:val="20"/>
              </w:rPr>
              <w:t xml:space="preserve"> On sex offenders register</w:t>
            </w:r>
          </w:p>
        </w:tc>
        <w:tc>
          <w:tcPr>
            <w:tcW w:w="2835" w:type="dxa"/>
            <w:vAlign w:val="center"/>
          </w:tcPr>
          <w:p w14:paraId="02FF910B" w14:textId="77777777" w:rsidR="00F120EF" w:rsidRPr="00F24A97" w:rsidRDefault="00F120EF" w:rsidP="00F120EF">
            <w:pPr>
              <w:rPr>
                <w:rFonts w:cs="Calibri"/>
                <w:sz w:val="20"/>
                <w:szCs w:val="20"/>
              </w:rPr>
            </w:pPr>
            <w:r w:rsidRPr="00F24A97">
              <w:rPr>
                <w:rFonts w:cs="Calibri"/>
                <w:sz w:val="20"/>
                <w:szCs w:val="20"/>
              </w:rPr>
              <w:t>every relevant adult record</w:t>
            </w:r>
          </w:p>
        </w:tc>
        <w:tc>
          <w:tcPr>
            <w:tcW w:w="3118" w:type="dxa"/>
            <w:vAlign w:val="center"/>
          </w:tcPr>
          <w:p w14:paraId="216C090F" w14:textId="77777777" w:rsidR="00F120EF" w:rsidRPr="00F24A97" w:rsidRDefault="00F120EF" w:rsidP="00F120EF">
            <w:pPr>
              <w:rPr>
                <w:rFonts w:cs="Calibri"/>
                <w:sz w:val="20"/>
                <w:szCs w:val="20"/>
              </w:rPr>
            </w:pPr>
          </w:p>
        </w:tc>
      </w:tr>
      <w:tr w:rsidR="00F120EF" w:rsidRPr="00296D1C" w14:paraId="2FCC367E" w14:textId="77777777" w:rsidTr="00F120EF">
        <w:tc>
          <w:tcPr>
            <w:tcW w:w="3227" w:type="dxa"/>
            <w:vAlign w:val="center"/>
          </w:tcPr>
          <w:p w14:paraId="6231531B" w14:textId="77777777" w:rsidR="00F120EF" w:rsidRPr="00F24A97" w:rsidRDefault="00F120EF" w:rsidP="00F120EF">
            <w:pPr>
              <w:rPr>
                <w:rFonts w:cs="Calibri"/>
                <w:sz w:val="20"/>
                <w:szCs w:val="20"/>
              </w:rPr>
            </w:pPr>
            <w:r w:rsidRPr="00F24A97">
              <w:rPr>
                <w:rFonts w:cs="Calibri"/>
                <w:sz w:val="20"/>
                <w:szCs w:val="20"/>
              </w:rPr>
              <w:t xml:space="preserve">625 </w:t>
            </w:r>
            <w:r w:rsidRPr="00F24A97">
              <w:rPr>
                <w:rFonts w:cs="Calibri"/>
                <w:i/>
                <w:iCs/>
                <w:sz w:val="20"/>
                <w:szCs w:val="20"/>
              </w:rPr>
              <w:t>(625..%)</w:t>
            </w:r>
            <w:r w:rsidRPr="00F24A97">
              <w:rPr>
                <w:rFonts w:cs="Calibri"/>
                <w:sz w:val="20"/>
                <w:szCs w:val="20"/>
              </w:rPr>
              <w:t xml:space="preserve"> A/N care: social risk</w:t>
            </w:r>
          </w:p>
        </w:tc>
        <w:tc>
          <w:tcPr>
            <w:tcW w:w="2835" w:type="dxa"/>
            <w:vAlign w:val="center"/>
          </w:tcPr>
          <w:p w14:paraId="194E2B4C" w14:textId="77777777" w:rsidR="00F120EF" w:rsidRPr="00F24A97" w:rsidRDefault="00F120EF" w:rsidP="00F120EF">
            <w:pPr>
              <w:rPr>
                <w:rFonts w:cs="Calibri"/>
                <w:sz w:val="20"/>
                <w:szCs w:val="20"/>
              </w:rPr>
            </w:pPr>
            <w:r w:rsidRPr="00F24A97">
              <w:rPr>
                <w:rFonts w:cs="Calibri"/>
                <w:sz w:val="20"/>
                <w:szCs w:val="20"/>
              </w:rPr>
              <w:t>every relevant maternal record</w:t>
            </w:r>
          </w:p>
        </w:tc>
        <w:tc>
          <w:tcPr>
            <w:tcW w:w="3118" w:type="dxa"/>
            <w:vAlign w:val="center"/>
          </w:tcPr>
          <w:p w14:paraId="66DFB915" w14:textId="77777777" w:rsidR="00F120EF" w:rsidRPr="00F24A97" w:rsidRDefault="00F120EF" w:rsidP="00F120EF">
            <w:pPr>
              <w:rPr>
                <w:rFonts w:cs="Calibri"/>
                <w:sz w:val="20"/>
                <w:szCs w:val="20"/>
              </w:rPr>
            </w:pPr>
            <w:r w:rsidRPr="00F24A97">
              <w:rPr>
                <w:rFonts w:cs="Calibri"/>
                <w:sz w:val="20"/>
                <w:szCs w:val="20"/>
              </w:rPr>
              <w:t>note the nature of the risk</w:t>
            </w:r>
          </w:p>
        </w:tc>
      </w:tr>
      <w:tr w:rsidR="00F120EF" w:rsidRPr="00296D1C" w14:paraId="0D1E23A2" w14:textId="77777777" w:rsidTr="00F120EF">
        <w:tc>
          <w:tcPr>
            <w:tcW w:w="3227" w:type="dxa"/>
            <w:vAlign w:val="center"/>
          </w:tcPr>
          <w:p w14:paraId="48534DC6" w14:textId="77777777" w:rsidR="00F120EF" w:rsidRPr="00F24A97" w:rsidRDefault="00F120EF" w:rsidP="00F120EF">
            <w:pPr>
              <w:rPr>
                <w:rFonts w:cs="Calibri"/>
                <w:sz w:val="20"/>
                <w:szCs w:val="20"/>
              </w:rPr>
            </w:pPr>
            <w:r w:rsidRPr="00F24A97">
              <w:rPr>
                <w:rFonts w:cs="Calibri"/>
                <w:sz w:val="20"/>
                <w:szCs w:val="20"/>
              </w:rPr>
              <w:t xml:space="preserve">13If </w:t>
            </w:r>
            <w:r w:rsidRPr="00F24A97">
              <w:rPr>
                <w:rFonts w:cs="Calibri"/>
                <w:i/>
                <w:iCs/>
                <w:sz w:val="20"/>
                <w:szCs w:val="20"/>
              </w:rPr>
              <w:t>(XaMzr)</w:t>
            </w:r>
            <w:r w:rsidRPr="00F24A97">
              <w:rPr>
                <w:rFonts w:cs="Calibri"/>
                <w:sz w:val="20"/>
                <w:szCs w:val="20"/>
              </w:rPr>
              <w:t xml:space="preserve"> Child is cause for concern </w:t>
            </w:r>
          </w:p>
        </w:tc>
        <w:tc>
          <w:tcPr>
            <w:tcW w:w="2835" w:type="dxa"/>
            <w:vAlign w:val="center"/>
          </w:tcPr>
          <w:p w14:paraId="3EDB8224"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061C776C" w14:textId="77777777" w:rsidR="00F120EF" w:rsidRPr="00F24A97" w:rsidRDefault="00F120EF" w:rsidP="00F120EF">
            <w:pPr>
              <w:rPr>
                <w:rFonts w:cs="Calibri"/>
                <w:sz w:val="20"/>
                <w:szCs w:val="20"/>
              </w:rPr>
            </w:pPr>
          </w:p>
        </w:tc>
      </w:tr>
      <w:tr w:rsidR="00F120EF" w:rsidRPr="00296D1C" w14:paraId="21414070" w14:textId="77777777" w:rsidTr="00F120EF">
        <w:tc>
          <w:tcPr>
            <w:tcW w:w="3227" w:type="dxa"/>
            <w:vAlign w:val="center"/>
          </w:tcPr>
          <w:p w14:paraId="5849B692" w14:textId="77777777" w:rsidR="00F120EF" w:rsidRPr="00F24A97" w:rsidRDefault="00F120EF" w:rsidP="00F120EF">
            <w:pPr>
              <w:rPr>
                <w:rFonts w:cs="Calibri"/>
                <w:sz w:val="20"/>
                <w:szCs w:val="20"/>
              </w:rPr>
            </w:pPr>
            <w:r w:rsidRPr="00F24A97">
              <w:rPr>
                <w:rFonts w:cs="Calibri"/>
                <w:sz w:val="20"/>
                <w:szCs w:val="20"/>
              </w:rPr>
              <w:t xml:space="preserve">9FZ </w:t>
            </w:r>
            <w:r w:rsidRPr="00F24A97">
              <w:rPr>
                <w:rFonts w:cs="Calibri"/>
                <w:i/>
                <w:iCs/>
                <w:sz w:val="20"/>
                <w:szCs w:val="20"/>
              </w:rPr>
              <w:t>(9FZ..)</w:t>
            </w:r>
            <w:r w:rsidRPr="00F24A97">
              <w:rPr>
                <w:rFonts w:cs="Calibri"/>
                <w:sz w:val="20"/>
                <w:szCs w:val="20"/>
              </w:rPr>
              <w:t xml:space="preserve"> Child exam/report NOS</w:t>
            </w:r>
          </w:p>
        </w:tc>
        <w:tc>
          <w:tcPr>
            <w:tcW w:w="2835" w:type="dxa"/>
            <w:vAlign w:val="center"/>
          </w:tcPr>
          <w:p w14:paraId="1EEDEC23"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2888C02D" w14:textId="77777777" w:rsidR="00F120EF" w:rsidRPr="00F24A97" w:rsidRDefault="00F120EF" w:rsidP="00F120EF">
            <w:pPr>
              <w:rPr>
                <w:rFonts w:cs="Calibri"/>
                <w:sz w:val="20"/>
                <w:szCs w:val="20"/>
              </w:rPr>
            </w:pPr>
            <w:r w:rsidRPr="00F24A97">
              <w:rPr>
                <w:rFonts w:cs="Calibri"/>
                <w:sz w:val="20"/>
                <w:szCs w:val="20"/>
              </w:rPr>
              <w:t>any other concern that might not of its own be significant but that may be part of a pattern of events/incidents e.g. an unexplained bruise</w:t>
            </w:r>
          </w:p>
        </w:tc>
      </w:tr>
    </w:tbl>
    <w:p w14:paraId="5F51C41B" w14:textId="77777777" w:rsidR="00F120EF" w:rsidRPr="00296D1C" w:rsidRDefault="00F120EF" w:rsidP="00F120E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835"/>
        <w:gridCol w:w="3118"/>
      </w:tblGrid>
      <w:tr w:rsidR="00F120EF" w:rsidRPr="004C2BC7" w14:paraId="636A2442" w14:textId="77777777" w:rsidTr="00F120EF">
        <w:tc>
          <w:tcPr>
            <w:tcW w:w="9180" w:type="dxa"/>
            <w:gridSpan w:val="3"/>
            <w:shd w:val="clear" w:color="auto" w:fill="D9D9D9"/>
          </w:tcPr>
          <w:p w14:paraId="5EDD1B38" w14:textId="77777777" w:rsidR="00F120EF" w:rsidRPr="004C2BC7" w:rsidRDefault="00F120EF" w:rsidP="00F120EF">
            <w:pPr>
              <w:rPr>
                <w:rFonts w:ascii="Arial" w:hAnsi="Arial"/>
                <w:b/>
              </w:rPr>
            </w:pPr>
            <w:bookmarkStart w:id="43" w:name="_Toc237704932"/>
            <w:r w:rsidRPr="004C2BC7">
              <w:rPr>
                <w:b/>
              </w:rPr>
              <w:t>RISK ASSESSMENT</w:t>
            </w:r>
            <w:bookmarkEnd w:id="43"/>
          </w:p>
        </w:tc>
      </w:tr>
      <w:tr w:rsidR="00F120EF" w:rsidRPr="00296D1C" w14:paraId="141CF898" w14:textId="77777777" w:rsidTr="00F120EF">
        <w:tc>
          <w:tcPr>
            <w:tcW w:w="3227" w:type="dxa"/>
            <w:vAlign w:val="center"/>
          </w:tcPr>
          <w:p w14:paraId="79FDEDE9" w14:textId="77777777" w:rsidR="00F120EF" w:rsidRPr="00F24A97" w:rsidRDefault="00F120EF" w:rsidP="00F120EF">
            <w:pPr>
              <w:rPr>
                <w:rFonts w:cs="Calibri"/>
                <w:sz w:val="20"/>
                <w:szCs w:val="20"/>
              </w:rPr>
            </w:pPr>
            <w:r w:rsidRPr="00F24A97">
              <w:rPr>
                <w:rFonts w:cs="Calibri"/>
                <w:sz w:val="20"/>
                <w:szCs w:val="20"/>
              </w:rPr>
              <w:t>Z4a</w:t>
            </w:r>
            <w:r w:rsidRPr="00F24A97">
              <w:rPr>
                <w:rFonts w:cs="Calibri"/>
                <w:i/>
                <w:iCs/>
                <w:sz w:val="20"/>
                <w:szCs w:val="20"/>
              </w:rPr>
              <w:t>(XaPJc)</w:t>
            </w:r>
            <w:r w:rsidRPr="00F24A97">
              <w:rPr>
                <w:rFonts w:cs="Calibri"/>
                <w:sz w:val="20"/>
                <w:szCs w:val="20"/>
              </w:rPr>
              <w:t xml:space="preserve"> Discussion</w:t>
            </w:r>
          </w:p>
        </w:tc>
        <w:tc>
          <w:tcPr>
            <w:tcW w:w="2835" w:type="dxa"/>
            <w:vAlign w:val="center"/>
          </w:tcPr>
          <w:p w14:paraId="1D9D001A"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2B19B40C" w14:textId="77777777" w:rsidR="00F120EF" w:rsidRPr="00F24A97" w:rsidRDefault="00F120EF" w:rsidP="00F120EF">
            <w:pPr>
              <w:rPr>
                <w:rFonts w:cs="Calibri"/>
                <w:sz w:val="20"/>
                <w:szCs w:val="20"/>
              </w:rPr>
            </w:pPr>
            <w:r w:rsidRPr="00F24A97">
              <w:rPr>
                <w:rFonts w:cs="Calibri"/>
                <w:sz w:val="20"/>
                <w:szCs w:val="20"/>
              </w:rPr>
              <w:t>Note who the concern was discussed with and the outcome</w:t>
            </w:r>
          </w:p>
        </w:tc>
      </w:tr>
      <w:tr w:rsidR="00F120EF" w:rsidRPr="00296D1C" w14:paraId="4D5E73B2" w14:textId="77777777" w:rsidTr="00F120EF">
        <w:tc>
          <w:tcPr>
            <w:tcW w:w="3227" w:type="dxa"/>
            <w:vAlign w:val="center"/>
          </w:tcPr>
          <w:p w14:paraId="36799697" w14:textId="77777777" w:rsidR="00F120EF" w:rsidRPr="00F24A97" w:rsidRDefault="00F120EF" w:rsidP="00F120EF">
            <w:pPr>
              <w:rPr>
                <w:rFonts w:cs="Calibri"/>
                <w:sz w:val="20"/>
                <w:szCs w:val="20"/>
              </w:rPr>
            </w:pPr>
            <w:r w:rsidRPr="00F24A97">
              <w:rPr>
                <w:rFonts w:cs="Calibri"/>
                <w:sz w:val="20"/>
                <w:szCs w:val="20"/>
              </w:rPr>
              <w:t xml:space="preserve">8HHB </w:t>
            </w:r>
            <w:r w:rsidRPr="00F24A97">
              <w:rPr>
                <w:rFonts w:cs="Calibri"/>
                <w:i/>
                <w:iCs/>
                <w:sz w:val="20"/>
                <w:szCs w:val="20"/>
              </w:rPr>
              <w:t>(XaBva)</w:t>
            </w:r>
            <w:r w:rsidRPr="00F24A97">
              <w:rPr>
                <w:rFonts w:cs="Calibri"/>
                <w:sz w:val="20"/>
                <w:szCs w:val="20"/>
              </w:rPr>
              <w:t xml:space="preserve"> Referral to social services</w:t>
            </w:r>
          </w:p>
        </w:tc>
        <w:tc>
          <w:tcPr>
            <w:tcW w:w="2835" w:type="dxa"/>
            <w:vAlign w:val="center"/>
          </w:tcPr>
          <w:p w14:paraId="7193019C" w14:textId="77777777" w:rsidR="00F120EF" w:rsidRPr="00F24A97" w:rsidRDefault="00F120EF" w:rsidP="00F120EF">
            <w:pPr>
              <w:rPr>
                <w:rFonts w:cs="Calibri"/>
                <w:sz w:val="20"/>
                <w:szCs w:val="20"/>
              </w:rPr>
            </w:pPr>
            <w:r w:rsidRPr="00F24A97">
              <w:rPr>
                <w:rFonts w:cs="Calibri"/>
                <w:sz w:val="20"/>
                <w:szCs w:val="20"/>
              </w:rPr>
              <w:t>every relevant child record</w:t>
            </w:r>
          </w:p>
        </w:tc>
        <w:tc>
          <w:tcPr>
            <w:tcW w:w="3118" w:type="dxa"/>
            <w:vAlign w:val="center"/>
          </w:tcPr>
          <w:p w14:paraId="2FB1A6F3" w14:textId="77777777" w:rsidR="00F120EF" w:rsidRPr="00F24A97" w:rsidRDefault="00F120EF" w:rsidP="00F120EF">
            <w:pPr>
              <w:rPr>
                <w:rFonts w:cs="Calibri"/>
                <w:sz w:val="20"/>
                <w:szCs w:val="20"/>
              </w:rPr>
            </w:pPr>
            <w:r w:rsidRPr="00F24A97">
              <w:rPr>
                <w:rFonts w:cs="Calibri"/>
                <w:sz w:val="20"/>
                <w:szCs w:val="20"/>
              </w:rPr>
              <w:t>note who the referral was made to and the agreed plan</w:t>
            </w:r>
          </w:p>
        </w:tc>
      </w:tr>
    </w:tbl>
    <w:p w14:paraId="3B894F14" w14:textId="77777777" w:rsidR="00F120EF" w:rsidRPr="00296D1C" w:rsidRDefault="00F120EF" w:rsidP="00F120EF">
      <w:pPr>
        <w:rPr>
          <w:rFonts w:ascii="Arial" w:hAnsi="Arial"/>
        </w:rPr>
      </w:pPr>
    </w:p>
    <w:p w14:paraId="1DAB7CD2" w14:textId="77777777" w:rsidR="00F120EF" w:rsidRPr="00F120EF" w:rsidRDefault="00F120EF" w:rsidP="00F120EF">
      <w:pPr>
        <w:pStyle w:val="Heading1"/>
        <w:jc w:val="left"/>
        <w:rPr>
          <w:bCs/>
          <w:i/>
          <w:sz w:val="20"/>
          <w:szCs w:val="20"/>
        </w:rPr>
      </w:pPr>
      <w:bookmarkStart w:id="44" w:name="_Toc237704933"/>
      <w:r w:rsidRPr="00F120EF">
        <w:rPr>
          <w:i/>
          <w:sz w:val="20"/>
          <w:szCs w:val="20"/>
        </w:rPr>
        <w:t>Be careful discriminating between ‘O’ and ‘0’, and ‘I’, ‘1’ and ‘l’</w:t>
      </w:r>
      <w:bookmarkEnd w:id="44"/>
    </w:p>
    <w:p w14:paraId="56E053DD" w14:textId="77777777" w:rsidR="00F120EF" w:rsidRPr="00F120EF" w:rsidRDefault="00F120EF" w:rsidP="00F120EF">
      <w:pPr>
        <w:rPr>
          <w:rFonts w:ascii="Arial" w:hAnsi="Arial"/>
          <w:b/>
          <w:i/>
          <w:sz w:val="20"/>
          <w:szCs w:val="20"/>
        </w:rPr>
      </w:pPr>
      <w:r w:rsidRPr="00F120EF">
        <w:rPr>
          <w:rFonts w:ascii="Arial" w:hAnsi="Arial"/>
          <w:b/>
          <w:i/>
          <w:sz w:val="20"/>
          <w:szCs w:val="20"/>
        </w:rPr>
        <w:t>% = this is a top level code with sub codes</w:t>
      </w:r>
    </w:p>
    <w:p w14:paraId="76FE1B60" w14:textId="77777777" w:rsidR="00F120EF" w:rsidRDefault="00F120EF" w:rsidP="001F397D"/>
    <w:p w14:paraId="0D6D26C4" w14:textId="77777777" w:rsidR="00F120EF" w:rsidRDefault="00F120EF" w:rsidP="00F91D85">
      <w:r>
        <w:br w:type="page"/>
      </w:r>
    </w:p>
    <w:p w14:paraId="2F74EE78" w14:textId="77777777" w:rsidR="00F120EF" w:rsidRDefault="00F120EF" w:rsidP="00F91D85"/>
    <w:p w14:paraId="33ED2D16" w14:textId="77777777" w:rsidR="00F120EF" w:rsidRDefault="00F120EF" w:rsidP="00F120EF">
      <w:pPr>
        <w:pStyle w:val="Heading1"/>
      </w:pPr>
      <w:bookmarkStart w:id="45" w:name="Appendix8"/>
      <w:r>
        <w:t>Appendix 8</w:t>
      </w:r>
      <w:bookmarkEnd w:id="45"/>
      <w:r>
        <w:t>: Case Scenarios</w:t>
      </w:r>
    </w:p>
    <w:p w14:paraId="2CE78760" w14:textId="77777777" w:rsidR="00F120EF" w:rsidRDefault="00F120EF" w:rsidP="00F120EF"/>
    <w:p w14:paraId="4941344F" w14:textId="77777777" w:rsidR="00F120EF" w:rsidRDefault="00F120EF" w:rsidP="00F120EF">
      <w:pPr>
        <w:pStyle w:val="Heading2"/>
      </w:pPr>
      <w:r>
        <w:t xml:space="preserve">Practice </w:t>
      </w:r>
      <w:r w:rsidR="00F74ACE">
        <w:t>D</w:t>
      </w:r>
      <w:r>
        <w:t>ilemmas</w:t>
      </w:r>
    </w:p>
    <w:p w14:paraId="65808AA5" w14:textId="77777777" w:rsidR="00F120EF" w:rsidRDefault="00F120EF" w:rsidP="00F120EF"/>
    <w:p w14:paraId="0F53D4E1" w14:textId="77777777" w:rsidR="00F120EF" w:rsidRPr="00F120EF" w:rsidRDefault="00F120EF" w:rsidP="00F120EF">
      <w:pPr>
        <w:pStyle w:val="Heading3"/>
        <w:rPr>
          <w:caps/>
        </w:rPr>
      </w:pPr>
      <w:r w:rsidRPr="00F120EF">
        <w:rPr>
          <w:caps/>
        </w:rPr>
        <w:t>1.</w:t>
      </w:r>
      <w:r w:rsidRPr="00F120EF">
        <w:rPr>
          <w:caps/>
        </w:rPr>
        <w:tab/>
        <w:t xml:space="preserve">The Grandmother </w:t>
      </w:r>
    </w:p>
    <w:p w14:paraId="1E1A75A9" w14:textId="77777777" w:rsidR="00F120EF" w:rsidRDefault="00F120EF" w:rsidP="00F120EF"/>
    <w:p w14:paraId="78209787" w14:textId="77777777" w:rsidR="00F120EF" w:rsidRDefault="00F120EF" w:rsidP="00F120EF">
      <w:r>
        <w:t xml:space="preserve">Maria, one of your patients, brings her grandson age 18 months for his overdue MMR immunisation. Your Practice Nurse says that she cannot give this without the Parent’s signature. </w:t>
      </w:r>
    </w:p>
    <w:p w14:paraId="15620CA8" w14:textId="77777777" w:rsidR="00F120EF" w:rsidRDefault="00F120EF" w:rsidP="00F120EF"/>
    <w:p w14:paraId="6D8C512F" w14:textId="77777777" w:rsidR="00F120EF" w:rsidRPr="00F120EF" w:rsidRDefault="00F120EF" w:rsidP="00F120EF">
      <w:pPr>
        <w:rPr>
          <w:b/>
          <w:i/>
        </w:rPr>
      </w:pPr>
      <w:r w:rsidRPr="00F120EF">
        <w:rPr>
          <w:b/>
          <w:i/>
        </w:rPr>
        <w:t>What should you do?</w:t>
      </w:r>
    </w:p>
    <w:p w14:paraId="3B137535" w14:textId="77777777" w:rsidR="00F120EF" w:rsidRPr="00F120EF" w:rsidRDefault="00F120EF" w:rsidP="00F120EF">
      <w:pPr>
        <w:numPr>
          <w:ilvl w:val="0"/>
          <w:numId w:val="6"/>
        </w:numPr>
        <w:ind w:left="360" w:hanging="360"/>
      </w:pPr>
      <w:r>
        <w:t>Tell her that the nurse cannot give the immunisation today and one of the parents should bring the child?</w:t>
      </w:r>
    </w:p>
    <w:p w14:paraId="748432EA" w14:textId="77777777" w:rsidR="00F120EF" w:rsidRPr="00F120EF" w:rsidRDefault="00F120EF" w:rsidP="00F120EF">
      <w:pPr>
        <w:numPr>
          <w:ilvl w:val="0"/>
          <w:numId w:val="6"/>
        </w:numPr>
        <w:ind w:left="360" w:hanging="360"/>
      </w:pPr>
      <w:r>
        <w:t>Tell her that you will give it?</w:t>
      </w:r>
    </w:p>
    <w:p w14:paraId="0EA231D9" w14:textId="77777777" w:rsidR="00F120EF" w:rsidRPr="00F120EF" w:rsidRDefault="00F120EF" w:rsidP="00F120EF">
      <w:pPr>
        <w:numPr>
          <w:ilvl w:val="0"/>
          <w:numId w:val="6"/>
        </w:numPr>
        <w:ind w:left="360" w:hanging="360"/>
      </w:pPr>
      <w:r>
        <w:t>Allow the grandmother to sign for it?</w:t>
      </w:r>
    </w:p>
    <w:p w14:paraId="7F5F089A" w14:textId="77777777" w:rsidR="00F120EF" w:rsidRPr="00F120EF" w:rsidRDefault="00F120EF" w:rsidP="00F120EF">
      <w:pPr>
        <w:numPr>
          <w:ilvl w:val="0"/>
          <w:numId w:val="6"/>
        </w:numPr>
        <w:ind w:left="360" w:hanging="360"/>
      </w:pPr>
      <w:r>
        <w:t>Phone the parent for consent or give grandmother the consent form to bring back next week with the parent’s signature.</w:t>
      </w:r>
    </w:p>
    <w:p w14:paraId="7BD9F3AD" w14:textId="77777777" w:rsidR="00F120EF" w:rsidRDefault="00F120EF" w:rsidP="00F120EF"/>
    <w:p w14:paraId="73663E3D" w14:textId="77777777" w:rsidR="00F120EF" w:rsidRPr="00F120EF" w:rsidRDefault="00F120EF" w:rsidP="00F120EF">
      <w:pPr>
        <w:rPr>
          <w:b/>
          <w:i/>
        </w:rPr>
      </w:pPr>
      <w:r w:rsidRPr="00F120EF">
        <w:rPr>
          <w:b/>
          <w:i/>
        </w:rPr>
        <w:t>Notes:</w:t>
      </w:r>
    </w:p>
    <w:p w14:paraId="346E96E2" w14:textId="77777777" w:rsidR="00F120EF" w:rsidRDefault="00F120EF" w:rsidP="00F120EF">
      <w:pPr>
        <w:numPr>
          <w:ilvl w:val="0"/>
          <w:numId w:val="7"/>
        </w:numPr>
        <w:ind w:left="360"/>
      </w:pPr>
      <w:r w:rsidRPr="00F120EF">
        <w:rPr>
          <w:b/>
        </w:rPr>
        <w:t>Correct;</w:t>
      </w:r>
      <w:r>
        <w:t xml:space="preserve"> but you should consider the child’s best interests (GMC 0-18 years 2007). It could be that the parents have given implied consent (for example if the child’s mother hates watching) or both parents are at work. </w:t>
      </w:r>
    </w:p>
    <w:p w14:paraId="119F2529" w14:textId="77777777" w:rsidR="00F120EF" w:rsidRDefault="00F120EF" w:rsidP="00F120EF">
      <w:pPr>
        <w:ind w:left="360"/>
      </w:pPr>
    </w:p>
    <w:p w14:paraId="21614D32" w14:textId="77777777" w:rsidR="00F120EF" w:rsidRDefault="00F120EF" w:rsidP="00F120EF">
      <w:pPr>
        <w:ind w:left="360"/>
      </w:pPr>
      <w:r>
        <w:t>Oral or texted consent should be obtained if possible and recorded in the notes.</w:t>
      </w:r>
    </w:p>
    <w:p w14:paraId="2CDB2C97" w14:textId="77777777" w:rsidR="00F120EF" w:rsidRDefault="00F120EF" w:rsidP="00F120EF">
      <w:pPr>
        <w:ind w:left="360"/>
      </w:pPr>
    </w:p>
    <w:p w14:paraId="6F4A63E3" w14:textId="77777777" w:rsidR="00F120EF" w:rsidRDefault="00F120EF" w:rsidP="00F120EF">
      <w:pPr>
        <w:numPr>
          <w:ilvl w:val="0"/>
          <w:numId w:val="7"/>
        </w:numPr>
        <w:ind w:left="360"/>
      </w:pPr>
      <w:r w:rsidRPr="00F120EF">
        <w:rPr>
          <w:b/>
        </w:rPr>
        <w:t>You may be correct;</w:t>
      </w:r>
      <w:r>
        <w:t xml:space="preserve"> If you judge that the child’s best interests are met by giving the immunisation (for example if a measles contact or in an epidemic) and the child is well, you should record the reasons for your decision in the notes.</w:t>
      </w:r>
    </w:p>
    <w:p w14:paraId="13E6DCCD" w14:textId="77777777" w:rsidR="00F120EF" w:rsidRDefault="00F120EF" w:rsidP="00F120EF"/>
    <w:p w14:paraId="1AB15627" w14:textId="77777777" w:rsidR="00F120EF" w:rsidRDefault="00F120EF" w:rsidP="00F120EF">
      <w:pPr>
        <w:ind w:left="360" w:hanging="360"/>
      </w:pPr>
      <w:r w:rsidRPr="00F120EF">
        <w:rPr>
          <w:b/>
        </w:rPr>
        <w:t>c)</w:t>
      </w:r>
      <w:r w:rsidRPr="00F120EF">
        <w:rPr>
          <w:b/>
        </w:rPr>
        <w:tab/>
        <w:t>You may be correct</w:t>
      </w:r>
      <w:r>
        <w:t>; If the child’s mother has agreed that the grandmother can bring the child, but where at all possible the mother’s oral consent should also be obtained.</w:t>
      </w:r>
    </w:p>
    <w:p w14:paraId="2042DA0E" w14:textId="77777777" w:rsidR="00F120EF" w:rsidRDefault="00F120EF" w:rsidP="00F120EF">
      <w:pPr>
        <w:ind w:left="360"/>
        <w:rPr>
          <w:b/>
        </w:rPr>
      </w:pPr>
    </w:p>
    <w:p w14:paraId="3FB4144B" w14:textId="77777777" w:rsidR="00F120EF" w:rsidRDefault="00F120EF" w:rsidP="00F120EF">
      <w:pPr>
        <w:ind w:left="360"/>
      </w:pPr>
      <w:r>
        <w:t>If you judge that the child’s best interests are met by giving the immunisation (for example if a measles contact or in an epidemic) and the child is well, you should record the reasons for your decision in the notes.</w:t>
      </w:r>
    </w:p>
    <w:p w14:paraId="7A7B467A" w14:textId="77777777" w:rsidR="00F120EF" w:rsidRDefault="00F120EF" w:rsidP="00F120EF">
      <w:pPr>
        <w:ind w:left="360"/>
      </w:pPr>
    </w:p>
    <w:p w14:paraId="664BB03A" w14:textId="77777777" w:rsidR="00F120EF" w:rsidRDefault="00F120EF" w:rsidP="00F120EF">
      <w:pPr>
        <w:ind w:left="360"/>
      </w:pPr>
      <w:r>
        <w:t>A grandmother may acquire parental responsibility if she is appointed guardian if the child’s parents die, if she acquires a Court Residence Order for the child, or if she adopts the child.</w:t>
      </w:r>
    </w:p>
    <w:p w14:paraId="00B48F4B" w14:textId="77777777" w:rsidR="00F120EF" w:rsidRDefault="00F120EF" w:rsidP="00F120EF">
      <w:pPr>
        <w:ind w:left="360"/>
      </w:pPr>
    </w:p>
    <w:p w14:paraId="29E9EB24" w14:textId="77777777" w:rsidR="00F120EF" w:rsidRDefault="00F120EF" w:rsidP="00F120EF">
      <w:pPr>
        <w:ind w:left="360" w:hanging="360"/>
      </w:pPr>
      <w:r w:rsidRPr="00F120EF">
        <w:rPr>
          <w:b/>
        </w:rPr>
        <w:t>d)</w:t>
      </w:r>
      <w:r w:rsidRPr="00F120EF">
        <w:rPr>
          <w:b/>
        </w:rPr>
        <w:tab/>
        <w:t>Correct;</w:t>
      </w:r>
      <w:r>
        <w:t xml:space="preserve"> Oral consent needs to be recorded in the notes. It may be in the child’s best interests to immunise the same day.</w:t>
      </w:r>
    </w:p>
    <w:p w14:paraId="0DEE9515" w14:textId="77777777" w:rsidR="00F120EF" w:rsidRDefault="00F120EF" w:rsidP="00F120EF"/>
    <w:p w14:paraId="14D9ECCF" w14:textId="77777777" w:rsidR="00F120EF" w:rsidRDefault="00F120EF" w:rsidP="00F91D85">
      <w:r>
        <w:br w:type="page"/>
      </w:r>
    </w:p>
    <w:p w14:paraId="075E7671" w14:textId="77777777" w:rsidR="00F120EF" w:rsidRDefault="00F120EF" w:rsidP="00F91D85">
      <w:pPr>
        <w:rPr>
          <w:caps/>
        </w:rPr>
      </w:pPr>
    </w:p>
    <w:p w14:paraId="4DF26F7B" w14:textId="77777777" w:rsidR="00F120EF" w:rsidRPr="00F120EF" w:rsidRDefault="00F120EF" w:rsidP="00F120EF">
      <w:pPr>
        <w:pStyle w:val="Heading3"/>
        <w:rPr>
          <w:caps/>
        </w:rPr>
      </w:pPr>
      <w:r w:rsidRPr="00F120EF">
        <w:rPr>
          <w:caps/>
        </w:rPr>
        <w:t>2.</w:t>
      </w:r>
      <w:r w:rsidRPr="00F120EF">
        <w:rPr>
          <w:caps/>
        </w:rPr>
        <w:tab/>
        <w:t>The boy with the congenital icthyosis</w:t>
      </w:r>
    </w:p>
    <w:p w14:paraId="68AB9A22" w14:textId="77777777" w:rsidR="00F120EF" w:rsidRDefault="00F120EF" w:rsidP="00F120EF"/>
    <w:p w14:paraId="1A4507C9" w14:textId="77777777" w:rsidR="00F120EF" w:rsidRDefault="00F120EF" w:rsidP="00F120EF">
      <w:r>
        <w:t>This four year old boy’s mother asks for an extra prescription of his creams and Tubifast® garments. She confides that his itching is always worse when his father is around and that his father has an awful temper.</w:t>
      </w:r>
    </w:p>
    <w:p w14:paraId="6548600A" w14:textId="77777777" w:rsidR="00F120EF" w:rsidRDefault="00F120EF" w:rsidP="00F120EF"/>
    <w:p w14:paraId="24995E6A" w14:textId="77777777" w:rsidR="00F120EF" w:rsidRPr="00F120EF" w:rsidRDefault="00F120EF" w:rsidP="00F120EF">
      <w:pPr>
        <w:rPr>
          <w:b/>
          <w:i/>
        </w:rPr>
      </w:pPr>
      <w:r w:rsidRPr="00F120EF">
        <w:rPr>
          <w:b/>
          <w:i/>
        </w:rPr>
        <w:t>Should you</w:t>
      </w:r>
    </w:p>
    <w:p w14:paraId="2AC7C8DF" w14:textId="77777777" w:rsidR="00F120EF" w:rsidRDefault="00F120EF" w:rsidP="00F120EF">
      <w:pPr>
        <w:ind w:left="360" w:hanging="360"/>
      </w:pPr>
      <w:r>
        <w:t>a)</w:t>
      </w:r>
      <w:r>
        <w:tab/>
        <w:t>Report the matter immediately to the Children’s Social Care?</w:t>
      </w:r>
    </w:p>
    <w:p w14:paraId="4D71EDF9" w14:textId="77777777" w:rsidR="00F120EF" w:rsidRDefault="00F120EF" w:rsidP="00F120EF">
      <w:pPr>
        <w:ind w:left="360" w:hanging="360"/>
      </w:pPr>
      <w:r>
        <w:t>b)</w:t>
      </w:r>
      <w:r>
        <w:tab/>
        <w:t>Ask the health visitor to call?</w:t>
      </w:r>
    </w:p>
    <w:p w14:paraId="26C356EE" w14:textId="77777777" w:rsidR="00F120EF" w:rsidRDefault="00F120EF" w:rsidP="00F120EF">
      <w:pPr>
        <w:ind w:left="360" w:hanging="360"/>
      </w:pPr>
      <w:r>
        <w:t>c)</w:t>
      </w:r>
      <w:r>
        <w:tab/>
        <w:t>Talk to the nursery school teacher and health visitor about the family?</w:t>
      </w:r>
    </w:p>
    <w:p w14:paraId="2EEAAA66" w14:textId="77777777" w:rsidR="00F120EF" w:rsidRDefault="00F120EF" w:rsidP="00F120EF">
      <w:pPr>
        <w:ind w:left="360" w:hanging="360"/>
      </w:pPr>
      <w:r>
        <w:t>d)</w:t>
      </w:r>
      <w:r>
        <w:tab/>
        <w:t>Arrange another appointment to talk to his mother next week?</w:t>
      </w:r>
    </w:p>
    <w:p w14:paraId="7B97DEE5" w14:textId="77777777" w:rsidR="00F120EF" w:rsidRDefault="00F120EF" w:rsidP="00F120EF">
      <w:pPr>
        <w:ind w:left="360" w:hanging="360"/>
      </w:pPr>
      <w:r>
        <w:t>e)</w:t>
      </w:r>
      <w:r>
        <w:tab/>
        <w:t>Phone or speak to the boy’s father?</w:t>
      </w:r>
    </w:p>
    <w:p w14:paraId="0C4F0136" w14:textId="77777777" w:rsidR="00F120EF" w:rsidRDefault="00F120EF" w:rsidP="00F120EF"/>
    <w:p w14:paraId="4DEE3E92" w14:textId="77777777" w:rsidR="00F120EF" w:rsidRPr="00F120EF" w:rsidRDefault="00F120EF" w:rsidP="00F120EF">
      <w:pPr>
        <w:rPr>
          <w:b/>
          <w:i/>
        </w:rPr>
      </w:pPr>
      <w:r w:rsidRPr="00F120EF">
        <w:rPr>
          <w:b/>
          <w:i/>
        </w:rPr>
        <w:t>Notes:</w:t>
      </w:r>
    </w:p>
    <w:p w14:paraId="47E34B98" w14:textId="77777777" w:rsidR="00F120EF" w:rsidRDefault="00F120EF" w:rsidP="00F120EF">
      <w:pPr>
        <w:numPr>
          <w:ilvl w:val="0"/>
          <w:numId w:val="8"/>
        </w:numPr>
        <w:ind w:left="360"/>
      </w:pPr>
      <w:r w:rsidRPr="00F120EF">
        <w:rPr>
          <w:b/>
        </w:rPr>
        <w:t>You may be correct.</w:t>
      </w:r>
      <w:r>
        <w:t xml:space="preserve"> If you judge that the boy is likely to suffer harm (s47 Children Act 1989) as well as being a child in need (s17) then you should refer immediately. Working Together to Safeguard Children Guidance (2006) advises speaking to a senior colleague with responsibilities in safeguarding; for example the practice safeguarding lead or the local NHS Named Nurse first to gather more information.</w:t>
      </w:r>
    </w:p>
    <w:p w14:paraId="75D7D6EA" w14:textId="77777777" w:rsidR="00F120EF" w:rsidRDefault="00F120EF" w:rsidP="00F120EF">
      <w:pPr>
        <w:ind w:left="360"/>
      </w:pPr>
    </w:p>
    <w:p w14:paraId="745CC0E5" w14:textId="77777777" w:rsidR="00F120EF" w:rsidRDefault="00F120EF" w:rsidP="00F120EF">
      <w:pPr>
        <w:numPr>
          <w:ilvl w:val="0"/>
          <w:numId w:val="8"/>
        </w:numPr>
        <w:ind w:left="360"/>
      </w:pPr>
      <w:r w:rsidRPr="00F120EF">
        <w:rPr>
          <w:b/>
        </w:rPr>
        <w:t>You may be correct.</w:t>
      </w:r>
      <w:r>
        <w:t xml:space="preserve"> The family may be known to the health visitor. She may already suspect or have asked the mother privately about domestic violence. Where there is no health visitor available, you should seek another opportunity to explore concerns privately. If then you judge that the boy is likely to suffer harm (s47 Children Act 1989) as well as being a child in need (s17) then you should refer immediately.</w:t>
      </w:r>
    </w:p>
    <w:p w14:paraId="256114FE" w14:textId="77777777" w:rsidR="00F120EF" w:rsidRDefault="00F120EF" w:rsidP="00F120EF">
      <w:pPr>
        <w:ind w:left="360"/>
      </w:pPr>
    </w:p>
    <w:p w14:paraId="186F1B3C" w14:textId="77777777" w:rsidR="00F120EF" w:rsidRDefault="00F120EF" w:rsidP="00F120EF">
      <w:pPr>
        <w:numPr>
          <w:ilvl w:val="0"/>
          <w:numId w:val="8"/>
        </w:numPr>
        <w:ind w:left="360"/>
      </w:pPr>
      <w:r w:rsidRPr="00F120EF">
        <w:rPr>
          <w:b/>
        </w:rPr>
        <w:t>You may be correct,</w:t>
      </w:r>
      <w:r>
        <w:t xml:space="preserve"> although you should usually seek the mother’s permission before doing this. If concerns for the child outweigh the mother’s misgivings about this, latest information sharing guidance reminds us of the primacy of the child’s wellbeing. (HM Government 2008 Information Sharing Guidance). You need to check with others who know the child about their observations. If then you judge that the boy is likely to suffer harm (s47 Children Act 1989) as well as being a child in need (s17) then you should refer immediately.</w:t>
      </w:r>
    </w:p>
    <w:p w14:paraId="797480CB" w14:textId="77777777" w:rsidR="00F120EF" w:rsidRDefault="00F120EF" w:rsidP="00F120EF">
      <w:pPr>
        <w:ind w:left="360"/>
      </w:pPr>
    </w:p>
    <w:p w14:paraId="057DEE33" w14:textId="77777777" w:rsidR="00F120EF" w:rsidRDefault="00F120EF" w:rsidP="00F120EF">
      <w:pPr>
        <w:numPr>
          <w:ilvl w:val="0"/>
          <w:numId w:val="8"/>
        </w:numPr>
        <w:ind w:left="360"/>
      </w:pPr>
      <w:r w:rsidRPr="00F120EF">
        <w:rPr>
          <w:b/>
        </w:rPr>
        <w:t>Correct.</w:t>
      </w:r>
      <w:r>
        <w:t xml:space="preserve"> The GP needs to ask, give information and It is important to support the child within the context of the family wherever possible (Children Act 1989). If as a result of talking further to mother, you judge that the boy is likely to suffer harm (s47 Children Act 1989) as well as being a child in need (s17) then you should refer immediately.</w:t>
      </w:r>
    </w:p>
    <w:p w14:paraId="4B27D725" w14:textId="77777777" w:rsidR="00F120EF" w:rsidRDefault="00F120EF" w:rsidP="00F120EF">
      <w:pPr>
        <w:pStyle w:val="MediumGrid1-Accent21"/>
        <w:ind w:left="0"/>
        <w:rPr>
          <w:b/>
        </w:rPr>
      </w:pPr>
    </w:p>
    <w:p w14:paraId="52757E42" w14:textId="77777777" w:rsidR="00F120EF" w:rsidRDefault="00F120EF" w:rsidP="00F74ACE">
      <w:pPr>
        <w:numPr>
          <w:ilvl w:val="0"/>
          <w:numId w:val="8"/>
        </w:numPr>
        <w:ind w:left="360"/>
      </w:pPr>
      <w:r w:rsidRPr="00F120EF">
        <w:rPr>
          <w:b/>
        </w:rPr>
        <w:t>This is not current guidance.</w:t>
      </w:r>
      <w:r>
        <w:t xml:space="preserve"> By speaking to the father, you are breaking the child and mother’s confidential disclosure to you which may make matters worse. If he subsequently seeks help, it may be possible to give him support and help in anger management, or a specialist perpetrator programme (http://www.respect.uk.net/)</w:t>
      </w:r>
    </w:p>
    <w:p w14:paraId="00797F53" w14:textId="77777777" w:rsidR="00F120EF" w:rsidRDefault="00F120EF" w:rsidP="00F91D85">
      <w:r>
        <w:br w:type="page"/>
      </w:r>
    </w:p>
    <w:p w14:paraId="5016425B" w14:textId="77777777" w:rsidR="00F120EF" w:rsidRDefault="00F120EF" w:rsidP="00F91D85"/>
    <w:p w14:paraId="00FC8789" w14:textId="77777777" w:rsidR="00F120EF" w:rsidRPr="00F120EF" w:rsidRDefault="00F120EF" w:rsidP="00F120EF">
      <w:pPr>
        <w:pStyle w:val="Heading3"/>
        <w:rPr>
          <w:bCs/>
          <w:caps/>
        </w:rPr>
      </w:pPr>
      <w:r w:rsidRPr="00F120EF">
        <w:rPr>
          <w:bCs/>
          <w:caps/>
        </w:rPr>
        <w:t>3.</w:t>
      </w:r>
      <w:r w:rsidRPr="00F120EF">
        <w:rPr>
          <w:bCs/>
          <w:caps/>
        </w:rPr>
        <w:tab/>
        <w:t>The upset mother</w:t>
      </w:r>
    </w:p>
    <w:p w14:paraId="72E855FA" w14:textId="77777777" w:rsidR="00F120EF" w:rsidRDefault="00F120EF" w:rsidP="00F120EF"/>
    <w:p w14:paraId="56375566" w14:textId="77777777" w:rsidR="00602A92" w:rsidRDefault="00F120EF" w:rsidP="00F120EF">
      <w:r>
        <w:t>You have a phone call at 3pm on a Friday afternoon from a mother who is worried about her 17 year old son. He smashed a plate over her boyfriend’s head when he arrived ba</w:t>
      </w:r>
      <w:r w:rsidR="00602A92">
        <w:t>ck at the house this afternoon.</w:t>
      </w:r>
    </w:p>
    <w:p w14:paraId="23D41FEB" w14:textId="77777777" w:rsidR="00602A92" w:rsidRDefault="00602A92" w:rsidP="00F120EF"/>
    <w:p w14:paraId="1BD9497F" w14:textId="77777777" w:rsidR="00F120EF" w:rsidRDefault="00F120EF" w:rsidP="00F120EF">
      <w:r>
        <w:t>She wants you to come and see him. She is worried he (the son) might harm himself.</w:t>
      </w:r>
    </w:p>
    <w:p w14:paraId="79E55FC8" w14:textId="77777777" w:rsidR="00F120EF" w:rsidRDefault="00F120EF" w:rsidP="00F120EF"/>
    <w:p w14:paraId="6F9862E8" w14:textId="77777777" w:rsidR="00F120EF" w:rsidRDefault="00F120EF" w:rsidP="00F120EF">
      <w:r>
        <w:t xml:space="preserve">On checking the family’s notes, you realise that the two younger half-brothers are subject to a </w:t>
      </w:r>
      <w:r w:rsidR="009429DB">
        <w:t>Child Protection Plan</w:t>
      </w:r>
      <w:r>
        <w:t>.</w:t>
      </w:r>
    </w:p>
    <w:p w14:paraId="441743CF" w14:textId="77777777" w:rsidR="00F120EF" w:rsidRDefault="00F120EF" w:rsidP="00F120EF"/>
    <w:p w14:paraId="4B913AD5" w14:textId="77777777" w:rsidR="00F120EF" w:rsidRPr="00602A92" w:rsidRDefault="00F120EF" w:rsidP="00602A92">
      <w:pPr>
        <w:rPr>
          <w:b/>
          <w:bCs/>
          <w:i/>
          <w:iCs/>
        </w:rPr>
      </w:pPr>
      <w:r w:rsidRPr="00602A92">
        <w:rPr>
          <w:b/>
          <w:bCs/>
          <w:i/>
          <w:iCs/>
        </w:rPr>
        <w:t>Should you</w:t>
      </w:r>
    </w:p>
    <w:p w14:paraId="1D8AE708" w14:textId="77777777" w:rsidR="00F120EF" w:rsidRDefault="00F120EF" w:rsidP="00602A92">
      <w:pPr>
        <w:numPr>
          <w:ilvl w:val="0"/>
          <w:numId w:val="10"/>
        </w:numPr>
      </w:pPr>
      <w:r>
        <w:t>Tell her to phone the police?</w:t>
      </w:r>
    </w:p>
    <w:p w14:paraId="74CDD5BA" w14:textId="77777777" w:rsidR="00F120EF" w:rsidRDefault="00F120EF" w:rsidP="00602A92">
      <w:pPr>
        <w:numPr>
          <w:ilvl w:val="0"/>
          <w:numId w:val="10"/>
        </w:numPr>
      </w:pPr>
      <w:r>
        <w:t>Phone the police yourself?</w:t>
      </w:r>
    </w:p>
    <w:p w14:paraId="178D26C6" w14:textId="77777777" w:rsidR="00F120EF" w:rsidRDefault="00F120EF" w:rsidP="00602A92">
      <w:pPr>
        <w:numPr>
          <w:ilvl w:val="0"/>
          <w:numId w:val="10"/>
        </w:numPr>
      </w:pPr>
      <w:r>
        <w:t>Visit the family yourself?</w:t>
      </w:r>
    </w:p>
    <w:p w14:paraId="1D154A7B" w14:textId="77777777" w:rsidR="00F120EF" w:rsidRDefault="00F120EF" w:rsidP="00602A92">
      <w:pPr>
        <w:numPr>
          <w:ilvl w:val="0"/>
          <w:numId w:val="10"/>
        </w:numPr>
      </w:pPr>
      <w:r>
        <w:t>Phone social care services?</w:t>
      </w:r>
    </w:p>
    <w:p w14:paraId="54D70E46" w14:textId="77777777" w:rsidR="00F120EF" w:rsidRDefault="00F120EF" w:rsidP="00602A92">
      <w:pPr>
        <w:numPr>
          <w:ilvl w:val="0"/>
          <w:numId w:val="10"/>
        </w:numPr>
      </w:pPr>
      <w:r>
        <w:t>Arrange an ambulance to take the 17 year old to the Accident and Emergency Department?</w:t>
      </w:r>
    </w:p>
    <w:p w14:paraId="594B791B" w14:textId="77777777" w:rsidR="00F120EF" w:rsidRDefault="00F120EF" w:rsidP="00602A92">
      <w:pPr>
        <w:numPr>
          <w:ilvl w:val="0"/>
          <w:numId w:val="10"/>
        </w:numPr>
      </w:pPr>
      <w:r>
        <w:t>Say it is not a GP responsibility?</w:t>
      </w:r>
    </w:p>
    <w:p w14:paraId="3F71ED4E" w14:textId="77777777" w:rsidR="00F120EF" w:rsidRDefault="00F120EF" w:rsidP="00F120EF"/>
    <w:p w14:paraId="10A9A3C7" w14:textId="77777777" w:rsidR="00F120EF" w:rsidRPr="00602A92" w:rsidRDefault="00F120EF" w:rsidP="00F120EF">
      <w:pPr>
        <w:rPr>
          <w:b/>
          <w:bCs/>
          <w:i/>
          <w:iCs/>
        </w:rPr>
      </w:pPr>
      <w:r w:rsidRPr="00602A92">
        <w:rPr>
          <w:b/>
          <w:bCs/>
          <w:i/>
          <w:iCs/>
        </w:rPr>
        <w:t>Notes:</w:t>
      </w:r>
    </w:p>
    <w:p w14:paraId="56FCC5FC" w14:textId="77777777" w:rsidR="00602A92" w:rsidRDefault="00F120EF" w:rsidP="00602A92">
      <w:pPr>
        <w:numPr>
          <w:ilvl w:val="0"/>
          <w:numId w:val="14"/>
        </w:numPr>
        <w:ind w:left="360" w:hanging="360"/>
      </w:pPr>
      <w:r w:rsidRPr="00602A92">
        <w:rPr>
          <w:b/>
        </w:rPr>
        <w:t>This may be correct.</w:t>
      </w:r>
      <w:r>
        <w:t xml:space="preserve"> As the younger two boys are subject to a </w:t>
      </w:r>
      <w:r w:rsidR="009429DB">
        <w:t>Child Protection Plan</w:t>
      </w:r>
      <w:r>
        <w:t xml:space="preserve">, any incidents of violence in the home need to be notified to the police. There may be a threat of continuing violence in the house. </w:t>
      </w:r>
    </w:p>
    <w:p w14:paraId="3A443355" w14:textId="77777777" w:rsidR="00602A92" w:rsidRDefault="00602A92" w:rsidP="00602A92">
      <w:pPr>
        <w:ind w:left="360"/>
        <w:rPr>
          <w:b/>
        </w:rPr>
      </w:pPr>
    </w:p>
    <w:p w14:paraId="65721519" w14:textId="77777777" w:rsidR="00F120EF" w:rsidRDefault="00F120EF" w:rsidP="00602A92">
      <w:pPr>
        <w:ind w:left="360"/>
      </w:pPr>
      <w:r>
        <w:t>This may, however, take some time, and if the son is willing to see you, it may be possible to ask him to attend the surgery. If not, you have an option of visiting w</w:t>
      </w:r>
      <w:r w:rsidR="00602A92">
        <w:t>ith or without police presence.</w:t>
      </w:r>
    </w:p>
    <w:p w14:paraId="64A05C63" w14:textId="77777777" w:rsidR="00602A92" w:rsidRDefault="00602A92" w:rsidP="00602A92">
      <w:pPr>
        <w:ind w:left="360" w:hanging="360"/>
      </w:pPr>
    </w:p>
    <w:p w14:paraId="770528EA" w14:textId="77777777" w:rsidR="00F120EF" w:rsidRDefault="00F120EF" w:rsidP="00602A92">
      <w:pPr>
        <w:numPr>
          <w:ilvl w:val="0"/>
          <w:numId w:val="14"/>
        </w:numPr>
        <w:ind w:left="360" w:hanging="360"/>
      </w:pPr>
      <w:r w:rsidRPr="00602A92">
        <w:rPr>
          <w:b/>
        </w:rPr>
        <w:t>This may be correct.</w:t>
      </w:r>
      <w:r>
        <w:t xml:space="preserve"> It allows you the option of negotiating a police presence in order to give the 17 year old the care he needs.</w:t>
      </w:r>
    </w:p>
    <w:p w14:paraId="1BFF88E1" w14:textId="77777777" w:rsidR="00602A92" w:rsidRDefault="00602A92" w:rsidP="00602A92">
      <w:pPr>
        <w:ind w:left="360" w:hanging="360"/>
      </w:pPr>
    </w:p>
    <w:p w14:paraId="3532DA8F" w14:textId="77777777" w:rsidR="00F120EF" w:rsidRDefault="00F120EF" w:rsidP="00602A92">
      <w:pPr>
        <w:numPr>
          <w:ilvl w:val="0"/>
          <w:numId w:val="14"/>
        </w:numPr>
        <w:ind w:left="360" w:hanging="360"/>
      </w:pPr>
      <w:r w:rsidRPr="00602A92">
        <w:rPr>
          <w:b/>
        </w:rPr>
        <w:t>Correct.</w:t>
      </w:r>
      <w:r>
        <w:t xml:space="preserve"> His mother has requested a visit, but, unless her son is not competent, he needs to agree to see you. You may be able to negotiate that he comes to surgery.</w:t>
      </w:r>
    </w:p>
    <w:p w14:paraId="7AF769FA" w14:textId="77777777" w:rsidR="00602A92" w:rsidRDefault="00602A92" w:rsidP="00602A92">
      <w:pPr>
        <w:ind w:left="360" w:hanging="360"/>
      </w:pPr>
    </w:p>
    <w:p w14:paraId="00A98759" w14:textId="77777777" w:rsidR="00F120EF" w:rsidRDefault="00F120EF" w:rsidP="00602A92">
      <w:pPr>
        <w:numPr>
          <w:ilvl w:val="0"/>
          <w:numId w:val="14"/>
        </w:numPr>
        <w:ind w:left="360" w:hanging="360"/>
      </w:pPr>
      <w:r w:rsidRPr="00602A92">
        <w:rPr>
          <w:b/>
        </w:rPr>
        <w:t>This may be correct</w:t>
      </w:r>
      <w:r w:rsidR="00602A92">
        <w:rPr>
          <w:b/>
        </w:rPr>
        <w:t>.</w:t>
      </w:r>
      <w:r>
        <w:t xml:space="preserve"> </w:t>
      </w:r>
      <w:r w:rsidR="00602A92">
        <w:t>I</w:t>
      </w:r>
      <w:r>
        <w:t xml:space="preserve">f you judge that the boy is likely to suffer harm (s47 Children Act 1989). He is under 18. Local arrangements vary and he was not subject to the </w:t>
      </w:r>
      <w:r w:rsidR="009429DB">
        <w:t>Child Protection Plan</w:t>
      </w:r>
      <w:r>
        <w:t xml:space="preserve"> that his brothers were. You may be able to obtain more information about the family from the local PCO Named Nurse.</w:t>
      </w:r>
    </w:p>
    <w:p w14:paraId="02BA07A0" w14:textId="77777777" w:rsidR="00602A92" w:rsidRDefault="00602A92" w:rsidP="00602A92">
      <w:pPr>
        <w:ind w:left="360" w:hanging="360"/>
      </w:pPr>
    </w:p>
    <w:p w14:paraId="35C331A2" w14:textId="77777777" w:rsidR="00F120EF" w:rsidRDefault="00F120EF" w:rsidP="00602A92">
      <w:pPr>
        <w:numPr>
          <w:ilvl w:val="0"/>
          <w:numId w:val="14"/>
        </w:numPr>
        <w:ind w:left="360" w:hanging="360"/>
      </w:pPr>
      <w:r w:rsidRPr="00602A92">
        <w:rPr>
          <w:b/>
        </w:rPr>
        <w:t>You may wish to consider that this might provoke further violence</w:t>
      </w:r>
      <w:r>
        <w:t xml:space="preserve">. If the young man refuses to accompany the ambulance crew, they will ask you to make an assessment yourself anyway. </w:t>
      </w:r>
    </w:p>
    <w:p w14:paraId="1C53F525" w14:textId="77777777" w:rsidR="00602A92" w:rsidRDefault="00602A92" w:rsidP="00602A92">
      <w:pPr>
        <w:ind w:left="360" w:hanging="360"/>
      </w:pPr>
    </w:p>
    <w:p w14:paraId="5BF05D23" w14:textId="77777777" w:rsidR="00F120EF" w:rsidRDefault="00F120EF" w:rsidP="00F74ACE">
      <w:pPr>
        <w:numPr>
          <w:ilvl w:val="0"/>
          <w:numId w:val="14"/>
        </w:numPr>
        <w:ind w:left="360" w:hanging="360"/>
      </w:pPr>
      <w:r w:rsidRPr="00602A92">
        <w:rPr>
          <w:b/>
        </w:rPr>
        <w:t xml:space="preserve">You do not have enough information yet to make this judgement. </w:t>
      </w:r>
      <w:r w:rsidRPr="00602A92">
        <w:t>The young man’s mental state needs assessment.</w:t>
      </w:r>
    </w:p>
    <w:p w14:paraId="2F31F99B" w14:textId="77777777" w:rsidR="00F120EF" w:rsidRDefault="00F120EF" w:rsidP="00F91D85">
      <w:r>
        <w:br w:type="page"/>
      </w:r>
    </w:p>
    <w:p w14:paraId="2B418CBF" w14:textId="77777777" w:rsidR="00F120EF" w:rsidRDefault="00F120EF" w:rsidP="00F91D85"/>
    <w:p w14:paraId="0CC14246" w14:textId="77777777" w:rsidR="00F120EF" w:rsidRPr="00F120EF" w:rsidRDefault="00F120EF" w:rsidP="00F120EF">
      <w:pPr>
        <w:pStyle w:val="Heading3"/>
        <w:rPr>
          <w:bCs/>
          <w:caps/>
        </w:rPr>
      </w:pPr>
      <w:r w:rsidRPr="00F120EF">
        <w:rPr>
          <w:bCs/>
          <w:caps/>
        </w:rPr>
        <w:t>4.</w:t>
      </w:r>
      <w:r w:rsidRPr="00F120EF">
        <w:rPr>
          <w:bCs/>
          <w:caps/>
        </w:rPr>
        <w:tab/>
        <w:t>The 10 year old girl with “cuts”</w:t>
      </w:r>
    </w:p>
    <w:p w14:paraId="6D182476" w14:textId="77777777" w:rsidR="00F120EF" w:rsidRDefault="00F120EF" w:rsidP="00F120EF"/>
    <w:p w14:paraId="523BA313" w14:textId="77777777" w:rsidR="00602A92" w:rsidRDefault="00602A92" w:rsidP="00F120EF">
      <w:r>
        <w:t>The R</w:t>
      </w:r>
      <w:r w:rsidR="00F120EF">
        <w:t xml:space="preserve">egistrar comes to ask your advice and for you to act as a chaperone for him. </w:t>
      </w:r>
    </w:p>
    <w:p w14:paraId="54EBF26F" w14:textId="77777777" w:rsidR="00602A92" w:rsidRDefault="00602A92" w:rsidP="00F120EF"/>
    <w:p w14:paraId="7AC060B1" w14:textId="77777777" w:rsidR="00602A92" w:rsidRDefault="00F120EF" w:rsidP="00F120EF">
      <w:r>
        <w:t xml:space="preserve">A 10 year old African girl has come with her mother complaining of </w:t>
      </w:r>
      <w:r w:rsidR="00602A92">
        <w:t>a “cutting” feeling down below.</w:t>
      </w:r>
    </w:p>
    <w:p w14:paraId="414A545F" w14:textId="77777777" w:rsidR="00602A92" w:rsidRDefault="00602A92" w:rsidP="00F120EF"/>
    <w:p w14:paraId="5B9393E8" w14:textId="77777777" w:rsidR="00F120EF" w:rsidRDefault="00F120EF" w:rsidP="00F120EF">
      <w:r>
        <w:t>She has agreed for him to examine her.</w:t>
      </w:r>
    </w:p>
    <w:p w14:paraId="479E0B7D" w14:textId="77777777" w:rsidR="00F120EF" w:rsidRDefault="00F120EF" w:rsidP="00F120EF"/>
    <w:p w14:paraId="152B9CF2" w14:textId="77777777" w:rsidR="00F120EF" w:rsidRPr="00602A92" w:rsidRDefault="00F120EF" w:rsidP="00F120EF">
      <w:pPr>
        <w:rPr>
          <w:b/>
          <w:bCs/>
          <w:i/>
          <w:iCs/>
        </w:rPr>
      </w:pPr>
      <w:r w:rsidRPr="00602A92">
        <w:rPr>
          <w:b/>
          <w:bCs/>
          <w:i/>
          <w:iCs/>
        </w:rPr>
        <w:t>Do you</w:t>
      </w:r>
    </w:p>
    <w:p w14:paraId="45309DEC" w14:textId="77777777" w:rsidR="00F120EF" w:rsidRDefault="00F120EF" w:rsidP="00602A92">
      <w:pPr>
        <w:numPr>
          <w:ilvl w:val="0"/>
          <w:numId w:val="12"/>
        </w:numPr>
      </w:pPr>
      <w:r>
        <w:t>Tell the registrar that he can do it with the mother as chaperone?</w:t>
      </w:r>
    </w:p>
    <w:p w14:paraId="75272E70" w14:textId="77777777" w:rsidR="00F120EF" w:rsidRDefault="00F120EF" w:rsidP="00602A92">
      <w:pPr>
        <w:numPr>
          <w:ilvl w:val="0"/>
          <w:numId w:val="12"/>
        </w:numPr>
      </w:pPr>
      <w:r>
        <w:t>Advise him to refer the child without examination to a paediatrician?</w:t>
      </w:r>
    </w:p>
    <w:p w14:paraId="7B2D785E" w14:textId="77777777" w:rsidR="00F120EF" w:rsidRDefault="00F120EF" w:rsidP="00602A92">
      <w:pPr>
        <w:numPr>
          <w:ilvl w:val="0"/>
          <w:numId w:val="12"/>
        </w:numPr>
      </w:pPr>
      <w:r>
        <w:t>Advise the registrar to contact social care services immediately?</w:t>
      </w:r>
    </w:p>
    <w:p w14:paraId="1A6FADC1" w14:textId="77777777" w:rsidR="00F120EF" w:rsidRDefault="00F120EF" w:rsidP="00602A92">
      <w:pPr>
        <w:numPr>
          <w:ilvl w:val="0"/>
          <w:numId w:val="12"/>
        </w:numPr>
      </w:pPr>
      <w:r>
        <w:t>Accompany him or her</w:t>
      </w:r>
      <w:r w:rsidR="00602A92">
        <w:t xml:space="preserve"> and examine the child with him?</w:t>
      </w:r>
    </w:p>
    <w:p w14:paraId="4969857A" w14:textId="77777777" w:rsidR="00F120EF" w:rsidRDefault="00F120EF" w:rsidP="00F120EF"/>
    <w:p w14:paraId="70327448" w14:textId="77777777" w:rsidR="00F120EF" w:rsidRPr="00602A92" w:rsidRDefault="00F120EF" w:rsidP="00F120EF">
      <w:pPr>
        <w:rPr>
          <w:b/>
          <w:bCs/>
          <w:i/>
          <w:iCs/>
        </w:rPr>
      </w:pPr>
      <w:r w:rsidRPr="00602A92">
        <w:rPr>
          <w:b/>
          <w:bCs/>
          <w:i/>
          <w:iCs/>
        </w:rPr>
        <w:t>Notes:</w:t>
      </w:r>
    </w:p>
    <w:p w14:paraId="5AA3DBA0" w14:textId="77777777" w:rsidR="00F120EF" w:rsidRDefault="00F120EF" w:rsidP="00602A92">
      <w:pPr>
        <w:ind w:left="360" w:hanging="360"/>
      </w:pPr>
      <w:r w:rsidRPr="00602A92">
        <w:rPr>
          <w:b/>
        </w:rPr>
        <w:t>a)</w:t>
      </w:r>
      <w:r w:rsidRPr="00602A92">
        <w:rPr>
          <w:b/>
        </w:rPr>
        <w:tab/>
        <w:t>You need to check that the girl has agreed to another chaperone as well as her mother.</w:t>
      </w:r>
      <w:r>
        <w:t xml:space="preserve"> You do not have enough information about the registrar’s specific concerns, although it seems a reasonable request. If you suspect abuse has taken place you will need to refer on. (Working Together 2006). A common cause of discomfort is vulvitis, although you should check that there is no unusual bruising or sign of female genital mutilation.</w:t>
      </w:r>
    </w:p>
    <w:p w14:paraId="5B2D7180" w14:textId="77777777" w:rsidR="00602A92" w:rsidRDefault="00602A92" w:rsidP="00602A92">
      <w:pPr>
        <w:ind w:left="360" w:hanging="360"/>
        <w:rPr>
          <w:b/>
        </w:rPr>
      </w:pPr>
    </w:p>
    <w:p w14:paraId="7968164F" w14:textId="77777777" w:rsidR="00F120EF" w:rsidRDefault="00F120EF" w:rsidP="00602A92">
      <w:pPr>
        <w:ind w:left="360" w:hanging="360"/>
      </w:pPr>
      <w:r w:rsidRPr="00602A92">
        <w:rPr>
          <w:b/>
        </w:rPr>
        <w:t>b)</w:t>
      </w:r>
      <w:r w:rsidRPr="00602A92">
        <w:rPr>
          <w:b/>
        </w:rPr>
        <w:tab/>
        <w:t>This is probably not necessary.</w:t>
      </w:r>
      <w:r>
        <w:t xml:space="preserve"> You could ask directly whether the girl had been harmed in any way. If she or her mother discloses harm, or risk of harm, then you should make an emergency referral to a specialist unit or a paediatrician. Otherwise, it is more likely that she has vulvitis.</w:t>
      </w:r>
    </w:p>
    <w:p w14:paraId="292CDA99" w14:textId="77777777" w:rsidR="00602A92" w:rsidRDefault="00602A92" w:rsidP="00602A92">
      <w:pPr>
        <w:ind w:left="360" w:hanging="360"/>
        <w:rPr>
          <w:b/>
        </w:rPr>
      </w:pPr>
    </w:p>
    <w:p w14:paraId="38CAE9D6" w14:textId="77777777" w:rsidR="00F120EF" w:rsidRDefault="00F120EF" w:rsidP="00602A92">
      <w:pPr>
        <w:ind w:left="360" w:hanging="360"/>
      </w:pPr>
      <w:r w:rsidRPr="00602A92">
        <w:rPr>
          <w:b/>
        </w:rPr>
        <w:t>c)</w:t>
      </w:r>
      <w:r w:rsidRPr="00602A92">
        <w:rPr>
          <w:b/>
        </w:rPr>
        <w:tab/>
        <w:t>You do not have enough evidence to substantiate a referral to Children’s Social Care.</w:t>
      </w:r>
      <w:r>
        <w:t xml:space="preserve"> You could, however, ask them or the PCO Named Nurse whether the family are known. </w:t>
      </w:r>
    </w:p>
    <w:p w14:paraId="5B7990CE" w14:textId="77777777" w:rsidR="00602A92" w:rsidRDefault="00602A92" w:rsidP="00602A92">
      <w:pPr>
        <w:ind w:left="360" w:hanging="360"/>
        <w:rPr>
          <w:b/>
        </w:rPr>
      </w:pPr>
    </w:p>
    <w:p w14:paraId="61B51569" w14:textId="77777777" w:rsidR="00F120EF" w:rsidRDefault="00F120EF" w:rsidP="00602A92">
      <w:pPr>
        <w:ind w:left="360" w:hanging="360"/>
      </w:pPr>
      <w:r w:rsidRPr="00602A92">
        <w:rPr>
          <w:b/>
        </w:rPr>
        <w:t>d)</w:t>
      </w:r>
      <w:r w:rsidRPr="00602A92">
        <w:rPr>
          <w:b/>
        </w:rPr>
        <w:tab/>
        <w:t>Correct.</w:t>
      </w:r>
      <w:r>
        <w:t xml:space="preserve"> A common cause of discomfort is vulvitis, although you should check that there is no unusual bruising or sign of female genital mutilation. You could ask directly whether the girl had been harmed in any way. If she or her mother disclose harm, or risk of harm, then you should make an emergency referral to a specialist unit or a paediatrician.</w:t>
      </w:r>
    </w:p>
    <w:p w14:paraId="7B035088" w14:textId="77777777" w:rsidR="00F120EF" w:rsidRDefault="00F120EF" w:rsidP="00F120EF"/>
    <w:p w14:paraId="4935671E" w14:textId="77777777" w:rsidR="00F120EF" w:rsidRDefault="00F120EF" w:rsidP="00F120EF">
      <w:r>
        <w:t>The child agreed to the examination. There was nothing suspicious and vulvitis was diagnosed.</w:t>
      </w:r>
    </w:p>
    <w:p w14:paraId="20C1D187" w14:textId="77777777" w:rsidR="00F120EF" w:rsidRDefault="00F120EF" w:rsidP="00F91D85">
      <w:r>
        <w:br w:type="page"/>
      </w:r>
    </w:p>
    <w:p w14:paraId="468FE389" w14:textId="77777777" w:rsidR="00F120EF" w:rsidRDefault="00F120EF" w:rsidP="00F91D85"/>
    <w:p w14:paraId="1918E127" w14:textId="77777777" w:rsidR="00F120EF" w:rsidRPr="00F120EF" w:rsidRDefault="00F120EF" w:rsidP="00F120EF">
      <w:pPr>
        <w:pStyle w:val="Heading3"/>
        <w:rPr>
          <w:bCs/>
          <w:caps/>
        </w:rPr>
      </w:pPr>
      <w:r w:rsidRPr="00F120EF">
        <w:rPr>
          <w:bCs/>
          <w:caps/>
        </w:rPr>
        <w:t>5.</w:t>
      </w:r>
      <w:r w:rsidRPr="00F120EF">
        <w:rPr>
          <w:bCs/>
          <w:caps/>
        </w:rPr>
        <w:tab/>
        <w:t>The 10 year old girl with haematuria</w:t>
      </w:r>
    </w:p>
    <w:p w14:paraId="6A825B99" w14:textId="77777777" w:rsidR="00F120EF" w:rsidRDefault="00F120EF" w:rsidP="00F120EF"/>
    <w:p w14:paraId="2600F2E5" w14:textId="77777777" w:rsidR="00F120EF" w:rsidRDefault="00F120EF" w:rsidP="00F120EF">
      <w:r>
        <w:t>An Out of Hours report arrives about a 10 year old girl whose mother took her to the Out of Hours clinic on Saturday evening with blood in her knickers and her urine. The doctor who saw her gave her antibiotics and advised the GP to follow up.</w:t>
      </w:r>
    </w:p>
    <w:p w14:paraId="0D730DC4" w14:textId="77777777" w:rsidR="00F120EF" w:rsidRDefault="00F120EF" w:rsidP="00F120EF"/>
    <w:p w14:paraId="11E3D220" w14:textId="77777777" w:rsidR="00F120EF" w:rsidRPr="00602A92" w:rsidRDefault="00F120EF" w:rsidP="00F120EF">
      <w:pPr>
        <w:rPr>
          <w:b/>
          <w:bCs/>
          <w:i/>
          <w:iCs/>
        </w:rPr>
      </w:pPr>
      <w:r w:rsidRPr="00602A92">
        <w:rPr>
          <w:b/>
          <w:bCs/>
          <w:i/>
          <w:iCs/>
        </w:rPr>
        <w:t>Do you</w:t>
      </w:r>
    </w:p>
    <w:p w14:paraId="6C00D8C2" w14:textId="77777777" w:rsidR="00F120EF" w:rsidRDefault="00F120EF" w:rsidP="00F120EF">
      <w:r>
        <w:t>a)</w:t>
      </w:r>
      <w:r>
        <w:tab/>
        <w:t>Wait until the child comes to the surgery next time?</w:t>
      </w:r>
    </w:p>
    <w:p w14:paraId="77888116" w14:textId="77777777" w:rsidR="00F120EF" w:rsidRDefault="00F120EF" w:rsidP="00F120EF">
      <w:r>
        <w:t>b)</w:t>
      </w:r>
      <w:r>
        <w:tab/>
        <w:t>Ask reception to ring the mother to bring in another urine sample?</w:t>
      </w:r>
    </w:p>
    <w:p w14:paraId="4ACD1783" w14:textId="77777777" w:rsidR="00F120EF" w:rsidRDefault="00F120EF" w:rsidP="00F120EF">
      <w:r>
        <w:t>c)</w:t>
      </w:r>
      <w:r>
        <w:tab/>
        <w:t>Ring the mother and ask her to make an appointment on her own?</w:t>
      </w:r>
    </w:p>
    <w:p w14:paraId="390BD36F" w14:textId="77777777" w:rsidR="00F120EF" w:rsidRDefault="00F120EF" w:rsidP="00F120EF">
      <w:r>
        <w:t>d)</w:t>
      </w:r>
      <w:r>
        <w:tab/>
        <w:t>Ring the mother and ask her to bring the child to see you?</w:t>
      </w:r>
    </w:p>
    <w:p w14:paraId="15BB10CF" w14:textId="77777777" w:rsidR="00F120EF" w:rsidRDefault="00F120EF" w:rsidP="00F120EF">
      <w:r>
        <w:t>e)</w:t>
      </w:r>
      <w:r>
        <w:tab/>
        <w:t>Refer to paediatrician straight away?</w:t>
      </w:r>
    </w:p>
    <w:p w14:paraId="4480939D" w14:textId="77777777" w:rsidR="00F120EF" w:rsidRDefault="00F120EF" w:rsidP="00F120EF">
      <w:r>
        <w:t>f)</w:t>
      </w:r>
      <w:r>
        <w:tab/>
        <w:t>Refer to social care services straight away?</w:t>
      </w:r>
    </w:p>
    <w:p w14:paraId="13ABD3A4" w14:textId="77777777" w:rsidR="00F120EF" w:rsidRDefault="00F120EF" w:rsidP="00F120EF">
      <w:r>
        <w:t>g)</w:t>
      </w:r>
      <w:r>
        <w:tab/>
        <w:t>Ask the health visitor?</w:t>
      </w:r>
    </w:p>
    <w:p w14:paraId="41E2F9BE" w14:textId="77777777" w:rsidR="00F120EF" w:rsidRDefault="00F120EF" w:rsidP="00F120EF"/>
    <w:p w14:paraId="3B93CC95" w14:textId="77777777" w:rsidR="00F120EF" w:rsidRPr="00602A92" w:rsidRDefault="00F120EF" w:rsidP="00F120EF">
      <w:pPr>
        <w:rPr>
          <w:b/>
          <w:bCs/>
          <w:i/>
          <w:iCs/>
        </w:rPr>
      </w:pPr>
      <w:r w:rsidRPr="00602A92">
        <w:rPr>
          <w:b/>
          <w:bCs/>
          <w:i/>
          <w:iCs/>
        </w:rPr>
        <w:t xml:space="preserve">Notes: </w:t>
      </w:r>
    </w:p>
    <w:p w14:paraId="301C52D0" w14:textId="77777777" w:rsidR="00F120EF" w:rsidRDefault="00F120EF" w:rsidP="00F120EF">
      <w:r w:rsidRPr="0050206B">
        <w:rPr>
          <w:b/>
        </w:rPr>
        <w:t>a)</w:t>
      </w:r>
      <w:r w:rsidRPr="0050206B">
        <w:rPr>
          <w:b/>
        </w:rPr>
        <w:tab/>
        <w:t>You may wish to consider potentially serious differential diagnoses if this is true haematuria, so a further urine sample is needed as soon as possible.</w:t>
      </w:r>
      <w:r>
        <w:t xml:space="preserve"> Unless the child has an appointment already in the next week, you should make arrangements to see her.</w:t>
      </w:r>
    </w:p>
    <w:p w14:paraId="49A1B181" w14:textId="77777777" w:rsidR="0050206B" w:rsidRDefault="0050206B" w:rsidP="00F120EF"/>
    <w:p w14:paraId="5B2387B1" w14:textId="77777777" w:rsidR="00F120EF" w:rsidRDefault="00F120EF" w:rsidP="00F120EF">
      <w:r w:rsidRPr="0050206B">
        <w:rPr>
          <w:b/>
        </w:rPr>
        <w:t>b)</w:t>
      </w:r>
      <w:r w:rsidRPr="0050206B">
        <w:rPr>
          <w:b/>
        </w:rPr>
        <w:tab/>
        <w:t>Correct.</w:t>
      </w:r>
      <w:r>
        <w:t xml:space="preserve"> See a). </w:t>
      </w:r>
    </w:p>
    <w:p w14:paraId="7D19655E" w14:textId="77777777" w:rsidR="0050206B" w:rsidRDefault="0050206B" w:rsidP="00F120EF"/>
    <w:p w14:paraId="5252BFB5" w14:textId="77777777" w:rsidR="00F120EF" w:rsidRDefault="00F120EF" w:rsidP="00F120EF">
      <w:r w:rsidRPr="0050206B">
        <w:rPr>
          <w:b/>
        </w:rPr>
        <w:t>c)</w:t>
      </w:r>
      <w:r w:rsidRPr="0050206B">
        <w:rPr>
          <w:b/>
        </w:rPr>
        <w:tab/>
        <w:t>You need to give both the mother and the child opportunities to talk on their own about what happened.</w:t>
      </w:r>
      <w:r>
        <w:t xml:space="preserve"> It may be easier to do this in the context of a consultation with both of them initially and then asking each to wait outside for a few minutes.</w:t>
      </w:r>
    </w:p>
    <w:p w14:paraId="4B9166A2" w14:textId="77777777" w:rsidR="0050206B" w:rsidRDefault="0050206B" w:rsidP="00F120EF"/>
    <w:p w14:paraId="241B3390" w14:textId="77777777" w:rsidR="00F120EF" w:rsidRDefault="00F120EF" w:rsidP="00F120EF">
      <w:r w:rsidRPr="0050206B">
        <w:rPr>
          <w:b/>
        </w:rPr>
        <w:t>d)</w:t>
      </w:r>
      <w:r w:rsidRPr="0050206B">
        <w:rPr>
          <w:b/>
        </w:rPr>
        <w:tab/>
        <w:t>Correct.</w:t>
      </w:r>
      <w:r>
        <w:t xml:space="preserve"> See c).</w:t>
      </w:r>
    </w:p>
    <w:p w14:paraId="4295E591" w14:textId="77777777" w:rsidR="0050206B" w:rsidRDefault="0050206B" w:rsidP="00F120EF"/>
    <w:p w14:paraId="0B94C5BE" w14:textId="77777777" w:rsidR="00F120EF" w:rsidRDefault="00F120EF" w:rsidP="00F120EF">
      <w:r w:rsidRPr="0050206B">
        <w:rPr>
          <w:b/>
        </w:rPr>
        <w:t>e)</w:t>
      </w:r>
      <w:r w:rsidRPr="0050206B">
        <w:rPr>
          <w:b/>
        </w:rPr>
        <w:tab/>
        <w:t>It is good to check what the mother and the child are saying, the urine culture and microscopy at the lab, and relevant family details, before referral to a paediatrician.</w:t>
      </w:r>
      <w:r>
        <w:t xml:space="preserve"> You could ask directly whether the girl had been harmed in any way. If she or her mother discloses harm, or risk of harm, then you should make an emergency referral to a specialist unit or a paediatrician.</w:t>
      </w:r>
    </w:p>
    <w:p w14:paraId="6572CA3C" w14:textId="77777777" w:rsidR="0050206B" w:rsidRDefault="0050206B" w:rsidP="00F120EF"/>
    <w:p w14:paraId="7FC5532F" w14:textId="77777777" w:rsidR="00F120EF" w:rsidRDefault="00F120EF" w:rsidP="00F120EF">
      <w:r w:rsidRPr="0050206B">
        <w:rPr>
          <w:b/>
        </w:rPr>
        <w:t>f)</w:t>
      </w:r>
      <w:r w:rsidRPr="0050206B">
        <w:rPr>
          <w:b/>
        </w:rPr>
        <w:tab/>
        <w:t>You do not have enough evidence to substantiate a referral to Children’s Social Care.</w:t>
      </w:r>
      <w:r>
        <w:t xml:space="preserve"> You could, however, ask them or the PCO Named Nurse whether the family are known. </w:t>
      </w:r>
    </w:p>
    <w:p w14:paraId="501527C9" w14:textId="77777777" w:rsidR="0050206B" w:rsidRDefault="0050206B" w:rsidP="00F120EF"/>
    <w:p w14:paraId="56A431A5" w14:textId="77777777" w:rsidR="00F120EF" w:rsidRDefault="00F120EF" w:rsidP="00F120EF">
      <w:r w:rsidRPr="0050206B">
        <w:rPr>
          <w:b/>
        </w:rPr>
        <w:t>g)</w:t>
      </w:r>
      <w:r w:rsidRPr="0050206B">
        <w:rPr>
          <w:b/>
        </w:rPr>
        <w:tab/>
        <w:t>Health visitors in England now deal mainly with children under 5;</w:t>
      </w:r>
      <w:r>
        <w:t xml:space="preserve"> although she may know the family if it has a child of this age.</w:t>
      </w:r>
    </w:p>
    <w:p w14:paraId="741168CB" w14:textId="77777777" w:rsidR="00F120EF" w:rsidRDefault="00F120EF" w:rsidP="00F120EF"/>
    <w:p w14:paraId="5AEE3C7D" w14:textId="77777777" w:rsidR="00F120EF" w:rsidRDefault="00F120EF" w:rsidP="0050206B">
      <w:r>
        <w:t>In this case, it was disclosed six months later that the child h</w:t>
      </w:r>
      <w:r w:rsidR="0050206B">
        <w:t xml:space="preserve">ad suffered sexual abuse from a </w:t>
      </w:r>
      <w:r>
        <w:t>neighbour, a friend of the older sister’s boyfriend.</w:t>
      </w:r>
    </w:p>
    <w:p w14:paraId="00937449" w14:textId="77777777" w:rsidR="00F120EF" w:rsidRDefault="00F120EF" w:rsidP="00F91D85">
      <w:r>
        <w:br w:type="page"/>
      </w:r>
    </w:p>
    <w:p w14:paraId="33E0C513" w14:textId="77777777" w:rsidR="00F120EF" w:rsidRDefault="00F120EF" w:rsidP="00F91D85"/>
    <w:p w14:paraId="50F5385A" w14:textId="77777777" w:rsidR="00F120EF" w:rsidRDefault="00F120EF" w:rsidP="00F120EF">
      <w:pPr>
        <w:pStyle w:val="Heading3"/>
      </w:pPr>
      <w:r w:rsidRPr="00F120EF">
        <w:rPr>
          <w:bCs/>
          <w:caps/>
        </w:rPr>
        <w:t>6.</w:t>
      </w:r>
      <w:r w:rsidRPr="00F120EF">
        <w:rPr>
          <w:bCs/>
          <w:caps/>
        </w:rPr>
        <w:tab/>
        <w:t>The 4 year old who is behind with his immunisations</w:t>
      </w:r>
    </w:p>
    <w:p w14:paraId="6A7FC0DA" w14:textId="77777777" w:rsidR="00F120EF" w:rsidRDefault="00F120EF" w:rsidP="00F120EF"/>
    <w:p w14:paraId="42165FC9" w14:textId="77777777" w:rsidR="000805BE" w:rsidRDefault="00F120EF" w:rsidP="000805BE">
      <w:r>
        <w:t>You have to do a couple more immunisations in order to meet your target so you visit a family who keep making appo</w:t>
      </w:r>
      <w:r w:rsidR="000805BE">
        <w:t>intments and then missing them.</w:t>
      </w:r>
    </w:p>
    <w:p w14:paraId="6F656DC5" w14:textId="77777777" w:rsidR="000805BE" w:rsidRDefault="000805BE" w:rsidP="000805BE"/>
    <w:p w14:paraId="213110E9" w14:textId="77777777" w:rsidR="000805BE" w:rsidRDefault="00F120EF" w:rsidP="000805BE">
      <w:r>
        <w:t xml:space="preserve">The boy agrees, especially as </w:t>
      </w:r>
      <w:r w:rsidR="000805BE">
        <w:t>his friends are there to watch.</w:t>
      </w:r>
    </w:p>
    <w:p w14:paraId="72627550" w14:textId="77777777" w:rsidR="000805BE" w:rsidRDefault="000805BE" w:rsidP="000805BE"/>
    <w:p w14:paraId="463B6085" w14:textId="77777777" w:rsidR="00F120EF" w:rsidRDefault="00F120EF" w:rsidP="000805BE">
      <w:r>
        <w:t>As you leave, mum confides that she is pregnant again and is trying desperately to come off the alcohol and amphetamines.</w:t>
      </w:r>
    </w:p>
    <w:p w14:paraId="6EF29BDD" w14:textId="77777777" w:rsidR="00F120EF" w:rsidRDefault="00F120EF" w:rsidP="00F120EF"/>
    <w:p w14:paraId="6C526D69" w14:textId="77777777" w:rsidR="00F120EF" w:rsidRPr="00602A92" w:rsidRDefault="00F120EF" w:rsidP="00F120EF">
      <w:pPr>
        <w:rPr>
          <w:b/>
          <w:bCs/>
          <w:i/>
          <w:iCs/>
        </w:rPr>
      </w:pPr>
      <w:r w:rsidRPr="00602A92">
        <w:rPr>
          <w:b/>
          <w:bCs/>
          <w:i/>
          <w:iCs/>
        </w:rPr>
        <w:t>Do you</w:t>
      </w:r>
    </w:p>
    <w:p w14:paraId="313C465D" w14:textId="77777777" w:rsidR="00F120EF" w:rsidRDefault="00F120EF" w:rsidP="00F120EF">
      <w:r>
        <w:t>a)</w:t>
      </w:r>
      <w:r>
        <w:tab/>
        <w:t>Make a referral to Social Care?</w:t>
      </w:r>
    </w:p>
    <w:p w14:paraId="706422F1" w14:textId="77777777" w:rsidR="00F120EF" w:rsidRDefault="00F120EF" w:rsidP="00F120EF">
      <w:r>
        <w:t>b)</w:t>
      </w:r>
      <w:r>
        <w:tab/>
        <w:t>Tell her to get a termination?</w:t>
      </w:r>
    </w:p>
    <w:p w14:paraId="4C9D6A7E" w14:textId="77777777" w:rsidR="00F120EF" w:rsidRDefault="00F120EF" w:rsidP="00F120EF">
      <w:r>
        <w:t>c)</w:t>
      </w:r>
      <w:r>
        <w:tab/>
        <w:t>Tell her that she should phone the midwife?</w:t>
      </w:r>
    </w:p>
    <w:p w14:paraId="4E0B2FD3" w14:textId="77777777" w:rsidR="00F120EF" w:rsidRDefault="00F120EF" w:rsidP="00F120EF">
      <w:r>
        <w:t>d)</w:t>
      </w:r>
      <w:r>
        <w:tab/>
        <w:t>Phone the police?</w:t>
      </w:r>
    </w:p>
    <w:p w14:paraId="1E369981" w14:textId="77777777" w:rsidR="00F120EF" w:rsidRDefault="00F120EF" w:rsidP="00F120EF">
      <w:r>
        <w:t>e)</w:t>
      </w:r>
      <w:r>
        <w:tab/>
        <w:t>Speak to the health visitor?</w:t>
      </w:r>
    </w:p>
    <w:p w14:paraId="2FABBA43" w14:textId="77777777" w:rsidR="00F120EF" w:rsidRDefault="00F120EF" w:rsidP="00F120EF"/>
    <w:p w14:paraId="6A15725B" w14:textId="77777777" w:rsidR="00F120EF" w:rsidRPr="00602A92" w:rsidRDefault="00F120EF" w:rsidP="00F120EF">
      <w:pPr>
        <w:rPr>
          <w:b/>
          <w:bCs/>
          <w:i/>
          <w:iCs/>
        </w:rPr>
      </w:pPr>
      <w:r w:rsidRPr="00602A92">
        <w:rPr>
          <w:b/>
          <w:bCs/>
          <w:i/>
          <w:iCs/>
        </w:rPr>
        <w:t>Notes:</w:t>
      </w:r>
    </w:p>
    <w:p w14:paraId="53D0FAFA" w14:textId="77777777" w:rsidR="00F120EF" w:rsidRDefault="00F120EF" w:rsidP="00F120EF">
      <w:r w:rsidRPr="000805BE">
        <w:rPr>
          <w:b/>
        </w:rPr>
        <w:t>a)</w:t>
      </w:r>
      <w:r w:rsidRPr="000805BE">
        <w:rPr>
          <w:b/>
        </w:rPr>
        <w:tab/>
        <w:t>The mother is more likely to appreciate your care if she knows she will be supported through this process.</w:t>
      </w:r>
      <w:r>
        <w:t xml:space="preserve"> You have enough evidence to substantiate a referral to Children’s Social Care. You should, however, ask the health visitor or midwife if they have more information which would help complete the picture. You could also ask the PCO Named Nurse whether the family are known.</w:t>
      </w:r>
    </w:p>
    <w:p w14:paraId="13393492" w14:textId="77777777" w:rsidR="000805BE" w:rsidRDefault="000805BE" w:rsidP="00F120EF"/>
    <w:p w14:paraId="14A28029" w14:textId="77777777" w:rsidR="00F120EF" w:rsidRDefault="00F120EF" w:rsidP="00F120EF">
      <w:r w:rsidRPr="000805BE">
        <w:rPr>
          <w:b/>
        </w:rPr>
        <w:t>b)</w:t>
      </w:r>
      <w:r w:rsidRPr="000805BE">
        <w:rPr>
          <w:b/>
        </w:rPr>
        <w:tab/>
        <w:t>You may feel strongly either way. However, you have not explored her thoughts or feelings on this.</w:t>
      </w:r>
      <w:r>
        <w:t xml:space="preserve"> If she continues to smoke and abuse drugs and alcohol through pregnancy, the unborn child is already at risk. The mother already knows this and may be persuaded to have help in reduction whether or not she goes ahead with the pregnancy.</w:t>
      </w:r>
    </w:p>
    <w:p w14:paraId="391B646F" w14:textId="77777777" w:rsidR="000805BE" w:rsidRDefault="000805BE" w:rsidP="00F120EF"/>
    <w:p w14:paraId="6AE8D15C" w14:textId="77777777" w:rsidR="00F120EF" w:rsidRDefault="00F120EF" w:rsidP="00F120EF">
      <w:r w:rsidRPr="000805BE">
        <w:rPr>
          <w:b/>
        </w:rPr>
        <w:t>c)</w:t>
      </w:r>
      <w:r w:rsidRPr="000805BE">
        <w:rPr>
          <w:b/>
        </w:rPr>
        <w:tab/>
        <w:t>This mother does not have a good history of keeping appointments</w:t>
      </w:r>
      <w:r>
        <w:t xml:space="preserve">. Although it is right to try and get her to take responsibility, it would be preferable to inform the midwife yourself, who can then arrange contact and assessment. </w:t>
      </w:r>
    </w:p>
    <w:p w14:paraId="00B4AADD" w14:textId="77777777" w:rsidR="000805BE" w:rsidRDefault="000805BE" w:rsidP="00F120EF"/>
    <w:p w14:paraId="2E0B9E41" w14:textId="77777777" w:rsidR="00F120EF" w:rsidRPr="000805BE" w:rsidRDefault="00F120EF" w:rsidP="00F120EF">
      <w:pPr>
        <w:rPr>
          <w:b/>
        </w:rPr>
      </w:pPr>
      <w:r w:rsidRPr="000805BE">
        <w:rPr>
          <w:b/>
        </w:rPr>
        <w:t>d)</w:t>
      </w:r>
      <w:r w:rsidRPr="000805BE">
        <w:rPr>
          <w:b/>
        </w:rPr>
        <w:tab/>
        <w:t>You do not have enough evidence for a referral to the police.</w:t>
      </w:r>
    </w:p>
    <w:p w14:paraId="0EC2DF69" w14:textId="77777777" w:rsidR="000805BE" w:rsidRDefault="000805BE" w:rsidP="00F120EF"/>
    <w:p w14:paraId="65017C2C" w14:textId="77777777" w:rsidR="000805BE" w:rsidRDefault="00F120EF" w:rsidP="000805BE">
      <w:pPr>
        <w:numPr>
          <w:ilvl w:val="0"/>
          <w:numId w:val="12"/>
        </w:numPr>
      </w:pPr>
      <w:r w:rsidRPr="000805BE">
        <w:rPr>
          <w:b/>
        </w:rPr>
        <w:t>Correct.</w:t>
      </w:r>
      <w:r>
        <w:t xml:space="preserve"> The health visitor may have useful information and insights about this child and other children. See a) It is important to record in the medical notes the result of talking to the health visitor and the date of referral to Children’s Social Care using the CAF form. (Working Together 2006).</w:t>
      </w:r>
    </w:p>
    <w:p w14:paraId="05058EF3" w14:textId="77777777" w:rsidR="000805BE" w:rsidRDefault="000805BE" w:rsidP="000805BE">
      <w:pPr>
        <w:ind w:left="360"/>
      </w:pPr>
    </w:p>
    <w:p w14:paraId="4149ABBC" w14:textId="77777777" w:rsidR="00F120EF" w:rsidRDefault="00F120EF" w:rsidP="00434777">
      <w:pPr>
        <w:ind w:left="360"/>
      </w:pPr>
      <w:r>
        <w:t xml:space="preserve">It seems likely that this child and the unborn child may be subject to the child in need (Children Act 1989 section 17) or even a child at risk (Children Act 1989 section 47) procedure once all the information is collated. </w:t>
      </w:r>
    </w:p>
    <w:p w14:paraId="424E32A0" w14:textId="77777777" w:rsidR="00F120EF" w:rsidRDefault="00F120EF" w:rsidP="00F120EF"/>
    <w:p w14:paraId="4CF8EA1C" w14:textId="77777777" w:rsidR="00434777" w:rsidRDefault="00F120EF" w:rsidP="000805BE">
      <w:r>
        <w:t xml:space="preserve">This child, his older sister and the unborn child were made subject to a </w:t>
      </w:r>
      <w:r w:rsidR="009429DB">
        <w:t>Child Protection Plan</w:t>
      </w:r>
      <w:r>
        <w:t xml:space="preserve"> after all the evidence was collated. The children had often missed school and arrived hungry and dirty. </w:t>
      </w:r>
    </w:p>
    <w:p w14:paraId="043A00AD" w14:textId="77777777" w:rsidR="00434777" w:rsidRDefault="00434777" w:rsidP="000805BE"/>
    <w:p w14:paraId="4038B1C8" w14:textId="77777777" w:rsidR="00F120EF" w:rsidRDefault="00F120EF" w:rsidP="000805BE">
      <w:r>
        <w:t>There were also concerns about their behaviour at school and learning difficulties.</w:t>
      </w:r>
    </w:p>
    <w:p w14:paraId="5A0923B1" w14:textId="77777777" w:rsidR="00F120EF" w:rsidRDefault="00F120EF" w:rsidP="00F91D85">
      <w:r>
        <w:br w:type="page"/>
      </w:r>
    </w:p>
    <w:p w14:paraId="2BAB1591" w14:textId="77777777" w:rsidR="00F120EF" w:rsidRDefault="00F120EF" w:rsidP="00F91D85"/>
    <w:p w14:paraId="5D673477" w14:textId="77777777" w:rsidR="00F120EF" w:rsidRPr="00F120EF" w:rsidRDefault="00F120EF" w:rsidP="00F120EF">
      <w:pPr>
        <w:pStyle w:val="Heading3"/>
        <w:rPr>
          <w:bCs/>
          <w:caps/>
        </w:rPr>
      </w:pPr>
      <w:r w:rsidRPr="00F120EF">
        <w:rPr>
          <w:bCs/>
          <w:caps/>
        </w:rPr>
        <w:t>7.</w:t>
      </w:r>
      <w:r w:rsidRPr="00F120EF">
        <w:rPr>
          <w:bCs/>
          <w:caps/>
        </w:rPr>
        <w:tab/>
        <w:t>The baby who is developmentally and physically slow to progress</w:t>
      </w:r>
    </w:p>
    <w:p w14:paraId="5B549C6F" w14:textId="77777777" w:rsidR="00F120EF" w:rsidRDefault="00F120EF" w:rsidP="00F120EF"/>
    <w:p w14:paraId="58023B0B" w14:textId="77777777" w:rsidR="00434777" w:rsidRDefault="00F120EF" w:rsidP="00F120EF">
      <w:r>
        <w:t xml:space="preserve">You have concerns about a baby whom you have seen recently with a chest infection. The baby is 11 months old but is not sitting unaided and does not yet try to stand. </w:t>
      </w:r>
    </w:p>
    <w:p w14:paraId="68A00456" w14:textId="77777777" w:rsidR="00434777" w:rsidRDefault="00434777" w:rsidP="00F120EF"/>
    <w:p w14:paraId="5DD3544C" w14:textId="77777777" w:rsidR="00434777" w:rsidRDefault="00F120EF" w:rsidP="00F120EF">
      <w:r>
        <w:t xml:space="preserve">Her weight was 4lb 8oz when she was born at 38 weeks gestation and has climbed gradually along the 5th centile. </w:t>
      </w:r>
    </w:p>
    <w:p w14:paraId="0F55C785" w14:textId="77777777" w:rsidR="00434777" w:rsidRDefault="00434777" w:rsidP="00F120EF"/>
    <w:p w14:paraId="68D3FFF9" w14:textId="77777777" w:rsidR="00434777" w:rsidRDefault="00F120EF" w:rsidP="00F120EF">
      <w:r>
        <w:t xml:space="preserve">She is seen from time to time in the paediatric clinic but missed the last appointment. </w:t>
      </w:r>
    </w:p>
    <w:p w14:paraId="280FD850" w14:textId="77777777" w:rsidR="00434777" w:rsidRDefault="00434777" w:rsidP="00F120EF"/>
    <w:p w14:paraId="02EA3B46" w14:textId="77777777" w:rsidR="00F120EF" w:rsidRDefault="00F120EF" w:rsidP="00F120EF">
      <w:r>
        <w:t>You then hear from a GP partner that the baby’s mother is expecting again. She is 24 years old and already has 5 children. The eldest is 8 years old.</w:t>
      </w:r>
    </w:p>
    <w:p w14:paraId="6EF0A778" w14:textId="77777777" w:rsidR="00F120EF" w:rsidRDefault="00F120EF" w:rsidP="00F120EF"/>
    <w:p w14:paraId="2155ABE5" w14:textId="77777777" w:rsidR="00F120EF" w:rsidRPr="00602A92" w:rsidRDefault="00F120EF" w:rsidP="00F120EF">
      <w:pPr>
        <w:rPr>
          <w:b/>
          <w:bCs/>
          <w:i/>
          <w:iCs/>
        </w:rPr>
      </w:pPr>
      <w:r w:rsidRPr="00602A92">
        <w:rPr>
          <w:b/>
          <w:bCs/>
          <w:i/>
          <w:iCs/>
        </w:rPr>
        <w:t>Do you:</w:t>
      </w:r>
    </w:p>
    <w:p w14:paraId="6EB03FFD" w14:textId="77777777" w:rsidR="00F120EF" w:rsidRDefault="00F120EF" w:rsidP="00434777">
      <w:pPr>
        <w:ind w:left="360" w:hanging="360"/>
      </w:pPr>
      <w:r>
        <w:t>a)</w:t>
      </w:r>
      <w:r>
        <w:tab/>
        <w:t>Refer the family to Children’s Social Care</w:t>
      </w:r>
    </w:p>
    <w:p w14:paraId="7A93B7E8" w14:textId="77777777" w:rsidR="00F120EF" w:rsidRDefault="00F120EF" w:rsidP="00434777">
      <w:pPr>
        <w:ind w:left="360" w:hanging="360"/>
      </w:pPr>
      <w:r>
        <w:t>b)</w:t>
      </w:r>
      <w:r>
        <w:tab/>
        <w:t>Speak to the health visitor about your concerns</w:t>
      </w:r>
    </w:p>
    <w:p w14:paraId="100327CF" w14:textId="77777777" w:rsidR="00F120EF" w:rsidRDefault="00F120EF" w:rsidP="00434777">
      <w:pPr>
        <w:ind w:left="360" w:hanging="360"/>
      </w:pPr>
      <w:r>
        <w:t>c)</w:t>
      </w:r>
      <w:r>
        <w:tab/>
        <w:t>Do nothing</w:t>
      </w:r>
    </w:p>
    <w:p w14:paraId="641AF2A9" w14:textId="77777777" w:rsidR="00F120EF" w:rsidRDefault="00F120EF" w:rsidP="00434777">
      <w:pPr>
        <w:ind w:left="360" w:hanging="360"/>
      </w:pPr>
      <w:r>
        <w:t>d)</w:t>
      </w:r>
      <w:r>
        <w:tab/>
        <w:t>Write to the paediatrician about your concerns</w:t>
      </w:r>
    </w:p>
    <w:p w14:paraId="78DC1BA7" w14:textId="77777777" w:rsidR="00F120EF" w:rsidRDefault="00F120EF" w:rsidP="00434777">
      <w:pPr>
        <w:ind w:left="360" w:hanging="360"/>
      </w:pPr>
      <w:r>
        <w:t>e)</w:t>
      </w:r>
      <w:r>
        <w:tab/>
        <w:t>Speak to the school nurse at the school which the older children attend.</w:t>
      </w:r>
    </w:p>
    <w:p w14:paraId="2F1DC2D7" w14:textId="77777777" w:rsidR="00F120EF" w:rsidRDefault="00F120EF" w:rsidP="00F120EF"/>
    <w:p w14:paraId="23C87E9C" w14:textId="77777777" w:rsidR="00F120EF" w:rsidRPr="00602A92" w:rsidRDefault="00F120EF" w:rsidP="00F120EF">
      <w:pPr>
        <w:rPr>
          <w:b/>
          <w:bCs/>
          <w:i/>
          <w:iCs/>
        </w:rPr>
      </w:pPr>
      <w:r w:rsidRPr="00602A92">
        <w:rPr>
          <w:b/>
          <w:bCs/>
          <w:i/>
          <w:iCs/>
        </w:rPr>
        <w:t>Notes:</w:t>
      </w:r>
    </w:p>
    <w:p w14:paraId="5DADEB9B" w14:textId="77777777" w:rsidR="00F120EF" w:rsidRDefault="00F120EF" w:rsidP="00434777">
      <w:pPr>
        <w:ind w:left="360" w:hanging="360"/>
      </w:pPr>
      <w:r w:rsidRPr="00434777">
        <w:rPr>
          <w:b/>
        </w:rPr>
        <w:t>a)</w:t>
      </w:r>
      <w:r w:rsidRPr="00434777">
        <w:rPr>
          <w:b/>
        </w:rPr>
        <w:tab/>
        <w:t>You do not have enough evidence to substantiate a referral to Social Care.</w:t>
      </w:r>
      <w:r>
        <w:t xml:space="preserve"> The local NHS Named Nurse may be able to tell you whether the family are known.</w:t>
      </w:r>
    </w:p>
    <w:p w14:paraId="74347757" w14:textId="77777777" w:rsidR="00434777" w:rsidRDefault="00434777" w:rsidP="00434777">
      <w:pPr>
        <w:ind w:left="360" w:hanging="360"/>
      </w:pPr>
    </w:p>
    <w:p w14:paraId="1BD3433D" w14:textId="77777777" w:rsidR="00F120EF" w:rsidRPr="00434777" w:rsidRDefault="00F120EF" w:rsidP="00434777">
      <w:pPr>
        <w:ind w:left="360" w:hanging="360"/>
        <w:rPr>
          <w:b/>
        </w:rPr>
      </w:pPr>
      <w:r w:rsidRPr="00434777">
        <w:rPr>
          <w:b/>
        </w:rPr>
        <w:t>b)</w:t>
      </w:r>
      <w:r w:rsidRPr="00434777">
        <w:rPr>
          <w:b/>
        </w:rPr>
        <w:tab/>
        <w:t>The health visitor should know this child and may know more about the background.</w:t>
      </w:r>
    </w:p>
    <w:p w14:paraId="12C72DBD" w14:textId="77777777" w:rsidR="00434777" w:rsidRDefault="00434777" w:rsidP="00434777">
      <w:pPr>
        <w:ind w:left="360" w:hanging="360"/>
      </w:pPr>
    </w:p>
    <w:p w14:paraId="7E32766F" w14:textId="77777777" w:rsidR="00F120EF" w:rsidRPr="00434777" w:rsidRDefault="00F120EF" w:rsidP="00434777">
      <w:pPr>
        <w:ind w:left="360" w:hanging="360"/>
        <w:rPr>
          <w:b/>
        </w:rPr>
      </w:pPr>
      <w:r w:rsidRPr="00434777">
        <w:rPr>
          <w:b/>
        </w:rPr>
        <w:t>c)</w:t>
      </w:r>
      <w:r w:rsidRPr="00434777">
        <w:rPr>
          <w:b/>
        </w:rPr>
        <w:tab/>
        <w:t xml:space="preserve">Once you have concerns about a child you should record your concerns and follow them through until you are satisfied that the child’s needs are being met. </w:t>
      </w:r>
    </w:p>
    <w:p w14:paraId="70F68B2A" w14:textId="77777777" w:rsidR="00434777" w:rsidRDefault="00434777" w:rsidP="00434777">
      <w:pPr>
        <w:ind w:left="360" w:hanging="360"/>
      </w:pPr>
    </w:p>
    <w:p w14:paraId="3D45BA6D" w14:textId="77777777" w:rsidR="00F120EF" w:rsidRPr="00434777" w:rsidRDefault="00F120EF" w:rsidP="00434777">
      <w:pPr>
        <w:ind w:left="360" w:hanging="360"/>
        <w:rPr>
          <w:b/>
        </w:rPr>
      </w:pPr>
      <w:r w:rsidRPr="00434777">
        <w:rPr>
          <w:b/>
        </w:rPr>
        <w:t>d)</w:t>
      </w:r>
      <w:r w:rsidRPr="00434777">
        <w:rPr>
          <w:b/>
        </w:rPr>
        <w:tab/>
        <w:t>The paediatrician may have concerns and communicating may help clarify these.</w:t>
      </w:r>
    </w:p>
    <w:p w14:paraId="370DBE4A" w14:textId="77777777" w:rsidR="00434777" w:rsidRDefault="00434777" w:rsidP="00434777">
      <w:pPr>
        <w:ind w:left="360" w:hanging="360"/>
      </w:pPr>
    </w:p>
    <w:p w14:paraId="2549FCCB" w14:textId="77777777" w:rsidR="00F120EF" w:rsidRPr="00434777" w:rsidRDefault="00F120EF" w:rsidP="00434777">
      <w:pPr>
        <w:ind w:left="360" w:hanging="360"/>
        <w:rPr>
          <w:b/>
        </w:rPr>
      </w:pPr>
      <w:r w:rsidRPr="00434777">
        <w:rPr>
          <w:b/>
        </w:rPr>
        <w:t>e)</w:t>
      </w:r>
      <w:r w:rsidRPr="00434777">
        <w:rPr>
          <w:b/>
        </w:rPr>
        <w:tab/>
        <w:t>The school nurse will have valuable information about school attendance and concerns about the older children’s progress.</w:t>
      </w:r>
    </w:p>
    <w:p w14:paraId="2273BE68" w14:textId="77777777" w:rsidR="00F120EF" w:rsidRDefault="00F120EF" w:rsidP="00F120EF"/>
    <w:p w14:paraId="4D5C5A45" w14:textId="77777777" w:rsidR="00434777" w:rsidRDefault="00F120EF" w:rsidP="00F120EF">
      <w:r>
        <w:t xml:space="preserve">As a result of information gathering, it became clear that the mother was using the eldest girl who is 8 to get breakfast for the other children and see them to school, while she stayed in bed. </w:t>
      </w:r>
    </w:p>
    <w:p w14:paraId="6AFFF5A3" w14:textId="77777777" w:rsidR="00434777" w:rsidRDefault="00434777" w:rsidP="00F120EF"/>
    <w:p w14:paraId="787F4F9E" w14:textId="77777777" w:rsidR="00434777" w:rsidRDefault="00F120EF" w:rsidP="00F120EF">
      <w:r>
        <w:t xml:space="preserve">Several of the children had missed appointments for immunisations, spectacles and dental treatment. The mother had been abused herself as a child. </w:t>
      </w:r>
    </w:p>
    <w:p w14:paraId="471E65B2" w14:textId="77777777" w:rsidR="00434777" w:rsidRDefault="00434777" w:rsidP="00F120EF"/>
    <w:p w14:paraId="74303CE5" w14:textId="77777777" w:rsidR="00434777" w:rsidRDefault="00F120EF" w:rsidP="00F120EF">
      <w:r>
        <w:t xml:space="preserve">She was giving very little attention to the baby. </w:t>
      </w:r>
    </w:p>
    <w:p w14:paraId="799D1838" w14:textId="77777777" w:rsidR="00434777" w:rsidRDefault="00434777" w:rsidP="00F120EF"/>
    <w:p w14:paraId="1AB72670" w14:textId="77777777" w:rsidR="00434777" w:rsidRDefault="00F120EF" w:rsidP="00F120EF">
      <w:r>
        <w:t xml:space="preserve">A CAF form was completed and a Case Conference was then held. </w:t>
      </w:r>
    </w:p>
    <w:p w14:paraId="7F4A6788" w14:textId="77777777" w:rsidR="00434777" w:rsidRDefault="00434777" w:rsidP="00F120EF"/>
    <w:p w14:paraId="6472CC3B" w14:textId="77777777" w:rsidR="00434777" w:rsidRDefault="00F120EF" w:rsidP="00F120EF">
      <w:r>
        <w:t xml:space="preserve">More evidence was presented from the police. </w:t>
      </w:r>
    </w:p>
    <w:p w14:paraId="2311EF24" w14:textId="77777777" w:rsidR="00434777" w:rsidRDefault="00434777" w:rsidP="00F120EF"/>
    <w:p w14:paraId="02100DA6" w14:textId="77777777" w:rsidR="001B7BF6" w:rsidRDefault="00F120EF" w:rsidP="00F120EF">
      <w:r>
        <w:t xml:space="preserve">All the children, including the unborn child, became subject to a </w:t>
      </w:r>
      <w:r w:rsidR="009429DB">
        <w:t>Child Protection Plan</w:t>
      </w:r>
      <w:r>
        <w:t>.</w:t>
      </w:r>
    </w:p>
    <w:p w14:paraId="3CE85D6A" w14:textId="77777777" w:rsidR="005C4ECC" w:rsidRDefault="005C4ECC" w:rsidP="00F91D85">
      <w:pPr>
        <w:sectPr w:rsidR="005C4ECC" w:rsidSect="00967A2E">
          <w:pgSz w:w="11906" w:h="16838" w:code="9"/>
          <w:pgMar w:top="431" w:right="1298" w:bottom="578" w:left="902" w:header="0" w:footer="578" w:gutter="0"/>
          <w:cols w:space="708"/>
          <w:docGrid w:linePitch="360"/>
        </w:sectPr>
      </w:pPr>
    </w:p>
    <w:p w14:paraId="3954899F" w14:textId="77777777" w:rsidR="001B7BF6" w:rsidRDefault="001B7BF6" w:rsidP="001B7BF6">
      <w:pPr>
        <w:pStyle w:val="Heading1"/>
      </w:pPr>
      <w:bookmarkStart w:id="46" w:name="Appendix9"/>
      <w:r>
        <w:lastRenderedPageBreak/>
        <w:t>Appendix 9</w:t>
      </w:r>
      <w:bookmarkEnd w:id="46"/>
      <w:r>
        <w:t>: Referral Process</w:t>
      </w:r>
    </w:p>
    <w:p w14:paraId="7B3068A2" w14:textId="77777777" w:rsidR="001B7BF6" w:rsidRDefault="001B7BF6" w:rsidP="00F120EF"/>
    <w:p w14:paraId="0B2B00D2" w14:textId="77777777" w:rsidR="005C4ECC" w:rsidRDefault="00166FCD" w:rsidP="00F120EF">
      <w:r>
        <w:rPr>
          <w:noProof/>
          <w:lang w:eastAsia="en-GB"/>
        </w:rPr>
        <w:drawing>
          <wp:anchor distT="0" distB="0" distL="114300" distR="114300" simplePos="0" relativeHeight="251657728" behindDoc="0" locked="0" layoutInCell="1" allowOverlap="1" wp14:anchorId="3CFF7901" wp14:editId="2FD1FA39">
            <wp:simplePos x="0" y="0"/>
            <wp:positionH relativeFrom="column">
              <wp:align>center</wp:align>
            </wp:positionH>
            <wp:positionV relativeFrom="paragraph">
              <wp:posOffset>0</wp:posOffset>
            </wp:positionV>
            <wp:extent cx="6934200" cy="54006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34200" cy="540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B3668" w14:textId="77777777" w:rsidR="005C4ECC" w:rsidRDefault="005C4ECC" w:rsidP="00F120EF"/>
    <w:p w14:paraId="0DF2FD84" w14:textId="77777777" w:rsidR="005C4ECC" w:rsidRDefault="005C4ECC" w:rsidP="00F120EF"/>
    <w:p w14:paraId="3DF45A3D" w14:textId="77777777" w:rsidR="005C4ECC" w:rsidRDefault="005C4ECC" w:rsidP="00F120EF"/>
    <w:p w14:paraId="6236B338" w14:textId="77777777" w:rsidR="005C4ECC" w:rsidRDefault="005C4ECC" w:rsidP="00F120EF"/>
    <w:p w14:paraId="67865C1C" w14:textId="77777777" w:rsidR="005C4ECC" w:rsidRDefault="005C4ECC" w:rsidP="00F120EF"/>
    <w:p w14:paraId="2888862D" w14:textId="77777777" w:rsidR="005C4ECC" w:rsidRDefault="005C4ECC" w:rsidP="00F120EF"/>
    <w:p w14:paraId="18902452" w14:textId="77777777" w:rsidR="005C4ECC" w:rsidRDefault="005C4ECC" w:rsidP="00F120EF"/>
    <w:p w14:paraId="6CCE2B90" w14:textId="77777777" w:rsidR="005C4ECC" w:rsidRDefault="005C4ECC" w:rsidP="00F120EF"/>
    <w:p w14:paraId="3C6A21FB" w14:textId="77777777" w:rsidR="005C4ECC" w:rsidRDefault="005C4ECC" w:rsidP="00F120EF"/>
    <w:p w14:paraId="4EA67EF6" w14:textId="77777777" w:rsidR="005C4ECC" w:rsidRDefault="005C4ECC" w:rsidP="00F120EF"/>
    <w:p w14:paraId="646188F8" w14:textId="77777777" w:rsidR="005C4ECC" w:rsidRDefault="005C4ECC" w:rsidP="00F120EF"/>
    <w:p w14:paraId="0CD077A0" w14:textId="77777777" w:rsidR="005C4ECC" w:rsidRDefault="005C4ECC" w:rsidP="00F120EF"/>
    <w:p w14:paraId="3489ED52" w14:textId="77777777" w:rsidR="005C4ECC" w:rsidRDefault="005C4ECC" w:rsidP="00F120EF"/>
    <w:p w14:paraId="2A624579" w14:textId="77777777" w:rsidR="005C4ECC" w:rsidRDefault="005C4ECC" w:rsidP="00F120EF"/>
    <w:p w14:paraId="170FEEE7" w14:textId="77777777" w:rsidR="005C4ECC" w:rsidRDefault="005C4ECC" w:rsidP="00F120EF"/>
    <w:p w14:paraId="594CD362" w14:textId="77777777" w:rsidR="005C4ECC" w:rsidRDefault="005C4ECC" w:rsidP="00F120EF"/>
    <w:p w14:paraId="73562AAB" w14:textId="77777777" w:rsidR="005C4ECC" w:rsidRDefault="005C4ECC" w:rsidP="00F120EF"/>
    <w:p w14:paraId="4BAFDAAE" w14:textId="77777777" w:rsidR="005C4ECC" w:rsidRDefault="005C4ECC" w:rsidP="00F120EF"/>
    <w:p w14:paraId="34652917" w14:textId="77777777" w:rsidR="005C4ECC" w:rsidRDefault="005C4ECC" w:rsidP="00F120EF"/>
    <w:p w14:paraId="27E63611" w14:textId="77777777" w:rsidR="005C4ECC" w:rsidRDefault="005C4ECC" w:rsidP="00F120EF"/>
    <w:p w14:paraId="45B4F46E" w14:textId="77777777" w:rsidR="005C4ECC" w:rsidRDefault="005C4ECC" w:rsidP="00F120EF"/>
    <w:p w14:paraId="4A11FA06" w14:textId="77777777" w:rsidR="005C4ECC" w:rsidRDefault="005C4ECC" w:rsidP="00F120EF"/>
    <w:p w14:paraId="2EB19EC2" w14:textId="77777777" w:rsidR="005C4ECC" w:rsidRDefault="005C4ECC" w:rsidP="00F120EF"/>
    <w:p w14:paraId="6F244580" w14:textId="77777777" w:rsidR="005C4ECC" w:rsidRDefault="005C4ECC" w:rsidP="00F120EF"/>
    <w:p w14:paraId="5D8B3536" w14:textId="77777777" w:rsidR="005C4ECC" w:rsidRDefault="005C4ECC" w:rsidP="00F120EF"/>
    <w:p w14:paraId="4085403E" w14:textId="77777777" w:rsidR="005C4ECC" w:rsidRDefault="005C4ECC" w:rsidP="00F120EF"/>
    <w:p w14:paraId="52FE6C61" w14:textId="77777777" w:rsidR="005C4ECC" w:rsidRDefault="005C4ECC" w:rsidP="00F120EF"/>
    <w:p w14:paraId="0590A79F" w14:textId="77777777" w:rsidR="0032045D" w:rsidRDefault="0032045D" w:rsidP="00F120EF"/>
    <w:p w14:paraId="197B4532" w14:textId="77777777" w:rsidR="0032045D" w:rsidRDefault="0032045D" w:rsidP="00F120EF"/>
    <w:p w14:paraId="291A5F1D" w14:textId="77777777" w:rsidR="0032045D" w:rsidRDefault="0032045D" w:rsidP="00F120EF">
      <w:r>
        <w:br w:type="page"/>
      </w:r>
    </w:p>
    <w:p w14:paraId="73BFAE1A" w14:textId="77777777" w:rsidR="00434777" w:rsidRDefault="00434777" w:rsidP="00434777">
      <w:pPr>
        <w:pStyle w:val="Heading1"/>
      </w:pPr>
      <w:bookmarkStart w:id="47" w:name="Appendix10"/>
      <w:r>
        <w:lastRenderedPageBreak/>
        <w:t xml:space="preserve">Appendix </w:t>
      </w:r>
      <w:r w:rsidR="001B7BF6">
        <w:t>10</w:t>
      </w:r>
      <w:bookmarkEnd w:id="47"/>
      <w:r>
        <w:t>: Practice Audit Tool</w:t>
      </w:r>
    </w:p>
    <w:p w14:paraId="1B872218" w14:textId="77777777" w:rsidR="00434777" w:rsidRDefault="00434777" w:rsidP="00434777"/>
    <w:p w14:paraId="2A33B5EE" w14:textId="77777777" w:rsidR="00434777" w:rsidRDefault="00434777" w:rsidP="00434777">
      <w:pPr>
        <w:pStyle w:val="Heading2"/>
      </w:pPr>
      <w:r>
        <w:t>1.</w:t>
      </w:r>
      <w:r>
        <w:tab/>
        <w:t>Introduction</w:t>
      </w:r>
    </w:p>
    <w:p w14:paraId="1CD742AE" w14:textId="77777777" w:rsidR="00434777" w:rsidRDefault="00434777" w:rsidP="00434777"/>
    <w:p w14:paraId="0925D12D" w14:textId="77777777" w:rsidR="00434777" w:rsidRDefault="00434777" w:rsidP="00434777">
      <w:r>
        <w:t>1.1</w:t>
      </w:r>
      <w:r>
        <w:tab/>
        <w:t>Section 11 of the Children Act (2004) along with ‘Working Together to Safeguard Children’ (2006) sets out the statutory responsibilities of all services, including general practice, in relation to safeguarding of children and young people. Addressing domestic violence is an integral part of this process.</w:t>
      </w:r>
    </w:p>
    <w:p w14:paraId="0AD65529" w14:textId="77777777" w:rsidR="00434777" w:rsidRDefault="00434777" w:rsidP="00434777"/>
    <w:p w14:paraId="5B8DC702" w14:textId="77777777" w:rsidR="00434777" w:rsidRDefault="00434777" w:rsidP="00434777">
      <w:r>
        <w:t>1.2</w:t>
      </w:r>
      <w:r>
        <w:tab/>
        <w:t>Serious Case Reviews undertaken in UK have highlighted a number of recommendations regarding systems and procedures undertaken in general practices, particularly in relation to record keeping, information sharing in relation to flagging ‘child at risk’/’families at risk’, information sharing regarding domestic violence and other medically held information that could have informed multi-agency working.</w:t>
      </w:r>
    </w:p>
    <w:p w14:paraId="69186BA5" w14:textId="77777777" w:rsidR="00434777" w:rsidRDefault="00434777" w:rsidP="00434777"/>
    <w:p w14:paraId="68E68390" w14:textId="77777777" w:rsidR="00434777" w:rsidRDefault="00434777" w:rsidP="00434777">
      <w:r>
        <w:t>1.3</w:t>
      </w:r>
      <w:r>
        <w:tab/>
        <w:t xml:space="preserve">This is a tool for an audit of general practice systems and processes relating to safeguarding children and young people, intended to help Practices recognise where they may need to change. </w:t>
      </w:r>
    </w:p>
    <w:p w14:paraId="6E52175B" w14:textId="77777777" w:rsidR="00434777" w:rsidRDefault="00434777" w:rsidP="00434777"/>
    <w:p w14:paraId="5E56FB69" w14:textId="77777777" w:rsidR="00434777" w:rsidRDefault="00434777" w:rsidP="00434777">
      <w:r>
        <w:t>This takes the form of a self-assessment tool for the Primary Health Care Team and forms a useful basis for a Child Protection training session or Team Meeting Agenda.</w:t>
      </w:r>
    </w:p>
    <w:p w14:paraId="49F7E700" w14:textId="77777777" w:rsidR="00434777" w:rsidRDefault="00434777" w:rsidP="00434777"/>
    <w:p w14:paraId="4665CE81" w14:textId="77777777" w:rsidR="00434777" w:rsidRDefault="00434777" w:rsidP="00434777">
      <w:pPr>
        <w:pStyle w:val="Heading2"/>
      </w:pPr>
      <w:r>
        <w:t>2.</w:t>
      </w:r>
      <w:r>
        <w:tab/>
        <w:t>Audit of General Practice Systems and Procedures</w:t>
      </w:r>
    </w:p>
    <w:p w14:paraId="4AB00D18" w14:textId="77777777" w:rsidR="00434777" w:rsidRDefault="00434777" w:rsidP="00434777"/>
    <w:p w14:paraId="5EF33094" w14:textId="77777777" w:rsidR="00434777" w:rsidRDefault="00434777" w:rsidP="00434777">
      <w:r>
        <w:t>2.1</w:t>
      </w:r>
      <w:r>
        <w:tab/>
        <w:t>Practices are advised to complete the enclosed self-assessment tool annually, providing notes on action taken and a rating against each item, using the following RAG (Red Amber Green) scoring definitions</w:t>
      </w:r>
    </w:p>
    <w:p w14:paraId="329B75F5" w14:textId="77777777" w:rsidR="00434777" w:rsidRDefault="00434777" w:rsidP="00434777"/>
    <w:p w14:paraId="110909D4" w14:textId="77777777" w:rsidR="00434777" w:rsidRDefault="00434777" w:rsidP="00434777">
      <w:pPr>
        <w:numPr>
          <w:ilvl w:val="0"/>
          <w:numId w:val="15"/>
        </w:numPr>
      </w:pPr>
      <w:r w:rsidRPr="00434777">
        <w:rPr>
          <w:b/>
          <w:color w:val="FF0000"/>
        </w:rPr>
        <w:t>Red</w:t>
      </w:r>
      <w:r>
        <w:tab/>
      </w:r>
      <w:r>
        <w:tab/>
        <w:t xml:space="preserve">not yet achieved or little action taken to date </w:t>
      </w:r>
    </w:p>
    <w:p w14:paraId="22CACAFB" w14:textId="77777777" w:rsidR="00434777" w:rsidRDefault="00434777" w:rsidP="00434777">
      <w:pPr>
        <w:numPr>
          <w:ilvl w:val="0"/>
          <w:numId w:val="15"/>
        </w:numPr>
      </w:pPr>
      <w:r w:rsidRPr="00F24A97">
        <w:rPr>
          <w:b/>
          <w:color w:val="E36C0A"/>
        </w:rPr>
        <w:t>Amber</w:t>
      </w:r>
      <w:r w:rsidRPr="00F24A97">
        <w:rPr>
          <w:b/>
          <w:color w:val="E36C0A"/>
        </w:rPr>
        <w:tab/>
      </w:r>
      <w:r>
        <w:tab/>
        <w:t xml:space="preserve">some action undertaken but further work needed to complete </w:t>
      </w:r>
    </w:p>
    <w:p w14:paraId="58D9C52A" w14:textId="77777777" w:rsidR="00434777" w:rsidRDefault="00434777" w:rsidP="00434777">
      <w:pPr>
        <w:numPr>
          <w:ilvl w:val="0"/>
          <w:numId w:val="15"/>
        </w:numPr>
      </w:pPr>
      <w:r w:rsidRPr="00434777">
        <w:rPr>
          <w:b/>
          <w:color w:val="00B050"/>
        </w:rPr>
        <w:t>Green</w:t>
      </w:r>
      <w:r w:rsidRPr="00434777">
        <w:rPr>
          <w:b/>
          <w:color w:val="00B050"/>
        </w:rPr>
        <w:tab/>
      </w:r>
      <w:r>
        <w:tab/>
        <w:t>completed, procedures in place and monitored</w:t>
      </w:r>
    </w:p>
    <w:p w14:paraId="356DCF20" w14:textId="77777777" w:rsidR="00434777" w:rsidRDefault="00434777" w:rsidP="00434777"/>
    <w:p w14:paraId="50AFC38F" w14:textId="77777777" w:rsidR="00F120EF" w:rsidRDefault="00434777" w:rsidP="00434777">
      <w:r>
        <w:t>2.2</w:t>
      </w:r>
      <w:r>
        <w:tab/>
        <w:t>It is anticipated that for some items steps will need to be taken to achieve improvement. As well as summarising action already taken, please also include any action underway or planned along with anticipated completion dates in the Progress Notes column.</w:t>
      </w:r>
    </w:p>
    <w:p w14:paraId="01EE22FD" w14:textId="77777777" w:rsidR="00540A53" w:rsidRDefault="00540A53" w:rsidP="00434777"/>
    <w:p w14:paraId="27C0F5D0" w14:textId="77777777" w:rsidR="00540A53" w:rsidRPr="00F74ACE" w:rsidRDefault="00540A53" w:rsidP="00434777">
      <w:pPr>
        <w:rPr>
          <w:rFonts w:cs="Calibri"/>
          <w:b/>
          <w:i/>
          <w:sz w:val="22"/>
          <w:szCs w:val="22"/>
        </w:rPr>
      </w:pPr>
      <w:r w:rsidRPr="00F24A97">
        <w:rPr>
          <w:rFonts w:cs="Calibri"/>
          <w:b/>
          <w:i/>
          <w:sz w:val="22"/>
          <w:szCs w:val="22"/>
        </w:rPr>
        <w:t>(Copyright for this Appendix rests with NHS Bournemouth and Poole)</w:t>
      </w:r>
    </w:p>
    <w:p w14:paraId="30A3055B" w14:textId="77777777" w:rsidR="00434777" w:rsidRDefault="00434777" w:rsidP="00434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3870"/>
        <w:gridCol w:w="4320"/>
        <w:gridCol w:w="1106"/>
      </w:tblGrid>
      <w:tr w:rsidR="00FB0597" w14:paraId="668DB2D3" w14:textId="77777777" w:rsidTr="00F24A97">
        <w:tc>
          <w:tcPr>
            <w:tcW w:w="6318" w:type="dxa"/>
            <w:tcBorders>
              <w:bottom w:val="single" w:sz="4" w:space="0" w:color="auto"/>
            </w:tcBorders>
            <w:shd w:val="clear" w:color="auto" w:fill="BFBFBF"/>
            <w:vAlign w:val="center"/>
          </w:tcPr>
          <w:p w14:paraId="791147E6" w14:textId="77777777" w:rsidR="00FB0597" w:rsidRPr="00F24A97" w:rsidRDefault="00FB0597" w:rsidP="00F24A97">
            <w:pPr>
              <w:jc w:val="center"/>
              <w:rPr>
                <w:b/>
              </w:rPr>
            </w:pPr>
            <w:r w:rsidRPr="00F24A97">
              <w:rPr>
                <w:b/>
              </w:rPr>
              <w:lastRenderedPageBreak/>
              <w:t>OUTCOME</w:t>
            </w:r>
          </w:p>
        </w:tc>
        <w:tc>
          <w:tcPr>
            <w:tcW w:w="3870" w:type="dxa"/>
            <w:tcBorders>
              <w:bottom w:val="single" w:sz="4" w:space="0" w:color="auto"/>
            </w:tcBorders>
            <w:shd w:val="clear" w:color="auto" w:fill="BFBFBF"/>
            <w:vAlign w:val="center"/>
          </w:tcPr>
          <w:p w14:paraId="27004C93" w14:textId="77777777" w:rsidR="00FB0597" w:rsidRPr="00F24A97" w:rsidRDefault="00FB0597" w:rsidP="00F24A97">
            <w:pPr>
              <w:jc w:val="center"/>
              <w:rPr>
                <w:b/>
              </w:rPr>
            </w:pPr>
            <w:r w:rsidRPr="00F24A97">
              <w:rPr>
                <w:b/>
              </w:rPr>
              <w:t>TASK(S)</w:t>
            </w:r>
          </w:p>
        </w:tc>
        <w:tc>
          <w:tcPr>
            <w:tcW w:w="4320" w:type="dxa"/>
            <w:tcBorders>
              <w:bottom w:val="single" w:sz="4" w:space="0" w:color="auto"/>
            </w:tcBorders>
            <w:shd w:val="clear" w:color="auto" w:fill="BFBFBF"/>
            <w:vAlign w:val="center"/>
          </w:tcPr>
          <w:p w14:paraId="51866D5B" w14:textId="77777777" w:rsidR="00FB0597" w:rsidRPr="00F24A97" w:rsidRDefault="00FB0597" w:rsidP="00F24A97">
            <w:pPr>
              <w:jc w:val="center"/>
              <w:rPr>
                <w:b/>
              </w:rPr>
            </w:pPr>
            <w:r w:rsidRPr="00F24A97">
              <w:rPr>
                <w:b/>
              </w:rPr>
              <w:t>PROGRESS NOTES</w:t>
            </w:r>
          </w:p>
          <w:p w14:paraId="2D1E209D" w14:textId="77777777" w:rsidR="00FB0597" w:rsidRPr="00F24A97" w:rsidRDefault="00FB0597" w:rsidP="00F24A97">
            <w:pPr>
              <w:jc w:val="center"/>
              <w:rPr>
                <w:b/>
              </w:rPr>
            </w:pPr>
            <w:r w:rsidRPr="00F24A97">
              <w:rPr>
                <w:b/>
              </w:rPr>
              <w:t>Actions planned</w:t>
            </w:r>
          </w:p>
        </w:tc>
        <w:tc>
          <w:tcPr>
            <w:tcW w:w="1106" w:type="dxa"/>
            <w:tcBorders>
              <w:bottom w:val="single" w:sz="4" w:space="0" w:color="auto"/>
            </w:tcBorders>
            <w:shd w:val="clear" w:color="auto" w:fill="BFBFBF"/>
            <w:vAlign w:val="center"/>
          </w:tcPr>
          <w:p w14:paraId="77D5F7BB" w14:textId="77777777" w:rsidR="00FB0597" w:rsidRPr="00F24A97" w:rsidRDefault="00FB0597" w:rsidP="00F24A97">
            <w:pPr>
              <w:jc w:val="center"/>
              <w:rPr>
                <w:b/>
              </w:rPr>
            </w:pPr>
            <w:r w:rsidRPr="00F24A97">
              <w:rPr>
                <w:b/>
              </w:rPr>
              <w:t>RAG</w:t>
            </w:r>
          </w:p>
        </w:tc>
      </w:tr>
      <w:tr w:rsidR="00FB0597" w14:paraId="044C073E" w14:textId="77777777" w:rsidTr="00F24A97">
        <w:tc>
          <w:tcPr>
            <w:tcW w:w="15614" w:type="dxa"/>
            <w:gridSpan w:val="4"/>
            <w:shd w:val="clear" w:color="auto" w:fill="D9D9D9"/>
            <w:vAlign w:val="center"/>
          </w:tcPr>
          <w:p w14:paraId="65122616" w14:textId="77777777" w:rsidR="00FB0597" w:rsidRDefault="00637764" w:rsidP="00F24A97">
            <w:pPr>
              <w:jc w:val="left"/>
            </w:pPr>
            <w:r w:rsidRPr="00F24A97">
              <w:rPr>
                <w:rFonts w:ascii="Arial" w:hAnsi="Arial"/>
                <w:b/>
              </w:rPr>
              <w:t>Practice Policy and Procedures</w:t>
            </w:r>
          </w:p>
        </w:tc>
      </w:tr>
      <w:tr w:rsidR="00FB0597" w14:paraId="2DFBADD6" w14:textId="77777777" w:rsidTr="00F24A97">
        <w:tc>
          <w:tcPr>
            <w:tcW w:w="6318" w:type="dxa"/>
            <w:shd w:val="clear" w:color="auto" w:fill="auto"/>
          </w:tcPr>
          <w:p w14:paraId="73BE828D" w14:textId="77777777" w:rsidR="00FB0597" w:rsidRPr="00F24A97" w:rsidRDefault="00FB0597" w:rsidP="00F24A97">
            <w:pPr>
              <w:numPr>
                <w:ilvl w:val="0"/>
                <w:numId w:val="16"/>
              </w:numPr>
              <w:jc w:val="left"/>
              <w:rPr>
                <w:rFonts w:cs="Calibri"/>
                <w:sz w:val="20"/>
                <w:szCs w:val="20"/>
              </w:rPr>
            </w:pPr>
            <w:r w:rsidRPr="00F24A97">
              <w:rPr>
                <w:rFonts w:cs="Calibri"/>
                <w:sz w:val="20"/>
                <w:szCs w:val="20"/>
              </w:rPr>
              <w:t xml:space="preserve">The practice has a clearly defined and understood policy in place regarding safeguarding children, young people and vulnerable adults that also addresses domestic violence </w:t>
            </w:r>
            <w:r w:rsidRPr="00F24A97">
              <w:rPr>
                <w:rFonts w:cs="Calibri"/>
                <w:bCs/>
                <w:sz w:val="20"/>
                <w:szCs w:val="20"/>
                <w:lang w:val="en-US"/>
              </w:rPr>
              <w:t xml:space="preserve">and elder abuse </w:t>
            </w:r>
            <w:r w:rsidRPr="00F24A97">
              <w:rPr>
                <w:rFonts w:cs="Calibri"/>
                <w:sz w:val="20"/>
                <w:szCs w:val="20"/>
              </w:rPr>
              <w:t>issues.</w:t>
            </w:r>
            <w:r w:rsidRPr="00F24A97">
              <w:rPr>
                <w:rFonts w:cs="Calibri"/>
                <w:sz w:val="20"/>
                <w:szCs w:val="20"/>
                <w:lang w:val="en-US"/>
              </w:rPr>
              <w:t xml:space="preserve"> </w:t>
            </w:r>
            <w:r w:rsidRPr="00F24A97">
              <w:rPr>
                <w:rFonts w:cs="Calibri"/>
                <w:bCs/>
                <w:sz w:val="20"/>
                <w:szCs w:val="20"/>
                <w:lang w:val="en-US"/>
              </w:rPr>
              <w:t xml:space="preserve">This policy is known to all members of the Primary Care Team, who are aware </w:t>
            </w:r>
            <w:r w:rsidR="006852A1" w:rsidRPr="00F24A97">
              <w:rPr>
                <w:rFonts w:cs="Calibri"/>
                <w:bCs/>
                <w:sz w:val="20"/>
                <w:szCs w:val="20"/>
                <w:lang w:val="en-US"/>
              </w:rPr>
              <w:t>of where</w:t>
            </w:r>
            <w:r w:rsidRPr="00F24A97">
              <w:rPr>
                <w:rFonts w:cs="Calibri"/>
                <w:bCs/>
                <w:sz w:val="20"/>
                <w:szCs w:val="20"/>
                <w:lang w:val="en-US"/>
              </w:rPr>
              <w:t xml:space="preserve"> in the practice the Policy and all supporting documents are stored and can access these documents whenever required.</w:t>
            </w:r>
          </w:p>
        </w:tc>
        <w:tc>
          <w:tcPr>
            <w:tcW w:w="3870" w:type="dxa"/>
            <w:shd w:val="clear" w:color="auto" w:fill="auto"/>
          </w:tcPr>
          <w:p w14:paraId="6EA361CB" w14:textId="77777777" w:rsidR="00FB0597" w:rsidRPr="00F24A97" w:rsidRDefault="00FB0597" w:rsidP="00F24A97">
            <w:pPr>
              <w:numPr>
                <w:ilvl w:val="0"/>
                <w:numId w:val="17"/>
              </w:numPr>
              <w:ind w:left="144" w:hanging="144"/>
              <w:jc w:val="left"/>
              <w:rPr>
                <w:rFonts w:cs="Calibri"/>
                <w:sz w:val="20"/>
                <w:szCs w:val="20"/>
              </w:rPr>
            </w:pPr>
            <w:r w:rsidRPr="00F24A97">
              <w:rPr>
                <w:rFonts w:cs="Calibri"/>
                <w:sz w:val="20"/>
                <w:szCs w:val="20"/>
              </w:rPr>
              <w:t xml:space="preserve">Develop a safeguarding practice policy which is regularly reviewed an updated. </w:t>
            </w:r>
          </w:p>
        </w:tc>
        <w:tc>
          <w:tcPr>
            <w:tcW w:w="4320" w:type="dxa"/>
            <w:shd w:val="clear" w:color="auto" w:fill="auto"/>
          </w:tcPr>
          <w:p w14:paraId="0CEB8B48" w14:textId="77777777" w:rsidR="00FB0597" w:rsidRDefault="00FB0597" w:rsidP="00434777"/>
        </w:tc>
        <w:tc>
          <w:tcPr>
            <w:tcW w:w="1106" w:type="dxa"/>
            <w:shd w:val="clear" w:color="auto" w:fill="auto"/>
          </w:tcPr>
          <w:p w14:paraId="434AF73D" w14:textId="77777777" w:rsidR="00FB0597" w:rsidRDefault="00FB0597" w:rsidP="00434777"/>
        </w:tc>
      </w:tr>
      <w:tr w:rsidR="00FB0597" w14:paraId="65BD4918" w14:textId="77777777" w:rsidTr="00F24A97">
        <w:tc>
          <w:tcPr>
            <w:tcW w:w="6318" w:type="dxa"/>
            <w:shd w:val="clear" w:color="auto" w:fill="auto"/>
          </w:tcPr>
          <w:p w14:paraId="2B48B9F1" w14:textId="77777777" w:rsidR="00FB0597" w:rsidRPr="00F24A97" w:rsidRDefault="00FB0597" w:rsidP="00F24A97">
            <w:pPr>
              <w:numPr>
                <w:ilvl w:val="0"/>
                <w:numId w:val="16"/>
              </w:numPr>
              <w:jc w:val="left"/>
              <w:rPr>
                <w:rFonts w:cs="Calibri"/>
                <w:sz w:val="20"/>
                <w:szCs w:val="20"/>
              </w:rPr>
            </w:pPr>
            <w:r w:rsidRPr="00F24A97">
              <w:rPr>
                <w:rFonts w:cs="Calibri"/>
                <w:sz w:val="20"/>
                <w:szCs w:val="20"/>
              </w:rPr>
              <w:t>Safeguarding and domestic violence are regularly addressed in practice meetings.</w:t>
            </w:r>
          </w:p>
        </w:tc>
        <w:tc>
          <w:tcPr>
            <w:tcW w:w="3870" w:type="dxa"/>
            <w:shd w:val="clear" w:color="auto" w:fill="auto"/>
          </w:tcPr>
          <w:p w14:paraId="20122C2B" w14:textId="77777777" w:rsidR="00FB0597" w:rsidRPr="00F24A97" w:rsidRDefault="00FB0597" w:rsidP="00F24A97">
            <w:pPr>
              <w:numPr>
                <w:ilvl w:val="0"/>
                <w:numId w:val="17"/>
              </w:numPr>
              <w:ind w:left="144" w:hanging="144"/>
              <w:jc w:val="left"/>
              <w:rPr>
                <w:rFonts w:cs="Calibri"/>
                <w:sz w:val="20"/>
                <w:szCs w:val="20"/>
              </w:rPr>
            </w:pPr>
            <w:r w:rsidRPr="00F24A97">
              <w:rPr>
                <w:rFonts w:cs="Calibri"/>
                <w:sz w:val="20"/>
                <w:szCs w:val="20"/>
              </w:rPr>
              <w:t xml:space="preserve">Include safeguarding and domestic violence as regular agenda items in practice meetings. </w:t>
            </w:r>
          </w:p>
        </w:tc>
        <w:tc>
          <w:tcPr>
            <w:tcW w:w="4320" w:type="dxa"/>
            <w:shd w:val="clear" w:color="auto" w:fill="auto"/>
          </w:tcPr>
          <w:p w14:paraId="74352A63" w14:textId="77777777" w:rsidR="00FB0597" w:rsidRDefault="00FB0597" w:rsidP="00434777"/>
        </w:tc>
        <w:tc>
          <w:tcPr>
            <w:tcW w:w="1106" w:type="dxa"/>
            <w:shd w:val="clear" w:color="auto" w:fill="auto"/>
          </w:tcPr>
          <w:p w14:paraId="36A7FDB8" w14:textId="77777777" w:rsidR="00FB0597" w:rsidRDefault="00FB0597" w:rsidP="00434777"/>
        </w:tc>
      </w:tr>
      <w:tr w:rsidR="00FB0597" w14:paraId="4166E3BC" w14:textId="77777777" w:rsidTr="00F24A97">
        <w:tc>
          <w:tcPr>
            <w:tcW w:w="6318" w:type="dxa"/>
            <w:shd w:val="clear" w:color="auto" w:fill="auto"/>
          </w:tcPr>
          <w:p w14:paraId="29AA01F9" w14:textId="77777777" w:rsidR="00FB0597" w:rsidRPr="00F24A97" w:rsidRDefault="00FB0597" w:rsidP="00F24A97">
            <w:pPr>
              <w:numPr>
                <w:ilvl w:val="0"/>
                <w:numId w:val="16"/>
              </w:numPr>
              <w:jc w:val="left"/>
              <w:rPr>
                <w:rFonts w:cs="Calibri"/>
                <w:sz w:val="20"/>
                <w:szCs w:val="20"/>
              </w:rPr>
            </w:pPr>
            <w:r w:rsidRPr="00F24A97">
              <w:rPr>
                <w:rFonts w:cs="Calibri"/>
                <w:sz w:val="20"/>
                <w:szCs w:val="20"/>
              </w:rPr>
              <w:t xml:space="preserve">Any hospital communications to GPs raising potential concerns about children subject to a </w:t>
            </w:r>
            <w:r w:rsidR="009429DB" w:rsidRPr="00F24A97">
              <w:rPr>
                <w:rFonts w:cs="Calibri"/>
                <w:sz w:val="20"/>
                <w:szCs w:val="20"/>
              </w:rPr>
              <w:t>Child Protection Plan</w:t>
            </w:r>
            <w:r w:rsidRPr="00F24A97">
              <w:rPr>
                <w:rFonts w:cs="Calibri"/>
                <w:sz w:val="20"/>
                <w:szCs w:val="20"/>
              </w:rPr>
              <w:t xml:space="preserve"> should be regarded as ‘urgent’ rather than ‘routine’ and followed up accordingly</w:t>
            </w:r>
          </w:p>
        </w:tc>
        <w:tc>
          <w:tcPr>
            <w:tcW w:w="3870" w:type="dxa"/>
            <w:shd w:val="clear" w:color="auto" w:fill="auto"/>
          </w:tcPr>
          <w:p w14:paraId="7A1A88A4" w14:textId="77777777" w:rsidR="00FB0597" w:rsidRPr="00F24A97" w:rsidRDefault="00FB0597" w:rsidP="00F24A97">
            <w:pPr>
              <w:numPr>
                <w:ilvl w:val="0"/>
                <w:numId w:val="17"/>
              </w:numPr>
              <w:ind w:left="144" w:hanging="144"/>
              <w:jc w:val="left"/>
              <w:rPr>
                <w:rFonts w:cs="Calibri"/>
                <w:sz w:val="20"/>
                <w:szCs w:val="20"/>
              </w:rPr>
            </w:pPr>
            <w:r w:rsidRPr="00F24A97">
              <w:rPr>
                <w:rFonts w:cs="Calibri"/>
                <w:sz w:val="20"/>
                <w:szCs w:val="20"/>
              </w:rPr>
              <w:t xml:space="preserve">Ensure that hospital communications to the practice about children subject to a </w:t>
            </w:r>
            <w:r w:rsidR="009429DB" w:rsidRPr="00F24A97">
              <w:rPr>
                <w:rFonts w:cs="Calibri"/>
                <w:sz w:val="20"/>
                <w:szCs w:val="20"/>
              </w:rPr>
              <w:t>Child Protection Plan</w:t>
            </w:r>
            <w:r w:rsidRPr="00F24A97">
              <w:rPr>
                <w:rFonts w:cs="Calibri"/>
                <w:sz w:val="20"/>
                <w:szCs w:val="20"/>
              </w:rPr>
              <w:t xml:space="preserve"> are regarded as ‘urgent’ and followed up accordingly.</w:t>
            </w:r>
          </w:p>
        </w:tc>
        <w:tc>
          <w:tcPr>
            <w:tcW w:w="4320" w:type="dxa"/>
            <w:shd w:val="clear" w:color="auto" w:fill="auto"/>
          </w:tcPr>
          <w:p w14:paraId="66F8FDF4" w14:textId="77777777" w:rsidR="00FB0597" w:rsidRDefault="00FB0597" w:rsidP="00434777"/>
        </w:tc>
        <w:tc>
          <w:tcPr>
            <w:tcW w:w="1106" w:type="dxa"/>
            <w:shd w:val="clear" w:color="auto" w:fill="auto"/>
          </w:tcPr>
          <w:p w14:paraId="79335593" w14:textId="77777777" w:rsidR="00FB0597" w:rsidRDefault="00FB0597" w:rsidP="00434777"/>
        </w:tc>
      </w:tr>
      <w:tr w:rsidR="00FB0597" w14:paraId="1C17D253" w14:textId="77777777" w:rsidTr="00F24A97">
        <w:tc>
          <w:tcPr>
            <w:tcW w:w="6318" w:type="dxa"/>
            <w:shd w:val="clear" w:color="auto" w:fill="auto"/>
          </w:tcPr>
          <w:p w14:paraId="233B7C8A" w14:textId="77777777" w:rsidR="00FB0597" w:rsidRPr="00F24A97" w:rsidRDefault="00FB0597" w:rsidP="00F24A97">
            <w:pPr>
              <w:numPr>
                <w:ilvl w:val="0"/>
                <w:numId w:val="16"/>
              </w:numPr>
              <w:jc w:val="left"/>
              <w:rPr>
                <w:rFonts w:cs="Calibri"/>
                <w:sz w:val="20"/>
                <w:szCs w:val="20"/>
              </w:rPr>
            </w:pPr>
            <w:r w:rsidRPr="00F24A97">
              <w:rPr>
                <w:rFonts w:cs="Calibri"/>
                <w:bCs/>
                <w:sz w:val="20"/>
                <w:szCs w:val="20"/>
                <w:lang w:val="en-US"/>
              </w:rPr>
              <w:t>Children regularly reported as not attending routine hospital or practice appointments should be followed up even if not subject to a CP Plan.</w:t>
            </w:r>
          </w:p>
        </w:tc>
        <w:tc>
          <w:tcPr>
            <w:tcW w:w="3870" w:type="dxa"/>
            <w:shd w:val="clear" w:color="auto" w:fill="auto"/>
          </w:tcPr>
          <w:p w14:paraId="3C257A6C" w14:textId="77777777" w:rsidR="00FB0597" w:rsidRPr="00F24A97" w:rsidRDefault="00FB0597" w:rsidP="00F24A97">
            <w:pPr>
              <w:numPr>
                <w:ilvl w:val="0"/>
                <w:numId w:val="17"/>
              </w:numPr>
              <w:ind w:left="144" w:hanging="144"/>
              <w:jc w:val="left"/>
              <w:rPr>
                <w:rFonts w:cs="Calibri"/>
                <w:sz w:val="20"/>
                <w:szCs w:val="20"/>
              </w:rPr>
            </w:pPr>
            <w:r w:rsidRPr="00F24A97">
              <w:rPr>
                <w:rFonts w:cs="Calibri"/>
                <w:bCs/>
                <w:sz w:val="20"/>
                <w:szCs w:val="20"/>
                <w:lang w:val="en-US"/>
              </w:rPr>
              <w:t>The Practice should consider putting a system in place to ‘flag-up’ children who regularly default from attendance at routine appointments</w:t>
            </w:r>
          </w:p>
        </w:tc>
        <w:tc>
          <w:tcPr>
            <w:tcW w:w="4320" w:type="dxa"/>
            <w:shd w:val="clear" w:color="auto" w:fill="auto"/>
          </w:tcPr>
          <w:p w14:paraId="04D6553C" w14:textId="77777777" w:rsidR="00FB0597" w:rsidRDefault="00FB0597" w:rsidP="00434777"/>
        </w:tc>
        <w:tc>
          <w:tcPr>
            <w:tcW w:w="1106" w:type="dxa"/>
            <w:shd w:val="clear" w:color="auto" w:fill="auto"/>
          </w:tcPr>
          <w:p w14:paraId="2D9083AA" w14:textId="77777777" w:rsidR="00FB0597" w:rsidRDefault="00FB0597" w:rsidP="00434777"/>
        </w:tc>
      </w:tr>
      <w:tr w:rsidR="00FB0597" w14:paraId="1B59DE94" w14:textId="77777777" w:rsidTr="00F24A97">
        <w:tc>
          <w:tcPr>
            <w:tcW w:w="6318" w:type="dxa"/>
            <w:shd w:val="clear" w:color="auto" w:fill="auto"/>
          </w:tcPr>
          <w:p w14:paraId="58EC6B27" w14:textId="77777777" w:rsidR="00FB0597" w:rsidRPr="00F24A97" w:rsidRDefault="00FB0597" w:rsidP="00F24A97">
            <w:pPr>
              <w:numPr>
                <w:ilvl w:val="0"/>
                <w:numId w:val="16"/>
              </w:numPr>
              <w:jc w:val="left"/>
              <w:rPr>
                <w:rFonts w:cs="Calibri"/>
                <w:sz w:val="20"/>
                <w:szCs w:val="20"/>
              </w:rPr>
            </w:pPr>
            <w:r w:rsidRPr="00F24A97">
              <w:rPr>
                <w:rFonts w:cs="Calibri"/>
                <w:sz w:val="20"/>
                <w:szCs w:val="20"/>
              </w:rPr>
              <w:t xml:space="preserve">When a woman becomes pregnant whose existing children are </w:t>
            </w:r>
            <w:r w:rsidRPr="00F24A97">
              <w:rPr>
                <w:rFonts w:cs="Calibri"/>
                <w:bCs/>
                <w:sz w:val="20"/>
                <w:szCs w:val="20"/>
                <w:lang w:val="en-US"/>
              </w:rPr>
              <w:t>or have been in the past</w:t>
            </w:r>
            <w:r w:rsidRPr="00F24A97">
              <w:rPr>
                <w:rFonts w:cs="Calibri"/>
                <w:b/>
                <w:bCs/>
                <w:sz w:val="20"/>
                <w:szCs w:val="20"/>
                <w:lang w:val="en-US"/>
              </w:rPr>
              <w:t xml:space="preserve"> </w:t>
            </w:r>
            <w:r w:rsidRPr="00F24A97">
              <w:rPr>
                <w:rFonts w:cs="Calibri"/>
                <w:sz w:val="20"/>
                <w:szCs w:val="20"/>
              </w:rPr>
              <w:t xml:space="preserve">subject to a </w:t>
            </w:r>
            <w:r w:rsidR="009429DB" w:rsidRPr="00F24A97">
              <w:rPr>
                <w:rFonts w:cs="Calibri"/>
                <w:sz w:val="20"/>
                <w:szCs w:val="20"/>
              </w:rPr>
              <w:t>Child Protection Plan</w:t>
            </w:r>
            <w:r w:rsidRPr="00F24A97">
              <w:rPr>
                <w:rFonts w:cs="Calibri"/>
                <w:sz w:val="20"/>
                <w:szCs w:val="20"/>
              </w:rPr>
              <w:t>, or have been taken into care, GPs notify other relevant professionals (e.g. health visitor, midwife and social worker).</w:t>
            </w:r>
          </w:p>
        </w:tc>
        <w:tc>
          <w:tcPr>
            <w:tcW w:w="3870" w:type="dxa"/>
            <w:shd w:val="clear" w:color="auto" w:fill="auto"/>
          </w:tcPr>
          <w:p w14:paraId="00D7AF6F" w14:textId="77777777" w:rsidR="00FB0597" w:rsidRPr="00F24A97" w:rsidRDefault="00FB0597" w:rsidP="00F24A97">
            <w:pPr>
              <w:numPr>
                <w:ilvl w:val="0"/>
                <w:numId w:val="17"/>
              </w:numPr>
              <w:ind w:left="144" w:hanging="144"/>
              <w:jc w:val="left"/>
              <w:rPr>
                <w:rFonts w:cs="Calibri"/>
                <w:sz w:val="20"/>
                <w:szCs w:val="20"/>
              </w:rPr>
            </w:pPr>
            <w:r w:rsidRPr="00F24A97">
              <w:rPr>
                <w:rFonts w:cs="Calibri"/>
                <w:sz w:val="20"/>
                <w:szCs w:val="20"/>
              </w:rPr>
              <w:t xml:space="preserve">Notify other relevant professionals when a woman becomes pregnant whose existing children are or have been subject to a </w:t>
            </w:r>
            <w:r w:rsidR="009429DB" w:rsidRPr="00F24A97">
              <w:rPr>
                <w:rFonts w:cs="Calibri"/>
                <w:sz w:val="20"/>
                <w:szCs w:val="20"/>
              </w:rPr>
              <w:t>Child Protection Plan</w:t>
            </w:r>
            <w:r w:rsidRPr="00F24A97">
              <w:rPr>
                <w:rFonts w:cs="Calibri"/>
                <w:sz w:val="20"/>
                <w:szCs w:val="20"/>
              </w:rPr>
              <w:t>, or taken into care.</w:t>
            </w:r>
          </w:p>
        </w:tc>
        <w:tc>
          <w:tcPr>
            <w:tcW w:w="4320" w:type="dxa"/>
            <w:shd w:val="clear" w:color="auto" w:fill="auto"/>
          </w:tcPr>
          <w:p w14:paraId="6D71D6E4" w14:textId="77777777" w:rsidR="00FB0597" w:rsidRDefault="00FB0597" w:rsidP="00434777"/>
        </w:tc>
        <w:tc>
          <w:tcPr>
            <w:tcW w:w="1106" w:type="dxa"/>
            <w:shd w:val="clear" w:color="auto" w:fill="auto"/>
          </w:tcPr>
          <w:p w14:paraId="434DD10E" w14:textId="77777777" w:rsidR="00FB0597" w:rsidRDefault="00FB0597" w:rsidP="00434777"/>
        </w:tc>
      </w:tr>
      <w:tr w:rsidR="00637764" w14:paraId="78E79B19" w14:textId="77777777" w:rsidTr="00F24A97">
        <w:tc>
          <w:tcPr>
            <w:tcW w:w="6318" w:type="dxa"/>
            <w:vMerge w:val="restart"/>
            <w:shd w:val="clear" w:color="auto" w:fill="auto"/>
          </w:tcPr>
          <w:p w14:paraId="61BC9B18" w14:textId="77777777" w:rsidR="00637764" w:rsidRPr="00F24A97" w:rsidRDefault="00637764" w:rsidP="00F24A97">
            <w:pPr>
              <w:numPr>
                <w:ilvl w:val="0"/>
                <w:numId w:val="16"/>
              </w:numPr>
              <w:jc w:val="left"/>
              <w:rPr>
                <w:rFonts w:cs="Calibri"/>
                <w:sz w:val="20"/>
                <w:szCs w:val="20"/>
              </w:rPr>
            </w:pPr>
            <w:r w:rsidRPr="00F24A97">
              <w:rPr>
                <w:rFonts w:cs="Calibri"/>
                <w:sz w:val="20"/>
                <w:szCs w:val="20"/>
              </w:rPr>
              <w:t>The practice member of staff responsible for a particular family in recognised challenging circumstances (a vulnerable family) follows up the family when a member(s) misses appointments, or where there are any child care or child protection concerns.</w:t>
            </w:r>
          </w:p>
        </w:tc>
        <w:tc>
          <w:tcPr>
            <w:tcW w:w="3870" w:type="dxa"/>
            <w:shd w:val="clear" w:color="auto" w:fill="auto"/>
          </w:tcPr>
          <w:p w14:paraId="1B96E4ED"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Identify a lead practice member of staff as responsible for each family which is in recognised challenging circumstances (a vulnerable family).</w:t>
            </w:r>
          </w:p>
        </w:tc>
        <w:tc>
          <w:tcPr>
            <w:tcW w:w="4320" w:type="dxa"/>
            <w:shd w:val="clear" w:color="auto" w:fill="auto"/>
          </w:tcPr>
          <w:p w14:paraId="06D91F95" w14:textId="77777777" w:rsidR="00637764" w:rsidRDefault="00637764" w:rsidP="00434777"/>
        </w:tc>
        <w:tc>
          <w:tcPr>
            <w:tcW w:w="1106" w:type="dxa"/>
            <w:shd w:val="clear" w:color="auto" w:fill="auto"/>
          </w:tcPr>
          <w:p w14:paraId="529D558B" w14:textId="77777777" w:rsidR="00637764" w:rsidRDefault="00637764" w:rsidP="00434777"/>
        </w:tc>
      </w:tr>
      <w:tr w:rsidR="00637764" w14:paraId="057BE7E2" w14:textId="77777777" w:rsidTr="00F24A97">
        <w:tc>
          <w:tcPr>
            <w:tcW w:w="6318" w:type="dxa"/>
            <w:vMerge/>
            <w:shd w:val="clear" w:color="auto" w:fill="auto"/>
          </w:tcPr>
          <w:p w14:paraId="6835F39C" w14:textId="77777777" w:rsidR="00637764" w:rsidRPr="00F24A97" w:rsidRDefault="00637764" w:rsidP="00434777">
            <w:pPr>
              <w:rPr>
                <w:rFonts w:cs="Calibri"/>
                <w:sz w:val="20"/>
                <w:szCs w:val="20"/>
              </w:rPr>
            </w:pPr>
          </w:p>
        </w:tc>
        <w:tc>
          <w:tcPr>
            <w:tcW w:w="3870" w:type="dxa"/>
            <w:shd w:val="clear" w:color="auto" w:fill="auto"/>
          </w:tcPr>
          <w:p w14:paraId="78CF864E"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 xml:space="preserve">Follow up such families up when a family member misses an appointment, or where there are any child care or child protection concerns. </w:t>
            </w:r>
          </w:p>
        </w:tc>
        <w:tc>
          <w:tcPr>
            <w:tcW w:w="4320" w:type="dxa"/>
            <w:shd w:val="clear" w:color="auto" w:fill="auto"/>
          </w:tcPr>
          <w:p w14:paraId="4C6047FC" w14:textId="77777777" w:rsidR="00637764" w:rsidRDefault="00637764" w:rsidP="00434777"/>
        </w:tc>
        <w:tc>
          <w:tcPr>
            <w:tcW w:w="1106" w:type="dxa"/>
            <w:shd w:val="clear" w:color="auto" w:fill="auto"/>
          </w:tcPr>
          <w:p w14:paraId="24B66CE2" w14:textId="77777777" w:rsidR="00637764" w:rsidRDefault="00637764" w:rsidP="00434777"/>
        </w:tc>
      </w:tr>
      <w:tr w:rsidR="00637764" w14:paraId="4EBC4A36" w14:textId="77777777" w:rsidTr="00F24A97">
        <w:tc>
          <w:tcPr>
            <w:tcW w:w="6318" w:type="dxa"/>
            <w:vMerge w:val="restart"/>
            <w:shd w:val="clear" w:color="auto" w:fill="auto"/>
          </w:tcPr>
          <w:p w14:paraId="7D7B6B0A" w14:textId="77777777" w:rsidR="00637764" w:rsidRPr="00F24A97" w:rsidRDefault="00637764" w:rsidP="00F24A97">
            <w:pPr>
              <w:numPr>
                <w:ilvl w:val="0"/>
                <w:numId w:val="16"/>
              </w:numPr>
              <w:jc w:val="left"/>
              <w:rPr>
                <w:rFonts w:cs="Calibri"/>
                <w:sz w:val="20"/>
                <w:szCs w:val="20"/>
              </w:rPr>
            </w:pPr>
            <w:r w:rsidRPr="00F24A97">
              <w:rPr>
                <w:rFonts w:cs="Calibri"/>
                <w:sz w:val="20"/>
                <w:szCs w:val="20"/>
              </w:rPr>
              <w:t>Reports received by GP practices from other health providers [A&amp;E services] should take into account the content of the report and consider any actions required to safeguard children and/or vulnerable adults within the household.</w:t>
            </w:r>
          </w:p>
          <w:p w14:paraId="02C669B4" w14:textId="77777777" w:rsidR="00637764" w:rsidRPr="00F24A97" w:rsidRDefault="00637764" w:rsidP="00434777">
            <w:pPr>
              <w:rPr>
                <w:rFonts w:cs="Calibri"/>
                <w:sz w:val="20"/>
                <w:szCs w:val="20"/>
              </w:rPr>
            </w:pPr>
          </w:p>
        </w:tc>
        <w:tc>
          <w:tcPr>
            <w:tcW w:w="3870" w:type="dxa"/>
            <w:shd w:val="clear" w:color="auto" w:fill="auto"/>
          </w:tcPr>
          <w:p w14:paraId="10D1D6AA"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Risk assessment process in place to consider the need to share information with other agencies where indicated.</w:t>
            </w:r>
          </w:p>
        </w:tc>
        <w:tc>
          <w:tcPr>
            <w:tcW w:w="4320" w:type="dxa"/>
            <w:shd w:val="clear" w:color="auto" w:fill="auto"/>
          </w:tcPr>
          <w:p w14:paraId="5D24FB0B" w14:textId="77777777" w:rsidR="00637764" w:rsidRDefault="00637764" w:rsidP="00434777"/>
        </w:tc>
        <w:tc>
          <w:tcPr>
            <w:tcW w:w="1106" w:type="dxa"/>
            <w:shd w:val="clear" w:color="auto" w:fill="auto"/>
          </w:tcPr>
          <w:p w14:paraId="6EBFCA2E" w14:textId="77777777" w:rsidR="00637764" w:rsidRDefault="00637764" w:rsidP="00434777"/>
        </w:tc>
      </w:tr>
      <w:tr w:rsidR="00637764" w14:paraId="1AFDCAE4" w14:textId="77777777" w:rsidTr="00F24A97">
        <w:tc>
          <w:tcPr>
            <w:tcW w:w="6318" w:type="dxa"/>
            <w:vMerge/>
            <w:shd w:val="clear" w:color="auto" w:fill="auto"/>
          </w:tcPr>
          <w:p w14:paraId="2877CB11" w14:textId="77777777" w:rsidR="00637764" w:rsidRPr="00F24A97" w:rsidRDefault="00637764" w:rsidP="00434777">
            <w:pPr>
              <w:rPr>
                <w:rFonts w:cs="Calibri"/>
                <w:sz w:val="20"/>
                <w:szCs w:val="20"/>
              </w:rPr>
            </w:pPr>
          </w:p>
        </w:tc>
        <w:tc>
          <w:tcPr>
            <w:tcW w:w="3870" w:type="dxa"/>
            <w:shd w:val="clear" w:color="auto" w:fill="auto"/>
          </w:tcPr>
          <w:p w14:paraId="16B60FAA"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Record made of actions taken by the practice</w:t>
            </w:r>
          </w:p>
        </w:tc>
        <w:tc>
          <w:tcPr>
            <w:tcW w:w="4320" w:type="dxa"/>
            <w:shd w:val="clear" w:color="auto" w:fill="auto"/>
          </w:tcPr>
          <w:p w14:paraId="6183A0FB" w14:textId="77777777" w:rsidR="00637764" w:rsidRDefault="00637764" w:rsidP="00434777"/>
        </w:tc>
        <w:tc>
          <w:tcPr>
            <w:tcW w:w="1106" w:type="dxa"/>
            <w:shd w:val="clear" w:color="auto" w:fill="auto"/>
          </w:tcPr>
          <w:p w14:paraId="11C3AE2E" w14:textId="77777777" w:rsidR="00637764" w:rsidRDefault="00637764" w:rsidP="00434777"/>
        </w:tc>
      </w:tr>
    </w:tbl>
    <w:p w14:paraId="155D5ECD" w14:textId="77777777" w:rsidR="00637764" w:rsidRDefault="0063776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3870"/>
        <w:gridCol w:w="4320"/>
        <w:gridCol w:w="1106"/>
      </w:tblGrid>
      <w:tr w:rsidR="00637764" w14:paraId="44B145BB" w14:textId="77777777" w:rsidTr="00F24A97">
        <w:tc>
          <w:tcPr>
            <w:tcW w:w="6318" w:type="dxa"/>
            <w:shd w:val="clear" w:color="auto" w:fill="BFBFBF"/>
            <w:vAlign w:val="center"/>
          </w:tcPr>
          <w:p w14:paraId="3A0AAD5F" w14:textId="77777777" w:rsidR="00637764" w:rsidRPr="00F24A97" w:rsidRDefault="00637764" w:rsidP="00F24A97">
            <w:pPr>
              <w:jc w:val="center"/>
              <w:rPr>
                <w:b/>
              </w:rPr>
            </w:pPr>
            <w:r w:rsidRPr="00F24A97">
              <w:rPr>
                <w:b/>
              </w:rPr>
              <w:lastRenderedPageBreak/>
              <w:t>OUTCOME</w:t>
            </w:r>
          </w:p>
        </w:tc>
        <w:tc>
          <w:tcPr>
            <w:tcW w:w="3870" w:type="dxa"/>
            <w:shd w:val="clear" w:color="auto" w:fill="BFBFBF"/>
            <w:vAlign w:val="center"/>
          </w:tcPr>
          <w:p w14:paraId="46A9F99E" w14:textId="77777777" w:rsidR="00637764" w:rsidRPr="00F24A97" w:rsidRDefault="00637764" w:rsidP="00F24A97">
            <w:pPr>
              <w:jc w:val="center"/>
              <w:rPr>
                <w:b/>
              </w:rPr>
            </w:pPr>
            <w:r w:rsidRPr="00F24A97">
              <w:rPr>
                <w:b/>
              </w:rPr>
              <w:t>TASK(S)</w:t>
            </w:r>
          </w:p>
        </w:tc>
        <w:tc>
          <w:tcPr>
            <w:tcW w:w="4320" w:type="dxa"/>
            <w:shd w:val="clear" w:color="auto" w:fill="BFBFBF"/>
            <w:vAlign w:val="center"/>
          </w:tcPr>
          <w:p w14:paraId="01D9EFA7" w14:textId="77777777" w:rsidR="00637764" w:rsidRPr="00F24A97" w:rsidRDefault="00637764" w:rsidP="00F24A97">
            <w:pPr>
              <w:jc w:val="center"/>
              <w:rPr>
                <w:b/>
              </w:rPr>
            </w:pPr>
            <w:r w:rsidRPr="00F24A97">
              <w:rPr>
                <w:b/>
              </w:rPr>
              <w:t>PROGRESS NOTES</w:t>
            </w:r>
          </w:p>
          <w:p w14:paraId="20CB9790" w14:textId="77777777" w:rsidR="00637764" w:rsidRPr="00F24A97" w:rsidRDefault="00637764" w:rsidP="00F24A97">
            <w:pPr>
              <w:jc w:val="center"/>
              <w:rPr>
                <w:b/>
              </w:rPr>
            </w:pPr>
            <w:r w:rsidRPr="00F24A97">
              <w:rPr>
                <w:b/>
              </w:rPr>
              <w:t>Actions planned</w:t>
            </w:r>
          </w:p>
        </w:tc>
        <w:tc>
          <w:tcPr>
            <w:tcW w:w="1106" w:type="dxa"/>
            <w:shd w:val="clear" w:color="auto" w:fill="BFBFBF"/>
            <w:vAlign w:val="center"/>
          </w:tcPr>
          <w:p w14:paraId="3D822424" w14:textId="77777777" w:rsidR="00637764" w:rsidRPr="00F24A97" w:rsidRDefault="00637764" w:rsidP="00F24A97">
            <w:pPr>
              <w:jc w:val="center"/>
              <w:rPr>
                <w:b/>
              </w:rPr>
            </w:pPr>
            <w:r w:rsidRPr="00F24A97">
              <w:rPr>
                <w:b/>
              </w:rPr>
              <w:t>RAG</w:t>
            </w:r>
          </w:p>
        </w:tc>
      </w:tr>
      <w:tr w:rsidR="00637764" w14:paraId="6ED64D07" w14:textId="77777777" w:rsidTr="00F24A97">
        <w:tc>
          <w:tcPr>
            <w:tcW w:w="6318" w:type="dxa"/>
            <w:vMerge w:val="restart"/>
            <w:shd w:val="clear" w:color="auto" w:fill="auto"/>
          </w:tcPr>
          <w:p w14:paraId="5FCCE9CD" w14:textId="77777777" w:rsidR="00637764" w:rsidRPr="00F24A97" w:rsidRDefault="00637764" w:rsidP="00F24A97">
            <w:pPr>
              <w:numPr>
                <w:ilvl w:val="0"/>
                <w:numId w:val="16"/>
              </w:numPr>
              <w:jc w:val="left"/>
              <w:rPr>
                <w:rFonts w:cs="Calibri"/>
                <w:sz w:val="20"/>
                <w:szCs w:val="20"/>
              </w:rPr>
            </w:pPr>
            <w:r w:rsidRPr="00F24A97">
              <w:rPr>
                <w:rFonts w:cs="Calibri"/>
                <w:sz w:val="20"/>
                <w:szCs w:val="20"/>
              </w:rPr>
              <w:t>In the event that a GP practice has either direct or indirect consultations relating to an infant or child who has not yet been registered with the practice, a temporary file should be made.</w:t>
            </w:r>
            <w:r w:rsidR="005B1177">
              <w:rPr>
                <w:rFonts w:cs="Calibri"/>
                <w:sz w:val="20"/>
                <w:szCs w:val="20"/>
              </w:rPr>
              <w:t xml:space="preserve"> </w:t>
            </w:r>
            <w:r w:rsidRPr="00F24A97">
              <w:rPr>
                <w:rFonts w:cs="Calibri"/>
                <w:sz w:val="20"/>
                <w:szCs w:val="20"/>
              </w:rPr>
              <w:t>Any direct or indirect discussion/consultation relating to that individual should be recorded in this temporary file. If the child is not then registered with the surgery these notes should be forwarded on to the registered GP.</w:t>
            </w:r>
          </w:p>
        </w:tc>
        <w:tc>
          <w:tcPr>
            <w:tcW w:w="3870" w:type="dxa"/>
            <w:shd w:val="clear" w:color="auto" w:fill="auto"/>
          </w:tcPr>
          <w:p w14:paraId="533259A1" w14:textId="77777777" w:rsidR="00637764" w:rsidRPr="00F24A97" w:rsidRDefault="00637764" w:rsidP="00F24A97">
            <w:pPr>
              <w:numPr>
                <w:ilvl w:val="0"/>
                <w:numId w:val="17"/>
              </w:numPr>
              <w:jc w:val="left"/>
              <w:rPr>
                <w:rFonts w:cs="Calibri"/>
                <w:sz w:val="20"/>
                <w:szCs w:val="20"/>
              </w:rPr>
            </w:pPr>
            <w:r w:rsidRPr="00F24A97">
              <w:rPr>
                <w:rFonts w:cs="Calibri"/>
                <w:sz w:val="20"/>
                <w:szCs w:val="20"/>
              </w:rPr>
              <w:t>Set up temporary file for any child not yet registered with the practice and use to record any direct/ indirect consultations regarding that child.</w:t>
            </w:r>
          </w:p>
        </w:tc>
        <w:tc>
          <w:tcPr>
            <w:tcW w:w="4320" w:type="dxa"/>
            <w:shd w:val="clear" w:color="auto" w:fill="auto"/>
          </w:tcPr>
          <w:p w14:paraId="4DA54E81" w14:textId="77777777" w:rsidR="00637764" w:rsidRDefault="00637764" w:rsidP="00434777"/>
        </w:tc>
        <w:tc>
          <w:tcPr>
            <w:tcW w:w="1106" w:type="dxa"/>
            <w:shd w:val="clear" w:color="auto" w:fill="auto"/>
          </w:tcPr>
          <w:p w14:paraId="59C17C9C" w14:textId="77777777" w:rsidR="00637764" w:rsidRDefault="00637764" w:rsidP="00434777"/>
        </w:tc>
      </w:tr>
      <w:tr w:rsidR="00637764" w14:paraId="239A7D59" w14:textId="77777777" w:rsidTr="00F24A97">
        <w:tc>
          <w:tcPr>
            <w:tcW w:w="6318" w:type="dxa"/>
            <w:vMerge/>
            <w:shd w:val="clear" w:color="auto" w:fill="auto"/>
          </w:tcPr>
          <w:p w14:paraId="2E55F603" w14:textId="77777777" w:rsidR="00637764" w:rsidRDefault="00637764" w:rsidP="00434777"/>
        </w:tc>
        <w:tc>
          <w:tcPr>
            <w:tcW w:w="3870" w:type="dxa"/>
            <w:shd w:val="clear" w:color="auto" w:fill="auto"/>
          </w:tcPr>
          <w:p w14:paraId="32CB9D4B" w14:textId="77777777" w:rsidR="00637764" w:rsidRPr="00F24A97" w:rsidRDefault="00637764" w:rsidP="00F24A97">
            <w:pPr>
              <w:numPr>
                <w:ilvl w:val="0"/>
                <w:numId w:val="17"/>
              </w:numPr>
              <w:jc w:val="left"/>
              <w:rPr>
                <w:rFonts w:cs="Calibri"/>
                <w:sz w:val="20"/>
                <w:szCs w:val="20"/>
              </w:rPr>
            </w:pPr>
            <w:r w:rsidRPr="00F24A97">
              <w:rPr>
                <w:rFonts w:cs="Calibri"/>
                <w:sz w:val="20"/>
                <w:szCs w:val="20"/>
              </w:rPr>
              <w:t>If the child is not then registered with the surgery, forward the temporary notes on to the registered GP.</w:t>
            </w:r>
          </w:p>
        </w:tc>
        <w:tc>
          <w:tcPr>
            <w:tcW w:w="4320" w:type="dxa"/>
            <w:shd w:val="clear" w:color="auto" w:fill="auto"/>
          </w:tcPr>
          <w:p w14:paraId="485E15AB" w14:textId="77777777" w:rsidR="00637764" w:rsidRDefault="00637764" w:rsidP="00434777"/>
        </w:tc>
        <w:tc>
          <w:tcPr>
            <w:tcW w:w="1106" w:type="dxa"/>
            <w:shd w:val="clear" w:color="auto" w:fill="auto"/>
          </w:tcPr>
          <w:p w14:paraId="5C722FA4" w14:textId="77777777" w:rsidR="00637764" w:rsidRDefault="00637764" w:rsidP="00434777"/>
        </w:tc>
      </w:tr>
      <w:tr w:rsidR="00637764" w14:paraId="18806A5F" w14:textId="77777777" w:rsidTr="00F24A97">
        <w:tc>
          <w:tcPr>
            <w:tcW w:w="15614" w:type="dxa"/>
            <w:gridSpan w:val="4"/>
            <w:shd w:val="clear" w:color="auto" w:fill="D9D9D9"/>
            <w:vAlign w:val="center"/>
          </w:tcPr>
          <w:p w14:paraId="78C77FD8" w14:textId="77777777" w:rsidR="00637764" w:rsidRDefault="00637764" w:rsidP="00F24A97">
            <w:pPr>
              <w:jc w:val="left"/>
            </w:pPr>
            <w:r w:rsidRPr="00F24A97">
              <w:rPr>
                <w:rFonts w:ascii="Arial" w:hAnsi="Arial"/>
                <w:b/>
              </w:rPr>
              <w:t>Staff Recruitment &amp; Training</w:t>
            </w:r>
          </w:p>
        </w:tc>
      </w:tr>
      <w:tr w:rsidR="00637764" w14:paraId="61E20214" w14:textId="77777777" w:rsidTr="00F24A97">
        <w:tc>
          <w:tcPr>
            <w:tcW w:w="6318" w:type="dxa"/>
            <w:vMerge w:val="restart"/>
            <w:shd w:val="clear" w:color="auto" w:fill="auto"/>
          </w:tcPr>
          <w:p w14:paraId="117D7D61" w14:textId="77777777" w:rsidR="00637764" w:rsidRPr="00F24A97" w:rsidRDefault="00637764" w:rsidP="00F24A97">
            <w:pPr>
              <w:numPr>
                <w:ilvl w:val="0"/>
                <w:numId w:val="16"/>
              </w:numPr>
              <w:jc w:val="left"/>
              <w:rPr>
                <w:rFonts w:cs="Calibri"/>
                <w:sz w:val="20"/>
                <w:szCs w:val="20"/>
                <w:u w:val="single"/>
              </w:rPr>
            </w:pPr>
            <w:r w:rsidRPr="00F24A97">
              <w:rPr>
                <w:rFonts w:cs="Calibri"/>
                <w:sz w:val="20"/>
                <w:szCs w:val="20"/>
              </w:rPr>
              <w:t xml:space="preserve">The practice, prior to employing or engaging any person (staff and volunteers) to work in the practice, takes reasonable care to satisfy itself that the person in question is both suitably qualified and competent to discharge the duties which they are to be employed or engaged to perform, is CRB checked, and is registered with the Independent Safeguarding Authority if they carry out regulated or controlled activity in their role. </w:t>
            </w:r>
            <w:hyperlink r:id="rId29" w:history="1">
              <w:r w:rsidRPr="00F24A97">
                <w:rPr>
                  <w:rStyle w:val="Hyperlink"/>
                  <w:rFonts w:ascii="Calibri" w:hAnsi="Calibri" w:cs="Calibri"/>
                  <w:sz w:val="20"/>
                  <w:szCs w:val="20"/>
                  <w:u w:val="single"/>
                </w:rPr>
                <w:t>http://www.isa-gov.org.uk/</w:t>
              </w:r>
            </w:hyperlink>
          </w:p>
          <w:p w14:paraId="163FB4ED" w14:textId="77777777" w:rsidR="00637764" w:rsidRPr="00F24A97" w:rsidRDefault="00637764" w:rsidP="00F24A97">
            <w:pPr>
              <w:jc w:val="left"/>
              <w:rPr>
                <w:rFonts w:cs="Calibri"/>
                <w:sz w:val="20"/>
                <w:szCs w:val="20"/>
                <w:u w:val="single"/>
              </w:rPr>
            </w:pPr>
          </w:p>
        </w:tc>
        <w:tc>
          <w:tcPr>
            <w:tcW w:w="3870" w:type="dxa"/>
            <w:shd w:val="clear" w:color="auto" w:fill="auto"/>
          </w:tcPr>
          <w:p w14:paraId="250CB4E7"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Check that all staff and volunteers working in the practice are suitably qualified and competent.</w:t>
            </w:r>
          </w:p>
        </w:tc>
        <w:tc>
          <w:tcPr>
            <w:tcW w:w="4320" w:type="dxa"/>
            <w:shd w:val="clear" w:color="auto" w:fill="auto"/>
          </w:tcPr>
          <w:p w14:paraId="7384BC5C" w14:textId="77777777" w:rsidR="00637764" w:rsidRDefault="00637764" w:rsidP="00434777"/>
        </w:tc>
        <w:tc>
          <w:tcPr>
            <w:tcW w:w="1106" w:type="dxa"/>
            <w:shd w:val="clear" w:color="auto" w:fill="auto"/>
          </w:tcPr>
          <w:p w14:paraId="463B0956" w14:textId="77777777" w:rsidR="00637764" w:rsidRDefault="00637764" w:rsidP="00434777"/>
        </w:tc>
      </w:tr>
      <w:tr w:rsidR="00637764" w14:paraId="34656571" w14:textId="77777777" w:rsidTr="00F24A97">
        <w:tc>
          <w:tcPr>
            <w:tcW w:w="6318" w:type="dxa"/>
            <w:vMerge/>
            <w:shd w:val="clear" w:color="auto" w:fill="auto"/>
          </w:tcPr>
          <w:p w14:paraId="3676B14D" w14:textId="77777777" w:rsidR="00637764" w:rsidRDefault="00637764" w:rsidP="00434777"/>
        </w:tc>
        <w:tc>
          <w:tcPr>
            <w:tcW w:w="3870" w:type="dxa"/>
            <w:shd w:val="clear" w:color="auto" w:fill="auto"/>
          </w:tcPr>
          <w:p w14:paraId="027CB05E"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Ensure that all staff and volunteers working for the practice are CRB checked.</w:t>
            </w:r>
            <w:r w:rsidRPr="00F24A97">
              <w:rPr>
                <w:rFonts w:cs="Calibri"/>
                <w:i/>
                <w:sz w:val="20"/>
                <w:szCs w:val="20"/>
              </w:rPr>
              <w:t xml:space="preserve"> </w:t>
            </w:r>
          </w:p>
        </w:tc>
        <w:tc>
          <w:tcPr>
            <w:tcW w:w="4320" w:type="dxa"/>
            <w:shd w:val="clear" w:color="auto" w:fill="auto"/>
          </w:tcPr>
          <w:p w14:paraId="0486AE04" w14:textId="77777777" w:rsidR="00637764" w:rsidRDefault="00637764" w:rsidP="00434777"/>
        </w:tc>
        <w:tc>
          <w:tcPr>
            <w:tcW w:w="1106" w:type="dxa"/>
            <w:shd w:val="clear" w:color="auto" w:fill="auto"/>
          </w:tcPr>
          <w:p w14:paraId="3DCE74D8" w14:textId="77777777" w:rsidR="00637764" w:rsidRDefault="00637764" w:rsidP="00434777"/>
        </w:tc>
      </w:tr>
      <w:tr w:rsidR="00637764" w14:paraId="50E137AD" w14:textId="77777777" w:rsidTr="00F24A97">
        <w:tc>
          <w:tcPr>
            <w:tcW w:w="6318" w:type="dxa"/>
            <w:vMerge/>
            <w:shd w:val="clear" w:color="auto" w:fill="auto"/>
          </w:tcPr>
          <w:p w14:paraId="30F16895" w14:textId="77777777" w:rsidR="00637764" w:rsidRDefault="00637764" w:rsidP="00434777"/>
        </w:tc>
        <w:tc>
          <w:tcPr>
            <w:tcW w:w="3870" w:type="dxa"/>
            <w:shd w:val="clear" w:color="auto" w:fill="auto"/>
          </w:tcPr>
          <w:p w14:paraId="3845EF60"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Ensure all staff who undertake regulated and controlled activity with vulnerable people are ISA registered</w:t>
            </w:r>
          </w:p>
        </w:tc>
        <w:tc>
          <w:tcPr>
            <w:tcW w:w="4320" w:type="dxa"/>
            <w:shd w:val="clear" w:color="auto" w:fill="auto"/>
          </w:tcPr>
          <w:p w14:paraId="6DFD0825" w14:textId="77777777" w:rsidR="00637764" w:rsidRDefault="00637764" w:rsidP="00434777"/>
        </w:tc>
        <w:tc>
          <w:tcPr>
            <w:tcW w:w="1106" w:type="dxa"/>
            <w:shd w:val="clear" w:color="auto" w:fill="auto"/>
          </w:tcPr>
          <w:p w14:paraId="1F2E5E37" w14:textId="77777777" w:rsidR="00637764" w:rsidRDefault="00637764" w:rsidP="00434777"/>
        </w:tc>
      </w:tr>
      <w:tr w:rsidR="00637764" w14:paraId="3B8963FB" w14:textId="77777777" w:rsidTr="00F24A97">
        <w:tc>
          <w:tcPr>
            <w:tcW w:w="6318" w:type="dxa"/>
            <w:shd w:val="clear" w:color="auto" w:fill="auto"/>
          </w:tcPr>
          <w:p w14:paraId="6B21BD90" w14:textId="77777777" w:rsidR="00637764" w:rsidRPr="00F24A97" w:rsidRDefault="00637764" w:rsidP="00F24A97">
            <w:pPr>
              <w:numPr>
                <w:ilvl w:val="0"/>
                <w:numId w:val="16"/>
              </w:numPr>
              <w:jc w:val="left"/>
              <w:rPr>
                <w:rFonts w:cs="Calibri"/>
                <w:sz w:val="20"/>
                <w:szCs w:val="20"/>
              </w:rPr>
            </w:pPr>
            <w:r w:rsidRPr="00F24A97">
              <w:rPr>
                <w:rFonts w:cs="Calibri"/>
                <w:sz w:val="20"/>
                <w:szCs w:val="20"/>
              </w:rPr>
              <w:t>All practice staff receive training and regular updates in relation to safeguarding – as a minimum 3 yearly [see Toolkit].</w:t>
            </w:r>
          </w:p>
        </w:tc>
        <w:tc>
          <w:tcPr>
            <w:tcW w:w="3870" w:type="dxa"/>
            <w:shd w:val="clear" w:color="auto" w:fill="auto"/>
          </w:tcPr>
          <w:p w14:paraId="087235BA" w14:textId="77777777" w:rsidR="00637764" w:rsidRPr="00F24A97" w:rsidRDefault="00637764" w:rsidP="00F24A97">
            <w:pPr>
              <w:numPr>
                <w:ilvl w:val="0"/>
                <w:numId w:val="17"/>
              </w:numPr>
              <w:ind w:left="144" w:hanging="144"/>
              <w:jc w:val="left"/>
              <w:rPr>
                <w:rFonts w:cs="Calibri"/>
                <w:sz w:val="20"/>
                <w:szCs w:val="20"/>
              </w:rPr>
            </w:pPr>
            <w:r w:rsidRPr="00F24A97">
              <w:rPr>
                <w:rFonts w:cs="Calibri"/>
                <w:sz w:val="20"/>
                <w:szCs w:val="20"/>
              </w:rPr>
              <w:t xml:space="preserve">Ensure that all staff receive regular training in relation to safeguarding. </w:t>
            </w:r>
          </w:p>
        </w:tc>
        <w:tc>
          <w:tcPr>
            <w:tcW w:w="4320" w:type="dxa"/>
            <w:shd w:val="clear" w:color="auto" w:fill="auto"/>
          </w:tcPr>
          <w:p w14:paraId="2083D027" w14:textId="77777777" w:rsidR="00637764" w:rsidRDefault="00637764" w:rsidP="00434777"/>
        </w:tc>
        <w:tc>
          <w:tcPr>
            <w:tcW w:w="1106" w:type="dxa"/>
            <w:shd w:val="clear" w:color="auto" w:fill="auto"/>
          </w:tcPr>
          <w:p w14:paraId="7BD528C1" w14:textId="77777777" w:rsidR="00637764" w:rsidRDefault="00637764" w:rsidP="00434777"/>
        </w:tc>
      </w:tr>
      <w:tr w:rsidR="000F2BE9" w14:paraId="051C612E" w14:textId="77777777" w:rsidTr="00F24A97">
        <w:tc>
          <w:tcPr>
            <w:tcW w:w="15614" w:type="dxa"/>
            <w:gridSpan w:val="4"/>
            <w:shd w:val="clear" w:color="auto" w:fill="D9D9D9"/>
            <w:vAlign w:val="center"/>
          </w:tcPr>
          <w:p w14:paraId="20CD755E" w14:textId="77777777" w:rsidR="000F2BE9" w:rsidRDefault="000F2BE9" w:rsidP="00F24A97">
            <w:pPr>
              <w:jc w:val="left"/>
            </w:pPr>
            <w:r w:rsidRPr="00F24A97">
              <w:rPr>
                <w:rFonts w:ascii="Arial" w:hAnsi="Arial"/>
                <w:b/>
              </w:rPr>
              <w:t>Patient Record Systems</w:t>
            </w:r>
          </w:p>
        </w:tc>
      </w:tr>
      <w:tr w:rsidR="00BA27EB" w14:paraId="585735F8" w14:textId="77777777" w:rsidTr="00F24A97">
        <w:tc>
          <w:tcPr>
            <w:tcW w:w="6318" w:type="dxa"/>
            <w:vMerge w:val="restart"/>
            <w:shd w:val="clear" w:color="auto" w:fill="auto"/>
          </w:tcPr>
          <w:p w14:paraId="2CC8E6DF" w14:textId="77777777" w:rsidR="00BA27EB" w:rsidRPr="00F24A97" w:rsidRDefault="00BA27EB" w:rsidP="00F24A97">
            <w:pPr>
              <w:numPr>
                <w:ilvl w:val="0"/>
                <w:numId w:val="16"/>
              </w:numPr>
              <w:jc w:val="left"/>
              <w:rPr>
                <w:rFonts w:cs="Calibri"/>
                <w:sz w:val="20"/>
                <w:szCs w:val="20"/>
              </w:rPr>
            </w:pPr>
            <w:r w:rsidRPr="00F24A97">
              <w:rPr>
                <w:rFonts w:cs="Calibri"/>
                <w:sz w:val="20"/>
                <w:szCs w:val="20"/>
              </w:rPr>
              <w:t xml:space="preserve">Each general practice has a facility for flagging ‘child at risk’/’’vulnerable family’ which can be seen and acted upon by all health professionals involved in the care of at risk/or potentially at risk children and their parents/carers. Action is taken immediately a domestic violence issue arises and processes for ensuring this is followed up in the longer-term are in place </w:t>
            </w:r>
            <w:r w:rsidRPr="00F24A97">
              <w:rPr>
                <w:rFonts w:cs="Calibri"/>
                <w:i/>
                <w:sz w:val="20"/>
                <w:szCs w:val="20"/>
              </w:rPr>
              <w:t>(see also item 13)</w:t>
            </w:r>
          </w:p>
        </w:tc>
        <w:tc>
          <w:tcPr>
            <w:tcW w:w="3870" w:type="dxa"/>
            <w:shd w:val="clear" w:color="auto" w:fill="auto"/>
          </w:tcPr>
          <w:p w14:paraId="324DC597" w14:textId="77777777" w:rsidR="00BA27EB" w:rsidRPr="00F24A97" w:rsidRDefault="00BA27EB" w:rsidP="00F24A97">
            <w:pPr>
              <w:numPr>
                <w:ilvl w:val="0"/>
                <w:numId w:val="17"/>
              </w:numPr>
              <w:ind w:left="144" w:hanging="144"/>
              <w:jc w:val="left"/>
              <w:rPr>
                <w:rFonts w:cs="Calibri"/>
                <w:sz w:val="20"/>
                <w:szCs w:val="20"/>
              </w:rPr>
            </w:pPr>
            <w:r w:rsidRPr="00F24A97">
              <w:rPr>
                <w:rFonts w:cs="Calibri"/>
                <w:sz w:val="20"/>
                <w:szCs w:val="20"/>
              </w:rPr>
              <w:t>Ensure that a facility for flagging a ‘child at risk’ in electronic patient records is in place and ensure that this is consistently used.</w:t>
            </w:r>
          </w:p>
        </w:tc>
        <w:tc>
          <w:tcPr>
            <w:tcW w:w="4320" w:type="dxa"/>
            <w:shd w:val="clear" w:color="auto" w:fill="auto"/>
          </w:tcPr>
          <w:p w14:paraId="6CA1FDC1" w14:textId="77777777" w:rsidR="00BA27EB" w:rsidRDefault="00BA27EB" w:rsidP="00434777"/>
        </w:tc>
        <w:tc>
          <w:tcPr>
            <w:tcW w:w="1106" w:type="dxa"/>
            <w:shd w:val="clear" w:color="auto" w:fill="auto"/>
          </w:tcPr>
          <w:p w14:paraId="1D90D565" w14:textId="77777777" w:rsidR="00BA27EB" w:rsidRDefault="00BA27EB" w:rsidP="00434777"/>
        </w:tc>
      </w:tr>
      <w:tr w:rsidR="00BA27EB" w14:paraId="16736D63" w14:textId="77777777" w:rsidTr="00F24A97">
        <w:tc>
          <w:tcPr>
            <w:tcW w:w="6318" w:type="dxa"/>
            <w:vMerge/>
            <w:shd w:val="clear" w:color="auto" w:fill="auto"/>
          </w:tcPr>
          <w:p w14:paraId="24BE405D" w14:textId="77777777" w:rsidR="00BA27EB" w:rsidRPr="00F24A97" w:rsidRDefault="00BA27EB" w:rsidP="00F24A97">
            <w:pPr>
              <w:numPr>
                <w:ilvl w:val="0"/>
                <w:numId w:val="16"/>
              </w:numPr>
              <w:jc w:val="left"/>
              <w:rPr>
                <w:rFonts w:cs="Calibri"/>
                <w:sz w:val="20"/>
                <w:szCs w:val="20"/>
              </w:rPr>
            </w:pPr>
          </w:p>
        </w:tc>
        <w:tc>
          <w:tcPr>
            <w:tcW w:w="3870" w:type="dxa"/>
            <w:shd w:val="clear" w:color="auto" w:fill="auto"/>
          </w:tcPr>
          <w:p w14:paraId="31B7FE63" w14:textId="77777777" w:rsidR="00BA27EB" w:rsidRPr="00F24A97" w:rsidRDefault="00BA27EB" w:rsidP="00F24A97">
            <w:pPr>
              <w:numPr>
                <w:ilvl w:val="0"/>
                <w:numId w:val="17"/>
              </w:numPr>
              <w:ind w:left="144" w:hanging="144"/>
              <w:jc w:val="left"/>
              <w:rPr>
                <w:rFonts w:cs="Calibri"/>
                <w:sz w:val="20"/>
                <w:szCs w:val="20"/>
              </w:rPr>
            </w:pPr>
            <w:r w:rsidRPr="00F24A97">
              <w:rPr>
                <w:rFonts w:cs="Calibri"/>
                <w:sz w:val="20"/>
                <w:szCs w:val="20"/>
              </w:rPr>
              <w:t>Put in place a process for following up domestic violence issues in both the short, and longer-term. Ensure that this procedure is understood and used by all GPs and practice staff.</w:t>
            </w:r>
          </w:p>
        </w:tc>
        <w:tc>
          <w:tcPr>
            <w:tcW w:w="4320" w:type="dxa"/>
            <w:shd w:val="clear" w:color="auto" w:fill="auto"/>
          </w:tcPr>
          <w:p w14:paraId="7AA6E431" w14:textId="77777777" w:rsidR="00BA27EB" w:rsidRDefault="00BA27EB" w:rsidP="00434777"/>
        </w:tc>
        <w:tc>
          <w:tcPr>
            <w:tcW w:w="1106" w:type="dxa"/>
            <w:shd w:val="clear" w:color="auto" w:fill="auto"/>
          </w:tcPr>
          <w:p w14:paraId="6F8D2FE6" w14:textId="77777777" w:rsidR="00BA27EB" w:rsidRDefault="00BA27EB" w:rsidP="00434777"/>
        </w:tc>
      </w:tr>
      <w:tr w:rsidR="006E4459" w14:paraId="3C2046A7" w14:textId="77777777" w:rsidTr="00F24A97">
        <w:tc>
          <w:tcPr>
            <w:tcW w:w="6318" w:type="dxa"/>
            <w:shd w:val="clear" w:color="auto" w:fill="auto"/>
          </w:tcPr>
          <w:p w14:paraId="653838EB" w14:textId="77777777" w:rsidR="006E4459" w:rsidRPr="00F24A97" w:rsidRDefault="006E4459" w:rsidP="00F24A97">
            <w:pPr>
              <w:numPr>
                <w:ilvl w:val="0"/>
                <w:numId w:val="16"/>
              </w:numPr>
              <w:jc w:val="left"/>
              <w:rPr>
                <w:rFonts w:cs="Calibri"/>
                <w:sz w:val="20"/>
                <w:szCs w:val="20"/>
              </w:rPr>
            </w:pPr>
            <w:r w:rsidRPr="00F24A97">
              <w:rPr>
                <w:rFonts w:cs="Calibri"/>
                <w:sz w:val="20"/>
                <w:szCs w:val="20"/>
              </w:rPr>
              <w:t xml:space="preserve">Practices link family members in medical records, especially if they have different surnames so they can be flagged. Including for example drug dependent parents or children subject to a </w:t>
            </w:r>
            <w:r w:rsidR="009429DB" w:rsidRPr="00F24A97">
              <w:rPr>
                <w:rFonts w:cs="Calibri"/>
                <w:sz w:val="20"/>
                <w:szCs w:val="20"/>
              </w:rPr>
              <w:t>Child Protection Plan</w:t>
            </w:r>
            <w:r w:rsidRPr="00F24A97">
              <w:rPr>
                <w:rFonts w:cs="Calibri"/>
                <w:sz w:val="20"/>
                <w:szCs w:val="20"/>
              </w:rPr>
              <w:t>, their parents, or others living at the same address.</w:t>
            </w:r>
          </w:p>
        </w:tc>
        <w:tc>
          <w:tcPr>
            <w:tcW w:w="3870" w:type="dxa"/>
            <w:shd w:val="clear" w:color="auto" w:fill="auto"/>
          </w:tcPr>
          <w:p w14:paraId="38EC73ED"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 xml:space="preserve">Ensure family members medical records are flagged to indicate links, especially if they have different surnames, including if children are subject to a </w:t>
            </w:r>
            <w:r w:rsidR="009429DB" w:rsidRPr="00F24A97">
              <w:rPr>
                <w:rFonts w:cs="Calibri"/>
                <w:sz w:val="20"/>
                <w:szCs w:val="20"/>
              </w:rPr>
              <w:t>Child Protection Plan</w:t>
            </w:r>
            <w:r w:rsidRPr="00F24A97">
              <w:rPr>
                <w:rFonts w:cs="Calibri"/>
                <w:sz w:val="20"/>
                <w:szCs w:val="20"/>
              </w:rPr>
              <w:t>.</w:t>
            </w:r>
          </w:p>
        </w:tc>
        <w:tc>
          <w:tcPr>
            <w:tcW w:w="4320" w:type="dxa"/>
            <w:shd w:val="clear" w:color="auto" w:fill="auto"/>
          </w:tcPr>
          <w:p w14:paraId="62281BCB" w14:textId="77777777" w:rsidR="006E4459" w:rsidRDefault="006E4459" w:rsidP="00434777"/>
        </w:tc>
        <w:tc>
          <w:tcPr>
            <w:tcW w:w="1106" w:type="dxa"/>
            <w:shd w:val="clear" w:color="auto" w:fill="auto"/>
          </w:tcPr>
          <w:p w14:paraId="37BF2CA3" w14:textId="77777777" w:rsidR="006E4459" w:rsidRDefault="006E4459" w:rsidP="00434777"/>
        </w:tc>
      </w:tr>
      <w:tr w:rsidR="006E4459" w14:paraId="6D28DC79" w14:textId="77777777" w:rsidTr="0032045D">
        <w:trPr>
          <w:trHeight w:val="1223"/>
        </w:trPr>
        <w:tc>
          <w:tcPr>
            <w:tcW w:w="6318" w:type="dxa"/>
            <w:shd w:val="clear" w:color="auto" w:fill="auto"/>
          </w:tcPr>
          <w:p w14:paraId="3D433B8D" w14:textId="77777777" w:rsidR="006E4459" w:rsidRPr="00F24A97" w:rsidRDefault="006E4459" w:rsidP="00F24A97">
            <w:pPr>
              <w:numPr>
                <w:ilvl w:val="0"/>
                <w:numId w:val="16"/>
              </w:numPr>
              <w:jc w:val="left"/>
              <w:rPr>
                <w:rFonts w:cs="Calibri"/>
                <w:sz w:val="20"/>
                <w:szCs w:val="20"/>
              </w:rPr>
            </w:pPr>
            <w:r w:rsidRPr="00F24A97">
              <w:rPr>
                <w:rFonts w:cs="Calibri"/>
                <w:sz w:val="20"/>
                <w:szCs w:val="20"/>
              </w:rPr>
              <w:t xml:space="preserve">Whenever there is a disclosure of a domestic violence incident this is recorded using appropriate Read codes in the children’s medical records as well as the adults’ medical records. A note is made for the health visitor to follow-up. </w:t>
            </w:r>
            <w:r w:rsidRPr="00F24A97">
              <w:rPr>
                <w:rFonts w:cs="Calibri"/>
                <w:i/>
                <w:sz w:val="20"/>
                <w:szCs w:val="20"/>
              </w:rPr>
              <w:t>(see item 11)</w:t>
            </w:r>
          </w:p>
        </w:tc>
        <w:tc>
          <w:tcPr>
            <w:tcW w:w="3870" w:type="dxa"/>
            <w:shd w:val="clear" w:color="auto" w:fill="auto"/>
          </w:tcPr>
          <w:p w14:paraId="5750639E"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Put in place a procedure to ensure that domestic violence disclosures by adults are also recorded in children's medical records. Ensure that this procedure is understood and used by all GPs and practice staff.</w:t>
            </w:r>
          </w:p>
        </w:tc>
        <w:tc>
          <w:tcPr>
            <w:tcW w:w="4320" w:type="dxa"/>
            <w:shd w:val="clear" w:color="auto" w:fill="auto"/>
          </w:tcPr>
          <w:p w14:paraId="420A849B" w14:textId="77777777" w:rsidR="006E4459" w:rsidRDefault="006E4459" w:rsidP="00434777"/>
        </w:tc>
        <w:tc>
          <w:tcPr>
            <w:tcW w:w="1106" w:type="dxa"/>
            <w:shd w:val="clear" w:color="auto" w:fill="auto"/>
          </w:tcPr>
          <w:p w14:paraId="288E10D7" w14:textId="77777777" w:rsidR="006E4459" w:rsidRDefault="006E4459" w:rsidP="00434777"/>
        </w:tc>
      </w:tr>
      <w:tr w:rsidR="006E4459" w14:paraId="54C21613" w14:textId="77777777" w:rsidTr="00F24A97">
        <w:tc>
          <w:tcPr>
            <w:tcW w:w="6318" w:type="dxa"/>
            <w:shd w:val="clear" w:color="auto" w:fill="auto"/>
          </w:tcPr>
          <w:p w14:paraId="539EFC07" w14:textId="77777777" w:rsidR="006E4459" w:rsidRPr="00F24A97" w:rsidRDefault="006E4459" w:rsidP="00F24A97">
            <w:pPr>
              <w:numPr>
                <w:ilvl w:val="0"/>
                <w:numId w:val="16"/>
              </w:numPr>
              <w:jc w:val="left"/>
              <w:rPr>
                <w:rFonts w:cs="Calibri"/>
                <w:sz w:val="20"/>
                <w:szCs w:val="20"/>
              </w:rPr>
            </w:pPr>
            <w:r w:rsidRPr="00F24A97">
              <w:rPr>
                <w:rFonts w:cs="Calibri"/>
                <w:sz w:val="20"/>
                <w:szCs w:val="20"/>
              </w:rPr>
              <w:t xml:space="preserve">When there are a number of children in a family who become subject to a Child in Need Plan it is recorded in each child’s medical record with all </w:t>
            </w:r>
            <w:r w:rsidRPr="00F24A97">
              <w:rPr>
                <w:rFonts w:cs="Calibri"/>
                <w:sz w:val="20"/>
                <w:szCs w:val="20"/>
              </w:rPr>
              <w:lastRenderedPageBreak/>
              <w:t>the documentation (i.e. the Child in Need Plan) scanned in to each child’s medical record.</w:t>
            </w:r>
          </w:p>
        </w:tc>
        <w:tc>
          <w:tcPr>
            <w:tcW w:w="3870" w:type="dxa"/>
            <w:shd w:val="clear" w:color="auto" w:fill="auto"/>
          </w:tcPr>
          <w:p w14:paraId="15376BF1"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lastRenderedPageBreak/>
              <w:t xml:space="preserve">Ensure a record is made and all documentation is scanned into each child's </w:t>
            </w:r>
            <w:r w:rsidRPr="00F24A97">
              <w:rPr>
                <w:rFonts w:cs="Calibri"/>
                <w:sz w:val="20"/>
                <w:szCs w:val="20"/>
              </w:rPr>
              <w:lastRenderedPageBreak/>
              <w:t>medical records where there are a number of children in a family subject to a Child in Need Plan</w:t>
            </w:r>
          </w:p>
        </w:tc>
        <w:tc>
          <w:tcPr>
            <w:tcW w:w="4320" w:type="dxa"/>
            <w:shd w:val="clear" w:color="auto" w:fill="auto"/>
          </w:tcPr>
          <w:p w14:paraId="0A34B666" w14:textId="77777777" w:rsidR="006E4459" w:rsidRDefault="006E4459" w:rsidP="00434777"/>
        </w:tc>
        <w:tc>
          <w:tcPr>
            <w:tcW w:w="1106" w:type="dxa"/>
            <w:shd w:val="clear" w:color="auto" w:fill="auto"/>
          </w:tcPr>
          <w:p w14:paraId="23462339" w14:textId="77777777" w:rsidR="006E4459" w:rsidRDefault="006E4459" w:rsidP="00434777"/>
        </w:tc>
      </w:tr>
      <w:tr w:rsidR="006E4459" w14:paraId="01493199" w14:textId="77777777" w:rsidTr="00F24A97">
        <w:tc>
          <w:tcPr>
            <w:tcW w:w="6318" w:type="dxa"/>
            <w:shd w:val="clear" w:color="auto" w:fill="auto"/>
          </w:tcPr>
          <w:p w14:paraId="34D5C4F9" w14:textId="77777777" w:rsidR="006E4459" w:rsidRPr="00F24A97" w:rsidRDefault="006E4459" w:rsidP="00F24A97">
            <w:pPr>
              <w:numPr>
                <w:ilvl w:val="0"/>
                <w:numId w:val="16"/>
              </w:numPr>
              <w:spacing w:before="80" w:after="80"/>
              <w:jc w:val="left"/>
              <w:rPr>
                <w:rFonts w:cs="Calibri"/>
                <w:sz w:val="20"/>
                <w:szCs w:val="20"/>
              </w:rPr>
            </w:pPr>
            <w:r w:rsidRPr="00F24A97">
              <w:rPr>
                <w:rFonts w:cs="Calibri"/>
                <w:sz w:val="20"/>
                <w:szCs w:val="20"/>
              </w:rPr>
              <w:t xml:space="preserve">In all cases when an individual seeks advice from a GP regarding their partner in relation to domestic violence, the consultation details are placed in the notes of the partner and a cross reference is be placed in the notes of the reporter of the incident(s) and in the records of any child or children present in the home at the time of the incident. Such records may use object Read Codes </w:t>
            </w:r>
            <w:r w:rsidR="00E628A3" w:rsidRPr="00F24A97">
              <w:rPr>
                <w:rFonts w:cs="Calibri"/>
                <w:sz w:val="20"/>
                <w:szCs w:val="20"/>
              </w:rPr>
              <w:t>(e.g.</w:t>
            </w:r>
            <w:r w:rsidRPr="00F24A97">
              <w:rPr>
                <w:rFonts w:cs="Calibri"/>
                <w:sz w:val="20"/>
                <w:szCs w:val="20"/>
              </w:rPr>
              <w:t xml:space="preserve"> ‘Domestic Violence in home’</w:t>
            </w:r>
            <w:r w:rsidR="00E628A3" w:rsidRPr="00F24A97">
              <w:rPr>
                <w:rFonts w:cs="Calibri"/>
                <w:sz w:val="20"/>
                <w:szCs w:val="20"/>
              </w:rPr>
              <w:t>).</w:t>
            </w:r>
          </w:p>
        </w:tc>
        <w:tc>
          <w:tcPr>
            <w:tcW w:w="3870" w:type="dxa"/>
            <w:shd w:val="clear" w:color="auto" w:fill="auto"/>
          </w:tcPr>
          <w:p w14:paraId="07F257C8"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Put in place a facility for ensuring that entries are made in both partners’ electronic patient records when domestic violence is disclosed. Ensure that this procedure is understood and used by all GPs and practice staff.</w:t>
            </w:r>
          </w:p>
        </w:tc>
        <w:tc>
          <w:tcPr>
            <w:tcW w:w="4320" w:type="dxa"/>
            <w:shd w:val="clear" w:color="auto" w:fill="auto"/>
          </w:tcPr>
          <w:p w14:paraId="771E4688" w14:textId="77777777" w:rsidR="006E4459" w:rsidRDefault="006E4459" w:rsidP="00434777"/>
        </w:tc>
        <w:tc>
          <w:tcPr>
            <w:tcW w:w="1106" w:type="dxa"/>
            <w:shd w:val="clear" w:color="auto" w:fill="auto"/>
          </w:tcPr>
          <w:p w14:paraId="5F84B60E" w14:textId="77777777" w:rsidR="006E4459" w:rsidRDefault="006E4459" w:rsidP="00434777"/>
        </w:tc>
      </w:tr>
      <w:tr w:rsidR="006E4459" w14:paraId="7750BCAC" w14:textId="77777777" w:rsidTr="00F24A97">
        <w:tc>
          <w:tcPr>
            <w:tcW w:w="6318" w:type="dxa"/>
            <w:vMerge w:val="restart"/>
            <w:shd w:val="clear" w:color="auto" w:fill="auto"/>
          </w:tcPr>
          <w:p w14:paraId="70006D61" w14:textId="77777777" w:rsidR="006E4459" w:rsidRPr="00F24A97" w:rsidRDefault="006E4459" w:rsidP="00F24A97">
            <w:pPr>
              <w:numPr>
                <w:ilvl w:val="0"/>
                <w:numId w:val="16"/>
              </w:numPr>
              <w:spacing w:before="80" w:after="80"/>
              <w:jc w:val="left"/>
              <w:rPr>
                <w:rFonts w:cs="Calibri"/>
                <w:sz w:val="20"/>
                <w:szCs w:val="20"/>
              </w:rPr>
            </w:pPr>
            <w:r w:rsidRPr="00F24A97">
              <w:rPr>
                <w:rFonts w:cs="Calibri"/>
                <w:sz w:val="20"/>
                <w:szCs w:val="20"/>
              </w:rPr>
              <w:t>Electronic GP records software packages include a time entry so it is clear when the consultation took place; entries made by other practitioners identify who the professional is; medical jargon and abbreviations are avoided or written in full.</w:t>
            </w:r>
          </w:p>
        </w:tc>
        <w:tc>
          <w:tcPr>
            <w:tcW w:w="3870" w:type="dxa"/>
            <w:shd w:val="clear" w:color="auto" w:fill="auto"/>
          </w:tcPr>
          <w:p w14:paraId="5B712849"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Practice systems include a time entry to indicate when consultations took place</w:t>
            </w:r>
          </w:p>
        </w:tc>
        <w:tc>
          <w:tcPr>
            <w:tcW w:w="4320" w:type="dxa"/>
            <w:shd w:val="clear" w:color="auto" w:fill="auto"/>
          </w:tcPr>
          <w:p w14:paraId="1F235C40" w14:textId="77777777" w:rsidR="006E4459" w:rsidRDefault="006E4459" w:rsidP="00434777"/>
        </w:tc>
        <w:tc>
          <w:tcPr>
            <w:tcW w:w="1106" w:type="dxa"/>
            <w:shd w:val="clear" w:color="auto" w:fill="auto"/>
          </w:tcPr>
          <w:p w14:paraId="2A96D406" w14:textId="77777777" w:rsidR="006E4459" w:rsidRDefault="006E4459" w:rsidP="00434777"/>
        </w:tc>
      </w:tr>
      <w:tr w:rsidR="006E4459" w14:paraId="5A9BE6B1" w14:textId="77777777" w:rsidTr="00F24A97">
        <w:tc>
          <w:tcPr>
            <w:tcW w:w="6318" w:type="dxa"/>
            <w:vMerge/>
            <w:shd w:val="clear" w:color="auto" w:fill="auto"/>
          </w:tcPr>
          <w:p w14:paraId="6F631229" w14:textId="77777777" w:rsidR="006E4459" w:rsidRPr="00F24A97" w:rsidRDefault="006E4459" w:rsidP="00F24A97">
            <w:pPr>
              <w:numPr>
                <w:ilvl w:val="0"/>
                <w:numId w:val="16"/>
              </w:numPr>
              <w:spacing w:before="80" w:after="80"/>
              <w:jc w:val="left"/>
              <w:rPr>
                <w:rFonts w:cs="Calibri"/>
                <w:sz w:val="20"/>
                <w:szCs w:val="20"/>
              </w:rPr>
            </w:pPr>
          </w:p>
        </w:tc>
        <w:tc>
          <w:tcPr>
            <w:tcW w:w="3870" w:type="dxa"/>
            <w:shd w:val="clear" w:color="auto" w:fill="auto"/>
          </w:tcPr>
          <w:p w14:paraId="46BC9C84"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Professionals making an entry into medical record are identified.</w:t>
            </w:r>
          </w:p>
        </w:tc>
        <w:tc>
          <w:tcPr>
            <w:tcW w:w="4320" w:type="dxa"/>
            <w:shd w:val="clear" w:color="auto" w:fill="auto"/>
          </w:tcPr>
          <w:p w14:paraId="4CCD43E7" w14:textId="77777777" w:rsidR="006E4459" w:rsidRDefault="006E4459" w:rsidP="00434777"/>
        </w:tc>
        <w:tc>
          <w:tcPr>
            <w:tcW w:w="1106" w:type="dxa"/>
            <w:shd w:val="clear" w:color="auto" w:fill="auto"/>
          </w:tcPr>
          <w:p w14:paraId="79B2C77C" w14:textId="77777777" w:rsidR="006E4459" w:rsidRDefault="006E4459" w:rsidP="00434777"/>
        </w:tc>
      </w:tr>
      <w:tr w:rsidR="006E4459" w14:paraId="3CD4E194" w14:textId="77777777" w:rsidTr="00F24A97">
        <w:tc>
          <w:tcPr>
            <w:tcW w:w="6318" w:type="dxa"/>
            <w:vMerge/>
            <w:shd w:val="clear" w:color="auto" w:fill="auto"/>
          </w:tcPr>
          <w:p w14:paraId="29EDFDE0" w14:textId="77777777" w:rsidR="006E4459" w:rsidRPr="00F24A97" w:rsidRDefault="006E4459" w:rsidP="00F24A97">
            <w:pPr>
              <w:numPr>
                <w:ilvl w:val="0"/>
                <w:numId w:val="16"/>
              </w:numPr>
              <w:spacing w:before="80" w:after="80"/>
              <w:jc w:val="left"/>
              <w:rPr>
                <w:rFonts w:cs="Calibri"/>
                <w:sz w:val="20"/>
                <w:szCs w:val="20"/>
              </w:rPr>
            </w:pPr>
          </w:p>
        </w:tc>
        <w:tc>
          <w:tcPr>
            <w:tcW w:w="3870" w:type="dxa"/>
            <w:shd w:val="clear" w:color="auto" w:fill="auto"/>
          </w:tcPr>
          <w:p w14:paraId="2A315198"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Staff avoid using abbreviations and jargon in records.</w:t>
            </w:r>
          </w:p>
        </w:tc>
        <w:tc>
          <w:tcPr>
            <w:tcW w:w="4320" w:type="dxa"/>
            <w:shd w:val="clear" w:color="auto" w:fill="auto"/>
          </w:tcPr>
          <w:p w14:paraId="4113F82E" w14:textId="77777777" w:rsidR="006E4459" w:rsidRDefault="006E4459" w:rsidP="00434777"/>
        </w:tc>
        <w:tc>
          <w:tcPr>
            <w:tcW w:w="1106" w:type="dxa"/>
            <w:shd w:val="clear" w:color="auto" w:fill="auto"/>
          </w:tcPr>
          <w:p w14:paraId="3624CCE3" w14:textId="77777777" w:rsidR="006E4459" w:rsidRDefault="006E4459" w:rsidP="00434777"/>
        </w:tc>
      </w:tr>
      <w:tr w:rsidR="006E4459" w14:paraId="319077D5" w14:textId="77777777" w:rsidTr="00F24A97">
        <w:tc>
          <w:tcPr>
            <w:tcW w:w="6318" w:type="dxa"/>
            <w:shd w:val="clear" w:color="auto" w:fill="auto"/>
          </w:tcPr>
          <w:p w14:paraId="4DDEBEAF" w14:textId="77777777" w:rsidR="006E4459" w:rsidRPr="00F24A97" w:rsidRDefault="006E4459" w:rsidP="00F24A97">
            <w:pPr>
              <w:numPr>
                <w:ilvl w:val="0"/>
                <w:numId w:val="16"/>
              </w:numPr>
              <w:spacing w:before="80" w:after="80"/>
              <w:jc w:val="left"/>
              <w:rPr>
                <w:rFonts w:cs="Calibri"/>
                <w:sz w:val="20"/>
                <w:szCs w:val="20"/>
              </w:rPr>
            </w:pPr>
            <w:r w:rsidRPr="00F24A97">
              <w:rPr>
                <w:rFonts w:cs="Calibri"/>
                <w:sz w:val="20"/>
                <w:szCs w:val="20"/>
              </w:rPr>
              <w:t>When a printed copy of records from the electronic records system is transferred to another practice, or made available for serious case reviews, steps are taken to ensure that the copy includes all relevant entries and scanned summaries from the records.</w:t>
            </w:r>
          </w:p>
        </w:tc>
        <w:tc>
          <w:tcPr>
            <w:tcW w:w="3870" w:type="dxa"/>
            <w:shd w:val="clear" w:color="auto" w:fill="auto"/>
          </w:tcPr>
          <w:p w14:paraId="75462A32"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Take steps to ensure that any printed copy of records transferred to another practice or provided for a serious case review include all relevant correspondence and Case Conference summaries</w:t>
            </w:r>
          </w:p>
        </w:tc>
        <w:tc>
          <w:tcPr>
            <w:tcW w:w="4320" w:type="dxa"/>
            <w:shd w:val="clear" w:color="auto" w:fill="auto"/>
          </w:tcPr>
          <w:p w14:paraId="1FCDAC37" w14:textId="77777777" w:rsidR="006E4459" w:rsidRDefault="006E4459" w:rsidP="00434777"/>
        </w:tc>
        <w:tc>
          <w:tcPr>
            <w:tcW w:w="1106" w:type="dxa"/>
            <w:shd w:val="clear" w:color="auto" w:fill="auto"/>
          </w:tcPr>
          <w:p w14:paraId="30546AC3" w14:textId="77777777" w:rsidR="006E4459" w:rsidRDefault="006E4459" w:rsidP="00434777"/>
        </w:tc>
      </w:tr>
      <w:tr w:rsidR="006E4459" w14:paraId="47E1A30E" w14:textId="77777777" w:rsidTr="00F24A97">
        <w:tc>
          <w:tcPr>
            <w:tcW w:w="6318" w:type="dxa"/>
            <w:shd w:val="clear" w:color="auto" w:fill="auto"/>
          </w:tcPr>
          <w:p w14:paraId="0E51FAAD" w14:textId="77777777" w:rsidR="006E4459" w:rsidRPr="00F24A97" w:rsidRDefault="006E4459" w:rsidP="00F24A97">
            <w:pPr>
              <w:numPr>
                <w:ilvl w:val="0"/>
                <w:numId w:val="16"/>
              </w:numPr>
              <w:jc w:val="left"/>
              <w:rPr>
                <w:rFonts w:cs="Calibri"/>
                <w:sz w:val="20"/>
                <w:szCs w:val="20"/>
              </w:rPr>
            </w:pPr>
            <w:r w:rsidRPr="00F24A97">
              <w:rPr>
                <w:rFonts w:cs="Calibri"/>
                <w:sz w:val="20"/>
                <w:szCs w:val="20"/>
              </w:rPr>
              <w:t xml:space="preserve">When a child is made subject to a </w:t>
            </w:r>
            <w:r w:rsidR="009429DB" w:rsidRPr="00F24A97">
              <w:rPr>
                <w:rFonts w:cs="Calibri"/>
                <w:sz w:val="20"/>
                <w:szCs w:val="20"/>
              </w:rPr>
              <w:t>Child Protection Plan</w:t>
            </w:r>
            <w:r w:rsidRPr="00F24A97">
              <w:rPr>
                <w:rFonts w:cs="Calibri"/>
                <w:sz w:val="20"/>
                <w:szCs w:val="20"/>
              </w:rPr>
              <w:t xml:space="preserve"> a record, including the category of the </w:t>
            </w:r>
            <w:r w:rsidR="009429DB" w:rsidRPr="00F24A97">
              <w:rPr>
                <w:rFonts w:cs="Calibri"/>
                <w:sz w:val="20"/>
                <w:szCs w:val="20"/>
              </w:rPr>
              <w:t>Child Protection Plan</w:t>
            </w:r>
            <w:r w:rsidRPr="00F24A97">
              <w:rPr>
                <w:rFonts w:cs="Calibri"/>
                <w:sz w:val="20"/>
                <w:szCs w:val="20"/>
              </w:rPr>
              <w:t xml:space="preserve">, is made in their medical notes and also when they are removed from a </w:t>
            </w:r>
            <w:r w:rsidR="009429DB" w:rsidRPr="00F24A97">
              <w:rPr>
                <w:rFonts w:cs="Calibri"/>
                <w:sz w:val="20"/>
                <w:szCs w:val="20"/>
              </w:rPr>
              <w:t>Child Protection Plan</w:t>
            </w:r>
          </w:p>
        </w:tc>
        <w:tc>
          <w:tcPr>
            <w:tcW w:w="3870" w:type="dxa"/>
            <w:shd w:val="clear" w:color="auto" w:fill="auto"/>
          </w:tcPr>
          <w:p w14:paraId="7A0A7F95" w14:textId="77777777" w:rsidR="006E4459" w:rsidRPr="00F24A97" w:rsidRDefault="006E4459" w:rsidP="00F24A97">
            <w:pPr>
              <w:numPr>
                <w:ilvl w:val="0"/>
                <w:numId w:val="17"/>
              </w:numPr>
              <w:ind w:left="144" w:hanging="144"/>
              <w:jc w:val="left"/>
              <w:rPr>
                <w:rFonts w:cs="Calibri"/>
                <w:sz w:val="20"/>
                <w:szCs w:val="20"/>
              </w:rPr>
            </w:pPr>
            <w:r w:rsidRPr="00F24A97">
              <w:rPr>
                <w:rFonts w:cs="Calibri"/>
                <w:sz w:val="20"/>
                <w:szCs w:val="20"/>
              </w:rPr>
              <w:t xml:space="preserve">Put in place a procedure to ensure </w:t>
            </w:r>
            <w:r w:rsidR="009429DB" w:rsidRPr="00F24A97">
              <w:rPr>
                <w:rFonts w:cs="Calibri"/>
                <w:sz w:val="20"/>
                <w:szCs w:val="20"/>
              </w:rPr>
              <w:t>Child Protection Plan</w:t>
            </w:r>
            <w:r w:rsidRPr="00F24A97">
              <w:rPr>
                <w:rFonts w:cs="Calibri"/>
                <w:sz w:val="20"/>
                <w:szCs w:val="20"/>
              </w:rPr>
              <w:t xml:space="preserve">s are recorded in the child’s notes, and also when Plan is removed. </w:t>
            </w:r>
          </w:p>
        </w:tc>
        <w:tc>
          <w:tcPr>
            <w:tcW w:w="4320" w:type="dxa"/>
            <w:shd w:val="clear" w:color="auto" w:fill="auto"/>
          </w:tcPr>
          <w:p w14:paraId="7FCD74EE" w14:textId="77777777" w:rsidR="006E4459" w:rsidRDefault="006E4459" w:rsidP="00434777"/>
        </w:tc>
        <w:tc>
          <w:tcPr>
            <w:tcW w:w="1106" w:type="dxa"/>
            <w:shd w:val="clear" w:color="auto" w:fill="auto"/>
          </w:tcPr>
          <w:p w14:paraId="080BCDC5" w14:textId="77777777" w:rsidR="006E4459" w:rsidRDefault="006E4459" w:rsidP="00434777"/>
        </w:tc>
      </w:tr>
      <w:tr w:rsidR="006E4459" w14:paraId="4CADBC61" w14:textId="77777777" w:rsidTr="00F24A97">
        <w:tc>
          <w:tcPr>
            <w:tcW w:w="15614" w:type="dxa"/>
            <w:gridSpan w:val="4"/>
            <w:shd w:val="clear" w:color="auto" w:fill="D9D9D9"/>
            <w:vAlign w:val="center"/>
          </w:tcPr>
          <w:p w14:paraId="36393B89" w14:textId="77777777" w:rsidR="006E4459" w:rsidRDefault="006E4459" w:rsidP="00F24A97">
            <w:pPr>
              <w:jc w:val="left"/>
            </w:pPr>
            <w:r w:rsidRPr="00F24A97">
              <w:rPr>
                <w:rFonts w:ascii="Arial" w:hAnsi="Arial"/>
                <w:b/>
              </w:rPr>
              <w:t>Information for Patients</w:t>
            </w:r>
          </w:p>
        </w:tc>
      </w:tr>
      <w:tr w:rsidR="00BA27EB" w14:paraId="09A614B1" w14:textId="77777777" w:rsidTr="00F24A97">
        <w:tc>
          <w:tcPr>
            <w:tcW w:w="6318" w:type="dxa"/>
            <w:shd w:val="clear" w:color="auto" w:fill="auto"/>
          </w:tcPr>
          <w:p w14:paraId="4020A543" w14:textId="77777777" w:rsidR="00BA27EB" w:rsidRPr="00F24A97" w:rsidRDefault="006E4459" w:rsidP="00F24A97">
            <w:pPr>
              <w:numPr>
                <w:ilvl w:val="0"/>
                <w:numId w:val="16"/>
              </w:numPr>
              <w:jc w:val="left"/>
              <w:rPr>
                <w:sz w:val="20"/>
                <w:szCs w:val="20"/>
              </w:rPr>
            </w:pPr>
            <w:r w:rsidRPr="00F24A97">
              <w:rPr>
                <w:rFonts w:cs="Calibri"/>
                <w:sz w:val="20"/>
                <w:szCs w:val="20"/>
              </w:rPr>
              <w:t>When it is thought that individuals may have a problem with domestic violence, they are offered some printed material that includes contact phone numbers. This occurs where there is evidence about domestic violence, even when denied by the patient.</w:t>
            </w:r>
          </w:p>
        </w:tc>
        <w:tc>
          <w:tcPr>
            <w:tcW w:w="3870" w:type="dxa"/>
            <w:shd w:val="clear" w:color="auto" w:fill="auto"/>
          </w:tcPr>
          <w:p w14:paraId="3F70D4E1" w14:textId="77777777" w:rsidR="00BA27EB" w:rsidRDefault="006E4459" w:rsidP="00F24A97">
            <w:pPr>
              <w:numPr>
                <w:ilvl w:val="0"/>
                <w:numId w:val="17"/>
              </w:numPr>
              <w:ind w:left="144" w:hanging="144"/>
              <w:jc w:val="left"/>
            </w:pPr>
            <w:r w:rsidRPr="00F24A97">
              <w:rPr>
                <w:rFonts w:cs="Calibri"/>
                <w:sz w:val="20"/>
                <w:szCs w:val="20"/>
              </w:rPr>
              <w:t>Ensure that printed material is made available when it is thought an individual may have a problem with domestic violence, even if denied.</w:t>
            </w:r>
          </w:p>
        </w:tc>
        <w:tc>
          <w:tcPr>
            <w:tcW w:w="4320" w:type="dxa"/>
            <w:shd w:val="clear" w:color="auto" w:fill="auto"/>
          </w:tcPr>
          <w:p w14:paraId="66A397E6" w14:textId="77777777" w:rsidR="00BA27EB" w:rsidRDefault="00BA27EB" w:rsidP="00434777"/>
        </w:tc>
        <w:tc>
          <w:tcPr>
            <w:tcW w:w="1106" w:type="dxa"/>
            <w:shd w:val="clear" w:color="auto" w:fill="auto"/>
          </w:tcPr>
          <w:p w14:paraId="2D073C6E" w14:textId="77777777" w:rsidR="00BA27EB" w:rsidRDefault="00BA27EB" w:rsidP="00434777"/>
        </w:tc>
      </w:tr>
    </w:tbl>
    <w:p w14:paraId="43747DC7" w14:textId="77777777" w:rsidR="006E4459" w:rsidRPr="006E4459" w:rsidRDefault="006E4459" w:rsidP="00434777">
      <w:pPr>
        <w:rPr>
          <w:sz w:val="4"/>
          <w:szCs w:val="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98"/>
        <w:gridCol w:w="5809"/>
        <w:gridCol w:w="2381"/>
        <w:gridCol w:w="5426"/>
      </w:tblGrid>
      <w:tr w:rsidR="00E628A3" w:rsidRPr="00F24A97" w14:paraId="28BC287D" w14:textId="77777777" w:rsidTr="00F24A97">
        <w:trPr>
          <w:trHeight w:val="460"/>
        </w:trPr>
        <w:tc>
          <w:tcPr>
            <w:tcW w:w="1998" w:type="dxa"/>
            <w:shd w:val="clear" w:color="auto" w:fill="BFBFBF"/>
            <w:vAlign w:val="center"/>
          </w:tcPr>
          <w:p w14:paraId="670A0CF6" w14:textId="77777777" w:rsidR="00E628A3" w:rsidRPr="00F24A97" w:rsidRDefault="00E628A3" w:rsidP="00F24A97">
            <w:pPr>
              <w:jc w:val="left"/>
              <w:rPr>
                <w:b/>
              </w:rPr>
            </w:pPr>
            <w:r w:rsidRPr="00F24A97">
              <w:rPr>
                <w:b/>
              </w:rPr>
              <w:t>PRACTICE</w:t>
            </w:r>
          </w:p>
        </w:tc>
        <w:tc>
          <w:tcPr>
            <w:tcW w:w="13616" w:type="dxa"/>
            <w:gridSpan w:val="3"/>
            <w:shd w:val="clear" w:color="auto" w:fill="auto"/>
            <w:vAlign w:val="center"/>
          </w:tcPr>
          <w:p w14:paraId="07A03920" w14:textId="77777777" w:rsidR="00E628A3" w:rsidRPr="00F24A97" w:rsidRDefault="00E628A3" w:rsidP="00F24A97">
            <w:pPr>
              <w:jc w:val="left"/>
              <w:rPr>
                <w:b/>
              </w:rPr>
            </w:pPr>
          </w:p>
        </w:tc>
      </w:tr>
      <w:tr w:rsidR="006E4459" w:rsidRPr="00F24A97" w14:paraId="54C800AE" w14:textId="77777777" w:rsidTr="00F24A97">
        <w:trPr>
          <w:trHeight w:val="460"/>
        </w:trPr>
        <w:tc>
          <w:tcPr>
            <w:tcW w:w="7807" w:type="dxa"/>
            <w:gridSpan w:val="2"/>
            <w:shd w:val="clear" w:color="auto" w:fill="BFBFBF"/>
            <w:vAlign w:val="center"/>
          </w:tcPr>
          <w:p w14:paraId="556A0F29" w14:textId="77777777" w:rsidR="006E4459" w:rsidRPr="00F24A97" w:rsidRDefault="006E4459" w:rsidP="00F24A97">
            <w:pPr>
              <w:jc w:val="left"/>
              <w:rPr>
                <w:b/>
              </w:rPr>
            </w:pPr>
            <w:r w:rsidRPr="00F24A97">
              <w:rPr>
                <w:b/>
              </w:rPr>
              <w:t>AUDIT COMPLETED BY:</w:t>
            </w:r>
          </w:p>
        </w:tc>
        <w:tc>
          <w:tcPr>
            <w:tcW w:w="7807" w:type="dxa"/>
            <w:gridSpan w:val="2"/>
            <w:shd w:val="clear" w:color="auto" w:fill="BFBFBF"/>
            <w:vAlign w:val="center"/>
          </w:tcPr>
          <w:p w14:paraId="60D48A3C" w14:textId="77777777" w:rsidR="006E4459" w:rsidRPr="00F24A97" w:rsidRDefault="006E4459" w:rsidP="00F24A97">
            <w:pPr>
              <w:jc w:val="left"/>
              <w:rPr>
                <w:b/>
              </w:rPr>
            </w:pPr>
            <w:r w:rsidRPr="00F24A97">
              <w:rPr>
                <w:b/>
              </w:rPr>
              <w:t>AUDIT APPROVED BY PRACTICE SAFEGUARDING LEAD</w:t>
            </w:r>
          </w:p>
        </w:tc>
      </w:tr>
      <w:tr w:rsidR="006E4459" w:rsidRPr="00F24A97" w14:paraId="5B2E15DA" w14:textId="77777777" w:rsidTr="00F24A97">
        <w:trPr>
          <w:trHeight w:val="460"/>
        </w:trPr>
        <w:tc>
          <w:tcPr>
            <w:tcW w:w="1998" w:type="dxa"/>
            <w:shd w:val="clear" w:color="auto" w:fill="D9D9D9"/>
            <w:vAlign w:val="center"/>
          </w:tcPr>
          <w:p w14:paraId="17CEE7BC" w14:textId="77777777" w:rsidR="006E4459" w:rsidRPr="00F24A97" w:rsidRDefault="006E4459" w:rsidP="00F24A97">
            <w:pPr>
              <w:jc w:val="left"/>
              <w:rPr>
                <w:b/>
                <w:i/>
              </w:rPr>
            </w:pPr>
            <w:r w:rsidRPr="00F24A97">
              <w:rPr>
                <w:b/>
                <w:i/>
              </w:rPr>
              <w:t>Name:</w:t>
            </w:r>
          </w:p>
        </w:tc>
        <w:tc>
          <w:tcPr>
            <w:tcW w:w="5809" w:type="dxa"/>
            <w:shd w:val="clear" w:color="auto" w:fill="auto"/>
            <w:vAlign w:val="center"/>
          </w:tcPr>
          <w:p w14:paraId="779CC693" w14:textId="77777777" w:rsidR="006E4459" w:rsidRPr="00F24A97" w:rsidRDefault="006E4459" w:rsidP="00F24A97">
            <w:pPr>
              <w:jc w:val="left"/>
              <w:rPr>
                <w:b/>
              </w:rPr>
            </w:pPr>
          </w:p>
        </w:tc>
        <w:tc>
          <w:tcPr>
            <w:tcW w:w="2381" w:type="dxa"/>
            <w:shd w:val="clear" w:color="auto" w:fill="D9D9D9"/>
            <w:vAlign w:val="center"/>
          </w:tcPr>
          <w:p w14:paraId="547AE6D8" w14:textId="77777777" w:rsidR="006E4459" w:rsidRPr="00F24A97" w:rsidRDefault="006E4459" w:rsidP="00F24A97">
            <w:pPr>
              <w:jc w:val="left"/>
              <w:rPr>
                <w:b/>
                <w:i/>
              </w:rPr>
            </w:pPr>
            <w:r w:rsidRPr="00F24A97">
              <w:rPr>
                <w:b/>
                <w:i/>
              </w:rPr>
              <w:t>Name:</w:t>
            </w:r>
          </w:p>
        </w:tc>
        <w:tc>
          <w:tcPr>
            <w:tcW w:w="5426" w:type="dxa"/>
            <w:shd w:val="clear" w:color="auto" w:fill="auto"/>
            <w:vAlign w:val="center"/>
          </w:tcPr>
          <w:p w14:paraId="09F6C69C" w14:textId="77777777" w:rsidR="006E4459" w:rsidRPr="00F24A97" w:rsidRDefault="006E4459" w:rsidP="00F24A97">
            <w:pPr>
              <w:jc w:val="left"/>
              <w:rPr>
                <w:b/>
              </w:rPr>
            </w:pPr>
          </w:p>
        </w:tc>
      </w:tr>
      <w:tr w:rsidR="006E4459" w:rsidRPr="00F24A97" w14:paraId="0D6A9695" w14:textId="77777777" w:rsidTr="00F24A97">
        <w:trPr>
          <w:trHeight w:val="460"/>
        </w:trPr>
        <w:tc>
          <w:tcPr>
            <w:tcW w:w="1998" w:type="dxa"/>
            <w:shd w:val="clear" w:color="auto" w:fill="D9D9D9"/>
            <w:vAlign w:val="center"/>
          </w:tcPr>
          <w:p w14:paraId="12093B78" w14:textId="77777777" w:rsidR="006E4459" w:rsidRPr="00F24A97" w:rsidRDefault="006E4459" w:rsidP="00F24A97">
            <w:pPr>
              <w:jc w:val="left"/>
              <w:rPr>
                <w:b/>
                <w:i/>
              </w:rPr>
            </w:pPr>
            <w:r w:rsidRPr="00F24A97">
              <w:rPr>
                <w:b/>
                <w:i/>
              </w:rPr>
              <w:t>Position:</w:t>
            </w:r>
          </w:p>
        </w:tc>
        <w:tc>
          <w:tcPr>
            <w:tcW w:w="5809" w:type="dxa"/>
            <w:shd w:val="clear" w:color="auto" w:fill="auto"/>
            <w:vAlign w:val="center"/>
          </w:tcPr>
          <w:p w14:paraId="073B13F5" w14:textId="77777777" w:rsidR="006E4459" w:rsidRPr="00F24A97" w:rsidRDefault="006E4459" w:rsidP="00F24A97">
            <w:pPr>
              <w:jc w:val="left"/>
              <w:rPr>
                <w:b/>
              </w:rPr>
            </w:pPr>
          </w:p>
        </w:tc>
        <w:tc>
          <w:tcPr>
            <w:tcW w:w="2381" w:type="dxa"/>
            <w:shd w:val="clear" w:color="auto" w:fill="D9D9D9"/>
            <w:vAlign w:val="center"/>
          </w:tcPr>
          <w:p w14:paraId="00795BAD" w14:textId="77777777" w:rsidR="006E4459" w:rsidRPr="00F24A97" w:rsidRDefault="006E4459" w:rsidP="00F24A97">
            <w:pPr>
              <w:jc w:val="left"/>
              <w:rPr>
                <w:b/>
                <w:i/>
              </w:rPr>
            </w:pPr>
            <w:r w:rsidRPr="00F24A97">
              <w:rPr>
                <w:b/>
                <w:i/>
              </w:rPr>
              <w:t>Signature:</w:t>
            </w:r>
          </w:p>
        </w:tc>
        <w:tc>
          <w:tcPr>
            <w:tcW w:w="5426" w:type="dxa"/>
            <w:shd w:val="clear" w:color="auto" w:fill="auto"/>
            <w:vAlign w:val="center"/>
          </w:tcPr>
          <w:p w14:paraId="4ABE9BC4" w14:textId="77777777" w:rsidR="006E4459" w:rsidRPr="00F24A97" w:rsidRDefault="006E4459" w:rsidP="00F24A97">
            <w:pPr>
              <w:jc w:val="left"/>
              <w:rPr>
                <w:b/>
              </w:rPr>
            </w:pPr>
          </w:p>
        </w:tc>
      </w:tr>
      <w:tr w:rsidR="006E4459" w:rsidRPr="00F24A97" w14:paraId="1AFD667F" w14:textId="77777777" w:rsidTr="00F24A97">
        <w:trPr>
          <w:trHeight w:val="460"/>
        </w:trPr>
        <w:tc>
          <w:tcPr>
            <w:tcW w:w="1998" w:type="dxa"/>
            <w:shd w:val="clear" w:color="auto" w:fill="D9D9D9"/>
            <w:vAlign w:val="center"/>
          </w:tcPr>
          <w:p w14:paraId="4D1F920B" w14:textId="77777777" w:rsidR="006E4459" w:rsidRPr="00F24A97" w:rsidRDefault="006E4459" w:rsidP="00F24A97">
            <w:pPr>
              <w:jc w:val="left"/>
              <w:rPr>
                <w:b/>
                <w:i/>
              </w:rPr>
            </w:pPr>
            <w:r w:rsidRPr="00F24A97">
              <w:rPr>
                <w:b/>
                <w:i/>
              </w:rPr>
              <w:t>Date:</w:t>
            </w:r>
          </w:p>
        </w:tc>
        <w:tc>
          <w:tcPr>
            <w:tcW w:w="5809" w:type="dxa"/>
            <w:shd w:val="clear" w:color="auto" w:fill="auto"/>
            <w:vAlign w:val="center"/>
          </w:tcPr>
          <w:p w14:paraId="4F328783" w14:textId="77777777" w:rsidR="006E4459" w:rsidRPr="00F24A97" w:rsidRDefault="006E4459" w:rsidP="00F24A97">
            <w:pPr>
              <w:jc w:val="left"/>
              <w:rPr>
                <w:b/>
              </w:rPr>
            </w:pPr>
          </w:p>
        </w:tc>
        <w:tc>
          <w:tcPr>
            <w:tcW w:w="2381" w:type="dxa"/>
            <w:shd w:val="clear" w:color="auto" w:fill="D9D9D9"/>
            <w:vAlign w:val="center"/>
          </w:tcPr>
          <w:p w14:paraId="60858C6C" w14:textId="77777777" w:rsidR="006E4459" w:rsidRPr="00F24A97" w:rsidRDefault="006E4459" w:rsidP="00F24A97">
            <w:pPr>
              <w:jc w:val="left"/>
              <w:rPr>
                <w:b/>
                <w:i/>
              </w:rPr>
            </w:pPr>
            <w:r w:rsidRPr="00F24A97">
              <w:rPr>
                <w:b/>
                <w:i/>
              </w:rPr>
              <w:t>Date:</w:t>
            </w:r>
          </w:p>
        </w:tc>
        <w:tc>
          <w:tcPr>
            <w:tcW w:w="5426" w:type="dxa"/>
            <w:shd w:val="clear" w:color="auto" w:fill="auto"/>
            <w:vAlign w:val="center"/>
          </w:tcPr>
          <w:p w14:paraId="7E68F149" w14:textId="77777777" w:rsidR="006E4459" w:rsidRPr="00F24A97" w:rsidRDefault="006E4459" w:rsidP="00F24A97">
            <w:pPr>
              <w:jc w:val="left"/>
              <w:rPr>
                <w:b/>
              </w:rPr>
            </w:pPr>
          </w:p>
        </w:tc>
      </w:tr>
    </w:tbl>
    <w:p w14:paraId="0651DC0C" w14:textId="77777777" w:rsidR="00414C42" w:rsidRDefault="00414C42">
      <w:pPr>
        <w:rPr>
          <w:sz w:val="2"/>
          <w:szCs w:val="2"/>
        </w:rPr>
        <w:sectPr w:rsidR="00414C42" w:rsidSect="0032045D">
          <w:pgSz w:w="16838" w:h="11906" w:orient="landscape" w:code="9"/>
          <w:pgMar w:top="180" w:right="431" w:bottom="1080" w:left="578" w:header="0" w:footer="578" w:gutter="0"/>
          <w:cols w:space="708"/>
          <w:docGrid w:linePitch="360"/>
        </w:sectPr>
      </w:pPr>
    </w:p>
    <w:p w14:paraId="0D737DE5" w14:textId="77777777" w:rsidR="00414C42" w:rsidRDefault="00414C42">
      <w:pPr>
        <w:rPr>
          <w:sz w:val="22"/>
          <w:szCs w:val="22"/>
        </w:rPr>
      </w:pPr>
    </w:p>
    <w:p w14:paraId="22B18340" w14:textId="77777777" w:rsidR="00414C42" w:rsidRDefault="00414C42" w:rsidP="00414C42">
      <w:pPr>
        <w:pStyle w:val="Heading1"/>
      </w:pPr>
      <w:bookmarkStart w:id="48" w:name="Appendix11"/>
      <w:r>
        <w:t>Appendix 11: Additional Resource Material</w:t>
      </w:r>
    </w:p>
    <w:bookmarkEnd w:id="48"/>
    <w:p w14:paraId="0F04E58D" w14:textId="77777777" w:rsidR="00414C42" w:rsidRDefault="00414C42" w:rsidP="00414C42"/>
    <w:p w14:paraId="49E707A5" w14:textId="77777777" w:rsidR="002A3345" w:rsidRDefault="002A3345" w:rsidP="002A3345">
      <w:r>
        <w:t xml:space="preserve">To support Safeguarding Policies, the following websites are able to offer posters which can be used in the Practice to raise awareness of abuse potential and where to obtain help if they are being abused </w:t>
      </w:r>
    </w:p>
    <w:p w14:paraId="3F1D3256" w14:textId="77777777" w:rsidR="002A3345" w:rsidRDefault="002A3345" w:rsidP="002A3345"/>
    <w:p w14:paraId="5E20EE93" w14:textId="77777777" w:rsidR="002A3345" w:rsidRDefault="002A3345" w:rsidP="002A3345"/>
    <w:p w14:paraId="306D555F" w14:textId="77777777" w:rsidR="002A3345" w:rsidRPr="002A3345" w:rsidRDefault="002A3345" w:rsidP="002A3345">
      <w:pPr>
        <w:rPr>
          <w:b/>
          <w:u w:val="single"/>
        </w:rPr>
      </w:pPr>
      <w:hyperlink r:id="rId30" w:history="1">
        <w:r w:rsidRPr="002A3345">
          <w:rPr>
            <w:rStyle w:val="Hyperlink"/>
            <w:rFonts w:ascii="Calibri" w:hAnsi="Calibri"/>
            <w:b/>
            <w:u w:val="single"/>
          </w:rPr>
          <w:t>http://www.parentsprotect.co.uk/resources.htm</w:t>
        </w:r>
      </w:hyperlink>
    </w:p>
    <w:p w14:paraId="6D70DA6D" w14:textId="77777777" w:rsidR="002A3345" w:rsidRDefault="002A3345" w:rsidP="002A3345"/>
    <w:p w14:paraId="1D787B4A" w14:textId="77777777" w:rsidR="002A3345" w:rsidRDefault="002A3345" w:rsidP="002A3345">
      <w:r>
        <w:t>The Parents Protect Website features a wide range of “Stop it Now” materials, all available free of charge, including free postage.</w:t>
      </w:r>
    </w:p>
    <w:p w14:paraId="321E8ABE" w14:textId="77777777" w:rsidR="002A3345" w:rsidRDefault="002A3345" w:rsidP="002A3345"/>
    <w:p w14:paraId="58BD7217" w14:textId="77777777" w:rsidR="002A3345" w:rsidRDefault="002A3345" w:rsidP="002A3345">
      <w:pPr>
        <w:rPr>
          <w:b/>
          <w:u w:val="single"/>
        </w:rPr>
      </w:pPr>
    </w:p>
    <w:p w14:paraId="76CEB8BD" w14:textId="77777777" w:rsidR="002A3345" w:rsidRDefault="002A3345" w:rsidP="002A3345">
      <w:pPr>
        <w:rPr>
          <w:b/>
          <w:u w:val="single"/>
        </w:rPr>
      </w:pPr>
      <w:hyperlink r:id="rId31" w:history="1">
        <w:r w:rsidRPr="00B978B9">
          <w:rPr>
            <w:rStyle w:val="Hyperlink"/>
            <w:rFonts w:ascii="Calibri" w:hAnsi="Calibri"/>
            <w:b/>
          </w:rPr>
          <w:t>http://www.endthefear.co.uk/practitioners/publicity-material/</w:t>
        </w:r>
      </w:hyperlink>
    </w:p>
    <w:p w14:paraId="73922970" w14:textId="77777777" w:rsidR="002A3345" w:rsidRPr="002A3345" w:rsidRDefault="002A3345" w:rsidP="002A3345">
      <w:pPr>
        <w:rPr>
          <w:b/>
          <w:u w:val="single"/>
        </w:rPr>
      </w:pPr>
    </w:p>
    <w:p w14:paraId="494C946A" w14:textId="77777777" w:rsidR="002A3345" w:rsidRDefault="002A3345" w:rsidP="002A3345">
      <w:r>
        <w:t>The End the Fear website  features a number of downloadable posters which can be printed off.</w:t>
      </w:r>
    </w:p>
    <w:p w14:paraId="19E6818C" w14:textId="77777777" w:rsidR="002A3345" w:rsidRDefault="002A3345" w:rsidP="002A3345"/>
    <w:p w14:paraId="3B04A5EF" w14:textId="77777777" w:rsidR="002A3345" w:rsidRDefault="002A3345" w:rsidP="002A3345">
      <w:pPr>
        <w:rPr>
          <w:b/>
          <w:u w:val="single"/>
        </w:rPr>
      </w:pPr>
    </w:p>
    <w:p w14:paraId="3C5EA601" w14:textId="77777777" w:rsidR="002A3345" w:rsidRDefault="002A3345" w:rsidP="002A3345">
      <w:pPr>
        <w:rPr>
          <w:b/>
          <w:u w:val="single"/>
        </w:rPr>
      </w:pPr>
      <w:hyperlink r:id="rId32" w:history="1">
        <w:r w:rsidRPr="00B978B9">
          <w:rPr>
            <w:rStyle w:val="Hyperlink"/>
            <w:rFonts w:ascii="Calibri" w:hAnsi="Calibri"/>
            <w:b/>
          </w:rPr>
          <w:t>http://www.nspcc.org.uk/inform/publications/posters_wda56272.html</w:t>
        </w:r>
      </w:hyperlink>
    </w:p>
    <w:p w14:paraId="16134896" w14:textId="77777777" w:rsidR="002A3345" w:rsidRPr="002A3345" w:rsidRDefault="002A3345" w:rsidP="002A3345">
      <w:pPr>
        <w:rPr>
          <w:b/>
          <w:u w:val="single"/>
        </w:rPr>
      </w:pPr>
    </w:p>
    <w:p w14:paraId="7CD45C42" w14:textId="77777777" w:rsidR="00414C42" w:rsidRDefault="002A3345" w:rsidP="002A3345">
      <w:r>
        <w:t>The NSPCC website features a suite of A4 Posters which can be downloaded and printed off</w:t>
      </w:r>
      <w:r w:rsidR="00701F8C">
        <w:t>.</w:t>
      </w:r>
    </w:p>
    <w:p w14:paraId="79E451E6" w14:textId="77777777" w:rsidR="00701F8C" w:rsidRDefault="00701F8C" w:rsidP="002A3345"/>
    <w:p w14:paraId="4726E38F" w14:textId="77777777" w:rsidR="00701F8C" w:rsidRDefault="00701F8C" w:rsidP="002A3345">
      <w:r>
        <w:br w:type="page"/>
      </w:r>
    </w:p>
    <w:p w14:paraId="39F4BA4B" w14:textId="77777777" w:rsidR="00701F8C" w:rsidRDefault="00701F8C" w:rsidP="00701F8C">
      <w:pPr>
        <w:pStyle w:val="Heading1"/>
      </w:pPr>
      <w:bookmarkStart w:id="49" w:name="Appendix12"/>
      <w:r>
        <w:lastRenderedPageBreak/>
        <w:t>Appendix 12</w:t>
      </w:r>
      <w:bookmarkEnd w:id="49"/>
      <w:r>
        <w:t>: CWDC Induction Standards</w:t>
      </w:r>
    </w:p>
    <w:p w14:paraId="7C9BA4D0" w14:textId="77777777" w:rsidR="00701F8C" w:rsidRPr="00414C42" w:rsidRDefault="00701F8C" w:rsidP="002A3345"/>
    <w:p w14:paraId="7A0EAA08" w14:textId="77777777" w:rsidR="00414C42" w:rsidRDefault="00701F8C" w:rsidP="00701F8C">
      <w:pPr>
        <w:rPr>
          <w:sz w:val="22"/>
          <w:szCs w:val="22"/>
        </w:rPr>
      </w:pPr>
      <w:r w:rsidRPr="00701F8C">
        <w:t>These standards set out clearly what new workers should know, understand and be able to do within six</w:t>
      </w:r>
      <w:r w:rsidR="00D9483D">
        <w:t xml:space="preserve"> </w:t>
      </w:r>
      <w:r w:rsidRPr="00701F8C">
        <w:rPr>
          <w:sz w:val="22"/>
          <w:szCs w:val="22"/>
        </w:rPr>
        <w:t>months of starting work.</w:t>
      </w:r>
    </w:p>
    <w:p w14:paraId="1F9DF975" w14:textId="77777777" w:rsidR="00D9483D" w:rsidRDefault="00D9483D" w:rsidP="00701F8C">
      <w:pPr>
        <w:rPr>
          <w:sz w:val="22"/>
          <w:szCs w:val="22"/>
        </w:rPr>
      </w:pPr>
    </w:p>
    <w:p w14:paraId="0A77BD6C" w14:textId="77777777" w:rsidR="00D9483D" w:rsidRDefault="00D9483D" w:rsidP="00D9483D">
      <w:pPr>
        <w:pStyle w:val="Heading2"/>
      </w:pPr>
      <w:r>
        <w:t>Principles and Values</w:t>
      </w:r>
    </w:p>
    <w:p w14:paraId="2EAA8964" w14:textId="77777777" w:rsidR="00D9483D" w:rsidRDefault="00D9483D" w:rsidP="00701F8C">
      <w:pPr>
        <w:rPr>
          <w:sz w:val="22"/>
          <w:szCs w:val="22"/>
        </w:rPr>
      </w:pPr>
    </w:p>
    <w:p w14:paraId="5F657ACC" w14:textId="77777777" w:rsidR="00414C42" w:rsidRDefault="00D9483D" w:rsidP="00D9483D">
      <w:pPr>
        <w:rPr>
          <w:sz w:val="22"/>
          <w:szCs w:val="22"/>
        </w:rPr>
      </w:pPr>
      <w:r w:rsidRPr="00D9483D">
        <w:rPr>
          <w:sz w:val="22"/>
          <w:szCs w:val="22"/>
        </w:rPr>
        <w:t>These Principles and Values underp</w:t>
      </w:r>
      <w:r>
        <w:rPr>
          <w:sz w:val="22"/>
          <w:szCs w:val="22"/>
        </w:rPr>
        <w:t xml:space="preserve">in all the Induction Standards and </w:t>
      </w:r>
      <w:r w:rsidRPr="00D9483D">
        <w:rPr>
          <w:sz w:val="22"/>
          <w:szCs w:val="22"/>
        </w:rPr>
        <w:t>apply to all work with children, young</w:t>
      </w:r>
      <w:r>
        <w:rPr>
          <w:sz w:val="22"/>
          <w:szCs w:val="22"/>
        </w:rPr>
        <w:t xml:space="preserve"> people and their families.</w:t>
      </w:r>
    </w:p>
    <w:p w14:paraId="5324CA29" w14:textId="77777777" w:rsidR="00D9483D" w:rsidRDefault="00D9483D" w:rsidP="00D9483D">
      <w:pPr>
        <w:rPr>
          <w:sz w:val="22"/>
          <w:szCs w:val="22"/>
        </w:rPr>
      </w:pPr>
    </w:p>
    <w:p w14:paraId="456C6FDE" w14:textId="77777777" w:rsidR="00D9483D" w:rsidRPr="00D9483D" w:rsidRDefault="00D9483D" w:rsidP="00D9483D">
      <w:pPr>
        <w:pStyle w:val="Heading3"/>
      </w:pPr>
      <w:r>
        <w:t>P</w:t>
      </w:r>
      <w:r w:rsidRPr="00D9483D">
        <w:t>rinciples</w:t>
      </w:r>
    </w:p>
    <w:p w14:paraId="6C0C83D8" w14:textId="77777777" w:rsidR="00D9483D" w:rsidRPr="00D9483D" w:rsidRDefault="00D9483D" w:rsidP="00D9483D">
      <w:pPr>
        <w:numPr>
          <w:ilvl w:val="0"/>
          <w:numId w:val="21"/>
        </w:numPr>
      </w:pPr>
      <w:r w:rsidRPr="00D9483D">
        <w:t>The welfare of the child and young person is paramount.</w:t>
      </w:r>
    </w:p>
    <w:p w14:paraId="372ADA66" w14:textId="77777777" w:rsidR="00D9483D" w:rsidRPr="00D9483D" w:rsidRDefault="00D9483D" w:rsidP="00D9483D">
      <w:pPr>
        <w:numPr>
          <w:ilvl w:val="0"/>
          <w:numId w:val="21"/>
        </w:numPr>
      </w:pPr>
      <w:r w:rsidRPr="00D9483D">
        <w:t>Workers contribute to children’s care, learning and development, and safeguarding and this is reflected in every aspect of practice and service provision.</w:t>
      </w:r>
    </w:p>
    <w:p w14:paraId="0209484F" w14:textId="77777777" w:rsidR="00D9483D" w:rsidRPr="00D9483D" w:rsidRDefault="00D9483D" w:rsidP="00D9483D">
      <w:pPr>
        <w:numPr>
          <w:ilvl w:val="0"/>
          <w:numId w:val="21"/>
        </w:numPr>
      </w:pPr>
      <w:r w:rsidRPr="00D9483D">
        <w:t>Workers work with parents and families who are partners in the care, learning and development and</w:t>
      </w:r>
      <w:r>
        <w:t xml:space="preserve"> </w:t>
      </w:r>
      <w:r w:rsidRPr="00D9483D">
        <w:t>safeguarding of their children recognising they are the child’s first and most enduring carers and educators.</w:t>
      </w:r>
    </w:p>
    <w:p w14:paraId="3927BC97" w14:textId="77777777" w:rsidR="00D9483D" w:rsidRDefault="00D9483D" w:rsidP="00D9483D">
      <w:pPr>
        <w:pStyle w:val="Heading3"/>
      </w:pPr>
    </w:p>
    <w:p w14:paraId="447AC80C" w14:textId="77777777" w:rsidR="00D9483D" w:rsidRPr="00D9483D" w:rsidRDefault="00D9483D" w:rsidP="00D9483D">
      <w:pPr>
        <w:pStyle w:val="Heading3"/>
      </w:pPr>
      <w:r>
        <w:t>V</w:t>
      </w:r>
      <w:r w:rsidRPr="00D9483D">
        <w:t>alues</w:t>
      </w:r>
    </w:p>
    <w:p w14:paraId="35594103" w14:textId="77777777" w:rsidR="00D9483D" w:rsidRPr="00D9483D" w:rsidRDefault="00D9483D" w:rsidP="00D9483D">
      <w:pPr>
        <w:numPr>
          <w:ilvl w:val="0"/>
          <w:numId w:val="21"/>
        </w:numPr>
      </w:pPr>
      <w:r w:rsidRPr="00D9483D">
        <w:t>The needs, rights and views of the child are at the centre of all practice and provision.</w:t>
      </w:r>
    </w:p>
    <w:p w14:paraId="3C1FE2F6" w14:textId="77777777" w:rsidR="00D9483D" w:rsidRPr="00D9483D" w:rsidRDefault="00D9483D" w:rsidP="00D9483D">
      <w:pPr>
        <w:numPr>
          <w:ilvl w:val="0"/>
          <w:numId w:val="21"/>
        </w:numPr>
      </w:pPr>
      <w:r w:rsidRPr="00D9483D">
        <w:t>Individuality, difference and diversity are valued and celebrated.</w:t>
      </w:r>
    </w:p>
    <w:p w14:paraId="2E52CD29" w14:textId="77777777" w:rsidR="00D9483D" w:rsidRPr="00D9483D" w:rsidRDefault="00D9483D" w:rsidP="00D9483D">
      <w:pPr>
        <w:numPr>
          <w:ilvl w:val="0"/>
          <w:numId w:val="21"/>
        </w:numPr>
      </w:pPr>
      <w:r w:rsidRPr="00D9483D">
        <w:t>Equality of opportunity and anti-discriminatory practice are actively promoted.</w:t>
      </w:r>
    </w:p>
    <w:p w14:paraId="399576E9" w14:textId="77777777" w:rsidR="00D9483D" w:rsidRPr="00D9483D" w:rsidRDefault="00D9483D" w:rsidP="00D9483D">
      <w:pPr>
        <w:numPr>
          <w:ilvl w:val="0"/>
          <w:numId w:val="21"/>
        </w:numPr>
      </w:pPr>
      <w:r w:rsidRPr="00D9483D">
        <w:t>Children’s health and well-being are actively promoted.</w:t>
      </w:r>
    </w:p>
    <w:p w14:paraId="35FF9A64" w14:textId="77777777" w:rsidR="00D9483D" w:rsidRPr="00D9483D" w:rsidRDefault="00D9483D" w:rsidP="00D9483D">
      <w:pPr>
        <w:numPr>
          <w:ilvl w:val="0"/>
          <w:numId w:val="21"/>
        </w:numPr>
      </w:pPr>
      <w:r w:rsidRPr="00D9483D">
        <w:t>Children’s personal and physical safety is safeguarded, whilst allowing for risk and challenge as appropriate to the capabilities of the child.</w:t>
      </w:r>
    </w:p>
    <w:p w14:paraId="29D2CEB0" w14:textId="77777777" w:rsidR="00D9483D" w:rsidRPr="00D9483D" w:rsidRDefault="00D9483D" w:rsidP="00D9483D">
      <w:pPr>
        <w:numPr>
          <w:ilvl w:val="0"/>
          <w:numId w:val="21"/>
        </w:numPr>
      </w:pPr>
      <w:r w:rsidRPr="00D9483D">
        <w:t>Self-esteem and resilience are recognised as essential to every child’s development.</w:t>
      </w:r>
    </w:p>
    <w:p w14:paraId="1750000B" w14:textId="77777777" w:rsidR="00D9483D" w:rsidRPr="00D9483D" w:rsidRDefault="00D9483D" w:rsidP="00D9483D">
      <w:pPr>
        <w:numPr>
          <w:ilvl w:val="0"/>
          <w:numId w:val="21"/>
        </w:numPr>
      </w:pPr>
      <w:r w:rsidRPr="00D9483D">
        <w:t>Confidentiality and agreements about confidential information are respected as appropriate unless a child’s protection and well-being are at stake.</w:t>
      </w:r>
    </w:p>
    <w:p w14:paraId="731E721F" w14:textId="77777777" w:rsidR="00D9483D" w:rsidRPr="00D9483D" w:rsidRDefault="00D9483D" w:rsidP="00D9483D">
      <w:pPr>
        <w:numPr>
          <w:ilvl w:val="0"/>
          <w:numId w:val="21"/>
        </w:numPr>
      </w:pPr>
      <w:r w:rsidRPr="00D9483D">
        <w:t>Professional knowledge, skills and values are shared appropriately in order to enrich the experience of</w:t>
      </w:r>
      <w:r>
        <w:t xml:space="preserve"> </w:t>
      </w:r>
      <w:r w:rsidRPr="00D9483D">
        <w:t>children more widely.</w:t>
      </w:r>
    </w:p>
    <w:p w14:paraId="720CFE14" w14:textId="77777777" w:rsidR="00D9483D" w:rsidRPr="00D9483D" w:rsidRDefault="00D9483D" w:rsidP="00D9483D">
      <w:pPr>
        <w:numPr>
          <w:ilvl w:val="0"/>
          <w:numId w:val="21"/>
        </w:numPr>
      </w:pPr>
      <w:r w:rsidRPr="00D9483D">
        <w:t>Best practice requires a continuous search for improvement and self-awareness of how workers are</w:t>
      </w:r>
      <w:r>
        <w:t xml:space="preserve"> </w:t>
      </w:r>
      <w:r w:rsidRPr="00D9483D">
        <w:t>perceived by others.</w:t>
      </w:r>
    </w:p>
    <w:p w14:paraId="777C37FA" w14:textId="77777777" w:rsidR="00D9483D" w:rsidRDefault="00D9483D" w:rsidP="00D9483D">
      <w:pPr>
        <w:ind w:left="360"/>
        <w:rPr>
          <w:sz w:val="22"/>
          <w:szCs w:val="22"/>
        </w:rPr>
      </w:pPr>
    </w:p>
    <w:p w14:paraId="737C759E" w14:textId="77777777" w:rsidR="00905966" w:rsidRDefault="00D9483D" w:rsidP="00D9483D">
      <w:pPr>
        <w:ind w:left="360"/>
        <w:rPr>
          <w:sz w:val="22"/>
          <w:szCs w:val="22"/>
        </w:rPr>
      </w:pPr>
      <w:r>
        <w:rPr>
          <w:sz w:val="22"/>
          <w:szCs w:val="22"/>
        </w:rPr>
        <w:br w:type="page"/>
      </w:r>
    </w:p>
    <w:p w14:paraId="08B91BB9" w14:textId="77777777" w:rsidR="00905966" w:rsidRDefault="00905966" w:rsidP="00905966">
      <w:pPr>
        <w:pStyle w:val="Heading2"/>
      </w:pPr>
      <w:r>
        <w:lastRenderedPageBreak/>
        <w:t xml:space="preserve">The </w:t>
      </w:r>
      <w:r w:rsidR="00D9483D">
        <w:t>CWDC I</w:t>
      </w:r>
      <w:r>
        <w:t>nduction Standards</w:t>
      </w:r>
    </w:p>
    <w:p w14:paraId="40693C48" w14:textId="77777777" w:rsidR="00905966" w:rsidRDefault="00905966" w:rsidP="00D9483D">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62"/>
      </w:tblGrid>
      <w:tr w:rsidR="00905966" w:rsidRPr="00F41F3D" w14:paraId="7E48EB66" w14:textId="77777777" w:rsidTr="00F41F3D">
        <w:tc>
          <w:tcPr>
            <w:tcW w:w="9170" w:type="dxa"/>
            <w:gridSpan w:val="2"/>
            <w:shd w:val="clear" w:color="auto" w:fill="000000"/>
          </w:tcPr>
          <w:p w14:paraId="203A7937" w14:textId="77777777" w:rsidR="00905966" w:rsidRPr="00F41F3D" w:rsidRDefault="00905966" w:rsidP="00D9483D">
            <w:pPr>
              <w:rPr>
                <w:b/>
                <w:color w:val="FFFFFF"/>
              </w:rPr>
            </w:pPr>
            <w:r w:rsidRPr="00F41F3D">
              <w:rPr>
                <w:b/>
                <w:color w:val="FFFFFF"/>
              </w:rPr>
              <w:t>Standard 1: understand the principles and values essential for working with children and young people.</w:t>
            </w:r>
          </w:p>
        </w:tc>
      </w:tr>
      <w:tr w:rsidR="00905966" w:rsidRPr="00905966" w14:paraId="09C0D146" w14:textId="77777777" w:rsidTr="00F41F3D">
        <w:tc>
          <w:tcPr>
            <w:tcW w:w="2808" w:type="dxa"/>
            <w:shd w:val="clear" w:color="auto" w:fill="D9D9D9"/>
          </w:tcPr>
          <w:p w14:paraId="4E7B9FA4" w14:textId="77777777" w:rsidR="00905966" w:rsidRPr="00905966" w:rsidRDefault="00905966" w:rsidP="00D9483D">
            <w:r w:rsidRPr="00905966">
              <w:t>Main areas</w:t>
            </w:r>
          </w:p>
        </w:tc>
        <w:tc>
          <w:tcPr>
            <w:tcW w:w="6362" w:type="dxa"/>
            <w:shd w:val="clear" w:color="auto" w:fill="D9D9D9"/>
          </w:tcPr>
          <w:p w14:paraId="77A82C85" w14:textId="77777777" w:rsidR="00905966" w:rsidRPr="00905966" w:rsidRDefault="00905966" w:rsidP="00D9483D">
            <w:r w:rsidRPr="00905966">
              <w:t>Outcomes</w:t>
            </w:r>
          </w:p>
        </w:tc>
      </w:tr>
      <w:tr w:rsidR="00905966" w:rsidRPr="00F41F3D" w14:paraId="0D2C6556" w14:textId="77777777" w:rsidTr="00F41F3D">
        <w:tc>
          <w:tcPr>
            <w:tcW w:w="2808" w:type="dxa"/>
            <w:shd w:val="clear" w:color="auto" w:fill="auto"/>
          </w:tcPr>
          <w:p w14:paraId="45290DB9" w14:textId="77777777" w:rsidR="00905966" w:rsidRPr="00F41F3D" w:rsidRDefault="00905966" w:rsidP="00F41F3D">
            <w:pPr>
              <w:jc w:val="left"/>
              <w:rPr>
                <w:b/>
              </w:rPr>
            </w:pPr>
            <w:r w:rsidRPr="00F41F3D">
              <w:rPr>
                <w:b/>
              </w:rPr>
              <w:t>1 Principles and values</w:t>
            </w:r>
          </w:p>
        </w:tc>
        <w:tc>
          <w:tcPr>
            <w:tcW w:w="6362" w:type="dxa"/>
            <w:shd w:val="clear" w:color="auto" w:fill="auto"/>
          </w:tcPr>
          <w:p w14:paraId="53003AE3" w14:textId="77777777" w:rsidR="00905966" w:rsidRPr="00F41F3D" w:rsidRDefault="00905966" w:rsidP="00905966">
            <w:pPr>
              <w:rPr>
                <w:sz w:val="20"/>
                <w:szCs w:val="20"/>
              </w:rPr>
            </w:pPr>
            <w:r w:rsidRPr="00F41F3D">
              <w:rPr>
                <w:sz w:val="20"/>
                <w:szCs w:val="20"/>
              </w:rPr>
              <w:t>a Show how you promote the principles and values essential for working with children, young people, their families and their carers.</w:t>
            </w:r>
          </w:p>
          <w:p w14:paraId="4ADFF7A6" w14:textId="77777777" w:rsidR="00905966" w:rsidRPr="00F41F3D" w:rsidRDefault="00905966" w:rsidP="00905966">
            <w:pPr>
              <w:rPr>
                <w:sz w:val="20"/>
                <w:szCs w:val="20"/>
              </w:rPr>
            </w:pPr>
            <w:r w:rsidRPr="00F41F3D">
              <w:rPr>
                <w:sz w:val="20"/>
                <w:szCs w:val="20"/>
              </w:rPr>
              <w:t>b Know the service standards or codes of practice concerning principles and values relevant to your work</w:t>
            </w:r>
          </w:p>
        </w:tc>
      </w:tr>
      <w:tr w:rsidR="00905966" w:rsidRPr="00F41F3D" w14:paraId="69F542C7" w14:textId="77777777" w:rsidTr="00F41F3D">
        <w:tc>
          <w:tcPr>
            <w:tcW w:w="2808" w:type="dxa"/>
            <w:shd w:val="clear" w:color="auto" w:fill="auto"/>
          </w:tcPr>
          <w:p w14:paraId="7B385966" w14:textId="77777777" w:rsidR="00905966" w:rsidRPr="00F41F3D" w:rsidRDefault="00905966" w:rsidP="00F41F3D">
            <w:pPr>
              <w:jc w:val="left"/>
              <w:rPr>
                <w:b/>
              </w:rPr>
            </w:pPr>
            <w:r w:rsidRPr="00F41F3D">
              <w:rPr>
                <w:b/>
              </w:rPr>
              <w:t>2 Equality, inclusion and anti-discriminatory practice</w:t>
            </w:r>
          </w:p>
        </w:tc>
        <w:tc>
          <w:tcPr>
            <w:tcW w:w="6362" w:type="dxa"/>
            <w:shd w:val="clear" w:color="auto" w:fill="auto"/>
          </w:tcPr>
          <w:p w14:paraId="3BCA90FF" w14:textId="77777777" w:rsidR="00905966" w:rsidRPr="00F41F3D" w:rsidRDefault="00905966" w:rsidP="00905966">
            <w:pPr>
              <w:rPr>
                <w:sz w:val="20"/>
                <w:szCs w:val="20"/>
              </w:rPr>
            </w:pPr>
            <w:r w:rsidRPr="00F41F3D">
              <w:rPr>
                <w:sz w:val="20"/>
                <w:szCs w:val="20"/>
              </w:rPr>
              <w:t>a Show how you include people and act fairly.</w:t>
            </w:r>
          </w:p>
          <w:p w14:paraId="652952B0" w14:textId="77777777" w:rsidR="00905966" w:rsidRPr="00F41F3D" w:rsidRDefault="00905966" w:rsidP="00905966">
            <w:pPr>
              <w:rPr>
                <w:sz w:val="20"/>
                <w:szCs w:val="20"/>
              </w:rPr>
            </w:pPr>
            <w:r w:rsidRPr="00F41F3D">
              <w:rPr>
                <w:sz w:val="20"/>
                <w:szCs w:val="20"/>
              </w:rPr>
              <w:t>b Support and respect people’s differences in your day-to-day work.</w:t>
            </w:r>
          </w:p>
          <w:p w14:paraId="7D5611C9" w14:textId="77777777" w:rsidR="00905966" w:rsidRPr="00F41F3D" w:rsidRDefault="00905966" w:rsidP="00905966">
            <w:pPr>
              <w:rPr>
                <w:sz w:val="20"/>
                <w:szCs w:val="20"/>
              </w:rPr>
            </w:pPr>
            <w:r w:rsidRPr="00F41F3D">
              <w:rPr>
                <w:sz w:val="20"/>
                <w:szCs w:val="20"/>
              </w:rPr>
              <w:t>c Understand different types of prejudice and discrimination and how they can be challenged.</w:t>
            </w:r>
          </w:p>
        </w:tc>
      </w:tr>
      <w:tr w:rsidR="00905966" w:rsidRPr="00F41F3D" w14:paraId="472F1725" w14:textId="77777777" w:rsidTr="00F41F3D">
        <w:tc>
          <w:tcPr>
            <w:tcW w:w="2808" w:type="dxa"/>
            <w:shd w:val="clear" w:color="auto" w:fill="auto"/>
          </w:tcPr>
          <w:p w14:paraId="010FC8C1" w14:textId="77777777" w:rsidR="00905966" w:rsidRPr="00F41F3D" w:rsidRDefault="00905966" w:rsidP="00F41F3D">
            <w:pPr>
              <w:jc w:val="left"/>
              <w:rPr>
                <w:b/>
              </w:rPr>
            </w:pPr>
            <w:r w:rsidRPr="00F41F3D">
              <w:rPr>
                <w:b/>
              </w:rPr>
              <w:t>3 Person-centred approaches</w:t>
            </w:r>
          </w:p>
        </w:tc>
        <w:tc>
          <w:tcPr>
            <w:tcW w:w="6362" w:type="dxa"/>
            <w:shd w:val="clear" w:color="auto" w:fill="auto"/>
          </w:tcPr>
          <w:p w14:paraId="55953C46" w14:textId="77777777" w:rsidR="00905966" w:rsidRPr="00F41F3D" w:rsidRDefault="00905966" w:rsidP="00905966">
            <w:pPr>
              <w:rPr>
                <w:sz w:val="20"/>
                <w:szCs w:val="20"/>
              </w:rPr>
            </w:pPr>
            <w:r w:rsidRPr="00F41F3D">
              <w:rPr>
                <w:sz w:val="20"/>
                <w:szCs w:val="20"/>
              </w:rPr>
              <w:t>a Explain how your work relates to any of the five outcomes in ‘Every Child Matters’.</w:t>
            </w:r>
          </w:p>
          <w:p w14:paraId="5936310E" w14:textId="77777777" w:rsidR="00905966" w:rsidRPr="00F41F3D" w:rsidRDefault="00905966" w:rsidP="00905966">
            <w:pPr>
              <w:rPr>
                <w:sz w:val="20"/>
                <w:szCs w:val="20"/>
              </w:rPr>
            </w:pPr>
            <w:r w:rsidRPr="00F41F3D">
              <w:rPr>
                <w:sz w:val="20"/>
                <w:szCs w:val="20"/>
              </w:rPr>
              <w:t>b Take account of the experiences, preferences, wishes and needs of children and young people, and their families, when providing your service.</w:t>
            </w:r>
          </w:p>
          <w:p w14:paraId="0F04D369" w14:textId="77777777" w:rsidR="00905966" w:rsidRPr="00F41F3D" w:rsidRDefault="00905966" w:rsidP="00905966">
            <w:pPr>
              <w:rPr>
                <w:sz w:val="20"/>
                <w:szCs w:val="20"/>
              </w:rPr>
            </w:pPr>
            <w:r w:rsidRPr="00F41F3D">
              <w:rPr>
                <w:sz w:val="20"/>
                <w:szCs w:val="20"/>
              </w:rPr>
              <w:t>c Listen to children’s and young people’s views about risk and safety, and take these into account in your work.</w:t>
            </w:r>
          </w:p>
        </w:tc>
      </w:tr>
      <w:tr w:rsidR="00905966" w:rsidRPr="00F41F3D" w14:paraId="12715E6C" w14:textId="77777777" w:rsidTr="00F41F3D">
        <w:tc>
          <w:tcPr>
            <w:tcW w:w="2808" w:type="dxa"/>
            <w:shd w:val="clear" w:color="auto" w:fill="auto"/>
          </w:tcPr>
          <w:p w14:paraId="7497C287" w14:textId="77777777" w:rsidR="00905966" w:rsidRPr="00F41F3D" w:rsidRDefault="00905966" w:rsidP="00F41F3D">
            <w:pPr>
              <w:jc w:val="left"/>
              <w:rPr>
                <w:b/>
              </w:rPr>
            </w:pPr>
            <w:r w:rsidRPr="00F41F3D">
              <w:rPr>
                <w:b/>
              </w:rPr>
              <w:t>4 Confidentiality and sharing information</w:t>
            </w:r>
          </w:p>
        </w:tc>
        <w:tc>
          <w:tcPr>
            <w:tcW w:w="6362" w:type="dxa"/>
            <w:shd w:val="clear" w:color="auto" w:fill="auto"/>
          </w:tcPr>
          <w:p w14:paraId="7D0E97F2" w14:textId="77777777" w:rsidR="00905966" w:rsidRPr="00F41F3D" w:rsidRDefault="00905966" w:rsidP="00905966">
            <w:pPr>
              <w:rPr>
                <w:sz w:val="20"/>
                <w:szCs w:val="20"/>
              </w:rPr>
            </w:pPr>
            <w:r w:rsidRPr="00F41F3D">
              <w:rPr>
                <w:sz w:val="20"/>
                <w:szCs w:val="20"/>
              </w:rPr>
              <w:t>a Understand the importance of confidentiality.</w:t>
            </w:r>
          </w:p>
          <w:p w14:paraId="33E81620" w14:textId="77777777" w:rsidR="00905966" w:rsidRPr="00F41F3D" w:rsidRDefault="00905966" w:rsidP="00905966">
            <w:pPr>
              <w:rPr>
                <w:sz w:val="20"/>
                <w:szCs w:val="20"/>
              </w:rPr>
            </w:pPr>
            <w:r w:rsidRPr="00F41F3D">
              <w:rPr>
                <w:sz w:val="20"/>
                <w:szCs w:val="20"/>
              </w:rPr>
              <w:t>b Understand the limits of confidentiality.</w:t>
            </w:r>
          </w:p>
          <w:p w14:paraId="69A5A329" w14:textId="77777777" w:rsidR="00905966" w:rsidRPr="00F41F3D" w:rsidRDefault="00905966" w:rsidP="00905966">
            <w:pPr>
              <w:rPr>
                <w:sz w:val="20"/>
                <w:szCs w:val="20"/>
              </w:rPr>
            </w:pPr>
            <w:r w:rsidRPr="00F41F3D">
              <w:rPr>
                <w:sz w:val="20"/>
                <w:szCs w:val="20"/>
              </w:rPr>
              <w:t>c Know how to apply policies and procedures about sharing information.</w:t>
            </w:r>
          </w:p>
        </w:tc>
      </w:tr>
    </w:tbl>
    <w:p w14:paraId="224018BF" w14:textId="77777777" w:rsidR="00905966" w:rsidRDefault="00905966" w:rsidP="00D9483D">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62"/>
      </w:tblGrid>
      <w:tr w:rsidR="00905966" w:rsidRPr="00F41F3D" w14:paraId="3D304660" w14:textId="77777777" w:rsidTr="00F41F3D">
        <w:tc>
          <w:tcPr>
            <w:tcW w:w="9170" w:type="dxa"/>
            <w:gridSpan w:val="2"/>
            <w:shd w:val="clear" w:color="auto" w:fill="000000"/>
          </w:tcPr>
          <w:p w14:paraId="1002241E" w14:textId="77777777" w:rsidR="00905966" w:rsidRPr="00F41F3D" w:rsidRDefault="00905966" w:rsidP="002858E2">
            <w:pPr>
              <w:rPr>
                <w:b/>
                <w:color w:val="FFFFFF"/>
              </w:rPr>
            </w:pPr>
            <w:r w:rsidRPr="00F41F3D">
              <w:rPr>
                <w:b/>
                <w:color w:val="FFFFFF"/>
              </w:rPr>
              <w:t xml:space="preserve">Standard </w:t>
            </w:r>
            <w:r w:rsidR="002858E2" w:rsidRPr="00F41F3D">
              <w:rPr>
                <w:b/>
                <w:color w:val="FFFFFF"/>
              </w:rPr>
              <w:t>2</w:t>
            </w:r>
            <w:r w:rsidRPr="00F41F3D">
              <w:rPr>
                <w:b/>
                <w:color w:val="FFFFFF"/>
              </w:rPr>
              <w:t>: understand your role as a worker (employed or self-employed).</w:t>
            </w:r>
          </w:p>
        </w:tc>
      </w:tr>
      <w:tr w:rsidR="00905966" w:rsidRPr="00905966" w14:paraId="40399B7A" w14:textId="77777777" w:rsidTr="00F41F3D">
        <w:tc>
          <w:tcPr>
            <w:tcW w:w="2808" w:type="dxa"/>
            <w:shd w:val="clear" w:color="auto" w:fill="D9D9D9"/>
          </w:tcPr>
          <w:p w14:paraId="0008A28D" w14:textId="77777777" w:rsidR="00905966" w:rsidRPr="00905966" w:rsidRDefault="00905966" w:rsidP="00905966">
            <w:r w:rsidRPr="00905966">
              <w:t>Main areas</w:t>
            </w:r>
          </w:p>
        </w:tc>
        <w:tc>
          <w:tcPr>
            <w:tcW w:w="6362" w:type="dxa"/>
            <w:shd w:val="clear" w:color="auto" w:fill="D9D9D9"/>
          </w:tcPr>
          <w:p w14:paraId="6650AE3F" w14:textId="77777777" w:rsidR="00905966" w:rsidRPr="00905966" w:rsidRDefault="00905966" w:rsidP="00905966">
            <w:r w:rsidRPr="00905966">
              <w:t>Outcomes</w:t>
            </w:r>
          </w:p>
        </w:tc>
      </w:tr>
      <w:tr w:rsidR="00905966" w:rsidRPr="00F41F3D" w14:paraId="728123F4" w14:textId="77777777" w:rsidTr="00F41F3D">
        <w:tc>
          <w:tcPr>
            <w:tcW w:w="2808" w:type="dxa"/>
            <w:shd w:val="clear" w:color="auto" w:fill="auto"/>
          </w:tcPr>
          <w:p w14:paraId="7D0E70B5" w14:textId="77777777" w:rsidR="00905966" w:rsidRPr="00F41F3D" w:rsidRDefault="002858E2" w:rsidP="00F41F3D">
            <w:pPr>
              <w:jc w:val="left"/>
              <w:rPr>
                <w:b/>
              </w:rPr>
            </w:pPr>
            <w:r w:rsidRPr="00F41F3D">
              <w:rPr>
                <w:b/>
              </w:rPr>
              <w:t>1 Work role</w:t>
            </w:r>
          </w:p>
        </w:tc>
        <w:tc>
          <w:tcPr>
            <w:tcW w:w="6362" w:type="dxa"/>
            <w:shd w:val="clear" w:color="auto" w:fill="auto"/>
          </w:tcPr>
          <w:p w14:paraId="2E06C458" w14:textId="77777777" w:rsidR="002858E2" w:rsidRPr="00F41F3D" w:rsidRDefault="002858E2" w:rsidP="002858E2">
            <w:pPr>
              <w:rPr>
                <w:sz w:val="20"/>
                <w:szCs w:val="20"/>
              </w:rPr>
            </w:pPr>
            <w:r w:rsidRPr="00F41F3D">
              <w:rPr>
                <w:sz w:val="20"/>
                <w:szCs w:val="20"/>
              </w:rPr>
              <w:t>a Know your own role and the aims of your work.</w:t>
            </w:r>
          </w:p>
          <w:p w14:paraId="54A72FB8" w14:textId="77777777" w:rsidR="002858E2" w:rsidRPr="00F41F3D" w:rsidRDefault="002858E2" w:rsidP="002858E2">
            <w:pPr>
              <w:rPr>
                <w:sz w:val="20"/>
                <w:szCs w:val="20"/>
              </w:rPr>
            </w:pPr>
            <w:r w:rsidRPr="00F41F3D">
              <w:rPr>
                <w:sz w:val="20"/>
                <w:szCs w:val="20"/>
              </w:rPr>
              <w:t>b Know the overall aims of the setting you work in.</w:t>
            </w:r>
          </w:p>
          <w:p w14:paraId="2CDE9830" w14:textId="77777777" w:rsidR="00905966" w:rsidRPr="00F41F3D" w:rsidRDefault="002858E2" w:rsidP="002858E2">
            <w:pPr>
              <w:rPr>
                <w:sz w:val="20"/>
                <w:szCs w:val="20"/>
              </w:rPr>
            </w:pPr>
            <w:r w:rsidRPr="00F41F3D">
              <w:rPr>
                <w:sz w:val="20"/>
                <w:szCs w:val="20"/>
              </w:rPr>
              <w:t>c Know the purpose of organisations you come into contact with during your work.</w:t>
            </w:r>
          </w:p>
        </w:tc>
      </w:tr>
      <w:tr w:rsidR="00905966" w:rsidRPr="00F41F3D" w14:paraId="56B822EB" w14:textId="77777777" w:rsidTr="00F41F3D">
        <w:tc>
          <w:tcPr>
            <w:tcW w:w="2808" w:type="dxa"/>
            <w:shd w:val="clear" w:color="auto" w:fill="auto"/>
          </w:tcPr>
          <w:p w14:paraId="5F4D4285" w14:textId="77777777" w:rsidR="00905966" w:rsidRPr="00F41F3D" w:rsidRDefault="002858E2" w:rsidP="00F41F3D">
            <w:pPr>
              <w:jc w:val="left"/>
              <w:rPr>
                <w:b/>
              </w:rPr>
            </w:pPr>
            <w:r w:rsidRPr="00F41F3D">
              <w:rPr>
                <w:b/>
              </w:rPr>
              <w:t>2 Legislation, policies and procedures</w:t>
            </w:r>
          </w:p>
        </w:tc>
        <w:tc>
          <w:tcPr>
            <w:tcW w:w="6362" w:type="dxa"/>
            <w:shd w:val="clear" w:color="auto" w:fill="auto"/>
          </w:tcPr>
          <w:p w14:paraId="31FDE453" w14:textId="77777777" w:rsidR="002858E2" w:rsidRPr="00F41F3D" w:rsidRDefault="002858E2" w:rsidP="002858E2">
            <w:pPr>
              <w:rPr>
                <w:sz w:val="20"/>
                <w:szCs w:val="20"/>
              </w:rPr>
            </w:pPr>
            <w:r w:rsidRPr="00F41F3D">
              <w:rPr>
                <w:sz w:val="20"/>
                <w:szCs w:val="20"/>
              </w:rPr>
              <w:t>a Know about important laws relating to children and young people, and where you can get further information.</w:t>
            </w:r>
          </w:p>
          <w:p w14:paraId="742D0F3A" w14:textId="77777777" w:rsidR="002858E2" w:rsidRPr="00F41F3D" w:rsidRDefault="002858E2" w:rsidP="002858E2">
            <w:pPr>
              <w:rPr>
                <w:sz w:val="20"/>
                <w:szCs w:val="20"/>
              </w:rPr>
            </w:pPr>
            <w:r w:rsidRPr="00F41F3D">
              <w:rPr>
                <w:sz w:val="20"/>
                <w:szCs w:val="20"/>
              </w:rPr>
              <w:t>b Understand why it is important for you to follow policies and procedures.</w:t>
            </w:r>
          </w:p>
          <w:p w14:paraId="7FAE246B" w14:textId="77777777" w:rsidR="00905966" w:rsidRPr="00F41F3D" w:rsidRDefault="002858E2" w:rsidP="002858E2">
            <w:pPr>
              <w:rPr>
                <w:sz w:val="20"/>
                <w:szCs w:val="20"/>
              </w:rPr>
            </w:pPr>
            <w:r w:rsidRPr="00F41F3D">
              <w:rPr>
                <w:sz w:val="20"/>
                <w:szCs w:val="20"/>
              </w:rPr>
              <w:t>c Know where to find the policies and procedures relating to the work you do.</w:t>
            </w:r>
          </w:p>
        </w:tc>
      </w:tr>
      <w:tr w:rsidR="00905966" w:rsidRPr="00F41F3D" w14:paraId="7C849F31" w14:textId="77777777" w:rsidTr="00F41F3D">
        <w:tc>
          <w:tcPr>
            <w:tcW w:w="2808" w:type="dxa"/>
            <w:shd w:val="clear" w:color="auto" w:fill="auto"/>
          </w:tcPr>
          <w:p w14:paraId="7120698F" w14:textId="77777777" w:rsidR="00905966" w:rsidRPr="00F41F3D" w:rsidRDefault="002858E2" w:rsidP="00F41F3D">
            <w:pPr>
              <w:jc w:val="left"/>
              <w:rPr>
                <w:b/>
              </w:rPr>
            </w:pPr>
            <w:r w:rsidRPr="00F41F3D">
              <w:rPr>
                <w:b/>
              </w:rPr>
              <w:t>3 Relationships with carers, parents and others</w:t>
            </w:r>
          </w:p>
        </w:tc>
        <w:tc>
          <w:tcPr>
            <w:tcW w:w="6362" w:type="dxa"/>
            <w:shd w:val="clear" w:color="auto" w:fill="auto"/>
          </w:tcPr>
          <w:p w14:paraId="037E8B23" w14:textId="77777777" w:rsidR="002858E2" w:rsidRPr="00F41F3D" w:rsidRDefault="002858E2" w:rsidP="002858E2">
            <w:pPr>
              <w:rPr>
                <w:sz w:val="20"/>
                <w:szCs w:val="20"/>
              </w:rPr>
            </w:pPr>
            <w:r w:rsidRPr="00F41F3D">
              <w:rPr>
                <w:sz w:val="20"/>
                <w:szCs w:val="20"/>
              </w:rPr>
              <w:t>a Understand the valuable role families and carers play in supporting their children so they can achieve positive outcomes.</w:t>
            </w:r>
          </w:p>
          <w:p w14:paraId="28AC7EAE" w14:textId="77777777" w:rsidR="00905966" w:rsidRPr="00F41F3D" w:rsidRDefault="002858E2" w:rsidP="002858E2">
            <w:pPr>
              <w:rPr>
                <w:sz w:val="20"/>
                <w:szCs w:val="20"/>
              </w:rPr>
            </w:pPr>
            <w:r w:rsidRPr="00F41F3D">
              <w:rPr>
                <w:sz w:val="20"/>
                <w:szCs w:val="20"/>
              </w:rPr>
              <w:t>b Understand how you can support children and young people who are carers.</w:t>
            </w:r>
          </w:p>
        </w:tc>
      </w:tr>
      <w:tr w:rsidR="002858E2" w:rsidRPr="00F41F3D" w14:paraId="28FA520A" w14:textId="77777777" w:rsidTr="00F41F3D">
        <w:tc>
          <w:tcPr>
            <w:tcW w:w="2808" w:type="dxa"/>
            <w:shd w:val="clear" w:color="auto" w:fill="auto"/>
          </w:tcPr>
          <w:p w14:paraId="06DC0DAB" w14:textId="77777777" w:rsidR="002858E2" w:rsidRPr="00F41F3D" w:rsidRDefault="002858E2" w:rsidP="00F41F3D">
            <w:pPr>
              <w:jc w:val="left"/>
              <w:rPr>
                <w:b/>
              </w:rPr>
            </w:pPr>
            <w:r w:rsidRPr="00F41F3D">
              <w:rPr>
                <w:b/>
              </w:rPr>
              <w:t>4 Team working</w:t>
            </w:r>
          </w:p>
        </w:tc>
        <w:tc>
          <w:tcPr>
            <w:tcW w:w="6362" w:type="dxa"/>
            <w:shd w:val="clear" w:color="auto" w:fill="auto"/>
          </w:tcPr>
          <w:p w14:paraId="43051E21" w14:textId="77777777" w:rsidR="002858E2" w:rsidRPr="00F41F3D" w:rsidRDefault="002858E2" w:rsidP="002858E2">
            <w:pPr>
              <w:rPr>
                <w:sz w:val="20"/>
                <w:szCs w:val="20"/>
              </w:rPr>
            </w:pPr>
            <w:r w:rsidRPr="00F41F3D">
              <w:rPr>
                <w:sz w:val="20"/>
                <w:szCs w:val="20"/>
              </w:rPr>
              <w:t>a Know who else is working with the children, young people and families you work with.</w:t>
            </w:r>
          </w:p>
          <w:p w14:paraId="3661BCFE" w14:textId="77777777" w:rsidR="002858E2" w:rsidRPr="00F41F3D" w:rsidRDefault="002858E2" w:rsidP="002858E2">
            <w:pPr>
              <w:rPr>
                <w:sz w:val="20"/>
                <w:szCs w:val="20"/>
              </w:rPr>
            </w:pPr>
            <w:r w:rsidRPr="00F41F3D">
              <w:rPr>
                <w:sz w:val="20"/>
                <w:szCs w:val="20"/>
              </w:rPr>
              <w:t>b Know who you are accountable to, and who is accountable to you (if appropriate), in your working environment.</w:t>
            </w:r>
          </w:p>
          <w:p w14:paraId="5E9C306B" w14:textId="77777777" w:rsidR="002858E2" w:rsidRPr="00F41F3D" w:rsidRDefault="002858E2" w:rsidP="002858E2">
            <w:pPr>
              <w:rPr>
                <w:sz w:val="20"/>
                <w:szCs w:val="20"/>
              </w:rPr>
            </w:pPr>
            <w:r w:rsidRPr="00F41F3D">
              <w:rPr>
                <w:sz w:val="20"/>
                <w:szCs w:val="20"/>
              </w:rPr>
              <w:t>c Know the principles of effective teamwork.</w:t>
            </w:r>
          </w:p>
        </w:tc>
      </w:tr>
      <w:tr w:rsidR="002858E2" w:rsidRPr="00F41F3D" w14:paraId="52117CF6" w14:textId="77777777" w:rsidTr="00F41F3D">
        <w:tc>
          <w:tcPr>
            <w:tcW w:w="2808" w:type="dxa"/>
            <w:shd w:val="clear" w:color="auto" w:fill="auto"/>
          </w:tcPr>
          <w:p w14:paraId="262A02F4" w14:textId="77777777" w:rsidR="002858E2" w:rsidRPr="00F41F3D" w:rsidRDefault="002858E2" w:rsidP="00F41F3D">
            <w:pPr>
              <w:jc w:val="left"/>
              <w:rPr>
                <w:b/>
              </w:rPr>
            </w:pPr>
            <w:r w:rsidRPr="00F41F3D">
              <w:rPr>
                <w:b/>
              </w:rPr>
              <w:t>5 Being organised</w:t>
            </w:r>
          </w:p>
        </w:tc>
        <w:tc>
          <w:tcPr>
            <w:tcW w:w="6362" w:type="dxa"/>
            <w:shd w:val="clear" w:color="auto" w:fill="auto"/>
          </w:tcPr>
          <w:p w14:paraId="34C022C2" w14:textId="77777777" w:rsidR="002858E2" w:rsidRPr="00F41F3D" w:rsidRDefault="002858E2" w:rsidP="002858E2">
            <w:pPr>
              <w:rPr>
                <w:sz w:val="20"/>
                <w:szCs w:val="20"/>
              </w:rPr>
            </w:pPr>
            <w:r w:rsidRPr="00F41F3D">
              <w:rPr>
                <w:sz w:val="20"/>
                <w:szCs w:val="20"/>
              </w:rPr>
              <w:t>a Show that you are well organised, reliable and dependable in your work.</w:t>
            </w:r>
          </w:p>
          <w:p w14:paraId="4A023754" w14:textId="77777777" w:rsidR="002858E2" w:rsidRPr="00F41F3D" w:rsidRDefault="002858E2" w:rsidP="002858E2">
            <w:pPr>
              <w:rPr>
                <w:sz w:val="20"/>
                <w:szCs w:val="20"/>
              </w:rPr>
            </w:pPr>
            <w:r w:rsidRPr="00F41F3D">
              <w:rPr>
                <w:sz w:val="20"/>
                <w:szCs w:val="20"/>
              </w:rPr>
              <w:t>b Make sure you provide well-organised and safe activities or environments for the children, young people and families you work with.</w:t>
            </w:r>
          </w:p>
        </w:tc>
      </w:tr>
      <w:tr w:rsidR="002858E2" w:rsidRPr="00F41F3D" w14:paraId="1D13D86F" w14:textId="77777777" w:rsidTr="00F41F3D">
        <w:tc>
          <w:tcPr>
            <w:tcW w:w="2808" w:type="dxa"/>
            <w:shd w:val="clear" w:color="auto" w:fill="auto"/>
          </w:tcPr>
          <w:p w14:paraId="03F3D558" w14:textId="77777777" w:rsidR="002858E2" w:rsidRPr="00F41F3D" w:rsidRDefault="002858E2" w:rsidP="00F41F3D">
            <w:pPr>
              <w:jc w:val="left"/>
              <w:rPr>
                <w:b/>
              </w:rPr>
            </w:pPr>
            <w:r w:rsidRPr="00F41F3D">
              <w:rPr>
                <w:b/>
              </w:rPr>
              <w:t>6 Complaints and compliments</w:t>
            </w:r>
          </w:p>
        </w:tc>
        <w:tc>
          <w:tcPr>
            <w:tcW w:w="6362" w:type="dxa"/>
            <w:shd w:val="clear" w:color="auto" w:fill="auto"/>
          </w:tcPr>
          <w:p w14:paraId="3C4C3AA1" w14:textId="77777777" w:rsidR="002858E2" w:rsidRPr="00F41F3D" w:rsidRDefault="002858E2" w:rsidP="002858E2">
            <w:pPr>
              <w:rPr>
                <w:sz w:val="20"/>
                <w:szCs w:val="20"/>
              </w:rPr>
            </w:pPr>
            <w:r w:rsidRPr="00F41F3D">
              <w:rPr>
                <w:sz w:val="20"/>
                <w:szCs w:val="20"/>
              </w:rPr>
              <w:t>a Know about, and be able to follow, the grievance, complaints, compliments procedures relevant to your work.</w:t>
            </w:r>
          </w:p>
          <w:p w14:paraId="53720C07" w14:textId="77777777" w:rsidR="002858E2" w:rsidRPr="00F41F3D" w:rsidRDefault="002858E2" w:rsidP="002858E2">
            <w:pPr>
              <w:rPr>
                <w:sz w:val="20"/>
                <w:szCs w:val="20"/>
              </w:rPr>
            </w:pPr>
            <w:r w:rsidRPr="00F41F3D">
              <w:rPr>
                <w:sz w:val="20"/>
                <w:szCs w:val="20"/>
              </w:rPr>
              <w:t>b Know how children, young people and their families can get access to the complaints procedure for your work.</w:t>
            </w:r>
          </w:p>
          <w:p w14:paraId="594444B4" w14:textId="77777777" w:rsidR="002858E2" w:rsidRPr="00F41F3D" w:rsidRDefault="002858E2" w:rsidP="002858E2">
            <w:pPr>
              <w:rPr>
                <w:sz w:val="20"/>
                <w:szCs w:val="20"/>
              </w:rPr>
            </w:pPr>
            <w:r w:rsidRPr="00F41F3D">
              <w:rPr>
                <w:sz w:val="20"/>
                <w:szCs w:val="20"/>
              </w:rPr>
              <w:t>c Understand what to do if you receive a complaint or compliment from people you work with.</w:t>
            </w:r>
          </w:p>
          <w:p w14:paraId="2B0C9744" w14:textId="77777777" w:rsidR="002858E2" w:rsidRPr="00F41F3D" w:rsidRDefault="002858E2" w:rsidP="002858E2">
            <w:pPr>
              <w:rPr>
                <w:sz w:val="20"/>
                <w:szCs w:val="20"/>
              </w:rPr>
            </w:pPr>
            <w:r w:rsidRPr="00F41F3D">
              <w:rPr>
                <w:sz w:val="20"/>
                <w:szCs w:val="20"/>
              </w:rPr>
              <w:t>d Understand how you can support people making complaints.</w:t>
            </w:r>
          </w:p>
        </w:tc>
      </w:tr>
    </w:tbl>
    <w:p w14:paraId="1D62CDCD" w14:textId="77777777" w:rsidR="00905966" w:rsidRPr="00414C42" w:rsidRDefault="00905966" w:rsidP="00905966">
      <w:pPr>
        <w:ind w:left="360"/>
        <w:rPr>
          <w:sz w:val="22"/>
          <w:szCs w:val="22"/>
        </w:rPr>
      </w:pPr>
    </w:p>
    <w:p w14:paraId="727E0324" w14:textId="77777777" w:rsidR="00905966" w:rsidRDefault="00755F89" w:rsidP="00D9483D">
      <w:pPr>
        <w:ind w:left="360"/>
        <w:rPr>
          <w:sz w:val="22"/>
          <w:szCs w:val="22"/>
        </w:rPr>
      </w:pPr>
      <w:r>
        <w:rPr>
          <w:sz w:val="22"/>
          <w:szCs w:val="22"/>
        </w:rPr>
        <w:br w:type="page"/>
      </w:r>
    </w:p>
    <w:p w14:paraId="674B7BD4" w14:textId="77777777" w:rsidR="00755F89" w:rsidRDefault="00755F89" w:rsidP="00755F89">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62"/>
      </w:tblGrid>
      <w:tr w:rsidR="00755F89" w:rsidRPr="00F41F3D" w14:paraId="36EEADEF" w14:textId="77777777" w:rsidTr="00F41F3D">
        <w:tc>
          <w:tcPr>
            <w:tcW w:w="9170" w:type="dxa"/>
            <w:gridSpan w:val="2"/>
            <w:shd w:val="clear" w:color="auto" w:fill="000000"/>
          </w:tcPr>
          <w:p w14:paraId="55DA68AE" w14:textId="77777777" w:rsidR="00755F89" w:rsidRPr="00F41F3D" w:rsidRDefault="00755F89" w:rsidP="00755F89">
            <w:pPr>
              <w:rPr>
                <w:b/>
                <w:color w:val="FFFFFF"/>
              </w:rPr>
            </w:pPr>
            <w:r w:rsidRPr="00F41F3D">
              <w:rPr>
                <w:b/>
                <w:color w:val="FFFFFF"/>
              </w:rPr>
              <w:t>Standard 3: understand health and safety requirements.</w:t>
            </w:r>
          </w:p>
        </w:tc>
      </w:tr>
      <w:tr w:rsidR="00755F89" w:rsidRPr="00905966" w14:paraId="02AE29BF" w14:textId="77777777" w:rsidTr="00F41F3D">
        <w:tc>
          <w:tcPr>
            <w:tcW w:w="2808" w:type="dxa"/>
            <w:shd w:val="clear" w:color="auto" w:fill="D9D9D9"/>
          </w:tcPr>
          <w:p w14:paraId="7D9371AD" w14:textId="77777777" w:rsidR="00755F89" w:rsidRPr="00905966" w:rsidRDefault="00755F89" w:rsidP="009B5AA7">
            <w:r w:rsidRPr="00905966">
              <w:t>Main areas</w:t>
            </w:r>
          </w:p>
        </w:tc>
        <w:tc>
          <w:tcPr>
            <w:tcW w:w="6362" w:type="dxa"/>
            <w:shd w:val="clear" w:color="auto" w:fill="D9D9D9"/>
          </w:tcPr>
          <w:p w14:paraId="1C7D0178" w14:textId="77777777" w:rsidR="00755F89" w:rsidRPr="00905966" w:rsidRDefault="00755F89" w:rsidP="009B5AA7">
            <w:r w:rsidRPr="00905966">
              <w:t>Outcomes</w:t>
            </w:r>
          </w:p>
        </w:tc>
      </w:tr>
      <w:tr w:rsidR="00755F89" w:rsidRPr="00F41F3D" w14:paraId="56C705D0" w14:textId="77777777" w:rsidTr="00F41F3D">
        <w:tc>
          <w:tcPr>
            <w:tcW w:w="2808" w:type="dxa"/>
            <w:shd w:val="clear" w:color="auto" w:fill="auto"/>
          </w:tcPr>
          <w:p w14:paraId="6E842CFF" w14:textId="77777777" w:rsidR="00755F89" w:rsidRPr="00F41F3D" w:rsidRDefault="00755F89"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1 Laws, policies and procedures</w:t>
            </w:r>
          </w:p>
        </w:tc>
        <w:tc>
          <w:tcPr>
            <w:tcW w:w="6362" w:type="dxa"/>
            <w:shd w:val="clear" w:color="auto" w:fill="auto"/>
          </w:tcPr>
          <w:p w14:paraId="5FBF1DB6" w14:textId="77777777" w:rsidR="00755F89" w:rsidRPr="00F41F3D" w:rsidRDefault="00755F89" w:rsidP="00755F89">
            <w:pPr>
              <w:rPr>
                <w:sz w:val="20"/>
                <w:szCs w:val="20"/>
              </w:rPr>
            </w:pPr>
            <w:r w:rsidRPr="00F41F3D">
              <w:rPr>
                <w:sz w:val="20"/>
                <w:szCs w:val="20"/>
              </w:rPr>
              <w:t>a Know about health and safety laws which apply to your working environment.</w:t>
            </w:r>
          </w:p>
          <w:p w14:paraId="41E3AF40" w14:textId="77777777" w:rsidR="00755F89" w:rsidRPr="00F41F3D" w:rsidRDefault="00755F89" w:rsidP="00755F89">
            <w:pPr>
              <w:rPr>
                <w:sz w:val="20"/>
                <w:szCs w:val="20"/>
              </w:rPr>
            </w:pPr>
            <w:r w:rsidRPr="00F41F3D">
              <w:rPr>
                <w:sz w:val="20"/>
                <w:szCs w:val="20"/>
              </w:rPr>
              <w:t>b Know your personal responsibility for the health and safety of the children, young people and families you work with.</w:t>
            </w:r>
          </w:p>
        </w:tc>
      </w:tr>
      <w:tr w:rsidR="00755F89" w:rsidRPr="00F41F3D" w14:paraId="7A6DA524" w14:textId="77777777" w:rsidTr="00F41F3D">
        <w:tc>
          <w:tcPr>
            <w:tcW w:w="2808" w:type="dxa"/>
            <w:shd w:val="clear" w:color="auto" w:fill="auto"/>
          </w:tcPr>
          <w:p w14:paraId="2C36D50E" w14:textId="77777777" w:rsidR="00755F89" w:rsidRPr="00F41F3D" w:rsidRDefault="00755F89"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2 Moving, lifting and handling people and objects</w:t>
            </w:r>
          </w:p>
        </w:tc>
        <w:tc>
          <w:tcPr>
            <w:tcW w:w="6362" w:type="dxa"/>
            <w:shd w:val="clear" w:color="auto" w:fill="auto"/>
          </w:tcPr>
          <w:p w14:paraId="4E98416B" w14:textId="77777777" w:rsidR="00755F89" w:rsidRPr="00F41F3D" w:rsidRDefault="00755F89" w:rsidP="00755F89">
            <w:pPr>
              <w:rPr>
                <w:sz w:val="20"/>
                <w:szCs w:val="20"/>
              </w:rPr>
            </w:pPr>
            <w:r w:rsidRPr="00F41F3D">
              <w:rPr>
                <w:sz w:val="20"/>
                <w:szCs w:val="20"/>
              </w:rPr>
              <w:t>a Know about the laws that govern moving, lifting and handling people and objects.</w:t>
            </w:r>
          </w:p>
          <w:p w14:paraId="42127CB7" w14:textId="77777777" w:rsidR="00755F89" w:rsidRPr="00F41F3D" w:rsidRDefault="00755F89" w:rsidP="00755F89">
            <w:pPr>
              <w:rPr>
                <w:sz w:val="20"/>
                <w:szCs w:val="20"/>
              </w:rPr>
            </w:pPr>
            <w:r w:rsidRPr="00F41F3D">
              <w:rPr>
                <w:sz w:val="20"/>
                <w:szCs w:val="20"/>
              </w:rPr>
              <w:t>b Know how to assess risks relating to moving and handling people or objects.</w:t>
            </w:r>
          </w:p>
          <w:p w14:paraId="5A473FF6" w14:textId="77777777" w:rsidR="00755F89" w:rsidRPr="00F41F3D" w:rsidRDefault="00755F89" w:rsidP="00755F89">
            <w:pPr>
              <w:rPr>
                <w:sz w:val="20"/>
                <w:szCs w:val="20"/>
              </w:rPr>
            </w:pPr>
            <w:r w:rsidRPr="00F41F3D">
              <w:rPr>
                <w:sz w:val="20"/>
                <w:szCs w:val="20"/>
              </w:rPr>
              <w:t>c Know the safe moving and handling techniques relating to people and objects.</w:t>
            </w:r>
          </w:p>
        </w:tc>
      </w:tr>
      <w:tr w:rsidR="00755F89" w:rsidRPr="00F41F3D" w14:paraId="416ACC69" w14:textId="77777777" w:rsidTr="00F41F3D">
        <w:tc>
          <w:tcPr>
            <w:tcW w:w="2808" w:type="dxa"/>
            <w:shd w:val="clear" w:color="auto" w:fill="auto"/>
          </w:tcPr>
          <w:p w14:paraId="5B65620B" w14:textId="77777777" w:rsidR="00755F89" w:rsidRPr="00F41F3D" w:rsidRDefault="00755F89"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3 Premises</w:t>
            </w:r>
          </w:p>
        </w:tc>
        <w:tc>
          <w:tcPr>
            <w:tcW w:w="6362" w:type="dxa"/>
            <w:shd w:val="clear" w:color="auto" w:fill="auto"/>
          </w:tcPr>
          <w:p w14:paraId="5B6F2586" w14:textId="77777777" w:rsidR="00755F89" w:rsidRPr="00F41F3D" w:rsidRDefault="00755F89" w:rsidP="00755F89">
            <w:pPr>
              <w:rPr>
                <w:sz w:val="20"/>
                <w:szCs w:val="20"/>
              </w:rPr>
            </w:pPr>
            <w:r w:rsidRPr="00F41F3D">
              <w:rPr>
                <w:sz w:val="20"/>
                <w:szCs w:val="20"/>
              </w:rPr>
              <w:t>a Know the security measures in place in your work environment.</w:t>
            </w:r>
          </w:p>
          <w:p w14:paraId="51FF643D" w14:textId="77777777" w:rsidR="00755F89" w:rsidRPr="00F41F3D" w:rsidRDefault="00755F89" w:rsidP="00755F89">
            <w:pPr>
              <w:rPr>
                <w:sz w:val="20"/>
                <w:szCs w:val="20"/>
              </w:rPr>
            </w:pPr>
            <w:r w:rsidRPr="00F41F3D">
              <w:rPr>
                <w:sz w:val="20"/>
                <w:szCs w:val="20"/>
              </w:rPr>
              <w:t>b Understand how to promote fire safety in your work environment.</w:t>
            </w:r>
          </w:p>
          <w:p w14:paraId="4DB55AD7" w14:textId="77777777" w:rsidR="00755F89" w:rsidRPr="00F41F3D" w:rsidRDefault="00755F89" w:rsidP="00755F89">
            <w:pPr>
              <w:rPr>
                <w:sz w:val="20"/>
                <w:szCs w:val="20"/>
              </w:rPr>
            </w:pPr>
            <w:r w:rsidRPr="00F41F3D">
              <w:rPr>
                <w:sz w:val="20"/>
                <w:szCs w:val="20"/>
              </w:rPr>
              <w:t>c Understand and apply the safe-working practices of your workplace when visiting other places.</w:t>
            </w:r>
          </w:p>
        </w:tc>
      </w:tr>
      <w:tr w:rsidR="00755F89" w:rsidRPr="00F41F3D" w14:paraId="47579C55" w14:textId="77777777" w:rsidTr="00F41F3D">
        <w:tc>
          <w:tcPr>
            <w:tcW w:w="2808" w:type="dxa"/>
            <w:shd w:val="clear" w:color="auto" w:fill="auto"/>
          </w:tcPr>
          <w:p w14:paraId="3930BDF9" w14:textId="77777777" w:rsidR="00755F89" w:rsidRPr="00F41F3D" w:rsidRDefault="00755F89"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4 Medication and health-care procedures</w:t>
            </w:r>
          </w:p>
        </w:tc>
        <w:tc>
          <w:tcPr>
            <w:tcW w:w="6362" w:type="dxa"/>
            <w:shd w:val="clear" w:color="auto" w:fill="auto"/>
          </w:tcPr>
          <w:p w14:paraId="1DF4CD87" w14:textId="77777777" w:rsidR="00755F89" w:rsidRPr="00F41F3D" w:rsidRDefault="00755F89" w:rsidP="00755F89">
            <w:pPr>
              <w:rPr>
                <w:sz w:val="20"/>
                <w:szCs w:val="20"/>
              </w:rPr>
            </w:pPr>
            <w:r w:rsidRPr="00F41F3D">
              <w:rPr>
                <w:sz w:val="20"/>
                <w:szCs w:val="20"/>
              </w:rPr>
              <w:t>a Know what ‘healthy care’ means for your work with children and young people.</w:t>
            </w:r>
          </w:p>
          <w:p w14:paraId="537D863D" w14:textId="77777777" w:rsidR="00755F89" w:rsidRPr="00F41F3D" w:rsidRDefault="00755F89" w:rsidP="00755F89">
            <w:pPr>
              <w:rPr>
                <w:sz w:val="20"/>
                <w:szCs w:val="20"/>
              </w:rPr>
            </w:pPr>
            <w:r w:rsidRPr="00F41F3D">
              <w:rPr>
                <w:sz w:val="20"/>
                <w:szCs w:val="20"/>
              </w:rPr>
              <w:t>b Know about any infection-control needs and allergies of the children and young people you work with, and about any medication they are on.</w:t>
            </w:r>
          </w:p>
          <w:p w14:paraId="1193B5F8" w14:textId="77777777" w:rsidR="00755F89" w:rsidRPr="00F41F3D" w:rsidRDefault="00755F89" w:rsidP="00755F89">
            <w:pPr>
              <w:rPr>
                <w:sz w:val="20"/>
                <w:szCs w:val="20"/>
              </w:rPr>
            </w:pPr>
            <w:r w:rsidRPr="00F41F3D">
              <w:rPr>
                <w:sz w:val="20"/>
                <w:szCs w:val="20"/>
              </w:rPr>
              <w:t>c Know how to get or arrange first aid or medical treatment in an emergency.</w:t>
            </w:r>
          </w:p>
          <w:p w14:paraId="6AB89C78" w14:textId="77777777" w:rsidR="00755F89" w:rsidRPr="00F41F3D" w:rsidRDefault="00755F89" w:rsidP="00755F89">
            <w:pPr>
              <w:rPr>
                <w:sz w:val="20"/>
                <w:szCs w:val="20"/>
              </w:rPr>
            </w:pPr>
            <w:r w:rsidRPr="00F41F3D">
              <w:rPr>
                <w:sz w:val="20"/>
                <w:szCs w:val="20"/>
              </w:rPr>
              <w:t>d Know what you are not allowed to do, in relation to medication and health-care procedures, at this stage in your learning.</w:t>
            </w:r>
          </w:p>
        </w:tc>
      </w:tr>
      <w:tr w:rsidR="00755F89" w:rsidRPr="00F41F3D" w14:paraId="5C46202D" w14:textId="77777777" w:rsidTr="00F41F3D">
        <w:tc>
          <w:tcPr>
            <w:tcW w:w="2808" w:type="dxa"/>
            <w:shd w:val="clear" w:color="auto" w:fill="auto"/>
          </w:tcPr>
          <w:p w14:paraId="07154292" w14:textId="77777777" w:rsidR="00755F89" w:rsidRPr="00F41F3D" w:rsidRDefault="00755F89"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5 Personal safety and security</w:t>
            </w:r>
          </w:p>
        </w:tc>
        <w:tc>
          <w:tcPr>
            <w:tcW w:w="6362" w:type="dxa"/>
            <w:shd w:val="clear" w:color="auto" w:fill="auto"/>
          </w:tcPr>
          <w:p w14:paraId="55A79EC6" w14:textId="77777777" w:rsidR="00755F89" w:rsidRPr="00F41F3D" w:rsidRDefault="00755F89" w:rsidP="00755F89">
            <w:pPr>
              <w:rPr>
                <w:sz w:val="20"/>
                <w:szCs w:val="20"/>
              </w:rPr>
            </w:pPr>
            <w:r w:rsidRPr="00F41F3D">
              <w:rPr>
                <w:sz w:val="20"/>
                <w:szCs w:val="20"/>
              </w:rPr>
              <w:t>a Know about the range of challenging behaviours presented by particular children and young people you work with.</w:t>
            </w:r>
          </w:p>
          <w:p w14:paraId="1A82F390" w14:textId="77777777" w:rsidR="00755F89" w:rsidRPr="00F41F3D" w:rsidRDefault="00755F89" w:rsidP="00755F89">
            <w:pPr>
              <w:rPr>
                <w:sz w:val="20"/>
                <w:szCs w:val="20"/>
              </w:rPr>
            </w:pPr>
            <w:r w:rsidRPr="00F41F3D">
              <w:rPr>
                <w:sz w:val="20"/>
                <w:szCs w:val="20"/>
              </w:rPr>
              <w:t>b Understand how you manage challenging behaviour.</w:t>
            </w:r>
          </w:p>
          <w:p w14:paraId="2CC6A8CA" w14:textId="77777777" w:rsidR="00755F89" w:rsidRPr="00F41F3D" w:rsidRDefault="00755F89" w:rsidP="00755F89">
            <w:pPr>
              <w:rPr>
                <w:sz w:val="20"/>
                <w:szCs w:val="20"/>
              </w:rPr>
            </w:pPr>
            <w:r w:rsidRPr="00F41F3D">
              <w:rPr>
                <w:sz w:val="20"/>
                <w:szCs w:val="20"/>
              </w:rPr>
              <w:t>c Understand how you encourage positive behaviour.</w:t>
            </w:r>
          </w:p>
        </w:tc>
      </w:tr>
      <w:tr w:rsidR="00755F89" w:rsidRPr="00F41F3D" w14:paraId="1BF32EB3" w14:textId="77777777" w:rsidTr="00F41F3D">
        <w:tc>
          <w:tcPr>
            <w:tcW w:w="2808" w:type="dxa"/>
            <w:shd w:val="clear" w:color="auto" w:fill="auto"/>
          </w:tcPr>
          <w:p w14:paraId="094D538A" w14:textId="77777777" w:rsidR="00755F89" w:rsidRPr="00F41F3D" w:rsidRDefault="00755F89" w:rsidP="00F41F3D">
            <w:pPr>
              <w:jc w:val="left"/>
              <w:rPr>
                <w:rFonts w:cs="Calibri"/>
                <w:b/>
              </w:rPr>
            </w:pPr>
            <w:r w:rsidRPr="00F41F3D">
              <w:rPr>
                <w:rFonts w:eastAsia="Times New Roman" w:cs="Calibri"/>
                <w:b/>
                <w:bCs/>
                <w:color w:val="auto"/>
                <w:spacing w:val="0"/>
                <w:lang w:eastAsia="en-GB"/>
              </w:rPr>
              <w:t>6 Risk assessment</w:t>
            </w:r>
          </w:p>
        </w:tc>
        <w:tc>
          <w:tcPr>
            <w:tcW w:w="6362" w:type="dxa"/>
            <w:shd w:val="clear" w:color="auto" w:fill="auto"/>
          </w:tcPr>
          <w:p w14:paraId="768A8BE7" w14:textId="77777777" w:rsidR="00755F89" w:rsidRPr="00F41F3D" w:rsidRDefault="00755F89" w:rsidP="00755F89">
            <w:pPr>
              <w:rPr>
                <w:sz w:val="20"/>
                <w:szCs w:val="20"/>
              </w:rPr>
            </w:pPr>
            <w:r w:rsidRPr="00F41F3D">
              <w:rPr>
                <w:sz w:val="20"/>
                <w:szCs w:val="20"/>
              </w:rPr>
              <w:t>a Identify examples of risks to children and young people in your work environment, and know about appropriate action to reduce or manage the risks.</w:t>
            </w:r>
          </w:p>
          <w:p w14:paraId="3C2614A7" w14:textId="77777777" w:rsidR="00755F89" w:rsidRPr="00F41F3D" w:rsidRDefault="00755F89" w:rsidP="00755F89">
            <w:pPr>
              <w:rPr>
                <w:sz w:val="20"/>
                <w:szCs w:val="20"/>
              </w:rPr>
            </w:pPr>
            <w:r w:rsidRPr="00F41F3D">
              <w:rPr>
                <w:sz w:val="20"/>
                <w:szCs w:val="20"/>
              </w:rPr>
              <w:t>b Know how to apply risk-assessment procedures in your work environment.</w:t>
            </w:r>
          </w:p>
        </w:tc>
      </w:tr>
    </w:tbl>
    <w:p w14:paraId="5B534F4F" w14:textId="77777777" w:rsidR="00755F89" w:rsidRPr="00414C42" w:rsidRDefault="00755F89" w:rsidP="00755F89">
      <w:pPr>
        <w:ind w:left="360"/>
        <w:rPr>
          <w:sz w:val="22"/>
          <w:szCs w:val="22"/>
        </w:rPr>
      </w:pPr>
    </w:p>
    <w:p w14:paraId="26167214" w14:textId="77777777" w:rsidR="009B5AA7" w:rsidRDefault="00491FC7" w:rsidP="009B5AA7">
      <w:pPr>
        <w:ind w:left="360"/>
        <w:rPr>
          <w:sz w:val="22"/>
          <w:szCs w:val="22"/>
        </w:rPr>
      </w:pPr>
      <w:r>
        <w:rPr>
          <w:sz w:val="22"/>
          <w:szCs w:val="22"/>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62"/>
      </w:tblGrid>
      <w:tr w:rsidR="009B5AA7" w:rsidRPr="00F41F3D" w14:paraId="4C37D503" w14:textId="77777777" w:rsidTr="00F41F3D">
        <w:tc>
          <w:tcPr>
            <w:tcW w:w="9170" w:type="dxa"/>
            <w:gridSpan w:val="2"/>
            <w:shd w:val="clear" w:color="auto" w:fill="000000"/>
          </w:tcPr>
          <w:p w14:paraId="46231DB7" w14:textId="77777777" w:rsidR="009B5AA7" w:rsidRPr="00F41F3D" w:rsidRDefault="009B5AA7" w:rsidP="00491FC7">
            <w:pPr>
              <w:rPr>
                <w:b/>
                <w:color w:val="FFFFFF"/>
              </w:rPr>
            </w:pPr>
            <w:r w:rsidRPr="00F41F3D">
              <w:rPr>
                <w:b/>
                <w:color w:val="FFFFFF"/>
              </w:rPr>
              <w:lastRenderedPageBreak/>
              <w:t xml:space="preserve">Standard </w:t>
            </w:r>
            <w:r w:rsidR="00491FC7" w:rsidRPr="00F41F3D">
              <w:rPr>
                <w:b/>
                <w:color w:val="FFFFFF"/>
              </w:rPr>
              <w:t>4</w:t>
            </w:r>
            <w:r w:rsidRPr="00F41F3D">
              <w:rPr>
                <w:b/>
                <w:color w:val="FFFFFF"/>
              </w:rPr>
              <w:t>: know how to communicate effectively</w:t>
            </w:r>
          </w:p>
        </w:tc>
      </w:tr>
      <w:tr w:rsidR="009B5AA7" w:rsidRPr="00905966" w14:paraId="207A279D" w14:textId="77777777" w:rsidTr="00F41F3D">
        <w:tc>
          <w:tcPr>
            <w:tcW w:w="2808" w:type="dxa"/>
            <w:shd w:val="clear" w:color="auto" w:fill="D9D9D9"/>
          </w:tcPr>
          <w:p w14:paraId="14F3C4A3" w14:textId="77777777" w:rsidR="009B5AA7" w:rsidRPr="00905966" w:rsidRDefault="009B5AA7" w:rsidP="009B5AA7">
            <w:r w:rsidRPr="00905966">
              <w:t>Main areas</w:t>
            </w:r>
          </w:p>
        </w:tc>
        <w:tc>
          <w:tcPr>
            <w:tcW w:w="6362" w:type="dxa"/>
            <w:shd w:val="clear" w:color="auto" w:fill="D9D9D9"/>
          </w:tcPr>
          <w:p w14:paraId="66CB4DF2" w14:textId="77777777" w:rsidR="009B5AA7" w:rsidRPr="00905966" w:rsidRDefault="009B5AA7" w:rsidP="009B5AA7">
            <w:r w:rsidRPr="00905966">
              <w:t>Outcomes</w:t>
            </w:r>
          </w:p>
        </w:tc>
      </w:tr>
      <w:tr w:rsidR="009B5AA7" w:rsidRPr="00F41F3D" w14:paraId="734095EF" w14:textId="77777777" w:rsidTr="00F41F3D">
        <w:tc>
          <w:tcPr>
            <w:tcW w:w="2808" w:type="dxa"/>
            <w:shd w:val="clear" w:color="auto" w:fill="auto"/>
          </w:tcPr>
          <w:p w14:paraId="094E7EB1" w14:textId="77777777" w:rsidR="009B5AA7" w:rsidRPr="00F41F3D" w:rsidRDefault="009B5AA7"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1 Encourage communication</w:t>
            </w:r>
          </w:p>
          <w:p w14:paraId="235EF8CF" w14:textId="77777777" w:rsidR="009B5AA7" w:rsidRPr="00F41F3D" w:rsidRDefault="009B5AA7" w:rsidP="00F41F3D">
            <w:pPr>
              <w:autoSpaceDE w:val="0"/>
              <w:autoSpaceDN w:val="0"/>
              <w:adjustRightInd w:val="0"/>
              <w:jc w:val="left"/>
              <w:rPr>
                <w:rFonts w:cs="Calibri"/>
                <w:b/>
              </w:rPr>
            </w:pPr>
          </w:p>
        </w:tc>
        <w:tc>
          <w:tcPr>
            <w:tcW w:w="6362" w:type="dxa"/>
            <w:shd w:val="clear" w:color="auto" w:fill="auto"/>
          </w:tcPr>
          <w:p w14:paraId="0D7BF2FF" w14:textId="77777777" w:rsidR="009B5AA7" w:rsidRPr="00F41F3D" w:rsidRDefault="009B5AA7" w:rsidP="009B5AA7">
            <w:pPr>
              <w:rPr>
                <w:sz w:val="20"/>
                <w:szCs w:val="20"/>
              </w:rPr>
            </w:pPr>
            <w:r w:rsidRPr="00F41F3D">
              <w:rPr>
                <w:sz w:val="20"/>
                <w:szCs w:val="20"/>
              </w:rPr>
              <w:t>a Show that you understand the children and young people you work with, particularly their views and feelings.</w:t>
            </w:r>
          </w:p>
          <w:p w14:paraId="6725D349" w14:textId="77777777" w:rsidR="009B5AA7" w:rsidRPr="00F41F3D" w:rsidRDefault="009B5AA7" w:rsidP="009B5AA7">
            <w:pPr>
              <w:rPr>
                <w:sz w:val="20"/>
                <w:szCs w:val="20"/>
              </w:rPr>
            </w:pPr>
            <w:r w:rsidRPr="00F41F3D">
              <w:rPr>
                <w:sz w:val="20"/>
                <w:szCs w:val="20"/>
              </w:rPr>
              <w:t>b Respond appropriately to what children and young people are communicating to you (in speech, in writing, by body language and so on).</w:t>
            </w:r>
          </w:p>
          <w:p w14:paraId="31278FA1" w14:textId="77777777" w:rsidR="009B5AA7" w:rsidRPr="00F41F3D" w:rsidRDefault="009B5AA7" w:rsidP="009B5AA7">
            <w:pPr>
              <w:rPr>
                <w:sz w:val="20"/>
                <w:szCs w:val="20"/>
              </w:rPr>
            </w:pPr>
            <w:r w:rsidRPr="00F41F3D">
              <w:rPr>
                <w:sz w:val="20"/>
                <w:szCs w:val="20"/>
              </w:rPr>
              <w:t>c Communicate with children and young people in clear, jargon-free language, without patronising them.</w:t>
            </w:r>
          </w:p>
          <w:p w14:paraId="55BDF3D8" w14:textId="77777777" w:rsidR="009B5AA7" w:rsidRPr="00F41F3D" w:rsidRDefault="009B5AA7" w:rsidP="009B5AA7">
            <w:pPr>
              <w:rPr>
                <w:sz w:val="20"/>
                <w:szCs w:val="20"/>
              </w:rPr>
            </w:pPr>
            <w:r w:rsidRPr="00F41F3D">
              <w:rPr>
                <w:sz w:val="20"/>
                <w:szCs w:val="20"/>
              </w:rPr>
              <w:t>d Help children and young people to make their own decisions.</w:t>
            </w:r>
          </w:p>
        </w:tc>
      </w:tr>
      <w:tr w:rsidR="009B5AA7" w:rsidRPr="00F41F3D" w14:paraId="1F156365" w14:textId="77777777" w:rsidTr="00F41F3D">
        <w:tc>
          <w:tcPr>
            <w:tcW w:w="2808" w:type="dxa"/>
            <w:shd w:val="clear" w:color="auto" w:fill="auto"/>
          </w:tcPr>
          <w:p w14:paraId="0FC4E451" w14:textId="77777777" w:rsidR="009B5AA7" w:rsidRPr="00F41F3D" w:rsidRDefault="009B5AA7"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2 Knowing about communication</w:t>
            </w:r>
          </w:p>
          <w:p w14:paraId="0F77BFE2" w14:textId="77777777" w:rsidR="009B5AA7" w:rsidRPr="00F41F3D" w:rsidRDefault="009B5AA7" w:rsidP="00F41F3D">
            <w:pPr>
              <w:jc w:val="left"/>
              <w:rPr>
                <w:rFonts w:cs="Calibri"/>
                <w:b/>
              </w:rPr>
            </w:pPr>
          </w:p>
        </w:tc>
        <w:tc>
          <w:tcPr>
            <w:tcW w:w="6362" w:type="dxa"/>
            <w:shd w:val="clear" w:color="auto" w:fill="auto"/>
          </w:tcPr>
          <w:p w14:paraId="00090D62" w14:textId="77777777" w:rsidR="00236910" w:rsidRPr="00F41F3D" w:rsidRDefault="00236910" w:rsidP="00236910">
            <w:pPr>
              <w:rPr>
                <w:sz w:val="20"/>
                <w:szCs w:val="20"/>
              </w:rPr>
            </w:pPr>
            <w:r w:rsidRPr="00F41F3D">
              <w:rPr>
                <w:sz w:val="20"/>
                <w:szCs w:val="20"/>
              </w:rPr>
              <w:t>a Know about and describe effective ways of communicating with children, young people and their families.</w:t>
            </w:r>
          </w:p>
          <w:p w14:paraId="765318A1" w14:textId="77777777" w:rsidR="00236910" w:rsidRPr="00F41F3D" w:rsidRDefault="00236910" w:rsidP="00236910">
            <w:pPr>
              <w:rPr>
                <w:sz w:val="20"/>
                <w:szCs w:val="20"/>
              </w:rPr>
            </w:pPr>
            <w:r w:rsidRPr="00F41F3D">
              <w:rPr>
                <w:sz w:val="20"/>
                <w:szCs w:val="20"/>
              </w:rPr>
              <w:t>b Show how you use effective communication in your work.</w:t>
            </w:r>
          </w:p>
          <w:p w14:paraId="6CE4C2E3" w14:textId="77777777" w:rsidR="009B5AA7" w:rsidRPr="00F41F3D" w:rsidRDefault="00236910" w:rsidP="00236910">
            <w:pPr>
              <w:rPr>
                <w:sz w:val="20"/>
                <w:szCs w:val="20"/>
              </w:rPr>
            </w:pPr>
            <w:r w:rsidRPr="00F41F3D">
              <w:rPr>
                <w:sz w:val="20"/>
                <w:szCs w:val="20"/>
              </w:rPr>
              <w:t>c Know about the main barriers to communicating with children and young people.</w:t>
            </w:r>
          </w:p>
        </w:tc>
      </w:tr>
      <w:tr w:rsidR="009B5AA7" w:rsidRPr="00F41F3D" w14:paraId="02181674" w14:textId="77777777" w:rsidTr="00F41F3D">
        <w:tc>
          <w:tcPr>
            <w:tcW w:w="2808" w:type="dxa"/>
            <w:shd w:val="clear" w:color="auto" w:fill="auto"/>
          </w:tcPr>
          <w:p w14:paraId="1292E6F2" w14:textId="77777777" w:rsidR="009B5AA7" w:rsidRPr="00F41F3D" w:rsidRDefault="009B5AA7" w:rsidP="00F41F3D">
            <w:pPr>
              <w:autoSpaceDE w:val="0"/>
              <w:autoSpaceDN w:val="0"/>
              <w:adjustRightInd w:val="0"/>
              <w:jc w:val="left"/>
              <w:rPr>
                <w:rFonts w:eastAsia="Times New Roman" w:cs="Calibri"/>
                <w:b/>
                <w:bCs/>
                <w:color w:val="auto"/>
                <w:spacing w:val="0"/>
                <w:lang w:eastAsia="en-GB"/>
              </w:rPr>
            </w:pPr>
            <w:r w:rsidRPr="00F41F3D">
              <w:rPr>
                <w:rFonts w:eastAsia="Times New Roman" w:cs="Calibri"/>
                <w:b/>
                <w:bCs/>
                <w:color w:val="auto"/>
                <w:spacing w:val="0"/>
                <w:lang w:eastAsia="en-GB"/>
              </w:rPr>
              <w:t>3 Communication with parents and carers</w:t>
            </w:r>
          </w:p>
          <w:p w14:paraId="28B28FCE" w14:textId="77777777" w:rsidR="009B5AA7" w:rsidRPr="00F41F3D" w:rsidRDefault="009B5AA7" w:rsidP="00F41F3D">
            <w:pPr>
              <w:jc w:val="left"/>
              <w:rPr>
                <w:rFonts w:cs="Calibri"/>
                <w:b/>
              </w:rPr>
            </w:pPr>
          </w:p>
        </w:tc>
        <w:tc>
          <w:tcPr>
            <w:tcW w:w="6362" w:type="dxa"/>
            <w:shd w:val="clear" w:color="auto" w:fill="auto"/>
          </w:tcPr>
          <w:p w14:paraId="6543AD06" w14:textId="77777777" w:rsidR="00236910" w:rsidRPr="00F41F3D" w:rsidRDefault="00236910" w:rsidP="00236910">
            <w:pPr>
              <w:rPr>
                <w:sz w:val="20"/>
                <w:szCs w:val="20"/>
              </w:rPr>
            </w:pPr>
            <w:r w:rsidRPr="00F41F3D">
              <w:rPr>
                <w:sz w:val="20"/>
                <w:szCs w:val="20"/>
              </w:rPr>
              <w:t>a Know when to provide information to parents and carers.</w:t>
            </w:r>
          </w:p>
          <w:p w14:paraId="70519B30" w14:textId="77777777" w:rsidR="00236910" w:rsidRPr="00F41F3D" w:rsidRDefault="00236910" w:rsidP="00236910">
            <w:pPr>
              <w:rPr>
                <w:sz w:val="20"/>
                <w:szCs w:val="20"/>
              </w:rPr>
            </w:pPr>
            <w:r w:rsidRPr="00F41F3D">
              <w:rPr>
                <w:sz w:val="20"/>
                <w:szCs w:val="20"/>
              </w:rPr>
              <w:t>b Understand how to raise concerns with parents and carers in an appropriate way.</w:t>
            </w:r>
          </w:p>
          <w:p w14:paraId="05BB82BE" w14:textId="77777777" w:rsidR="00236910" w:rsidRPr="00F41F3D" w:rsidRDefault="00236910" w:rsidP="00236910">
            <w:pPr>
              <w:rPr>
                <w:sz w:val="20"/>
                <w:szCs w:val="20"/>
              </w:rPr>
            </w:pPr>
            <w:r w:rsidRPr="00F41F3D">
              <w:rPr>
                <w:sz w:val="20"/>
                <w:szCs w:val="20"/>
              </w:rPr>
              <w:t>c Respond appropriately to what parents and carers are communicating to you.</w:t>
            </w:r>
          </w:p>
          <w:p w14:paraId="059361B5" w14:textId="77777777" w:rsidR="009B5AA7" w:rsidRPr="00F41F3D" w:rsidRDefault="00236910" w:rsidP="00236910">
            <w:pPr>
              <w:rPr>
                <w:sz w:val="20"/>
                <w:szCs w:val="20"/>
              </w:rPr>
            </w:pPr>
            <w:r w:rsidRPr="00F41F3D">
              <w:rPr>
                <w:sz w:val="20"/>
                <w:szCs w:val="20"/>
              </w:rPr>
              <w:t>d When making decisions about the children and young people you work with, consult their parents and carers (if appropriate).</w:t>
            </w:r>
          </w:p>
        </w:tc>
      </w:tr>
      <w:tr w:rsidR="009B5AA7" w:rsidRPr="00F41F3D" w14:paraId="5788C1EF" w14:textId="77777777" w:rsidTr="00F41F3D">
        <w:tc>
          <w:tcPr>
            <w:tcW w:w="2808" w:type="dxa"/>
            <w:shd w:val="clear" w:color="auto" w:fill="auto"/>
          </w:tcPr>
          <w:p w14:paraId="71220E5E" w14:textId="77777777" w:rsidR="009B5AA7" w:rsidRPr="00F41F3D" w:rsidRDefault="009B5AA7" w:rsidP="00F41F3D">
            <w:pPr>
              <w:autoSpaceDE w:val="0"/>
              <w:autoSpaceDN w:val="0"/>
              <w:adjustRightInd w:val="0"/>
              <w:jc w:val="left"/>
              <w:rPr>
                <w:rFonts w:cs="Calibri"/>
                <w:b/>
              </w:rPr>
            </w:pPr>
            <w:r w:rsidRPr="00F41F3D">
              <w:rPr>
                <w:rFonts w:eastAsia="Times New Roman" w:cs="Calibri"/>
                <w:b/>
                <w:bCs/>
                <w:color w:val="auto"/>
                <w:spacing w:val="0"/>
                <w:lang w:eastAsia="en-GB"/>
              </w:rPr>
              <w:t>4 Principles of keeping good records</w:t>
            </w:r>
          </w:p>
        </w:tc>
        <w:tc>
          <w:tcPr>
            <w:tcW w:w="6362" w:type="dxa"/>
            <w:shd w:val="clear" w:color="auto" w:fill="auto"/>
          </w:tcPr>
          <w:p w14:paraId="428E2F20" w14:textId="77777777" w:rsidR="00236910" w:rsidRPr="00F41F3D" w:rsidRDefault="00236910" w:rsidP="00236910">
            <w:pPr>
              <w:rPr>
                <w:sz w:val="20"/>
                <w:szCs w:val="20"/>
              </w:rPr>
            </w:pPr>
            <w:r w:rsidRPr="00F41F3D">
              <w:rPr>
                <w:sz w:val="20"/>
                <w:szCs w:val="20"/>
              </w:rPr>
              <w:t>a Show a basic understanding of the importance of keeping accurate records.</w:t>
            </w:r>
          </w:p>
          <w:p w14:paraId="63B2BCA8" w14:textId="77777777" w:rsidR="00236910" w:rsidRPr="00F41F3D" w:rsidRDefault="00236910" w:rsidP="00236910">
            <w:pPr>
              <w:rPr>
                <w:sz w:val="20"/>
                <w:szCs w:val="20"/>
              </w:rPr>
            </w:pPr>
            <w:r w:rsidRPr="00F41F3D">
              <w:rPr>
                <w:sz w:val="20"/>
                <w:szCs w:val="20"/>
              </w:rPr>
              <w:t>b Know the purpose of each record or report you use in your work.</w:t>
            </w:r>
          </w:p>
          <w:p w14:paraId="5AFC77A9" w14:textId="77777777" w:rsidR="00236910" w:rsidRPr="00F41F3D" w:rsidRDefault="00236910" w:rsidP="00236910">
            <w:pPr>
              <w:rPr>
                <w:sz w:val="20"/>
                <w:szCs w:val="20"/>
              </w:rPr>
            </w:pPr>
            <w:r w:rsidRPr="00F41F3D">
              <w:rPr>
                <w:sz w:val="20"/>
                <w:szCs w:val="20"/>
              </w:rPr>
              <w:t>c Know how to record information that is understandable, relevant, clear and concise, factual, and can be checked.</w:t>
            </w:r>
          </w:p>
          <w:p w14:paraId="22876730" w14:textId="77777777" w:rsidR="00236910" w:rsidRPr="00F41F3D" w:rsidRDefault="00236910" w:rsidP="00236910">
            <w:pPr>
              <w:rPr>
                <w:sz w:val="20"/>
                <w:szCs w:val="20"/>
              </w:rPr>
            </w:pPr>
            <w:r w:rsidRPr="00F41F3D">
              <w:rPr>
                <w:sz w:val="20"/>
                <w:szCs w:val="20"/>
              </w:rPr>
              <w:t>d Share the information you record with the relevant young people, children, parents and carers (in line with the policy of your work environment).</w:t>
            </w:r>
          </w:p>
          <w:p w14:paraId="3F8E5948" w14:textId="77777777" w:rsidR="00236910" w:rsidRPr="00F41F3D" w:rsidRDefault="00236910" w:rsidP="00236910">
            <w:pPr>
              <w:rPr>
                <w:sz w:val="20"/>
                <w:szCs w:val="20"/>
              </w:rPr>
            </w:pPr>
            <w:r w:rsidRPr="00F41F3D">
              <w:rPr>
                <w:sz w:val="20"/>
                <w:szCs w:val="20"/>
              </w:rPr>
              <w:t>e Understand and explain the difference between observation, facts, information gained from others, and opinion.</w:t>
            </w:r>
          </w:p>
          <w:p w14:paraId="5303E583" w14:textId="77777777" w:rsidR="009B5AA7" w:rsidRPr="00F41F3D" w:rsidRDefault="00236910" w:rsidP="00236910">
            <w:pPr>
              <w:rPr>
                <w:sz w:val="20"/>
                <w:szCs w:val="20"/>
              </w:rPr>
            </w:pPr>
            <w:r w:rsidRPr="00F41F3D">
              <w:rPr>
                <w:sz w:val="20"/>
                <w:szCs w:val="20"/>
              </w:rPr>
              <w:t>f Know about formally assessing need and the reporting frameworks which apply to your work environment.</w:t>
            </w:r>
          </w:p>
        </w:tc>
      </w:tr>
    </w:tbl>
    <w:p w14:paraId="3484C484" w14:textId="77777777" w:rsidR="009B5AA7" w:rsidRPr="00414C42" w:rsidRDefault="009B5AA7" w:rsidP="009B5AA7">
      <w:pPr>
        <w:ind w:left="360"/>
        <w:rPr>
          <w:sz w:val="22"/>
          <w:szCs w:val="22"/>
        </w:rPr>
      </w:pPr>
    </w:p>
    <w:p w14:paraId="6473DBDC" w14:textId="77777777" w:rsidR="00755F89" w:rsidRDefault="00491FC7" w:rsidP="00D9483D">
      <w:pPr>
        <w:ind w:left="360"/>
        <w:rPr>
          <w:sz w:val="22"/>
          <w:szCs w:val="22"/>
        </w:rPr>
      </w:pPr>
      <w:r>
        <w:rPr>
          <w:sz w:val="22"/>
          <w:szCs w:val="22"/>
        </w:rPr>
        <w:br w:type="page"/>
      </w:r>
    </w:p>
    <w:p w14:paraId="4BC673F1" w14:textId="77777777" w:rsidR="00491FC7" w:rsidRDefault="00491FC7" w:rsidP="00491FC7">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62"/>
      </w:tblGrid>
      <w:tr w:rsidR="00491FC7" w:rsidRPr="00F41F3D" w14:paraId="10ED60FE" w14:textId="77777777" w:rsidTr="00F41F3D">
        <w:tc>
          <w:tcPr>
            <w:tcW w:w="9170" w:type="dxa"/>
            <w:gridSpan w:val="2"/>
            <w:shd w:val="clear" w:color="auto" w:fill="000000"/>
          </w:tcPr>
          <w:p w14:paraId="175AC968" w14:textId="77777777" w:rsidR="00491FC7" w:rsidRPr="00F41F3D" w:rsidRDefault="00491FC7" w:rsidP="00491FC7">
            <w:pPr>
              <w:rPr>
                <w:b/>
                <w:color w:val="FFFFFF"/>
              </w:rPr>
            </w:pPr>
            <w:r w:rsidRPr="00F41F3D">
              <w:rPr>
                <w:b/>
                <w:color w:val="FFFFFF"/>
              </w:rPr>
              <w:t>Standard 5: understand the development of children and young people.</w:t>
            </w:r>
          </w:p>
        </w:tc>
      </w:tr>
      <w:tr w:rsidR="00491FC7" w:rsidRPr="00905966" w14:paraId="60DFA5A7" w14:textId="77777777" w:rsidTr="00F41F3D">
        <w:tc>
          <w:tcPr>
            <w:tcW w:w="2808" w:type="dxa"/>
            <w:shd w:val="clear" w:color="auto" w:fill="D9D9D9"/>
          </w:tcPr>
          <w:p w14:paraId="7DAEAB50" w14:textId="77777777" w:rsidR="00491FC7" w:rsidRPr="00905966" w:rsidRDefault="00491FC7" w:rsidP="00F41F3D">
            <w:r w:rsidRPr="00905966">
              <w:t>Main areas</w:t>
            </w:r>
          </w:p>
        </w:tc>
        <w:tc>
          <w:tcPr>
            <w:tcW w:w="6362" w:type="dxa"/>
            <w:shd w:val="clear" w:color="auto" w:fill="D9D9D9"/>
          </w:tcPr>
          <w:p w14:paraId="30EF215C" w14:textId="77777777" w:rsidR="00491FC7" w:rsidRPr="00905966" w:rsidRDefault="00491FC7" w:rsidP="00F41F3D">
            <w:r w:rsidRPr="00905966">
              <w:t>Outcomes</w:t>
            </w:r>
          </w:p>
        </w:tc>
      </w:tr>
      <w:tr w:rsidR="00491FC7" w:rsidRPr="00F41F3D" w14:paraId="7F808CD5" w14:textId="77777777" w:rsidTr="00F41F3D">
        <w:tc>
          <w:tcPr>
            <w:tcW w:w="2808" w:type="dxa"/>
            <w:shd w:val="clear" w:color="auto" w:fill="auto"/>
          </w:tcPr>
          <w:p w14:paraId="7EE2F2B2" w14:textId="77777777" w:rsidR="00491FC7" w:rsidRPr="00F41F3D" w:rsidRDefault="00491FC7" w:rsidP="00F41F3D">
            <w:pPr>
              <w:autoSpaceDE w:val="0"/>
              <w:autoSpaceDN w:val="0"/>
              <w:adjustRightInd w:val="0"/>
              <w:jc w:val="left"/>
              <w:rPr>
                <w:rFonts w:cs="Calibri"/>
                <w:b/>
              </w:rPr>
            </w:pPr>
            <w:r w:rsidRPr="00F41F3D">
              <w:rPr>
                <w:rFonts w:cs="Calibri"/>
                <w:b/>
              </w:rPr>
              <w:t>1 Attachment and stages of development</w:t>
            </w:r>
          </w:p>
        </w:tc>
        <w:tc>
          <w:tcPr>
            <w:tcW w:w="6362" w:type="dxa"/>
            <w:shd w:val="clear" w:color="auto" w:fill="auto"/>
          </w:tcPr>
          <w:p w14:paraId="6385A09B" w14:textId="77777777" w:rsidR="00491FC7" w:rsidRPr="00F41F3D" w:rsidRDefault="00491FC7" w:rsidP="00491FC7">
            <w:pPr>
              <w:rPr>
                <w:sz w:val="20"/>
                <w:szCs w:val="20"/>
              </w:rPr>
            </w:pPr>
            <w:r w:rsidRPr="00F41F3D">
              <w:rPr>
                <w:sz w:val="20"/>
                <w:szCs w:val="20"/>
              </w:rPr>
              <w:t>a Have a basic understanding of how children of all ages form attachments, and how these attachments affect their development.</w:t>
            </w:r>
          </w:p>
          <w:p w14:paraId="186F4396" w14:textId="77777777" w:rsidR="00491FC7" w:rsidRPr="00F41F3D" w:rsidRDefault="00491FC7" w:rsidP="00491FC7">
            <w:pPr>
              <w:rPr>
                <w:sz w:val="20"/>
                <w:szCs w:val="20"/>
              </w:rPr>
            </w:pPr>
            <w:r w:rsidRPr="00F41F3D">
              <w:rPr>
                <w:sz w:val="20"/>
                <w:szCs w:val="20"/>
              </w:rPr>
              <w:t>b Understand the important developmental needs of the children and young people you work with.</w:t>
            </w:r>
          </w:p>
        </w:tc>
      </w:tr>
      <w:tr w:rsidR="00491FC7" w:rsidRPr="00F41F3D" w14:paraId="58842C2A" w14:textId="77777777" w:rsidTr="00F41F3D">
        <w:tc>
          <w:tcPr>
            <w:tcW w:w="2808" w:type="dxa"/>
            <w:shd w:val="clear" w:color="auto" w:fill="auto"/>
          </w:tcPr>
          <w:p w14:paraId="01A7C231" w14:textId="77777777" w:rsidR="00491FC7" w:rsidRPr="00F41F3D" w:rsidRDefault="00491FC7" w:rsidP="00F41F3D">
            <w:pPr>
              <w:autoSpaceDE w:val="0"/>
              <w:autoSpaceDN w:val="0"/>
              <w:adjustRightInd w:val="0"/>
              <w:jc w:val="left"/>
              <w:rPr>
                <w:rFonts w:cs="Calibri"/>
                <w:b/>
              </w:rPr>
            </w:pPr>
            <w:r w:rsidRPr="00F41F3D">
              <w:rPr>
                <w:rFonts w:cs="Calibri"/>
                <w:b/>
              </w:rPr>
              <w:t>2 Supporting play, activities and learning</w:t>
            </w:r>
          </w:p>
        </w:tc>
        <w:tc>
          <w:tcPr>
            <w:tcW w:w="6362" w:type="dxa"/>
            <w:shd w:val="clear" w:color="auto" w:fill="auto"/>
          </w:tcPr>
          <w:p w14:paraId="1BD17A31" w14:textId="77777777" w:rsidR="00491FC7" w:rsidRPr="00F41F3D" w:rsidRDefault="00491FC7" w:rsidP="00491FC7">
            <w:pPr>
              <w:rPr>
                <w:sz w:val="20"/>
                <w:szCs w:val="20"/>
              </w:rPr>
            </w:pPr>
            <w:r w:rsidRPr="00F41F3D">
              <w:rPr>
                <w:sz w:val="20"/>
                <w:szCs w:val="20"/>
              </w:rPr>
              <w:t>a Know how to encourage learning and development in the children and young people you work with.</w:t>
            </w:r>
          </w:p>
          <w:p w14:paraId="4E49599B" w14:textId="77777777" w:rsidR="00491FC7" w:rsidRPr="00F41F3D" w:rsidRDefault="00491FC7" w:rsidP="00491FC7">
            <w:pPr>
              <w:rPr>
                <w:sz w:val="20"/>
                <w:szCs w:val="20"/>
              </w:rPr>
            </w:pPr>
            <w:r w:rsidRPr="00F41F3D">
              <w:rPr>
                <w:sz w:val="20"/>
                <w:szCs w:val="20"/>
              </w:rPr>
              <w:t>b Explain how play, hobbies and interests are important in children’s and young people’s learning and development.</w:t>
            </w:r>
          </w:p>
          <w:p w14:paraId="6EFF704D" w14:textId="77777777" w:rsidR="00491FC7" w:rsidRPr="00F41F3D" w:rsidRDefault="00491FC7" w:rsidP="00491FC7">
            <w:pPr>
              <w:rPr>
                <w:sz w:val="20"/>
                <w:szCs w:val="20"/>
              </w:rPr>
            </w:pPr>
            <w:r w:rsidRPr="00F41F3D">
              <w:rPr>
                <w:sz w:val="20"/>
                <w:szCs w:val="20"/>
              </w:rPr>
              <w:t>c Explain the importance of setting appropriate routines for children and young people.</w:t>
            </w:r>
          </w:p>
        </w:tc>
      </w:tr>
      <w:tr w:rsidR="00491FC7" w:rsidRPr="00F41F3D" w14:paraId="7F61FD28" w14:textId="77777777" w:rsidTr="00F41F3D">
        <w:tc>
          <w:tcPr>
            <w:tcW w:w="2808" w:type="dxa"/>
            <w:shd w:val="clear" w:color="auto" w:fill="auto"/>
          </w:tcPr>
          <w:p w14:paraId="619F1A34" w14:textId="77777777" w:rsidR="00491FC7" w:rsidRPr="00F41F3D" w:rsidRDefault="00491FC7" w:rsidP="00F41F3D">
            <w:pPr>
              <w:autoSpaceDE w:val="0"/>
              <w:autoSpaceDN w:val="0"/>
              <w:adjustRightInd w:val="0"/>
              <w:jc w:val="left"/>
              <w:rPr>
                <w:rFonts w:cs="Calibri"/>
                <w:b/>
              </w:rPr>
            </w:pPr>
            <w:r w:rsidRPr="00F41F3D">
              <w:rPr>
                <w:rFonts w:cs="Calibri"/>
                <w:b/>
              </w:rPr>
              <w:t>3 Observation and judgement</w:t>
            </w:r>
          </w:p>
        </w:tc>
        <w:tc>
          <w:tcPr>
            <w:tcW w:w="6362" w:type="dxa"/>
            <w:shd w:val="clear" w:color="auto" w:fill="auto"/>
          </w:tcPr>
          <w:p w14:paraId="2FBD19A7" w14:textId="77777777" w:rsidR="00491FC7" w:rsidRPr="00F41F3D" w:rsidRDefault="00491FC7" w:rsidP="00491FC7">
            <w:pPr>
              <w:rPr>
                <w:sz w:val="20"/>
                <w:szCs w:val="20"/>
              </w:rPr>
            </w:pPr>
            <w:r w:rsidRPr="00F41F3D">
              <w:rPr>
                <w:sz w:val="20"/>
                <w:szCs w:val="20"/>
              </w:rPr>
              <w:t>a Know the purpose of observing a child’s or young person’s behaviour.</w:t>
            </w:r>
          </w:p>
          <w:p w14:paraId="048DF091" w14:textId="77777777" w:rsidR="00491FC7" w:rsidRPr="00F41F3D" w:rsidRDefault="00491FC7" w:rsidP="00491FC7">
            <w:pPr>
              <w:rPr>
                <w:sz w:val="20"/>
                <w:szCs w:val="20"/>
              </w:rPr>
            </w:pPr>
            <w:r w:rsidRPr="00F41F3D">
              <w:rPr>
                <w:sz w:val="20"/>
                <w:szCs w:val="20"/>
              </w:rPr>
              <w:t>b Understand why children and young people you work with might behave in</w:t>
            </w:r>
          </w:p>
          <w:p w14:paraId="5452966F" w14:textId="77777777" w:rsidR="00491FC7" w:rsidRPr="00F41F3D" w:rsidRDefault="00491FC7" w:rsidP="00491FC7">
            <w:pPr>
              <w:rPr>
                <w:sz w:val="20"/>
                <w:szCs w:val="20"/>
              </w:rPr>
            </w:pPr>
            <w:r w:rsidRPr="00F41F3D">
              <w:rPr>
                <w:sz w:val="20"/>
                <w:szCs w:val="20"/>
              </w:rPr>
              <w:t>unexpected ways.</w:t>
            </w:r>
          </w:p>
        </w:tc>
      </w:tr>
      <w:tr w:rsidR="00491FC7" w:rsidRPr="00F41F3D" w14:paraId="3AE9CB66" w14:textId="77777777" w:rsidTr="00F41F3D">
        <w:tc>
          <w:tcPr>
            <w:tcW w:w="2808" w:type="dxa"/>
            <w:shd w:val="clear" w:color="auto" w:fill="auto"/>
          </w:tcPr>
          <w:p w14:paraId="6D39E9C1" w14:textId="77777777" w:rsidR="00491FC7" w:rsidRPr="00F41F3D" w:rsidRDefault="00491FC7" w:rsidP="00F41F3D">
            <w:pPr>
              <w:autoSpaceDE w:val="0"/>
              <w:autoSpaceDN w:val="0"/>
              <w:adjustRightInd w:val="0"/>
              <w:jc w:val="left"/>
              <w:rPr>
                <w:rFonts w:cs="Calibri"/>
                <w:b/>
              </w:rPr>
            </w:pPr>
            <w:r w:rsidRPr="00F41F3D">
              <w:rPr>
                <w:rFonts w:cs="Calibri"/>
                <w:b/>
              </w:rPr>
              <w:t>4 Understanding contexts</w:t>
            </w:r>
          </w:p>
        </w:tc>
        <w:tc>
          <w:tcPr>
            <w:tcW w:w="6362" w:type="dxa"/>
            <w:shd w:val="clear" w:color="auto" w:fill="auto"/>
          </w:tcPr>
          <w:p w14:paraId="61C985A0" w14:textId="77777777" w:rsidR="00491FC7" w:rsidRPr="00F41F3D" w:rsidRDefault="00491FC7" w:rsidP="00491FC7">
            <w:pPr>
              <w:rPr>
                <w:sz w:val="20"/>
                <w:szCs w:val="20"/>
              </w:rPr>
            </w:pPr>
            <w:r w:rsidRPr="00F41F3D">
              <w:rPr>
                <w:sz w:val="20"/>
                <w:szCs w:val="20"/>
              </w:rPr>
              <w:t>a Understand the importance of seeing a child or young person you work with as part of a wider family, caring or social network.</w:t>
            </w:r>
          </w:p>
          <w:p w14:paraId="0B18365A" w14:textId="77777777" w:rsidR="00491FC7" w:rsidRPr="00F41F3D" w:rsidRDefault="00491FC7" w:rsidP="00491FC7">
            <w:pPr>
              <w:rPr>
                <w:sz w:val="20"/>
                <w:szCs w:val="20"/>
              </w:rPr>
            </w:pPr>
            <w:r w:rsidRPr="00F41F3D">
              <w:rPr>
                <w:sz w:val="20"/>
                <w:szCs w:val="20"/>
              </w:rPr>
              <w:t>b Understand the contribution family, caring and social networks make to the development of children and young people.</w:t>
            </w:r>
          </w:p>
        </w:tc>
      </w:tr>
      <w:tr w:rsidR="00491FC7" w:rsidRPr="00F41F3D" w14:paraId="21C5FD24" w14:textId="77777777" w:rsidTr="00F41F3D">
        <w:tc>
          <w:tcPr>
            <w:tcW w:w="2808" w:type="dxa"/>
            <w:shd w:val="clear" w:color="auto" w:fill="auto"/>
          </w:tcPr>
          <w:p w14:paraId="362CE471" w14:textId="77777777" w:rsidR="00491FC7" w:rsidRPr="00F41F3D" w:rsidRDefault="00491FC7" w:rsidP="00F41F3D">
            <w:pPr>
              <w:autoSpaceDE w:val="0"/>
              <w:autoSpaceDN w:val="0"/>
              <w:adjustRightInd w:val="0"/>
              <w:jc w:val="left"/>
              <w:rPr>
                <w:rFonts w:cs="Calibri"/>
                <w:b/>
              </w:rPr>
            </w:pPr>
            <w:r w:rsidRPr="00F41F3D">
              <w:rPr>
                <w:rFonts w:cs="Calibri"/>
                <w:b/>
              </w:rPr>
              <w:t>5 Transitions</w:t>
            </w:r>
          </w:p>
          <w:p w14:paraId="73449B77" w14:textId="77777777" w:rsidR="00491FC7" w:rsidRPr="00F41F3D" w:rsidRDefault="00491FC7" w:rsidP="00F41F3D">
            <w:pPr>
              <w:autoSpaceDE w:val="0"/>
              <w:autoSpaceDN w:val="0"/>
              <w:adjustRightInd w:val="0"/>
              <w:jc w:val="left"/>
              <w:rPr>
                <w:rFonts w:cs="Calibri"/>
                <w:b/>
              </w:rPr>
            </w:pPr>
            <w:r w:rsidRPr="00F41F3D">
              <w:rPr>
                <w:rFonts w:cs="Calibri"/>
                <w:b/>
              </w:rPr>
              <w:t>(Transitions are stages in children’s lives – some are general, some are individual)</w:t>
            </w:r>
          </w:p>
        </w:tc>
        <w:tc>
          <w:tcPr>
            <w:tcW w:w="6362" w:type="dxa"/>
            <w:shd w:val="clear" w:color="auto" w:fill="auto"/>
          </w:tcPr>
          <w:p w14:paraId="2A0D0AF5" w14:textId="77777777" w:rsidR="00491FC7" w:rsidRPr="00F41F3D" w:rsidRDefault="00491FC7" w:rsidP="00491FC7">
            <w:pPr>
              <w:rPr>
                <w:sz w:val="20"/>
                <w:szCs w:val="20"/>
              </w:rPr>
            </w:pPr>
            <w:r w:rsidRPr="00F41F3D">
              <w:rPr>
                <w:sz w:val="20"/>
                <w:szCs w:val="20"/>
              </w:rPr>
              <w:t>a Have a broad understanding of what ‘transition’ means in relation to the children and young people you work with.</w:t>
            </w:r>
          </w:p>
          <w:p w14:paraId="516A340B" w14:textId="77777777" w:rsidR="00491FC7" w:rsidRPr="00F41F3D" w:rsidRDefault="00491FC7" w:rsidP="00491FC7">
            <w:pPr>
              <w:rPr>
                <w:sz w:val="20"/>
                <w:szCs w:val="20"/>
              </w:rPr>
            </w:pPr>
            <w:r w:rsidRPr="00F41F3D">
              <w:rPr>
                <w:sz w:val="20"/>
                <w:szCs w:val="20"/>
              </w:rPr>
              <w:t>b Understand the significant milestones which mark transition in the lives of the children and young people you work with.</w:t>
            </w:r>
          </w:p>
          <w:p w14:paraId="725B5812" w14:textId="77777777" w:rsidR="00491FC7" w:rsidRPr="00F41F3D" w:rsidRDefault="00491FC7" w:rsidP="00491FC7">
            <w:pPr>
              <w:rPr>
                <w:sz w:val="20"/>
                <w:szCs w:val="20"/>
              </w:rPr>
            </w:pPr>
            <w:r w:rsidRPr="00F41F3D">
              <w:rPr>
                <w:sz w:val="20"/>
                <w:szCs w:val="20"/>
              </w:rPr>
              <w:t>c Know how the children and young people you work with respond to the social changes they face in their lives.</w:t>
            </w:r>
          </w:p>
          <w:p w14:paraId="354E8EB8" w14:textId="77777777" w:rsidR="00491FC7" w:rsidRPr="00F41F3D" w:rsidRDefault="00491FC7" w:rsidP="00491FC7">
            <w:pPr>
              <w:rPr>
                <w:sz w:val="20"/>
                <w:szCs w:val="20"/>
              </w:rPr>
            </w:pPr>
            <w:r w:rsidRPr="00F41F3D">
              <w:rPr>
                <w:sz w:val="20"/>
                <w:szCs w:val="20"/>
              </w:rPr>
              <w:t>d Understand how to support individual children and young people through transition.</w:t>
            </w:r>
          </w:p>
        </w:tc>
      </w:tr>
      <w:tr w:rsidR="00491FC7" w:rsidRPr="00F41F3D" w14:paraId="65FA6A73" w14:textId="77777777" w:rsidTr="00F41F3D">
        <w:tc>
          <w:tcPr>
            <w:tcW w:w="2808" w:type="dxa"/>
            <w:shd w:val="clear" w:color="auto" w:fill="auto"/>
          </w:tcPr>
          <w:p w14:paraId="438D0ED1" w14:textId="77777777" w:rsidR="00491FC7" w:rsidRPr="00F41F3D" w:rsidRDefault="00491FC7" w:rsidP="00F41F3D">
            <w:pPr>
              <w:autoSpaceDE w:val="0"/>
              <w:autoSpaceDN w:val="0"/>
              <w:adjustRightInd w:val="0"/>
              <w:jc w:val="left"/>
              <w:rPr>
                <w:rFonts w:cs="Calibri"/>
                <w:b/>
              </w:rPr>
            </w:pPr>
            <w:r w:rsidRPr="00F41F3D">
              <w:rPr>
                <w:rFonts w:cs="Calibri"/>
                <w:b/>
              </w:rPr>
              <w:t>6 Supporting disabled children and children with special educational needs</w:t>
            </w:r>
          </w:p>
        </w:tc>
        <w:tc>
          <w:tcPr>
            <w:tcW w:w="6362" w:type="dxa"/>
            <w:shd w:val="clear" w:color="auto" w:fill="auto"/>
          </w:tcPr>
          <w:p w14:paraId="157E3F5F" w14:textId="77777777" w:rsidR="00491FC7" w:rsidRPr="00F41F3D" w:rsidRDefault="00491FC7" w:rsidP="00491FC7">
            <w:pPr>
              <w:rPr>
                <w:sz w:val="20"/>
                <w:szCs w:val="20"/>
              </w:rPr>
            </w:pPr>
            <w:r w:rsidRPr="00F41F3D">
              <w:rPr>
                <w:sz w:val="20"/>
                <w:szCs w:val="20"/>
              </w:rPr>
              <w:t>a Know what the ‘social model of disability’ means in relation to your work.</w:t>
            </w:r>
          </w:p>
          <w:p w14:paraId="2751D204" w14:textId="77777777" w:rsidR="00491FC7" w:rsidRPr="00F41F3D" w:rsidRDefault="00491FC7" w:rsidP="00491FC7">
            <w:pPr>
              <w:rPr>
                <w:sz w:val="20"/>
                <w:szCs w:val="20"/>
              </w:rPr>
            </w:pPr>
            <w:r w:rsidRPr="00F41F3D">
              <w:rPr>
                <w:sz w:val="20"/>
                <w:szCs w:val="20"/>
              </w:rPr>
              <w:t>b Understand the needs of children and young people who are disabled or have learning difficulties.</w:t>
            </w:r>
          </w:p>
          <w:p w14:paraId="08F2A744" w14:textId="77777777" w:rsidR="00491FC7" w:rsidRPr="00F41F3D" w:rsidRDefault="00491FC7" w:rsidP="00491FC7">
            <w:pPr>
              <w:rPr>
                <w:sz w:val="20"/>
                <w:szCs w:val="20"/>
              </w:rPr>
            </w:pPr>
            <w:r w:rsidRPr="00F41F3D">
              <w:rPr>
                <w:sz w:val="20"/>
                <w:szCs w:val="20"/>
              </w:rPr>
              <w:t>c Understand the need to adapt activities and experiences so individual children and young people can take part.</w:t>
            </w:r>
          </w:p>
          <w:p w14:paraId="60079DF0" w14:textId="77777777" w:rsidR="00491FC7" w:rsidRPr="00F41F3D" w:rsidRDefault="00491FC7" w:rsidP="00491FC7">
            <w:pPr>
              <w:rPr>
                <w:sz w:val="20"/>
                <w:szCs w:val="20"/>
              </w:rPr>
            </w:pPr>
            <w:r w:rsidRPr="00F41F3D">
              <w:rPr>
                <w:sz w:val="20"/>
                <w:szCs w:val="20"/>
              </w:rPr>
              <w:t>d Understand how you might support children and young people with special</w:t>
            </w:r>
          </w:p>
          <w:p w14:paraId="1F42EFE8" w14:textId="77777777" w:rsidR="00491FC7" w:rsidRPr="00F41F3D" w:rsidRDefault="00491FC7" w:rsidP="00491FC7">
            <w:pPr>
              <w:rPr>
                <w:sz w:val="20"/>
                <w:szCs w:val="20"/>
              </w:rPr>
            </w:pPr>
            <w:r w:rsidRPr="00F41F3D">
              <w:rPr>
                <w:sz w:val="20"/>
                <w:szCs w:val="20"/>
              </w:rPr>
              <w:t>educational needs, and their families, in relation to your work.</w:t>
            </w:r>
          </w:p>
        </w:tc>
      </w:tr>
    </w:tbl>
    <w:p w14:paraId="52D2AF71" w14:textId="77777777" w:rsidR="00491FC7" w:rsidRPr="00414C42" w:rsidRDefault="00491FC7" w:rsidP="00491FC7">
      <w:pPr>
        <w:ind w:left="360"/>
        <w:rPr>
          <w:sz w:val="22"/>
          <w:szCs w:val="22"/>
        </w:rPr>
      </w:pPr>
    </w:p>
    <w:p w14:paraId="77A170F1" w14:textId="77777777" w:rsidR="00491FC7" w:rsidRDefault="00491FC7" w:rsidP="00D9483D">
      <w:pPr>
        <w:ind w:left="360"/>
        <w:rPr>
          <w:sz w:val="22"/>
          <w:szCs w:val="22"/>
        </w:rPr>
      </w:pPr>
    </w:p>
    <w:p w14:paraId="0776C72A" w14:textId="77777777" w:rsidR="00491FC7" w:rsidRDefault="00491FC7" w:rsidP="00D9483D">
      <w:pPr>
        <w:ind w:left="360"/>
        <w:rPr>
          <w:sz w:val="22"/>
          <w:szCs w:val="22"/>
        </w:rPr>
      </w:pPr>
      <w:r>
        <w:rPr>
          <w:sz w:val="22"/>
          <w:szCs w:val="22"/>
        </w:rPr>
        <w:br w:type="page"/>
      </w:r>
    </w:p>
    <w:p w14:paraId="72C3423D" w14:textId="77777777" w:rsidR="00491FC7" w:rsidRDefault="00491FC7" w:rsidP="00491FC7">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62"/>
      </w:tblGrid>
      <w:tr w:rsidR="00491FC7" w:rsidRPr="00F41F3D" w14:paraId="3A5BE091" w14:textId="77777777" w:rsidTr="00F41F3D">
        <w:tc>
          <w:tcPr>
            <w:tcW w:w="9170" w:type="dxa"/>
            <w:gridSpan w:val="2"/>
            <w:shd w:val="clear" w:color="auto" w:fill="000000"/>
          </w:tcPr>
          <w:p w14:paraId="47D10FE7" w14:textId="77777777" w:rsidR="00491FC7" w:rsidRPr="00F41F3D" w:rsidRDefault="00491FC7" w:rsidP="00491FC7">
            <w:pPr>
              <w:rPr>
                <w:b/>
                <w:color w:val="FFFFFF"/>
              </w:rPr>
            </w:pPr>
            <w:r w:rsidRPr="00F41F3D">
              <w:rPr>
                <w:b/>
                <w:color w:val="FFFFFF"/>
              </w:rPr>
              <w:t>Standard 6: safeguard children (keep them safe from harm).</w:t>
            </w:r>
          </w:p>
        </w:tc>
      </w:tr>
      <w:tr w:rsidR="00491FC7" w:rsidRPr="00905966" w14:paraId="1EBBC5E4" w14:textId="77777777" w:rsidTr="00F41F3D">
        <w:tc>
          <w:tcPr>
            <w:tcW w:w="2808" w:type="dxa"/>
            <w:shd w:val="clear" w:color="auto" w:fill="D9D9D9"/>
          </w:tcPr>
          <w:p w14:paraId="71C2F7BC" w14:textId="77777777" w:rsidR="00491FC7" w:rsidRPr="00905966" w:rsidRDefault="00491FC7" w:rsidP="00F41F3D">
            <w:r w:rsidRPr="00905966">
              <w:t>Main areas</w:t>
            </w:r>
          </w:p>
        </w:tc>
        <w:tc>
          <w:tcPr>
            <w:tcW w:w="6362" w:type="dxa"/>
            <w:shd w:val="clear" w:color="auto" w:fill="D9D9D9"/>
          </w:tcPr>
          <w:p w14:paraId="5FA6D810" w14:textId="77777777" w:rsidR="00491FC7" w:rsidRPr="00905966" w:rsidRDefault="00491FC7" w:rsidP="00F41F3D">
            <w:r w:rsidRPr="00905966">
              <w:t>Outcomes</w:t>
            </w:r>
          </w:p>
        </w:tc>
      </w:tr>
      <w:tr w:rsidR="00491FC7" w:rsidRPr="00F41F3D" w14:paraId="1A394726" w14:textId="77777777" w:rsidTr="00F41F3D">
        <w:tc>
          <w:tcPr>
            <w:tcW w:w="2808" w:type="dxa"/>
            <w:shd w:val="clear" w:color="auto" w:fill="auto"/>
          </w:tcPr>
          <w:p w14:paraId="24A37AC5" w14:textId="77777777" w:rsidR="00491FC7" w:rsidRPr="00F41F3D" w:rsidRDefault="00491FC7" w:rsidP="00F41F3D">
            <w:pPr>
              <w:autoSpaceDE w:val="0"/>
              <w:autoSpaceDN w:val="0"/>
              <w:adjustRightInd w:val="0"/>
              <w:jc w:val="left"/>
              <w:rPr>
                <w:rFonts w:cs="Calibri"/>
                <w:b/>
              </w:rPr>
            </w:pPr>
            <w:r w:rsidRPr="00F41F3D">
              <w:rPr>
                <w:rFonts w:cs="Calibri"/>
                <w:b/>
              </w:rPr>
              <w:t>1 Laws, policies and procedures</w:t>
            </w:r>
          </w:p>
        </w:tc>
        <w:tc>
          <w:tcPr>
            <w:tcW w:w="6362" w:type="dxa"/>
            <w:shd w:val="clear" w:color="auto" w:fill="auto"/>
          </w:tcPr>
          <w:p w14:paraId="2EA9A139" w14:textId="77777777" w:rsidR="00491FC7" w:rsidRPr="00F41F3D" w:rsidRDefault="00491FC7" w:rsidP="00491FC7">
            <w:pPr>
              <w:rPr>
                <w:sz w:val="20"/>
                <w:szCs w:val="20"/>
              </w:rPr>
            </w:pPr>
            <w:r w:rsidRPr="00F41F3D">
              <w:rPr>
                <w:sz w:val="20"/>
                <w:szCs w:val="20"/>
              </w:rPr>
              <w:t>a Know about laws and national guidance relating to protecting (safeguarding) children.</w:t>
            </w:r>
          </w:p>
          <w:p w14:paraId="3C9AD063" w14:textId="77777777" w:rsidR="00491FC7" w:rsidRPr="00F41F3D" w:rsidRDefault="00491FC7" w:rsidP="00491FC7">
            <w:pPr>
              <w:rPr>
                <w:sz w:val="20"/>
                <w:szCs w:val="20"/>
              </w:rPr>
            </w:pPr>
            <w:r w:rsidRPr="00F41F3D">
              <w:rPr>
                <w:sz w:val="20"/>
                <w:szCs w:val="20"/>
              </w:rPr>
              <w:t>b Describe your workplace’s policies and procedures on helping children and young people who have been abused.</w:t>
            </w:r>
          </w:p>
        </w:tc>
      </w:tr>
      <w:tr w:rsidR="00491FC7" w:rsidRPr="00F41F3D" w14:paraId="4C0FBA0A" w14:textId="77777777" w:rsidTr="00F41F3D">
        <w:tc>
          <w:tcPr>
            <w:tcW w:w="2808" w:type="dxa"/>
            <w:shd w:val="clear" w:color="auto" w:fill="auto"/>
          </w:tcPr>
          <w:p w14:paraId="226B46D6" w14:textId="77777777" w:rsidR="00491FC7" w:rsidRPr="00F41F3D" w:rsidRDefault="00491FC7" w:rsidP="00F41F3D">
            <w:pPr>
              <w:autoSpaceDE w:val="0"/>
              <w:autoSpaceDN w:val="0"/>
              <w:adjustRightInd w:val="0"/>
              <w:jc w:val="left"/>
              <w:rPr>
                <w:rFonts w:cs="Calibri"/>
                <w:b/>
              </w:rPr>
            </w:pPr>
            <w:r w:rsidRPr="00F41F3D">
              <w:rPr>
                <w:rFonts w:cs="Calibri"/>
                <w:b/>
              </w:rPr>
              <w:t>2 Providing safe environments</w:t>
            </w:r>
          </w:p>
        </w:tc>
        <w:tc>
          <w:tcPr>
            <w:tcW w:w="6362" w:type="dxa"/>
            <w:shd w:val="clear" w:color="auto" w:fill="auto"/>
          </w:tcPr>
          <w:p w14:paraId="088944E8" w14:textId="77777777" w:rsidR="00491FC7" w:rsidRPr="00F41F3D" w:rsidRDefault="00491FC7" w:rsidP="00491FC7">
            <w:pPr>
              <w:rPr>
                <w:sz w:val="20"/>
                <w:szCs w:val="20"/>
              </w:rPr>
            </w:pPr>
            <w:r w:rsidRPr="00F41F3D">
              <w:rPr>
                <w:sz w:val="20"/>
                <w:szCs w:val="20"/>
              </w:rPr>
              <w:t>a Understand what children and young people want and need to feel safe.</w:t>
            </w:r>
          </w:p>
          <w:p w14:paraId="15251E7F" w14:textId="77777777" w:rsidR="00491FC7" w:rsidRPr="00F41F3D" w:rsidRDefault="00491FC7" w:rsidP="00491FC7">
            <w:pPr>
              <w:rPr>
                <w:sz w:val="20"/>
                <w:szCs w:val="20"/>
              </w:rPr>
            </w:pPr>
            <w:r w:rsidRPr="00F41F3D">
              <w:rPr>
                <w:sz w:val="20"/>
                <w:szCs w:val="20"/>
              </w:rPr>
              <w:t>b Have an awareness of what contributes towards a safe environment for the children and young people you work with.</w:t>
            </w:r>
          </w:p>
        </w:tc>
      </w:tr>
      <w:tr w:rsidR="00491FC7" w:rsidRPr="00F41F3D" w14:paraId="4A397D5D" w14:textId="77777777" w:rsidTr="00F41F3D">
        <w:tc>
          <w:tcPr>
            <w:tcW w:w="2808" w:type="dxa"/>
            <w:shd w:val="clear" w:color="auto" w:fill="auto"/>
          </w:tcPr>
          <w:p w14:paraId="1260EB8D" w14:textId="77777777" w:rsidR="00491FC7" w:rsidRPr="00F41F3D" w:rsidRDefault="00491FC7" w:rsidP="00F41F3D">
            <w:pPr>
              <w:autoSpaceDE w:val="0"/>
              <w:autoSpaceDN w:val="0"/>
              <w:adjustRightInd w:val="0"/>
              <w:jc w:val="left"/>
              <w:rPr>
                <w:rFonts w:cs="Calibri"/>
                <w:b/>
              </w:rPr>
            </w:pPr>
            <w:r w:rsidRPr="00F41F3D">
              <w:rPr>
                <w:rFonts w:cs="Calibri"/>
                <w:b/>
              </w:rPr>
              <w:t>3 Recognising and responding to abuse</w:t>
            </w:r>
          </w:p>
        </w:tc>
        <w:tc>
          <w:tcPr>
            <w:tcW w:w="6362" w:type="dxa"/>
            <w:shd w:val="clear" w:color="auto" w:fill="auto"/>
          </w:tcPr>
          <w:p w14:paraId="2B393280" w14:textId="77777777" w:rsidR="00491FC7" w:rsidRPr="00F41F3D" w:rsidRDefault="00491FC7" w:rsidP="00491FC7">
            <w:pPr>
              <w:rPr>
                <w:sz w:val="20"/>
                <w:szCs w:val="20"/>
              </w:rPr>
            </w:pPr>
            <w:r w:rsidRPr="00F41F3D">
              <w:rPr>
                <w:sz w:val="20"/>
                <w:szCs w:val="20"/>
              </w:rPr>
              <w:t>a Understand the different ways in which children and young people can be harmed by adults, other children and young people, or through the internet.</w:t>
            </w:r>
          </w:p>
          <w:p w14:paraId="4C532DC5" w14:textId="77777777" w:rsidR="00491FC7" w:rsidRPr="00F41F3D" w:rsidRDefault="00491FC7" w:rsidP="00491FC7">
            <w:pPr>
              <w:rPr>
                <w:sz w:val="20"/>
                <w:szCs w:val="20"/>
              </w:rPr>
            </w:pPr>
            <w:r w:rsidRPr="00F41F3D">
              <w:rPr>
                <w:sz w:val="20"/>
                <w:szCs w:val="20"/>
              </w:rPr>
              <w:t>b Understand what is meant by the following.</w:t>
            </w:r>
          </w:p>
          <w:p w14:paraId="2E0FAD2B" w14:textId="77777777" w:rsidR="00491FC7" w:rsidRPr="00F41F3D" w:rsidRDefault="00491FC7" w:rsidP="00491FC7">
            <w:pPr>
              <w:rPr>
                <w:sz w:val="20"/>
                <w:szCs w:val="20"/>
              </w:rPr>
            </w:pPr>
            <w:r w:rsidRPr="00F41F3D">
              <w:rPr>
                <w:sz w:val="20"/>
                <w:szCs w:val="20"/>
              </w:rPr>
              <w:t>• Physical abuse • Sexual abuse • Emotional abuse</w:t>
            </w:r>
          </w:p>
          <w:p w14:paraId="2A7312DB" w14:textId="77777777" w:rsidR="00491FC7" w:rsidRPr="00F41F3D" w:rsidRDefault="00491FC7" w:rsidP="00491FC7">
            <w:pPr>
              <w:rPr>
                <w:sz w:val="20"/>
                <w:szCs w:val="20"/>
              </w:rPr>
            </w:pPr>
            <w:r w:rsidRPr="00F41F3D">
              <w:rPr>
                <w:sz w:val="20"/>
                <w:szCs w:val="20"/>
              </w:rPr>
              <w:t>• Domestic abuse • Faltering growth • Institutional abuse</w:t>
            </w:r>
          </w:p>
          <w:p w14:paraId="1BA712EF" w14:textId="77777777" w:rsidR="00491FC7" w:rsidRPr="00F41F3D" w:rsidRDefault="00491FC7" w:rsidP="00491FC7">
            <w:pPr>
              <w:rPr>
                <w:sz w:val="20"/>
                <w:szCs w:val="20"/>
              </w:rPr>
            </w:pPr>
            <w:r w:rsidRPr="00F41F3D">
              <w:rPr>
                <w:sz w:val="20"/>
                <w:szCs w:val="20"/>
              </w:rPr>
              <w:t>• Bullying • Self-harm</w:t>
            </w:r>
          </w:p>
          <w:p w14:paraId="738E1737" w14:textId="77777777" w:rsidR="00491FC7" w:rsidRPr="00F41F3D" w:rsidRDefault="00491FC7" w:rsidP="00491FC7">
            <w:pPr>
              <w:rPr>
                <w:sz w:val="20"/>
                <w:szCs w:val="20"/>
              </w:rPr>
            </w:pPr>
            <w:r w:rsidRPr="00F41F3D">
              <w:rPr>
                <w:sz w:val="20"/>
                <w:szCs w:val="20"/>
              </w:rPr>
              <w:t>c Describe signs and indicators of possible abuse and neglect.</w:t>
            </w:r>
          </w:p>
          <w:p w14:paraId="2D1D8242" w14:textId="77777777" w:rsidR="00491FC7" w:rsidRPr="00F41F3D" w:rsidRDefault="00491FC7" w:rsidP="00491FC7">
            <w:pPr>
              <w:rPr>
                <w:sz w:val="20"/>
                <w:szCs w:val="20"/>
              </w:rPr>
            </w:pPr>
            <w:r w:rsidRPr="00F41F3D">
              <w:rPr>
                <w:sz w:val="20"/>
                <w:szCs w:val="20"/>
              </w:rPr>
              <w:t>d Describe the procedure you need to follow if you suspect any child is being abused, neglected or bullied.</w:t>
            </w:r>
          </w:p>
          <w:p w14:paraId="601AD965" w14:textId="77777777" w:rsidR="00491FC7" w:rsidRPr="00F41F3D" w:rsidRDefault="00491FC7" w:rsidP="00491FC7">
            <w:pPr>
              <w:rPr>
                <w:sz w:val="20"/>
                <w:szCs w:val="20"/>
              </w:rPr>
            </w:pPr>
            <w:r w:rsidRPr="00F41F3D">
              <w:rPr>
                <w:sz w:val="20"/>
                <w:szCs w:val="20"/>
              </w:rPr>
              <w:t>e Understand that parental problems (for example, domestic violence or drug and alcohol abuse) can increase the risk of harm to a child.</w:t>
            </w:r>
          </w:p>
          <w:p w14:paraId="0112D31C" w14:textId="77777777" w:rsidR="00491FC7" w:rsidRPr="00F41F3D" w:rsidRDefault="00491FC7" w:rsidP="00491FC7">
            <w:pPr>
              <w:rPr>
                <w:sz w:val="20"/>
                <w:szCs w:val="20"/>
              </w:rPr>
            </w:pPr>
            <w:r w:rsidRPr="00F41F3D">
              <w:rPr>
                <w:sz w:val="20"/>
                <w:szCs w:val="20"/>
              </w:rPr>
              <w:t>f Describe what emergency action needs to be taken to protect a child, including outside normal office hours.</w:t>
            </w:r>
          </w:p>
        </w:tc>
      </w:tr>
      <w:tr w:rsidR="00491FC7" w:rsidRPr="00F41F3D" w14:paraId="5DDFB0CB" w14:textId="77777777" w:rsidTr="00F41F3D">
        <w:tc>
          <w:tcPr>
            <w:tcW w:w="2808" w:type="dxa"/>
            <w:shd w:val="clear" w:color="auto" w:fill="auto"/>
          </w:tcPr>
          <w:p w14:paraId="1A8B285D" w14:textId="77777777" w:rsidR="00491FC7" w:rsidRPr="00F41F3D" w:rsidRDefault="00491FC7" w:rsidP="00F41F3D">
            <w:pPr>
              <w:autoSpaceDE w:val="0"/>
              <w:autoSpaceDN w:val="0"/>
              <w:adjustRightInd w:val="0"/>
              <w:jc w:val="left"/>
              <w:rPr>
                <w:rFonts w:cs="Calibri"/>
                <w:b/>
              </w:rPr>
            </w:pPr>
            <w:r w:rsidRPr="00F41F3D">
              <w:rPr>
                <w:rFonts w:cs="Calibri"/>
                <w:b/>
              </w:rPr>
              <w:t>4 Working with other agencies</w:t>
            </w:r>
          </w:p>
        </w:tc>
        <w:tc>
          <w:tcPr>
            <w:tcW w:w="6362" w:type="dxa"/>
            <w:shd w:val="clear" w:color="auto" w:fill="auto"/>
          </w:tcPr>
          <w:p w14:paraId="679832FA" w14:textId="77777777" w:rsidR="00491FC7" w:rsidRPr="00F41F3D" w:rsidRDefault="00491FC7" w:rsidP="00491FC7">
            <w:pPr>
              <w:rPr>
                <w:sz w:val="20"/>
                <w:szCs w:val="20"/>
              </w:rPr>
            </w:pPr>
            <w:r w:rsidRPr="00F41F3D">
              <w:rPr>
                <w:sz w:val="20"/>
                <w:szCs w:val="20"/>
              </w:rPr>
              <w:t>a Understand what ‘multi-agency working’ means for you and your work environment.</w:t>
            </w:r>
          </w:p>
          <w:p w14:paraId="54E88DB1" w14:textId="77777777" w:rsidR="00491FC7" w:rsidRPr="00F41F3D" w:rsidRDefault="00491FC7" w:rsidP="00491FC7">
            <w:pPr>
              <w:rPr>
                <w:sz w:val="20"/>
                <w:szCs w:val="20"/>
              </w:rPr>
            </w:pPr>
            <w:r w:rsidRPr="00F41F3D">
              <w:rPr>
                <w:sz w:val="20"/>
                <w:szCs w:val="20"/>
              </w:rPr>
              <w:t>b Understand other agencies’ roles and responsibilities in keeping children safe from harm.</w:t>
            </w:r>
          </w:p>
          <w:p w14:paraId="78909637" w14:textId="77777777" w:rsidR="00491FC7" w:rsidRPr="00F41F3D" w:rsidRDefault="00491FC7" w:rsidP="00491FC7">
            <w:pPr>
              <w:rPr>
                <w:sz w:val="20"/>
                <w:szCs w:val="20"/>
              </w:rPr>
            </w:pPr>
            <w:r w:rsidRPr="00F41F3D">
              <w:rPr>
                <w:sz w:val="20"/>
                <w:szCs w:val="20"/>
              </w:rPr>
              <w:t>c Know about your local Safeguarding Board and any role your agency, organisation or employer has on it.</w:t>
            </w:r>
          </w:p>
        </w:tc>
      </w:tr>
      <w:tr w:rsidR="00491FC7" w:rsidRPr="00F41F3D" w14:paraId="2FCBC161" w14:textId="77777777" w:rsidTr="00F41F3D">
        <w:tc>
          <w:tcPr>
            <w:tcW w:w="2808" w:type="dxa"/>
            <w:shd w:val="clear" w:color="auto" w:fill="auto"/>
          </w:tcPr>
          <w:p w14:paraId="698E3C7A" w14:textId="77777777" w:rsidR="00491FC7" w:rsidRPr="00F41F3D" w:rsidRDefault="00491FC7" w:rsidP="00F41F3D">
            <w:pPr>
              <w:jc w:val="left"/>
              <w:rPr>
                <w:rFonts w:cs="Calibri"/>
                <w:b/>
              </w:rPr>
            </w:pPr>
            <w:r w:rsidRPr="00F41F3D">
              <w:rPr>
                <w:rFonts w:cs="Calibri"/>
                <w:b/>
              </w:rPr>
              <w:t>5 ‘Whistle-blowing’ (reporting failures in duty)</w:t>
            </w:r>
          </w:p>
        </w:tc>
        <w:tc>
          <w:tcPr>
            <w:tcW w:w="6362" w:type="dxa"/>
            <w:shd w:val="clear" w:color="auto" w:fill="auto"/>
          </w:tcPr>
          <w:p w14:paraId="10B30145" w14:textId="77777777" w:rsidR="00491FC7" w:rsidRPr="00F41F3D" w:rsidRDefault="00491FC7" w:rsidP="00491FC7">
            <w:pPr>
              <w:rPr>
                <w:sz w:val="20"/>
                <w:szCs w:val="20"/>
              </w:rPr>
            </w:pPr>
            <w:r w:rsidRPr="00F41F3D">
              <w:rPr>
                <w:sz w:val="20"/>
                <w:szCs w:val="20"/>
              </w:rPr>
              <w:t>a Know when and how to refer a concern you have about child protection.</w:t>
            </w:r>
          </w:p>
          <w:p w14:paraId="3E446B97" w14:textId="77777777" w:rsidR="00491FC7" w:rsidRPr="00F41F3D" w:rsidRDefault="00491FC7" w:rsidP="00491FC7">
            <w:pPr>
              <w:rPr>
                <w:sz w:val="20"/>
                <w:szCs w:val="20"/>
              </w:rPr>
            </w:pPr>
            <w:r w:rsidRPr="00F41F3D">
              <w:rPr>
                <w:sz w:val="20"/>
                <w:szCs w:val="20"/>
              </w:rPr>
              <w:t>b Explain who to consult in relation a child-protection or child-welfare concern.</w:t>
            </w:r>
          </w:p>
          <w:p w14:paraId="61E04A2F" w14:textId="77777777" w:rsidR="00491FC7" w:rsidRPr="00F41F3D" w:rsidRDefault="00491FC7" w:rsidP="00491FC7">
            <w:pPr>
              <w:rPr>
                <w:sz w:val="20"/>
                <w:szCs w:val="20"/>
              </w:rPr>
            </w:pPr>
            <w:r w:rsidRPr="00F41F3D">
              <w:rPr>
                <w:sz w:val="20"/>
                <w:szCs w:val="20"/>
              </w:rPr>
              <w:t>c Understand your duty to report the unsafe practice of others.</w:t>
            </w:r>
          </w:p>
          <w:p w14:paraId="748ACE1A" w14:textId="77777777" w:rsidR="00491FC7" w:rsidRPr="00F41F3D" w:rsidRDefault="00491FC7" w:rsidP="00491FC7">
            <w:pPr>
              <w:rPr>
                <w:sz w:val="20"/>
                <w:szCs w:val="20"/>
              </w:rPr>
            </w:pPr>
            <w:r w:rsidRPr="00F41F3D">
              <w:rPr>
                <w:sz w:val="20"/>
                <w:szCs w:val="20"/>
              </w:rPr>
              <w:t>d Know what to do if you have followed your own workplace’s policies and procedures on reporting concerns, and you are not satisfied with the response.</w:t>
            </w:r>
          </w:p>
          <w:p w14:paraId="0C11C445" w14:textId="77777777" w:rsidR="00491FC7" w:rsidRPr="00F41F3D" w:rsidRDefault="00491FC7" w:rsidP="00491FC7">
            <w:pPr>
              <w:rPr>
                <w:sz w:val="20"/>
                <w:szCs w:val="20"/>
              </w:rPr>
            </w:pPr>
            <w:r w:rsidRPr="00F41F3D">
              <w:rPr>
                <w:sz w:val="20"/>
                <w:szCs w:val="20"/>
              </w:rPr>
              <w:t>e Identify what to do when you do not get a satisfactory response from other</w:t>
            </w:r>
          </w:p>
          <w:p w14:paraId="20A33242" w14:textId="77777777" w:rsidR="00491FC7" w:rsidRPr="00F41F3D" w:rsidRDefault="00491FC7" w:rsidP="00491FC7">
            <w:pPr>
              <w:rPr>
                <w:sz w:val="20"/>
                <w:szCs w:val="20"/>
              </w:rPr>
            </w:pPr>
            <w:r w:rsidRPr="00F41F3D">
              <w:rPr>
                <w:sz w:val="20"/>
                <w:szCs w:val="20"/>
              </w:rPr>
              <w:t>organisations or agencies.</w:t>
            </w:r>
          </w:p>
        </w:tc>
      </w:tr>
    </w:tbl>
    <w:p w14:paraId="36C670F1" w14:textId="77777777" w:rsidR="00491FC7" w:rsidRDefault="00491FC7" w:rsidP="00491FC7">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362"/>
      </w:tblGrid>
      <w:tr w:rsidR="00491FC7" w:rsidRPr="00F41F3D" w14:paraId="539A52AA" w14:textId="77777777" w:rsidTr="00F41F3D">
        <w:tc>
          <w:tcPr>
            <w:tcW w:w="9170" w:type="dxa"/>
            <w:gridSpan w:val="2"/>
            <w:shd w:val="clear" w:color="auto" w:fill="000000"/>
          </w:tcPr>
          <w:p w14:paraId="75E7AB0F" w14:textId="77777777" w:rsidR="00491FC7" w:rsidRPr="00F41F3D" w:rsidRDefault="00491FC7" w:rsidP="00491FC7">
            <w:pPr>
              <w:rPr>
                <w:b/>
                <w:color w:val="FFFFFF"/>
              </w:rPr>
            </w:pPr>
            <w:r w:rsidRPr="00F41F3D">
              <w:rPr>
                <w:b/>
                <w:color w:val="FFFFFF"/>
              </w:rPr>
              <w:t>Standard 7: develop yourself.</w:t>
            </w:r>
          </w:p>
        </w:tc>
      </w:tr>
      <w:tr w:rsidR="00491FC7" w:rsidRPr="00905966" w14:paraId="485CD64F" w14:textId="77777777" w:rsidTr="00F41F3D">
        <w:trPr>
          <w:trHeight w:val="323"/>
        </w:trPr>
        <w:tc>
          <w:tcPr>
            <w:tcW w:w="2808" w:type="dxa"/>
            <w:shd w:val="clear" w:color="auto" w:fill="D9D9D9"/>
          </w:tcPr>
          <w:p w14:paraId="6262131B" w14:textId="77777777" w:rsidR="00491FC7" w:rsidRPr="00905966" w:rsidRDefault="00491FC7" w:rsidP="00F41F3D">
            <w:r w:rsidRPr="00905966">
              <w:t>Main areas</w:t>
            </w:r>
          </w:p>
        </w:tc>
        <w:tc>
          <w:tcPr>
            <w:tcW w:w="6362" w:type="dxa"/>
            <w:shd w:val="clear" w:color="auto" w:fill="D9D9D9"/>
          </w:tcPr>
          <w:p w14:paraId="6783DA5B" w14:textId="77777777" w:rsidR="00491FC7" w:rsidRPr="00905966" w:rsidRDefault="00491FC7" w:rsidP="00F41F3D">
            <w:r w:rsidRPr="00905966">
              <w:t>Outcomes</w:t>
            </w:r>
          </w:p>
        </w:tc>
      </w:tr>
      <w:tr w:rsidR="00491FC7" w:rsidRPr="00F41F3D" w14:paraId="740C40B8" w14:textId="77777777" w:rsidTr="00F41F3D">
        <w:tc>
          <w:tcPr>
            <w:tcW w:w="2808" w:type="dxa"/>
            <w:shd w:val="clear" w:color="auto" w:fill="auto"/>
          </w:tcPr>
          <w:p w14:paraId="2C967B34" w14:textId="77777777" w:rsidR="00491FC7" w:rsidRPr="00F41F3D" w:rsidRDefault="00491FC7" w:rsidP="00F41F3D">
            <w:pPr>
              <w:autoSpaceDE w:val="0"/>
              <w:autoSpaceDN w:val="0"/>
              <w:adjustRightInd w:val="0"/>
              <w:jc w:val="left"/>
              <w:rPr>
                <w:rFonts w:cs="Calibri"/>
                <w:b/>
              </w:rPr>
            </w:pPr>
            <w:r w:rsidRPr="00F41F3D">
              <w:rPr>
                <w:rFonts w:cs="Calibri"/>
                <w:b/>
              </w:rPr>
              <w:t>1 Your role and registration</w:t>
            </w:r>
          </w:p>
          <w:p w14:paraId="24013FF3" w14:textId="77777777" w:rsidR="00491FC7" w:rsidRPr="00F41F3D" w:rsidRDefault="00491FC7" w:rsidP="00F41F3D">
            <w:pPr>
              <w:autoSpaceDE w:val="0"/>
              <w:autoSpaceDN w:val="0"/>
              <w:adjustRightInd w:val="0"/>
              <w:jc w:val="left"/>
              <w:rPr>
                <w:rFonts w:cs="Calibri"/>
                <w:b/>
              </w:rPr>
            </w:pPr>
          </w:p>
        </w:tc>
        <w:tc>
          <w:tcPr>
            <w:tcW w:w="6362" w:type="dxa"/>
            <w:shd w:val="clear" w:color="auto" w:fill="auto"/>
          </w:tcPr>
          <w:p w14:paraId="5EFF20BF" w14:textId="77777777" w:rsidR="00491FC7" w:rsidRPr="00F41F3D" w:rsidRDefault="00491FC7" w:rsidP="00491FC7">
            <w:pPr>
              <w:rPr>
                <w:sz w:val="20"/>
                <w:szCs w:val="20"/>
              </w:rPr>
            </w:pPr>
            <w:r w:rsidRPr="00F41F3D">
              <w:rPr>
                <w:sz w:val="20"/>
                <w:szCs w:val="20"/>
              </w:rPr>
              <w:t>a Understand the current or planned requirements (if any) for you to be registered with a relevant regulatory body.</w:t>
            </w:r>
          </w:p>
          <w:p w14:paraId="7C98268F" w14:textId="77777777" w:rsidR="00491FC7" w:rsidRPr="00F41F3D" w:rsidRDefault="00491FC7" w:rsidP="00491FC7">
            <w:pPr>
              <w:rPr>
                <w:sz w:val="20"/>
                <w:szCs w:val="20"/>
              </w:rPr>
            </w:pPr>
            <w:r w:rsidRPr="00F41F3D">
              <w:rPr>
                <w:sz w:val="20"/>
                <w:szCs w:val="20"/>
              </w:rPr>
              <w:t>b Know what the relevant regulatory body for your work says about your continuing personal and professional development.</w:t>
            </w:r>
          </w:p>
        </w:tc>
      </w:tr>
      <w:tr w:rsidR="00491FC7" w:rsidRPr="00F41F3D" w14:paraId="56088A9B" w14:textId="77777777" w:rsidTr="00F41F3D">
        <w:tc>
          <w:tcPr>
            <w:tcW w:w="2808" w:type="dxa"/>
            <w:shd w:val="clear" w:color="auto" w:fill="auto"/>
          </w:tcPr>
          <w:p w14:paraId="151BCDF4" w14:textId="77777777" w:rsidR="00491FC7" w:rsidRPr="00F41F3D" w:rsidRDefault="00491FC7" w:rsidP="00F41F3D">
            <w:pPr>
              <w:autoSpaceDE w:val="0"/>
              <w:autoSpaceDN w:val="0"/>
              <w:adjustRightInd w:val="0"/>
              <w:jc w:val="left"/>
              <w:rPr>
                <w:rFonts w:cs="Calibri"/>
                <w:b/>
              </w:rPr>
            </w:pPr>
            <w:r w:rsidRPr="00F41F3D">
              <w:rPr>
                <w:rFonts w:cs="Calibri"/>
                <w:b/>
              </w:rPr>
              <w:t>2 Using support and supervision to develop your role</w:t>
            </w:r>
          </w:p>
        </w:tc>
        <w:tc>
          <w:tcPr>
            <w:tcW w:w="6362" w:type="dxa"/>
            <w:shd w:val="clear" w:color="auto" w:fill="auto"/>
          </w:tcPr>
          <w:p w14:paraId="66B8CDE6" w14:textId="77777777" w:rsidR="00491FC7" w:rsidRPr="00F41F3D" w:rsidRDefault="00491FC7" w:rsidP="00491FC7">
            <w:pPr>
              <w:rPr>
                <w:sz w:val="20"/>
                <w:szCs w:val="20"/>
              </w:rPr>
            </w:pPr>
            <w:r w:rsidRPr="00F41F3D">
              <w:rPr>
                <w:sz w:val="20"/>
                <w:szCs w:val="20"/>
              </w:rPr>
              <w:t>a Understand the purpose of staff supervision in your work environment.</w:t>
            </w:r>
          </w:p>
          <w:p w14:paraId="5ABFDC9A" w14:textId="77777777" w:rsidR="00491FC7" w:rsidRPr="00F41F3D" w:rsidRDefault="00491FC7" w:rsidP="00491FC7">
            <w:pPr>
              <w:rPr>
                <w:sz w:val="20"/>
                <w:szCs w:val="20"/>
              </w:rPr>
            </w:pPr>
            <w:r w:rsidRPr="00F41F3D">
              <w:rPr>
                <w:sz w:val="20"/>
                <w:szCs w:val="20"/>
              </w:rPr>
              <w:t>b Know the staff support or supervision arrangements available to you.</w:t>
            </w:r>
          </w:p>
          <w:p w14:paraId="0D7ED6F1" w14:textId="77777777" w:rsidR="00491FC7" w:rsidRPr="00F41F3D" w:rsidRDefault="00491FC7" w:rsidP="00491FC7">
            <w:pPr>
              <w:rPr>
                <w:sz w:val="20"/>
                <w:szCs w:val="20"/>
              </w:rPr>
            </w:pPr>
            <w:r w:rsidRPr="00F41F3D">
              <w:rPr>
                <w:sz w:val="20"/>
                <w:szCs w:val="20"/>
              </w:rPr>
              <w:t>c Understand how your work may affect you personally, and where you can get support in dealing with this if necessary.</w:t>
            </w:r>
          </w:p>
        </w:tc>
      </w:tr>
      <w:tr w:rsidR="00491FC7" w:rsidRPr="00F41F3D" w14:paraId="1A821702" w14:textId="77777777" w:rsidTr="00F41F3D">
        <w:tc>
          <w:tcPr>
            <w:tcW w:w="2808" w:type="dxa"/>
            <w:shd w:val="clear" w:color="auto" w:fill="auto"/>
          </w:tcPr>
          <w:p w14:paraId="20BA38D9" w14:textId="77777777" w:rsidR="00491FC7" w:rsidRPr="00F41F3D" w:rsidRDefault="00491FC7" w:rsidP="00F41F3D">
            <w:pPr>
              <w:autoSpaceDE w:val="0"/>
              <w:autoSpaceDN w:val="0"/>
              <w:adjustRightInd w:val="0"/>
              <w:jc w:val="left"/>
              <w:rPr>
                <w:rFonts w:cs="Calibri"/>
                <w:b/>
              </w:rPr>
            </w:pPr>
            <w:r w:rsidRPr="00F41F3D">
              <w:rPr>
                <w:rFonts w:cs="Calibri"/>
                <w:b/>
              </w:rPr>
              <w:t>3 Meeting learning needs as part of continuing professional development (CPD)</w:t>
            </w:r>
          </w:p>
        </w:tc>
        <w:tc>
          <w:tcPr>
            <w:tcW w:w="6362" w:type="dxa"/>
            <w:shd w:val="clear" w:color="auto" w:fill="auto"/>
          </w:tcPr>
          <w:p w14:paraId="23239CD3" w14:textId="77777777" w:rsidR="00491FC7" w:rsidRPr="00F41F3D" w:rsidRDefault="00491FC7" w:rsidP="00491FC7">
            <w:pPr>
              <w:rPr>
                <w:sz w:val="20"/>
                <w:szCs w:val="20"/>
              </w:rPr>
            </w:pPr>
            <w:r w:rsidRPr="00F41F3D">
              <w:rPr>
                <w:sz w:val="20"/>
                <w:szCs w:val="20"/>
              </w:rPr>
              <w:t>a Show how your day-to-day work has been influenced by feedback from your colleagues or from children, young people and their families.</w:t>
            </w:r>
          </w:p>
          <w:p w14:paraId="284402C7" w14:textId="77777777" w:rsidR="00491FC7" w:rsidRPr="00F41F3D" w:rsidRDefault="00491FC7" w:rsidP="00491FC7">
            <w:pPr>
              <w:rPr>
                <w:sz w:val="20"/>
                <w:szCs w:val="20"/>
              </w:rPr>
            </w:pPr>
            <w:r w:rsidRPr="00F41F3D">
              <w:rPr>
                <w:sz w:val="20"/>
                <w:szCs w:val="20"/>
              </w:rPr>
              <w:t>b Work with your manager, or other relevant person, to agree and follow a professional development plan.</w:t>
            </w:r>
          </w:p>
          <w:p w14:paraId="542B41A4" w14:textId="77777777" w:rsidR="00491FC7" w:rsidRPr="00F41F3D" w:rsidRDefault="00491FC7" w:rsidP="00491FC7">
            <w:pPr>
              <w:rPr>
                <w:sz w:val="20"/>
                <w:szCs w:val="20"/>
              </w:rPr>
            </w:pPr>
            <w:r w:rsidRPr="00F41F3D">
              <w:rPr>
                <w:sz w:val="20"/>
                <w:szCs w:val="20"/>
              </w:rPr>
              <w:t>c Understand the methods you can use to improve your work.</w:t>
            </w:r>
          </w:p>
        </w:tc>
      </w:tr>
      <w:tr w:rsidR="00491FC7" w:rsidRPr="00F41F3D" w14:paraId="7B1D330B" w14:textId="77777777" w:rsidTr="00F41F3D">
        <w:tc>
          <w:tcPr>
            <w:tcW w:w="2808" w:type="dxa"/>
            <w:shd w:val="clear" w:color="auto" w:fill="auto"/>
          </w:tcPr>
          <w:p w14:paraId="0BB966D2" w14:textId="77777777" w:rsidR="00491FC7" w:rsidRPr="00F41F3D" w:rsidRDefault="00491FC7" w:rsidP="00F41F3D">
            <w:pPr>
              <w:jc w:val="left"/>
              <w:rPr>
                <w:rFonts w:cs="Calibri"/>
                <w:b/>
              </w:rPr>
            </w:pPr>
            <w:r w:rsidRPr="00F41F3D">
              <w:rPr>
                <w:rFonts w:cs="Calibri"/>
                <w:b/>
              </w:rPr>
              <w:t>4 Career progression</w:t>
            </w:r>
          </w:p>
        </w:tc>
        <w:tc>
          <w:tcPr>
            <w:tcW w:w="6362" w:type="dxa"/>
            <w:shd w:val="clear" w:color="auto" w:fill="auto"/>
          </w:tcPr>
          <w:p w14:paraId="62AA3784" w14:textId="77777777" w:rsidR="00491FC7" w:rsidRPr="00F41F3D" w:rsidRDefault="00491FC7" w:rsidP="00491FC7">
            <w:pPr>
              <w:rPr>
                <w:sz w:val="20"/>
                <w:szCs w:val="20"/>
              </w:rPr>
            </w:pPr>
            <w:r w:rsidRPr="00F41F3D">
              <w:rPr>
                <w:sz w:val="20"/>
                <w:szCs w:val="20"/>
              </w:rPr>
              <w:t>a Understand the importance of continuing professional development.</w:t>
            </w:r>
          </w:p>
          <w:p w14:paraId="3720A9C1" w14:textId="77777777" w:rsidR="00491FC7" w:rsidRPr="00F41F3D" w:rsidRDefault="00491FC7" w:rsidP="00491FC7">
            <w:pPr>
              <w:rPr>
                <w:sz w:val="20"/>
                <w:szCs w:val="20"/>
              </w:rPr>
            </w:pPr>
            <w:r w:rsidRPr="00F41F3D">
              <w:rPr>
                <w:sz w:val="20"/>
                <w:szCs w:val="20"/>
              </w:rPr>
              <w:t>b Understand the opportunities for your career to progress and identify who can help you make the most of those opportunities.</w:t>
            </w:r>
          </w:p>
        </w:tc>
      </w:tr>
    </w:tbl>
    <w:p w14:paraId="2A3C1659" w14:textId="77777777" w:rsidR="00491FC7" w:rsidRPr="00414C42" w:rsidRDefault="00491FC7" w:rsidP="00491FC7">
      <w:pPr>
        <w:rPr>
          <w:sz w:val="22"/>
          <w:szCs w:val="22"/>
        </w:rPr>
      </w:pPr>
    </w:p>
    <w:sectPr w:rsidR="00491FC7" w:rsidRPr="00414C42" w:rsidSect="0032045D">
      <w:pgSz w:w="11906" w:h="16838" w:code="9"/>
      <w:pgMar w:top="431" w:right="1298" w:bottom="578" w:left="902" w:header="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3AD9" w14:textId="77777777" w:rsidR="00166FCD" w:rsidRDefault="00166FCD">
      <w:r>
        <w:separator/>
      </w:r>
    </w:p>
    <w:p w14:paraId="373940F1" w14:textId="77777777" w:rsidR="00166FCD" w:rsidRDefault="00166FCD"/>
  </w:endnote>
  <w:endnote w:type="continuationSeparator" w:id="0">
    <w:p w14:paraId="213B8392" w14:textId="77777777" w:rsidR="00166FCD" w:rsidRDefault="00166FCD">
      <w:r>
        <w:continuationSeparator/>
      </w:r>
    </w:p>
    <w:p w14:paraId="03333DCD" w14:textId="77777777" w:rsidR="00166FCD" w:rsidRDefault="00166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DC13" w14:textId="77777777" w:rsidR="00937680" w:rsidRDefault="00937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C563" w14:textId="1FA4577A" w:rsidR="004C612C" w:rsidRPr="005E202B" w:rsidRDefault="004C612C" w:rsidP="000C5FCE">
    <w:pPr>
      <w:pStyle w:val="Footer"/>
      <w:pBdr>
        <w:top w:val="single" w:sz="4" w:space="1" w:color="auto"/>
      </w:pBd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A1E0" w14:textId="77777777" w:rsidR="00937680" w:rsidRDefault="0093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2D61" w14:textId="77777777" w:rsidR="00166FCD" w:rsidRDefault="00166FCD">
      <w:r>
        <w:separator/>
      </w:r>
    </w:p>
    <w:p w14:paraId="33ACA334" w14:textId="77777777" w:rsidR="00166FCD" w:rsidRDefault="00166FCD"/>
  </w:footnote>
  <w:footnote w:type="continuationSeparator" w:id="0">
    <w:p w14:paraId="22E9A8E1" w14:textId="77777777" w:rsidR="00166FCD" w:rsidRDefault="00166FCD">
      <w:r>
        <w:continuationSeparator/>
      </w:r>
    </w:p>
    <w:p w14:paraId="790084AC" w14:textId="77777777" w:rsidR="00166FCD" w:rsidRDefault="00166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18D7" w14:textId="77777777" w:rsidR="00937680" w:rsidRDefault="00937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AFCC" w14:textId="77777777" w:rsidR="00937680" w:rsidRDefault="00937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A4DE" w14:textId="77777777" w:rsidR="00937680" w:rsidRDefault="00937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26D3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641A3"/>
    <w:multiLevelType w:val="hybridMultilevel"/>
    <w:tmpl w:val="977E5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56CE6"/>
    <w:multiLevelType w:val="hybridMultilevel"/>
    <w:tmpl w:val="20B075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8358B"/>
    <w:multiLevelType w:val="hybridMultilevel"/>
    <w:tmpl w:val="C664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B0DF3"/>
    <w:multiLevelType w:val="hybridMultilevel"/>
    <w:tmpl w:val="8D12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86804"/>
    <w:multiLevelType w:val="hybridMultilevel"/>
    <w:tmpl w:val="54B2B8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226F7"/>
    <w:multiLevelType w:val="hybridMultilevel"/>
    <w:tmpl w:val="2960AB18"/>
    <w:lvl w:ilvl="0" w:tplc="534875DC">
      <w:start w:val="1"/>
      <w:numFmt w:val="lowerLetter"/>
      <w:lvlText w:val="%1)"/>
      <w:lvlJc w:val="left"/>
      <w:pPr>
        <w:ind w:left="720" w:hanging="72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B02FC0"/>
    <w:multiLevelType w:val="hybridMultilevel"/>
    <w:tmpl w:val="72D82776"/>
    <w:lvl w:ilvl="0" w:tplc="42B6A08A">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F624B"/>
    <w:multiLevelType w:val="hybridMultilevel"/>
    <w:tmpl w:val="4814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4635F"/>
    <w:multiLevelType w:val="hybridMultilevel"/>
    <w:tmpl w:val="1FFA3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D2205"/>
    <w:multiLevelType w:val="hybridMultilevel"/>
    <w:tmpl w:val="317CD9C6"/>
    <w:lvl w:ilvl="0" w:tplc="534875D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027FA"/>
    <w:multiLevelType w:val="hybridMultilevel"/>
    <w:tmpl w:val="D1F05A4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F2143"/>
    <w:multiLevelType w:val="hybridMultilevel"/>
    <w:tmpl w:val="8CDA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73558E"/>
    <w:multiLevelType w:val="hybridMultilevel"/>
    <w:tmpl w:val="06403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8405E7"/>
    <w:multiLevelType w:val="hybridMultilevel"/>
    <w:tmpl w:val="C19648FE"/>
    <w:lvl w:ilvl="0" w:tplc="534875D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911C50"/>
    <w:multiLevelType w:val="hybridMultilevel"/>
    <w:tmpl w:val="D60409B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44112D"/>
    <w:multiLevelType w:val="hybridMultilevel"/>
    <w:tmpl w:val="DD4061FA"/>
    <w:lvl w:ilvl="0" w:tplc="D26C09C2">
      <w:start w:val="1"/>
      <w:numFmt w:val="bullet"/>
      <w:lvlText w:val=""/>
      <w:lvlJc w:val="left"/>
      <w:pPr>
        <w:tabs>
          <w:tab w:val="num" w:pos="340"/>
        </w:tabs>
        <w:ind w:left="34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C577B"/>
    <w:multiLevelType w:val="hybridMultilevel"/>
    <w:tmpl w:val="83F820EC"/>
    <w:lvl w:ilvl="0" w:tplc="E39EDD58">
      <w:start w:val="1"/>
      <w:numFmt w:val="bullet"/>
      <w:lvlText w:val=""/>
      <w:lvlJc w:val="left"/>
      <w:pPr>
        <w:tabs>
          <w:tab w:val="num" w:pos="1800"/>
        </w:tabs>
        <w:ind w:left="1800" w:hanging="360"/>
      </w:pPr>
      <w:rPr>
        <w:rFonts w:ascii="Symbol" w:hAnsi="Symbol" w:hint="default"/>
        <w:color w:val="auto"/>
        <w:sz w:val="24"/>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3066DB1"/>
    <w:multiLevelType w:val="hybridMultilevel"/>
    <w:tmpl w:val="711A96EA"/>
    <w:lvl w:ilvl="0" w:tplc="534875D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C61729"/>
    <w:multiLevelType w:val="hybridMultilevel"/>
    <w:tmpl w:val="81D657E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AB71683"/>
    <w:multiLevelType w:val="hybridMultilevel"/>
    <w:tmpl w:val="A0CAD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582056"/>
    <w:multiLevelType w:val="hybridMultilevel"/>
    <w:tmpl w:val="67162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61E7E"/>
    <w:multiLevelType w:val="hybridMultilevel"/>
    <w:tmpl w:val="3C0E66FC"/>
    <w:lvl w:ilvl="0" w:tplc="49AA966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F302376"/>
    <w:multiLevelType w:val="hybridMultilevel"/>
    <w:tmpl w:val="E29E4D2E"/>
    <w:lvl w:ilvl="0" w:tplc="AD542226">
      <w:start w:val="1"/>
      <w:numFmt w:val="decimal"/>
      <w:lvlText w:val="%1."/>
      <w:lvlJc w:val="left"/>
      <w:pPr>
        <w:tabs>
          <w:tab w:val="num" w:pos="340"/>
        </w:tabs>
        <w:ind w:left="340" w:hanging="340"/>
      </w:pPr>
      <w:rPr>
        <w:rFonts w:cs="Times New Roman" w:hint="default"/>
        <w:color w:val="auto"/>
      </w:rPr>
    </w:lvl>
    <w:lvl w:ilvl="1" w:tplc="D26C09C2">
      <w:start w:val="1"/>
      <w:numFmt w:val="bullet"/>
      <w:lvlText w:val=""/>
      <w:lvlJc w:val="left"/>
      <w:pPr>
        <w:tabs>
          <w:tab w:val="num" w:pos="1420"/>
        </w:tabs>
        <w:ind w:left="1420" w:hanging="340"/>
      </w:pPr>
      <w:rPr>
        <w:rFonts w:ascii="Symbol" w:hAnsi="Symbol" w:hint="default"/>
        <w:color w:val="auto"/>
      </w:rPr>
    </w:lvl>
    <w:lvl w:ilvl="2" w:tplc="3680182E">
      <w:numFmt w:val="bullet"/>
      <w:lvlText w:val=""/>
      <w:lvlJc w:val="left"/>
      <w:pPr>
        <w:ind w:left="2340" w:hanging="360"/>
      </w:pPr>
      <w:rPr>
        <w:rFonts w:ascii="Wingdings" w:eastAsia="Arial" w:hAnsi="Wingdings" w:cs="Aria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6D292F"/>
    <w:multiLevelType w:val="hybridMultilevel"/>
    <w:tmpl w:val="65782040"/>
    <w:lvl w:ilvl="0" w:tplc="534875D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51964B3"/>
    <w:multiLevelType w:val="hybridMultilevel"/>
    <w:tmpl w:val="D390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61351F"/>
    <w:multiLevelType w:val="hybridMultilevel"/>
    <w:tmpl w:val="35F8CECC"/>
    <w:lvl w:ilvl="0" w:tplc="8584B6B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3223C"/>
    <w:multiLevelType w:val="hybridMultilevel"/>
    <w:tmpl w:val="1CB82E98"/>
    <w:lvl w:ilvl="0" w:tplc="534875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35805"/>
    <w:multiLevelType w:val="hybridMultilevel"/>
    <w:tmpl w:val="0E60B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AE7B1A"/>
    <w:multiLevelType w:val="hybridMultilevel"/>
    <w:tmpl w:val="8BB8A618"/>
    <w:lvl w:ilvl="0" w:tplc="A45E5148">
      <w:numFmt w:val="bullet"/>
      <w:lvlText w:val="•"/>
      <w:lvlJc w:val="left"/>
      <w:pPr>
        <w:ind w:left="1080" w:hanging="72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84EDC"/>
    <w:multiLevelType w:val="hybridMultilevel"/>
    <w:tmpl w:val="4112D4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F17D6"/>
    <w:multiLevelType w:val="hybridMultilevel"/>
    <w:tmpl w:val="3F7C00E6"/>
    <w:lvl w:ilvl="0" w:tplc="534875D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D31098E"/>
    <w:multiLevelType w:val="hybridMultilevel"/>
    <w:tmpl w:val="EC88E298"/>
    <w:lvl w:ilvl="0" w:tplc="534875D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3622860">
    <w:abstractNumId w:val="3"/>
  </w:num>
  <w:num w:numId="2" w16cid:durableId="1397507121">
    <w:abstractNumId w:val="22"/>
  </w:num>
  <w:num w:numId="3" w16cid:durableId="198200525">
    <w:abstractNumId w:val="1"/>
  </w:num>
  <w:num w:numId="4" w16cid:durableId="673846146">
    <w:abstractNumId w:val="31"/>
  </w:num>
  <w:num w:numId="5" w16cid:durableId="640621822">
    <w:abstractNumId w:val="34"/>
  </w:num>
  <w:num w:numId="6" w16cid:durableId="811406452">
    <w:abstractNumId w:val="7"/>
  </w:num>
  <w:num w:numId="7" w16cid:durableId="320238300">
    <w:abstractNumId w:val="28"/>
  </w:num>
  <w:num w:numId="8" w16cid:durableId="413013290">
    <w:abstractNumId w:val="29"/>
  </w:num>
  <w:num w:numId="9" w16cid:durableId="1206602018">
    <w:abstractNumId w:val="11"/>
  </w:num>
  <w:num w:numId="10" w16cid:durableId="1431315193">
    <w:abstractNumId w:val="26"/>
  </w:num>
  <w:num w:numId="11" w16cid:durableId="1284652874">
    <w:abstractNumId w:val="15"/>
  </w:num>
  <w:num w:numId="12" w16cid:durableId="1154950491">
    <w:abstractNumId w:val="33"/>
  </w:num>
  <w:num w:numId="13" w16cid:durableId="2053769301">
    <w:abstractNumId w:val="19"/>
  </w:num>
  <w:num w:numId="14" w16cid:durableId="847015001">
    <w:abstractNumId w:val="8"/>
  </w:num>
  <w:num w:numId="15" w16cid:durableId="134876216">
    <w:abstractNumId w:val="9"/>
  </w:num>
  <w:num w:numId="16" w16cid:durableId="990669204">
    <w:abstractNumId w:val="25"/>
  </w:num>
  <w:num w:numId="17" w16cid:durableId="409156190">
    <w:abstractNumId w:val="17"/>
  </w:num>
  <w:num w:numId="18" w16cid:durableId="64183516">
    <w:abstractNumId w:val="24"/>
  </w:num>
  <w:num w:numId="19" w16cid:durableId="1110395283">
    <w:abstractNumId w:val="18"/>
  </w:num>
  <w:num w:numId="20" w16cid:durableId="1157917093">
    <w:abstractNumId w:val="27"/>
  </w:num>
  <w:num w:numId="21" w16cid:durableId="1370958959">
    <w:abstractNumId w:val="30"/>
  </w:num>
  <w:num w:numId="22" w16cid:durableId="207835764">
    <w:abstractNumId w:val="5"/>
  </w:num>
  <w:num w:numId="23" w16cid:durableId="259143824">
    <w:abstractNumId w:val="14"/>
  </w:num>
  <w:num w:numId="24" w16cid:durableId="1379937922">
    <w:abstractNumId w:val="10"/>
  </w:num>
  <w:num w:numId="25" w16cid:durableId="831067164">
    <w:abstractNumId w:val="16"/>
  </w:num>
  <w:num w:numId="26" w16cid:durableId="1629894761">
    <w:abstractNumId w:val="23"/>
  </w:num>
  <w:num w:numId="27" w16cid:durableId="1682732242">
    <w:abstractNumId w:val="20"/>
  </w:num>
  <w:num w:numId="28" w16cid:durableId="80028877">
    <w:abstractNumId w:val="6"/>
  </w:num>
  <w:num w:numId="29" w16cid:durableId="900943860">
    <w:abstractNumId w:val="12"/>
  </w:num>
  <w:num w:numId="30" w16cid:durableId="1296177938">
    <w:abstractNumId w:val="4"/>
  </w:num>
  <w:num w:numId="31" w16cid:durableId="831264029">
    <w:abstractNumId w:val="21"/>
  </w:num>
  <w:num w:numId="32" w16cid:durableId="40446024">
    <w:abstractNumId w:val="32"/>
  </w:num>
  <w:num w:numId="33" w16cid:durableId="897548160">
    <w:abstractNumId w:val="13"/>
  </w:num>
  <w:num w:numId="34" w16cid:durableId="1114329362">
    <w:abstractNumId w:val="2"/>
  </w:num>
  <w:num w:numId="35" w16cid:durableId="1545398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613"/>
    <w:rsid w:val="000032E5"/>
    <w:rsid w:val="00004DC2"/>
    <w:rsid w:val="0000619B"/>
    <w:rsid w:val="00007A4D"/>
    <w:rsid w:val="0001110A"/>
    <w:rsid w:val="00011F35"/>
    <w:rsid w:val="0001458E"/>
    <w:rsid w:val="00014A67"/>
    <w:rsid w:val="000207E7"/>
    <w:rsid w:val="000233C4"/>
    <w:rsid w:val="000256E1"/>
    <w:rsid w:val="000365D0"/>
    <w:rsid w:val="000422D4"/>
    <w:rsid w:val="00045375"/>
    <w:rsid w:val="00064C1E"/>
    <w:rsid w:val="00065772"/>
    <w:rsid w:val="00066380"/>
    <w:rsid w:val="00075D21"/>
    <w:rsid w:val="0008036E"/>
    <w:rsid w:val="000805BE"/>
    <w:rsid w:val="00083613"/>
    <w:rsid w:val="00084701"/>
    <w:rsid w:val="000904B6"/>
    <w:rsid w:val="00092353"/>
    <w:rsid w:val="0009271C"/>
    <w:rsid w:val="00094592"/>
    <w:rsid w:val="000A0B60"/>
    <w:rsid w:val="000B3EE1"/>
    <w:rsid w:val="000C31DC"/>
    <w:rsid w:val="000C32E8"/>
    <w:rsid w:val="000C5FCE"/>
    <w:rsid w:val="000D4AAA"/>
    <w:rsid w:val="000E3190"/>
    <w:rsid w:val="000E46D3"/>
    <w:rsid w:val="000E6C3F"/>
    <w:rsid w:val="000F05A2"/>
    <w:rsid w:val="000F2BE9"/>
    <w:rsid w:val="000F401D"/>
    <w:rsid w:val="000F478B"/>
    <w:rsid w:val="00113414"/>
    <w:rsid w:val="0012113B"/>
    <w:rsid w:val="001223D3"/>
    <w:rsid w:val="00122D04"/>
    <w:rsid w:val="00123D24"/>
    <w:rsid w:val="00127D1E"/>
    <w:rsid w:val="00133ED0"/>
    <w:rsid w:val="00137301"/>
    <w:rsid w:val="0014414D"/>
    <w:rsid w:val="00144D33"/>
    <w:rsid w:val="00157A7E"/>
    <w:rsid w:val="001614EC"/>
    <w:rsid w:val="00165B33"/>
    <w:rsid w:val="00166FCD"/>
    <w:rsid w:val="00174255"/>
    <w:rsid w:val="00175F3A"/>
    <w:rsid w:val="00180CE0"/>
    <w:rsid w:val="00191106"/>
    <w:rsid w:val="00192834"/>
    <w:rsid w:val="001A24FB"/>
    <w:rsid w:val="001A2A4F"/>
    <w:rsid w:val="001A39C7"/>
    <w:rsid w:val="001B7BF6"/>
    <w:rsid w:val="001C264C"/>
    <w:rsid w:val="001C5FA3"/>
    <w:rsid w:val="001D2DC4"/>
    <w:rsid w:val="001D385F"/>
    <w:rsid w:val="001D38D5"/>
    <w:rsid w:val="001D5FB8"/>
    <w:rsid w:val="001E10DF"/>
    <w:rsid w:val="001E4687"/>
    <w:rsid w:val="001F36B0"/>
    <w:rsid w:val="001F397D"/>
    <w:rsid w:val="0020669F"/>
    <w:rsid w:val="002112A5"/>
    <w:rsid w:val="00213057"/>
    <w:rsid w:val="0021785B"/>
    <w:rsid w:val="00223637"/>
    <w:rsid w:val="0023494D"/>
    <w:rsid w:val="00235225"/>
    <w:rsid w:val="00236910"/>
    <w:rsid w:val="00240B04"/>
    <w:rsid w:val="0024427E"/>
    <w:rsid w:val="00251B70"/>
    <w:rsid w:val="00252A56"/>
    <w:rsid w:val="0025404E"/>
    <w:rsid w:val="00266E1C"/>
    <w:rsid w:val="00276DF9"/>
    <w:rsid w:val="002858E2"/>
    <w:rsid w:val="00286853"/>
    <w:rsid w:val="002929C9"/>
    <w:rsid w:val="0029370D"/>
    <w:rsid w:val="002972CB"/>
    <w:rsid w:val="002A3119"/>
    <w:rsid w:val="002A3345"/>
    <w:rsid w:val="002A40D4"/>
    <w:rsid w:val="002B3890"/>
    <w:rsid w:val="002B7E5B"/>
    <w:rsid w:val="002C2188"/>
    <w:rsid w:val="002C3058"/>
    <w:rsid w:val="002C31FD"/>
    <w:rsid w:val="002D00EC"/>
    <w:rsid w:val="002D2657"/>
    <w:rsid w:val="002E1C7B"/>
    <w:rsid w:val="002E38A9"/>
    <w:rsid w:val="002E5160"/>
    <w:rsid w:val="002F0BEF"/>
    <w:rsid w:val="002F38E0"/>
    <w:rsid w:val="002F77F0"/>
    <w:rsid w:val="0030217A"/>
    <w:rsid w:val="0030229F"/>
    <w:rsid w:val="003027EC"/>
    <w:rsid w:val="00306513"/>
    <w:rsid w:val="00311072"/>
    <w:rsid w:val="003133C6"/>
    <w:rsid w:val="0031577D"/>
    <w:rsid w:val="00315B88"/>
    <w:rsid w:val="0032045D"/>
    <w:rsid w:val="00320BD2"/>
    <w:rsid w:val="003218DB"/>
    <w:rsid w:val="003218FA"/>
    <w:rsid w:val="0032457C"/>
    <w:rsid w:val="00326FF6"/>
    <w:rsid w:val="0034242F"/>
    <w:rsid w:val="00343E7F"/>
    <w:rsid w:val="00347F58"/>
    <w:rsid w:val="00350D7F"/>
    <w:rsid w:val="0035599D"/>
    <w:rsid w:val="00361939"/>
    <w:rsid w:val="003640DD"/>
    <w:rsid w:val="0036566F"/>
    <w:rsid w:val="00374460"/>
    <w:rsid w:val="00375A54"/>
    <w:rsid w:val="003808C8"/>
    <w:rsid w:val="003825F4"/>
    <w:rsid w:val="003837E3"/>
    <w:rsid w:val="003A14DD"/>
    <w:rsid w:val="003A2276"/>
    <w:rsid w:val="003A44C6"/>
    <w:rsid w:val="003A4B55"/>
    <w:rsid w:val="003A664A"/>
    <w:rsid w:val="003B26D3"/>
    <w:rsid w:val="003B332C"/>
    <w:rsid w:val="003B34FA"/>
    <w:rsid w:val="003B6F99"/>
    <w:rsid w:val="003C0C3B"/>
    <w:rsid w:val="003C45FC"/>
    <w:rsid w:val="003C788D"/>
    <w:rsid w:val="003D0E27"/>
    <w:rsid w:val="003E67D0"/>
    <w:rsid w:val="003E6CE1"/>
    <w:rsid w:val="003F0292"/>
    <w:rsid w:val="00402859"/>
    <w:rsid w:val="004046CC"/>
    <w:rsid w:val="00407693"/>
    <w:rsid w:val="0041282C"/>
    <w:rsid w:val="00414C42"/>
    <w:rsid w:val="00416E53"/>
    <w:rsid w:val="004344AE"/>
    <w:rsid w:val="00434777"/>
    <w:rsid w:val="004352E2"/>
    <w:rsid w:val="00435647"/>
    <w:rsid w:val="00443FD4"/>
    <w:rsid w:val="004509E5"/>
    <w:rsid w:val="00456799"/>
    <w:rsid w:val="0046312A"/>
    <w:rsid w:val="00470880"/>
    <w:rsid w:val="00470AD1"/>
    <w:rsid w:val="00471B4E"/>
    <w:rsid w:val="0048256C"/>
    <w:rsid w:val="00482732"/>
    <w:rsid w:val="00491FC7"/>
    <w:rsid w:val="0049313B"/>
    <w:rsid w:val="00493D34"/>
    <w:rsid w:val="004A5DAB"/>
    <w:rsid w:val="004A7835"/>
    <w:rsid w:val="004B0FB7"/>
    <w:rsid w:val="004B187F"/>
    <w:rsid w:val="004B5A8E"/>
    <w:rsid w:val="004B6E8F"/>
    <w:rsid w:val="004C1F77"/>
    <w:rsid w:val="004C51F7"/>
    <w:rsid w:val="004C612C"/>
    <w:rsid w:val="004D7BB3"/>
    <w:rsid w:val="004E11D8"/>
    <w:rsid w:val="004F0C97"/>
    <w:rsid w:val="004F1B0F"/>
    <w:rsid w:val="004F6D20"/>
    <w:rsid w:val="00500450"/>
    <w:rsid w:val="0050206B"/>
    <w:rsid w:val="00505471"/>
    <w:rsid w:val="00507D54"/>
    <w:rsid w:val="00512A29"/>
    <w:rsid w:val="0051453D"/>
    <w:rsid w:val="005158C3"/>
    <w:rsid w:val="005165DB"/>
    <w:rsid w:val="005205F3"/>
    <w:rsid w:val="005207CF"/>
    <w:rsid w:val="00520BAC"/>
    <w:rsid w:val="00540A53"/>
    <w:rsid w:val="0054186C"/>
    <w:rsid w:val="005504A6"/>
    <w:rsid w:val="0055058E"/>
    <w:rsid w:val="00551E1C"/>
    <w:rsid w:val="00557E7B"/>
    <w:rsid w:val="00562084"/>
    <w:rsid w:val="0056293A"/>
    <w:rsid w:val="00563105"/>
    <w:rsid w:val="0056341E"/>
    <w:rsid w:val="00563D90"/>
    <w:rsid w:val="00570B29"/>
    <w:rsid w:val="00571486"/>
    <w:rsid w:val="0057241A"/>
    <w:rsid w:val="0058153B"/>
    <w:rsid w:val="005857EA"/>
    <w:rsid w:val="00586BA1"/>
    <w:rsid w:val="005971AE"/>
    <w:rsid w:val="005A0E4F"/>
    <w:rsid w:val="005A62EA"/>
    <w:rsid w:val="005B1177"/>
    <w:rsid w:val="005B31E1"/>
    <w:rsid w:val="005C244D"/>
    <w:rsid w:val="005C3D08"/>
    <w:rsid w:val="005C4ECC"/>
    <w:rsid w:val="005C791D"/>
    <w:rsid w:val="005D2A0A"/>
    <w:rsid w:val="005D3C3D"/>
    <w:rsid w:val="005D4E35"/>
    <w:rsid w:val="005D5A21"/>
    <w:rsid w:val="005D66C5"/>
    <w:rsid w:val="005E202B"/>
    <w:rsid w:val="005E3CE8"/>
    <w:rsid w:val="005E6065"/>
    <w:rsid w:val="005F2721"/>
    <w:rsid w:val="005F3D27"/>
    <w:rsid w:val="00602A92"/>
    <w:rsid w:val="006056EF"/>
    <w:rsid w:val="006062F2"/>
    <w:rsid w:val="00635937"/>
    <w:rsid w:val="006363EB"/>
    <w:rsid w:val="006370E4"/>
    <w:rsid w:val="00637764"/>
    <w:rsid w:val="006404C1"/>
    <w:rsid w:val="00650C76"/>
    <w:rsid w:val="00656D37"/>
    <w:rsid w:val="006675CF"/>
    <w:rsid w:val="00672322"/>
    <w:rsid w:val="00672B32"/>
    <w:rsid w:val="0067336B"/>
    <w:rsid w:val="00674141"/>
    <w:rsid w:val="006802C7"/>
    <w:rsid w:val="00680A44"/>
    <w:rsid w:val="006850F9"/>
    <w:rsid w:val="006852A1"/>
    <w:rsid w:val="00691B7F"/>
    <w:rsid w:val="00691D8D"/>
    <w:rsid w:val="0069236E"/>
    <w:rsid w:val="0069453C"/>
    <w:rsid w:val="006A027D"/>
    <w:rsid w:val="006B0ADC"/>
    <w:rsid w:val="006B1139"/>
    <w:rsid w:val="006B1869"/>
    <w:rsid w:val="006B485D"/>
    <w:rsid w:val="006B7064"/>
    <w:rsid w:val="006C167C"/>
    <w:rsid w:val="006C4037"/>
    <w:rsid w:val="006D2ECF"/>
    <w:rsid w:val="006D5B2D"/>
    <w:rsid w:val="006D76A0"/>
    <w:rsid w:val="006E23A9"/>
    <w:rsid w:val="006E28F1"/>
    <w:rsid w:val="006E4459"/>
    <w:rsid w:val="006F6A67"/>
    <w:rsid w:val="00701F8C"/>
    <w:rsid w:val="00702112"/>
    <w:rsid w:val="0070227C"/>
    <w:rsid w:val="00702619"/>
    <w:rsid w:val="007113FE"/>
    <w:rsid w:val="007130AB"/>
    <w:rsid w:val="00715FDA"/>
    <w:rsid w:val="0072763E"/>
    <w:rsid w:val="00734B18"/>
    <w:rsid w:val="007456C6"/>
    <w:rsid w:val="007501FB"/>
    <w:rsid w:val="0075293B"/>
    <w:rsid w:val="007542FD"/>
    <w:rsid w:val="00755F89"/>
    <w:rsid w:val="00761996"/>
    <w:rsid w:val="00762DCC"/>
    <w:rsid w:val="007636DC"/>
    <w:rsid w:val="0076611A"/>
    <w:rsid w:val="007729A8"/>
    <w:rsid w:val="00773293"/>
    <w:rsid w:val="00774509"/>
    <w:rsid w:val="007770AD"/>
    <w:rsid w:val="007835F5"/>
    <w:rsid w:val="00784304"/>
    <w:rsid w:val="00785ECD"/>
    <w:rsid w:val="0078678C"/>
    <w:rsid w:val="00795FDC"/>
    <w:rsid w:val="007A02F4"/>
    <w:rsid w:val="007A4B92"/>
    <w:rsid w:val="007A6E9B"/>
    <w:rsid w:val="007B5598"/>
    <w:rsid w:val="007B5D56"/>
    <w:rsid w:val="007C099C"/>
    <w:rsid w:val="007C17A8"/>
    <w:rsid w:val="007C182A"/>
    <w:rsid w:val="007C1962"/>
    <w:rsid w:val="007C3139"/>
    <w:rsid w:val="007C4738"/>
    <w:rsid w:val="007C51EA"/>
    <w:rsid w:val="007D42AE"/>
    <w:rsid w:val="007E3910"/>
    <w:rsid w:val="007F0D9A"/>
    <w:rsid w:val="007F5766"/>
    <w:rsid w:val="00800A9F"/>
    <w:rsid w:val="00807614"/>
    <w:rsid w:val="00812B6A"/>
    <w:rsid w:val="00812BB3"/>
    <w:rsid w:val="00813B7B"/>
    <w:rsid w:val="00826F32"/>
    <w:rsid w:val="0082742A"/>
    <w:rsid w:val="00833110"/>
    <w:rsid w:val="00834C9A"/>
    <w:rsid w:val="00834C9D"/>
    <w:rsid w:val="00842F3D"/>
    <w:rsid w:val="008435FD"/>
    <w:rsid w:val="008439D0"/>
    <w:rsid w:val="00845F70"/>
    <w:rsid w:val="0085388B"/>
    <w:rsid w:val="00855767"/>
    <w:rsid w:val="00856178"/>
    <w:rsid w:val="00862A3F"/>
    <w:rsid w:val="00874E62"/>
    <w:rsid w:val="00880EE7"/>
    <w:rsid w:val="0089291C"/>
    <w:rsid w:val="008A2A0A"/>
    <w:rsid w:val="008A5F25"/>
    <w:rsid w:val="008B15D5"/>
    <w:rsid w:val="008B37ED"/>
    <w:rsid w:val="008C14F0"/>
    <w:rsid w:val="008C39CB"/>
    <w:rsid w:val="008C4AC7"/>
    <w:rsid w:val="008D0B98"/>
    <w:rsid w:val="008D31ED"/>
    <w:rsid w:val="008E0FB2"/>
    <w:rsid w:val="008E2EAB"/>
    <w:rsid w:val="008E6092"/>
    <w:rsid w:val="008E7A4D"/>
    <w:rsid w:val="008F26E2"/>
    <w:rsid w:val="008F27B4"/>
    <w:rsid w:val="008F5D01"/>
    <w:rsid w:val="00904CDA"/>
    <w:rsid w:val="00905966"/>
    <w:rsid w:val="00911F8E"/>
    <w:rsid w:val="00913C5B"/>
    <w:rsid w:val="00933923"/>
    <w:rsid w:val="00933B6E"/>
    <w:rsid w:val="00933D6D"/>
    <w:rsid w:val="00937680"/>
    <w:rsid w:val="00941FCD"/>
    <w:rsid w:val="009429DB"/>
    <w:rsid w:val="0094393F"/>
    <w:rsid w:val="0094729D"/>
    <w:rsid w:val="00953B0C"/>
    <w:rsid w:val="009629EC"/>
    <w:rsid w:val="009673E7"/>
    <w:rsid w:val="00967A2E"/>
    <w:rsid w:val="009739B8"/>
    <w:rsid w:val="00976615"/>
    <w:rsid w:val="009767D7"/>
    <w:rsid w:val="00982D93"/>
    <w:rsid w:val="00994345"/>
    <w:rsid w:val="009A4FB7"/>
    <w:rsid w:val="009A5858"/>
    <w:rsid w:val="009A59E8"/>
    <w:rsid w:val="009A7E6B"/>
    <w:rsid w:val="009B0998"/>
    <w:rsid w:val="009B21AD"/>
    <w:rsid w:val="009B5A33"/>
    <w:rsid w:val="009B5AA7"/>
    <w:rsid w:val="009B5DEC"/>
    <w:rsid w:val="009D61C0"/>
    <w:rsid w:val="009D71D7"/>
    <w:rsid w:val="009E3D23"/>
    <w:rsid w:val="009F02F8"/>
    <w:rsid w:val="009F1E05"/>
    <w:rsid w:val="00A00893"/>
    <w:rsid w:val="00A02981"/>
    <w:rsid w:val="00A05C03"/>
    <w:rsid w:val="00A11E1A"/>
    <w:rsid w:val="00A12F0F"/>
    <w:rsid w:val="00A273B4"/>
    <w:rsid w:val="00A31089"/>
    <w:rsid w:val="00A31ABA"/>
    <w:rsid w:val="00A33730"/>
    <w:rsid w:val="00A37CF3"/>
    <w:rsid w:val="00A40669"/>
    <w:rsid w:val="00A51880"/>
    <w:rsid w:val="00A525B3"/>
    <w:rsid w:val="00A565C7"/>
    <w:rsid w:val="00A56EB0"/>
    <w:rsid w:val="00A65FF3"/>
    <w:rsid w:val="00A66D61"/>
    <w:rsid w:val="00A67173"/>
    <w:rsid w:val="00A73B27"/>
    <w:rsid w:val="00A73F31"/>
    <w:rsid w:val="00A75720"/>
    <w:rsid w:val="00A77308"/>
    <w:rsid w:val="00A83DD8"/>
    <w:rsid w:val="00A935B5"/>
    <w:rsid w:val="00A953A5"/>
    <w:rsid w:val="00A95A87"/>
    <w:rsid w:val="00AA0071"/>
    <w:rsid w:val="00AA1D20"/>
    <w:rsid w:val="00AB0156"/>
    <w:rsid w:val="00AB1589"/>
    <w:rsid w:val="00AB6BD5"/>
    <w:rsid w:val="00AC54D7"/>
    <w:rsid w:val="00AD31B8"/>
    <w:rsid w:val="00AD5F90"/>
    <w:rsid w:val="00AE43B4"/>
    <w:rsid w:val="00AE5608"/>
    <w:rsid w:val="00AE6FB5"/>
    <w:rsid w:val="00AF29D1"/>
    <w:rsid w:val="00AF38AF"/>
    <w:rsid w:val="00AF5C81"/>
    <w:rsid w:val="00B10DF7"/>
    <w:rsid w:val="00B133FC"/>
    <w:rsid w:val="00B14129"/>
    <w:rsid w:val="00B16C09"/>
    <w:rsid w:val="00B21C25"/>
    <w:rsid w:val="00B22ABC"/>
    <w:rsid w:val="00B256FF"/>
    <w:rsid w:val="00B30A78"/>
    <w:rsid w:val="00B31A5B"/>
    <w:rsid w:val="00B52B74"/>
    <w:rsid w:val="00B53738"/>
    <w:rsid w:val="00B637B5"/>
    <w:rsid w:val="00B65DA0"/>
    <w:rsid w:val="00B66E5F"/>
    <w:rsid w:val="00B708B3"/>
    <w:rsid w:val="00B71253"/>
    <w:rsid w:val="00B763E2"/>
    <w:rsid w:val="00B82245"/>
    <w:rsid w:val="00B87EE8"/>
    <w:rsid w:val="00B93011"/>
    <w:rsid w:val="00B94F04"/>
    <w:rsid w:val="00B96625"/>
    <w:rsid w:val="00BA27EB"/>
    <w:rsid w:val="00BA3A1D"/>
    <w:rsid w:val="00BA5743"/>
    <w:rsid w:val="00BB1977"/>
    <w:rsid w:val="00BB3848"/>
    <w:rsid w:val="00BC0021"/>
    <w:rsid w:val="00BC2B14"/>
    <w:rsid w:val="00BC5A2B"/>
    <w:rsid w:val="00BD2C8A"/>
    <w:rsid w:val="00BD52BC"/>
    <w:rsid w:val="00BD54E0"/>
    <w:rsid w:val="00BD5A22"/>
    <w:rsid w:val="00BF0F84"/>
    <w:rsid w:val="00BF1B62"/>
    <w:rsid w:val="00BF5859"/>
    <w:rsid w:val="00C21C21"/>
    <w:rsid w:val="00C334F5"/>
    <w:rsid w:val="00C34F75"/>
    <w:rsid w:val="00C350FE"/>
    <w:rsid w:val="00C42CF7"/>
    <w:rsid w:val="00C43250"/>
    <w:rsid w:val="00C44590"/>
    <w:rsid w:val="00C44990"/>
    <w:rsid w:val="00C53261"/>
    <w:rsid w:val="00C53DD8"/>
    <w:rsid w:val="00C57A73"/>
    <w:rsid w:val="00C6028B"/>
    <w:rsid w:val="00C649B2"/>
    <w:rsid w:val="00C702FA"/>
    <w:rsid w:val="00C75D2B"/>
    <w:rsid w:val="00C8191C"/>
    <w:rsid w:val="00C93653"/>
    <w:rsid w:val="00CA2054"/>
    <w:rsid w:val="00CA26F7"/>
    <w:rsid w:val="00CB2141"/>
    <w:rsid w:val="00CB342D"/>
    <w:rsid w:val="00CB35E4"/>
    <w:rsid w:val="00CC4EA5"/>
    <w:rsid w:val="00CD00ED"/>
    <w:rsid w:val="00CD6344"/>
    <w:rsid w:val="00CD7962"/>
    <w:rsid w:val="00CE0F40"/>
    <w:rsid w:val="00CE335F"/>
    <w:rsid w:val="00CE52F1"/>
    <w:rsid w:val="00CF4E7C"/>
    <w:rsid w:val="00CF6E40"/>
    <w:rsid w:val="00D00A91"/>
    <w:rsid w:val="00D02099"/>
    <w:rsid w:val="00D027FE"/>
    <w:rsid w:val="00D04839"/>
    <w:rsid w:val="00D05496"/>
    <w:rsid w:val="00D0633A"/>
    <w:rsid w:val="00D20154"/>
    <w:rsid w:val="00D2428D"/>
    <w:rsid w:val="00D251DD"/>
    <w:rsid w:val="00D26EBF"/>
    <w:rsid w:val="00D33942"/>
    <w:rsid w:val="00D34178"/>
    <w:rsid w:val="00D35BF5"/>
    <w:rsid w:val="00D40D69"/>
    <w:rsid w:val="00D507E3"/>
    <w:rsid w:val="00D52D86"/>
    <w:rsid w:val="00D54D46"/>
    <w:rsid w:val="00D54F53"/>
    <w:rsid w:val="00D56E72"/>
    <w:rsid w:val="00D61F55"/>
    <w:rsid w:val="00D6325A"/>
    <w:rsid w:val="00D74F8F"/>
    <w:rsid w:val="00D81DA5"/>
    <w:rsid w:val="00D83BD3"/>
    <w:rsid w:val="00D87C46"/>
    <w:rsid w:val="00D9483D"/>
    <w:rsid w:val="00DA0C09"/>
    <w:rsid w:val="00DA6726"/>
    <w:rsid w:val="00DB05DF"/>
    <w:rsid w:val="00DB6A9B"/>
    <w:rsid w:val="00DB7EAC"/>
    <w:rsid w:val="00DC1ECB"/>
    <w:rsid w:val="00DC463A"/>
    <w:rsid w:val="00DC5F19"/>
    <w:rsid w:val="00DC6740"/>
    <w:rsid w:val="00DD06BB"/>
    <w:rsid w:val="00DD06C7"/>
    <w:rsid w:val="00DD17BE"/>
    <w:rsid w:val="00DD2982"/>
    <w:rsid w:val="00DD36CB"/>
    <w:rsid w:val="00DD709C"/>
    <w:rsid w:val="00DE296E"/>
    <w:rsid w:val="00DF688F"/>
    <w:rsid w:val="00E019D2"/>
    <w:rsid w:val="00E04A4A"/>
    <w:rsid w:val="00E13520"/>
    <w:rsid w:val="00E14EC7"/>
    <w:rsid w:val="00E16127"/>
    <w:rsid w:val="00E228E1"/>
    <w:rsid w:val="00E23BE2"/>
    <w:rsid w:val="00E24CA6"/>
    <w:rsid w:val="00E336D0"/>
    <w:rsid w:val="00E35823"/>
    <w:rsid w:val="00E35879"/>
    <w:rsid w:val="00E37B8B"/>
    <w:rsid w:val="00E44866"/>
    <w:rsid w:val="00E50438"/>
    <w:rsid w:val="00E5057F"/>
    <w:rsid w:val="00E53276"/>
    <w:rsid w:val="00E628A3"/>
    <w:rsid w:val="00E638BB"/>
    <w:rsid w:val="00E77E16"/>
    <w:rsid w:val="00E845BB"/>
    <w:rsid w:val="00E85596"/>
    <w:rsid w:val="00EA20DE"/>
    <w:rsid w:val="00EA4190"/>
    <w:rsid w:val="00EB34AA"/>
    <w:rsid w:val="00EC1818"/>
    <w:rsid w:val="00EC283B"/>
    <w:rsid w:val="00EC3872"/>
    <w:rsid w:val="00EC558E"/>
    <w:rsid w:val="00EC681B"/>
    <w:rsid w:val="00EC6A50"/>
    <w:rsid w:val="00EC7A57"/>
    <w:rsid w:val="00EC7D23"/>
    <w:rsid w:val="00EE41A4"/>
    <w:rsid w:val="00EF009E"/>
    <w:rsid w:val="00EF7A61"/>
    <w:rsid w:val="00F02CB6"/>
    <w:rsid w:val="00F0770B"/>
    <w:rsid w:val="00F120EF"/>
    <w:rsid w:val="00F165F8"/>
    <w:rsid w:val="00F20F1F"/>
    <w:rsid w:val="00F22A7C"/>
    <w:rsid w:val="00F24A97"/>
    <w:rsid w:val="00F24CBC"/>
    <w:rsid w:val="00F303D9"/>
    <w:rsid w:val="00F32CAE"/>
    <w:rsid w:val="00F33349"/>
    <w:rsid w:val="00F340FD"/>
    <w:rsid w:val="00F34524"/>
    <w:rsid w:val="00F41F3D"/>
    <w:rsid w:val="00F43B85"/>
    <w:rsid w:val="00F5645E"/>
    <w:rsid w:val="00F56C4E"/>
    <w:rsid w:val="00F57BC1"/>
    <w:rsid w:val="00F61881"/>
    <w:rsid w:val="00F62F3B"/>
    <w:rsid w:val="00F6338E"/>
    <w:rsid w:val="00F67DB3"/>
    <w:rsid w:val="00F71604"/>
    <w:rsid w:val="00F74ACE"/>
    <w:rsid w:val="00F75620"/>
    <w:rsid w:val="00F80045"/>
    <w:rsid w:val="00F839CF"/>
    <w:rsid w:val="00F86A24"/>
    <w:rsid w:val="00F9096D"/>
    <w:rsid w:val="00F9139E"/>
    <w:rsid w:val="00F91D85"/>
    <w:rsid w:val="00F92646"/>
    <w:rsid w:val="00FA2D40"/>
    <w:rsid w:val="00FA5D42"/>
    <w:rsid w:val="00FA6563"/>
    <w:rsid w:val="00FB0597"/>
    <w:rsid w:val="00FB0BD8"/>
    <w:rsid w:val="00FB4243"/>
    <w:rsid w:val="00FB4B7D"/>
    <w:rsid w:val="00FB77F9"/>
    <w:rsid w:val="00FB7DC2"/>
    <w:rsid w:val="00FC0F49"/>
    <w:rsid w:val="00FC343A"/>
    <w:rsid w:val="00FC5533"/>
    <w:rsid w:val="00FD7A57"/>
    <w:rsid w:val="00FE14A2"/>
    <w:rsid w:val="00FF2E87"/>
    <w:rsid w:val="00FF4D4D"/>
    <w:rsid w:val="00FF7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4DDB62"/>
  <w14:defaultImageDpi w14:val="300"/>
  <w15:docId w15:val="{F3625C55-3D50-481C-8570-4F9E245E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A22"/>
    <w:pPr>
      <w:jc w:val="both"/>
    </w:pPr>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rsid w:val="00083613"/>
    <w:pPr>
      <w:tabs>
        <w:tab w:val="center" w:pos="4153"/>
        <w:tab w:val="right" w:pos="8306"/>
      </w:tabs>
    </w:pPr>
  </w:style>
  <w:style w:type="character" w:styleId="Hyperlink">
    <w:name w:val="Hyperlink"/>
    <w:rsid w:val="006A027D"/>
    <w:rPr>
      <w:rFonts w:ascii="Arial" w:hAnsi="Arial"/>
      <w:color w:val="3366FF"/>
      <w:sz w:val="24"/>
      <w:szCs w:val="24"/>
      <w:u w:val="none"/>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A027D"/>
    <w:pPr>
      <w:spacing w:before="100" w:beforeAutospacing="1" w:after="100" w:afterAutospacing="1"/>
    </w:pPr>
    <w:rPr>
      <w:rFonts w:ascii="Arial Unicode MS" w:eastAsia="Arial Unicode MS" w:hAnsi="Arial Unicode MS" w:cs="Arial Unicode MS"/>
      <w:color w:val="auto"/>
      <w:spacing w:val="0"/>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BodyText3">
    <w:name w:val="Body Text 3"/>
    <w:basedOn w:val="Normal"/>
    <w:link w:val="BodyText3Char"/>
    <w:rsid w:val="006A027D"/>
    <w:pPr>
      <w:jc w:val="center"/>
    </w:pPr>
    <w:rPr>
      <w:rFonts w:ascii="Tahoma" w:eastAsia="Times New Roman" w:hAnsi="Tahoma" w:cs="Times New Roman"/>
      <w:b/>
      <w:bCs/>
      <w:color w:val="FF0000"/>
      <w:spacing w:val="0"/>
      <w:szCs w:val="22"/>
      <w:lang w:val="x-none"/>
    </w:rPr>
  </w:style>
  <w:style w:type="character" w:customStyle="1" w:styleId="BodyText3Char">
    <w:name w:val="Body Text 3 Char"/>
    <w:link w:val="BodyText3"/>
    <w:rsid w:val="006A027D"/>
    <w:rPr>
      <w:rFonts w:ascii="Tahoma" w:hAnsi="Tahoma" w:cs="Tahoma"/>
      <w:b/>
      <w:bCs/>
      <w:color w:val="FF0000"/>
      <w:sz w:val="24"/>
      <w:szCs w:val="22"/>
      <w:lang w:eastAsia="en-US"/>
    </w:rPr>
  </w:style>
  <w:style w:type="character" w:customStyle="1" w:styleId="mtitle1">
    <w:name w:val="mtitle1"/>
    <w:rsid w:val="006A027D"/>
    <w:rPr>
      <w:rFonts w:ascii="Verdana" w:hAnsi="Verdana" w:hint="default"/>
      <w:b/>
      <w:bCs/>
      <w:color w:val="000000"/>
      <w:sz w:val="21"/>
      <w:szCs w:val="21"/>
    </w:rPr>
  </w:style>
  <w:style w:type="character" w:customStyle="1" w:styleId="style2">
    <w:name w:val="style_2"/>
    <w:rsid w:val="00FF736C"/>
  </w:style>
  <w:style w:type="paragraph" w:customStyle="1" w:styleId="Default">
    <w:name w:val="Default"/>
    <w:uiPriority w:val="99"/>
    <w:rsid w:val="007A02F4"/>
    <w:pPr>
      <w:autoSpaceDE w:val="0"/>
      <w:autoSpaceDN w:val="0"/>
      <w:adjustRightInd w:val="0"/>
      <w:jc w:val="both"/>
    </w:pPr>
    <w:rPr>
      <w:rFonts w:ascii="Tahoma" w:hAnsi="Tahoma" w:cs="Tahoma"/>
      <w:color w:val="000000"/>
      <w:sz w:val="24"/>
      <w:szCs w:val="24"/>
      <w:lang w:val="en-US" w:eastAsia="en-US"/>
    </w:rPr>
  </w:style>
  <w:style w:type="paragraph" w:styleId="FootnoteText">
    <w:name w:val="footnote text"/>
    <w:basedOn w:val="Normal"/>
    <w:link w:val="FootnoteTextChar"/>
    <w:uiPriority w:val="99"/>
    <w:rsid w:val="007A02F4"/>
    <w:rPr>
      <w:rFonts w:ascii="Times New Roman" w:eastAsia="Times New Roman" w:hAnsi="Times New Roman" w:cs="Times New Roman"/>
      <w:color w:val="auto"/>
      <w:spacing w:val="0"/>
      <w:sz w:val="20"/>
      <w:szCs w:val="20"/>
      <w:lang w:val="x-none"/>
    </w:rPr>
  </w:style>
  <w:style w:type="character" w:customStyle="1" w:styleId="FootnoteTextChar">
    <w:name w:val="Footnote Text Char"/>
    <w:link w:val="FootnoteText"/>
    <w:uiPriority w:val="99"/>
    <w:rsid w:val="007A02F4"/>
    <w:rPr>
      <w:lang w:eastAsia="en-US"/>
    </w:rPr>
  </w:style>
  <w:style w:type="character" w:styleId="FootnoteReference">
    <w:name w:val="footnote reference"/>
    <w:uiPriority w:val="99"/>
    <w:rsid w:val="007A02F4"/>
    <w:rPr>
      <w:rFonts w:cs="Times New Roman"/>
      <w:vertAlign w:val="superscript"/>
    </w:rPr>
  </w:style>
  <w:style w:type="paragraph" w:customStyle="1" w:styleId="MediumGrid1-Accent21">
    <w:name w:val="Medium Grid 1 - Accent 21"/>
    <w:basedOn w:val="Normal"/>
    <w:uiPriority w:val="34"/>
    <w:qFormat/>
    <w:rsid w:val="00F120EF"/>
    <w:pPr>
      <w:ind w:left="720"/>
    </w:pPr>
  </w:style>
  <w:style w:type="paragraph" w:styleId="Title">
    <w:name w:val="Title"/>
    <w:basedOn w:val="Normal"/>
    <w:link w:val="TitleChar"/>
    <w:uiPriority w:val="99"/>
    <w:qFormat/>
    <w:rsid w:val="00FB0597"/>
    <w:pPr>
      <w:jc w:val="center"/>
    </w:pPr>
    <w:rPr>
      <w:rFonts w:ascii="Arial" w:eastAsia="Times New Roman" w:hAnsi="Arial" w:cs="Times New Roman"/>
      <w:color w:val="auto"/>
      <w:spacing w:val="0"/>
      <w:sz w:val="28"/>
      <w:lang w:val="x-none"/>
    </w:rPr>
  </w:style>
  <w:style w:type="character" w:customStyle="1" w:styleId="TitleChar">
    <w:name w:val="Title Char"/>
    <w:link w:val="Title"/>
    <w:uiPriority w:val="99"/>
    <w:rsid w:val="00FB0597"/>
    <w:rPr>
      <w:rFonts w:ascii="Arial" w:hAnsi="Arial" w:cs="Arial"/>
      <w:sz w:val="28"/>
      <w:szCs w:val="24"/>
      <w:lang w:eastAsia="en-US"/>
    </w:rPr>
  </w:style>
  <w:style w:type="character" w:styleId="FollowedHyperlink">
    <w:name w:val="FollowedHyperlink"/>
    <w:rsid w:val="00AD31B8"/>
    <w:rPr>
      <w:color w:val="800080"/>
      <w:u w:val="single"/>
    </w:rPr>
  </w:style>
  <w:style w:type="character" w:styleId="CommentReference">
    <w:name w:val="annotation reference"/>
    <w:rsid w:val="009A59E8"/>
    <w:rPr>
      <w:sz w:val="16"/>
      <w:szCs w:val="16"/>
    </w:rPr>
  </w:style>
  <w:style w:type="paragraph" w:styleId="CommentText">
    <w:name w:val="annotation text"/>
    <w:basedOn w:val="Normal"/>
    <w:link w:val="CommentTextChar"/>
    <w:rsid w:val="009A59E8"/>
    <w:rPr>
      <w:rFonts w:cs="Times New Roman"/>
      <w:sz w:val="20"/>
      <w:szCs w:val="20"/>
      <w:lang w:val="x-none"/>
    </w:rPr>
  </w:style>
  <w:style w:type="paragraph" w:styleId="CommentSubject">
    <w:name w:val="annotation subject"/>
    <w:basedOn w:val="CommentText"/>
    <w:next w:val="CommentText"/>
    <w:semiHidden/>
    <w:rsid w:val="009A59E8"/>
    <w:rPr>
      <w:b/>
      <w:bCs/>
    </w:rPr>
  </w:style>
  <w:style w:type="character" w:customStyle="1" w:styleId="CommentTextChar">
    <w:name w:val="Comment Text Char"/>
    <w:link w:val="CommentText"/>
    <w:rsid w:val="00C34F75"/>
    <w:rPr>
      <w:rFonts w:ascii="Calibri" w:eastAsia="Arial" w:hAnsi="Calibri" w:cs="Arial"/>
      <w:color w:val="000000"/>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yperlink" Target="http://www.gmc-uk.org/guidance/archive/GMC_0-18.pdf"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spcc.org.uk/inform/trainingandconsultancy/learningresources/coreinfo/coreinfo_wda54369.html" TargetMode="External"/><Relationship Id="rId17" Type="http://schemas.openxmlformats.org/officeDocument/2006/relationships/header" Target="header1.xml"/><Relationship Id="rId25" Type="http://schemas.openxmlformats.org/officeDocument/2006/relationships/hyperlink" Target="http://www.cmace.org.uk/getattachment/72d46ead-b529-466d-b0c3-4794d6a30203/Why-Children-Die--A-pilot-study-(2006).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sa-gov.org.uk/" TargetMode="External"/><Relationship Id="rId20" Type="http://schemas.openxmlformats.org/officeDocument/2006/relationships/footer" Target="footer2.xml"/><Relationship Id="rId29" Type="http://schemas.openxmlformats.org/officeDocument/2006/relationships/hyperlink" Target="http://www.isa-gov.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mc-uk.org/Raising_and_acting_on_concerns_about_patient_safety_FINAL.pdf_47223556.pdf" TargetMode="External"/><Relationship Id="rId24" Type="http://schemas.openxmlformats.org/officeDocument/2006/relationships/hyperlink" Target="http://publications.teachernet.gov.uk/eOrderingDownload/00255-2009EN.pdf" TargetMode="External"/><Relationship Id="rId32" Type="http://schemas.openxmlformats.org/officeDocument/2006/relationships/hyperlink" Target="http://www.nspcc.org.uk/inform/publications/posters_wda56272.html" TargetMode="External"/><Relationship Id="rId5" Type="http://schemas.openxmlformats.org/officeDocument/2006/relationships/styles" Target="styles.xml"/><Relationship Id="rId15" Type="http://schemas.openxmlformats.org/officeDocument/2006/relationships/hyperlink" Target="http://www.nspcc.org.uk/inform/trainingandconsultancy/learningresources/coreinfo/coreinfo_wda54369.html" TargetMode="External"/><Relationship Id="rId23" Type="http://schemas.openxmlformats.org/officeDocument/2006/relationships/image" Target="media/image3.png"/><Relationship Id="rId28"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31" Type="http://schemas.openxmlformats.org/officeDocument/2006/relationships/hyperlink" Target="http://www.endthefear.co.uk/practitioners/publicity-materi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footer" Target="footer3.xml"/><Relationship Id="rId27" Type="http://schemas.openxmlformats.org/officeDocument/2006/relationships/hyperlink" Target="http://publications.everychildmatters.gov.uk/eOrderingDownload/DCSF-Child%20Traffic-Complete.pdf" TargetMode="External"/><Relationship Id="rId30" Type="http://schemas.openxmlformats.org/officeDocument/2006/relationships/hyperlink" Target="http://www.parentsprotect.co.uk/resources.htm"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E143CAEDA6448BBA317D97C8160D7" ma:contentTypeVersion="12" ma:contentTypeDescription="Create a new document." ma:contentTypeScope="" ma:versionID="b2e89fd929b2e2eda4246f6fb411fbb5">
  <xsd:schema xmlns:xsd="http://www.w3.org/2001/XMLSchema" xmlns:xs="http://www.w3.org/2001/XMLSchema" xmlns:p="http://schemas.microsoft.com/office/2006/metadata/properties" xmlns:ns1="http://schemas.microsoft.com/sharepoint/v3" xmlns:ns2="f383c265-1da1-41a7-ae44-9515b7eacc36" xmlns:ns3="03be6cb5-b048-4cf9-ad26-f4da8fe1f5a9" targetNamespace="http://schemas.microsoft.com/office/2006/metadata/properties" ma:root="true" ma:fieldsID="0e34ba1e617553406da49cdb871ae305" ns1:_="" ns2:_="" ns3:_="">
    <xsd:import namespace="http://schemas.microsoft.com/sharepoint/v3"/>
    <xsd:import namespace="f383c265-1da1-41a7-ae44-9515b7eacc36"/>
    <xsd:import namespace="03be6cb5-b048-4cf9-ad26-f4da8fe1f5a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3c265-1da1-41a7-ae44-9515b7eacc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e6cb5-b048-4cf9-ad26-f4da8fe1f5a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11697b-812f-4f7a-ab91-fd54acc2f516}" ma:internalName="TaxCatchAll" ma:showField="CatchAllData" ma:web="03be6cb5-b048-4cf9-ad26-f4da8fe1f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83c265-1da1-41a7-ae44-9515b7eacc36">
      <Terms xmlns="http://schemas.microsoft.com/office/infopath/2007/PartnerControls"/>
    </lcf76f155ced4ddcb4097134ff3c332f>
    <_ip_UnifiedCompliancePolicyProperties xmlns="http://schemas.microsoft.com/sharepoint/v3" xsi:nil="true"/>
    <TaxCatchAll xmlns="03be6cb5-b048-4cf9-ad26-f4da8fe1f5a9" xsi:nil="true"/>
  </documentManagement>
</p:properties>
</file>

<file path=customXml/itemProps1.xml><?xml version="1.0" encoding="utf-8"?>
<ds:datastoreItem xmlns:ds="http://schemas.openxmlformats.org/officeDocument/2006/customXml" ds:itemID="{F988CC1C-1363-44AC-8541-FB5154289EBC}">
  <ds:schemaRefs>
    <ds:schemaRef ds:uri="http://schemas.microsoft.com/sharepoint/v3/contenttype/forms"/>
  </ds:schemaRefs>
</ds:datastoreItem>
</file>

<file path=customXml/itemProps2.xml><?xml version="1.0" encoding="utf-8"?>
<ds:datastoreItem xmlns:ds="http://schemas.openxmlformats.org/officeDocument/2006/customXml" ds:itemID="{E47AB25E-9F1F-406D-9857-2185903A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83c265-1da1-41a7-ae44-9515b7eacc36"/>
    <ds:schemaRef ds:uri="03be6cb5-b048-4cf9-ad26-f4da8fe1f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C629B-9923-4B05-B6F4-E38805F3689E}">
  <ds:schemaRefs>
    <ds:schemaRef ds:uri="http://schemas.microsoft.com/office/2006/metadata/properties"/>
    <ds:schemaRef ds:uri="http://schemas.microsoft.com/office/infopath/2007/PartnerControls"/>
    <ds:schemaRef ds:uri="http://schemas.microsoft.com/sharepoint/v3"/>
    <ds:schemaRef ds:uri="f383c265-1da1-41a7-ae44-9515b7eacc36"/>
    <ds:schemaRef ds:uri="03be6cb5-b048-4cf9-ad26-f4da8fe1f5a9"/>
  </ds:schemaRefs>
</ds:datastoreItem>
</file>

<file path=docProps/app.xml><?xml version="1.0" encoding="utf-8"?>
<Properties xmlns="http://schemas.openxmlformats.org/officeDocument/2006/extended-properties" xmlns:vt="http://schemas.openxmlformats.org/officeDocument/2006/docPropsVTypes">
  <Template>01-CQC Master Policy Template</Template>
  <TotalTime>7</TotalTime>
  <Pages>61</Pages>
  <Words>18230</Words>
  <Characters>103917</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Safeguarding Children</vt:lpstr>
    </vt:vector>
  </TitlesOfParts>
  <Company>North Street Medical Care</Company>
  <LinksUpToDate>false</LinksUpToDate>
  <CharactersWithSpaces>121904</CharactersWithSpaces>
  <SharedDoc>false</SharedDoc>
  <HLinks>
    <vt:vector size="246" baseType="variant">
      <vt:variant>
        <vt:i4>3670081</vt:i4>
      </vt:variant>
      <vt:variant>
        <vt:i4>162</vt:i4>
      </vt:variant>
      <vt:variant>
        <vt:i4>0</vt:i4>
      </vt:variant>
      <vt:variant>
        <vt:i4>5</vt:i4>
      </vt:variant>
      <vt:variant>
        <vt:lpwstr>http://www.nspcc.org.uk/inform/publications/posters_wda56272.html</vt:lpwstr>
      </vt:variant>
      <vt:variant>
        <vt:lpwstr/>
      </vt:variant>
      <vt:variant>
        <vt:i4>6160407</vt:i4>
      </vt:variant>
      <vt:variant>
        <vt:i4>159</vt:i4>
      </vt:variant>
      <vt:variant>
        <vt:i4>0</vt:i4>
      </vt:variant>
      <vt:variant>
        <vt:i4>5</vt:i4>
      </vt:variant>
      <vt:variant>
        <vt:lpwstr>http://www.endthefear.co.uk/practitioners/publicity-material/</vt:lpwstr>
      </vt:variant>
      <vt:variant>
        <vt:lpwstr/>
      </vt:variant>
      <vt:variant>
        <vt:i4>851972</vt:i4>
      </vt:variant>
      <vt:variant>
        <vt:i4>156</vt:i4>
      </vt:variant>
      <vt:variant>
        <vt:i4>0</vt:i4>
      </vt:variant>
      <vt:variant>
        <vt:i4>5</vt:i4>
      </vt:variant>
      <vt:variant>
        <vt:lpwstr>http://www.parentsprotect.co.uk/resources.htm</vt:lpwstr>
      </vt:variant>
      <vt:variant>
        <vt:lpwstr/>
      </vt:variant>
      <vt:variant>
        <vt:i4>6291576</vt:i4>
      </vt:variant>
      <vt:variant>
        <vt:i4>153</vt:i4>
      </vt:variant>
      <vt:variant>
        <vt:i4>0</vt:i4>
      </vt:variant>
      <vt:variant>
        <vt:i4>5</vt:i4>
      </vt:variant>
      <vt:variant>
        <vt:lpwstr>http://www.isa-gov.org.uk/</vt:lpwstr>
      </vt:variant>
      <vt:variant>
        <vt:lpwstr/>
      </vt:variant>
      <vt:variant>
        <vt:i4>2097187</vt:i4>
      </vt:variant>
      <vt:variant>
        <vt:i4>150</vt:i4>
      </vt:variant>
      <vt:variant>
        <vt:i4>0</vt:i4>
      </vt:variant>
      <vt:variant>
        <vt:i4>5</vt:i4>
      </vt:variant>
      <vt:variant>
        <vt:lpwstr>http://publications.everychildmatters.gov.uk/eOrderingDownload/DCSF-Child Traffic-Complete.pdf</vt:lpwstr>
      </vt:variant>
      <vt:variant>
        <vt:lpwstr/>
      </vt:variant>
      <vt:variant>
        <vt:i4>7471172</vt:i4>
      </vt:variant>
      <vt:variant>
        <vt:i4>147</vt:i4>
      </vt:variant>
      <vt:variant>
        <vt:i4>0</vt:i4>
      </vt:variant>
      <vt:variant>
        <vt:i4>5</vt:i4>
      </vt:variant>
      <vt:variant>
        <vt:lpwstr>http://www.gmc-uk.org/guidance/archive/GMC_0-18.pdf</vt:lpwstr>
      </vt:variant>
      <vt:variant>
        <vt:lpwstr/>
      </vt:variant>
      <vt:variant>
        <vt:i4>3342438</vt:i4>
      </vt:variant>
      <vt:variant>
        <vt:i4>144</vt:i4>
      </vt:variant>
      <vt:variant>
        <vt:i4>0</vt:i4>
      </vt:variant>
      <vt:variant>
        <vt:i4>5</vt:i4>
      </vt:variant>
      <vt:variant>
        <vt:lpwstr>http://www.cmace.org.uk/getattachment/72d46ead-b529-466d-b0c3-4794d6a30203/Why-Children-Die--A-pilot-study-(2006).aspx</vt:lpwstr>
      </vt:variant>
      <vt:variant>
        <vt:lpwstr/>
      </vt:variant>
      <vt:variant>
        <vt:i4>5570585</vt:i4>
      </vt:variant>
      <vt:variant>
        <vt:i4>141</vt:i4>
      </vt:variant>
      <vt:variant>
        <vt:i4>0</vt:i4>
      </vt:variant>
      <vt:variant>
        <vt:i4>5</vt:i4>
      </vt:variant>
      <vt:variant>
        <vt:lpwstr>http://publications.teachernet.gov.uk/eOrderingDownload/00255-2009EN.pdf</vt:lpwstr>
      </vt:variant>
      <vt:variant>
        <vt:lpwstr/>
      </vt:variant>
      <vt:variant>
        <vt:i4>589846</vt:i4>
      </vt:variant>
      <vt:variant>
        <vt:i4>138</vt:i4>
      </vt:variant>
      <vt:variant>
        <vt:i4>0</vt:i4>
      </vt:variant>
      <vt:variant>
        <vt:i4>5</vt:i4>
      </vt:variant>
      <vt:variant>
        <vt:lpwstr/>
      </vt:variant>
      <vt:variant>
        <vt:lpwstr>Appendix7</vt:lpwstr>
      </vt:variant>
      <vt:variant>
        <vt:i4>589846</vt:i4>
      </vt:variant>
      <vt:variant>
        <vt:i4>135</vt:i4>
      </vt:variant>
      <vt:variant>
        <vt:i4>0</vt:i4>
      </vt:variant>
      <vt:variant>
        <vt:i4>5</vt:i4>
      </vt:variant>
      <vt:variant>
        <vt:lpwstr/>
      </vt:variant>
      <vt:variant>
        <vt:lpwstr>Appendix1</vt:lpwstr>
      </vt:variant>
      <vt:variant>
        <vt:i4>589846</vt:i4>
      </vt:variant>
      <vt:variant>
        <vt:i4>123</vt:i4>
      </vt:variant>
      <vt:variant>
        <vt:i4>0</vt:i4>
      </vt:variant>
      <vt:variant>
        <vt:i4>5</vt:i4>
      </vt:variant>
      <vt:variant>
        <vt:lpwstr/>
      </vt:variant>
      <vt:variant>
        <vt:lpwstr>Appendix4</vt:lpwstr>
      </vt:variant>
      <vt:variant>
        <vt:i4>3866663</vt:i4>
      </vt:variant>
      <vt:variant>
        <vt:i4>120</vt:i4>
      </vt:variant>
      <vt:variant>
        <vt:i4>0</vt:i4>
      </vt:variant>
      <vt:variant>
        <vt:i4>5</vt:i4>
      </vt:variant>
      <vt:variant>
        <vt:lpwstr/>
      </vt:variant>
      <vt:variant>
        <vt:lpwstr>Appendix12</vt:lpwstr>
      </vt:variant>
      <vt:variant>
        <vt:i4>6291576</vt:i4>
      </vt:variant>
      <vt:variant>
        <vt:i4>117</vt:i4>
      </vt:variant>
      <vt:variant>
        <vt:i4>0</vt:i4>
      </vt:variant>
      <vt:variant>
        <vt:i4>5</vt:i4>
      </vt:variant>
      <vt:variant>
        <vt:lpwstr>http://www.isa-gov.org.uk/</vt:lpwstr>
      </vt:variant>
      <vt:variant>
        <vt:lpwstr/>
      </vt:variant>
      <vt:variant>
        <vt:i4>1704054</vt:i4>
      </vt:variant>
      <vt:variant>
        <vt:i4>111</vt:i4>
      </vt:variant>
      <vt:variant>
        <vt:i4>0</vt:i4>
      </vt:variant>
      <vt:variant>
        <vt:i4>5</vt:i4>
      </vt:variant>
      <vt:variant>
        <vt:lpwstr>http://www.nspcc.org.uk/inform/trainingandconsultancy/learningresources/coreinfo/coreinfo_wda54369.html</vt:lpwstr>
      </vt:variant>
      <vt:variant>
        <vt:lpwstr/>
      </vt:variant>
      <vt:variant>
        <vt:i4>589846</vt:i4>
      </vt:variant>
      <vt:variant>
        <vt:i4>108</vt:i4>
      </vt:variant>
      <vt:variant>
        <vt:i4>0</vt:i4>
      </vt:variant>
      <vt:variant>
        <vt:i4>5</vt:i4>
      </vt:variant>
      <vt:variant>
        <vt:lpwstr/>
      </vt:variant>
      <vt:variant>
        <vt:lpwstr>Appendix3</vt:lpwstr>
      </vt:variant>
      <vt:variant>
        <vt:i4>589846</vt:i4>
      </vt:variant>
      <vt:variant>
        <vt:i4>105</vt:i4>
      </vt:variant>
      <vt:variant>
        <vt:i4>0</vt:i4>
      </vt:variant>
      <vt:variant>
        <vt:i4>5</vt:i4>
      </vt:variant>
      <vt:variant>
        <vt:lpwstr/>
      </vt:variant>
      <vt:variant>
        <vt:lpwstr>Appendix2</vt:lpwstr>
      </vt:variant>
      <vt:variant>
        <vt:i4>1704054</vt:i4>
      </vt:variant>
      <vt:variant>
        <vt:i4>96</vt:i4>
      </vt:variant>
      <vt:variant>
        <vt:i4>0</vt:i4>
      </vt:variant>
      <vt:variant>
        <vt:i4>5</vt:i4>
      </vt:variant>
      <vt:variant>
        <vt:lpwstr>http://www.nspcc.org.uk/inform/trainingandconsultancy/learningresources/coreinfo/coreinfo_wda54369.html</vt:lpwstr>
      </vt:variant>
      <vt:variant>
        <vt:lpwstr/>
      </vt:variant>
      <vt:variant>
        <vt:i4>589846</vt:i4>
      </vt:variant>
      <vt:variant>
        <vt:i4>93</vt:i4>
      </vt:variant>
      <vt:variant>
        <vt:i4>0</vt:i4>
      </vt:variant>
      <vt:variant>
        <vt:i4>5</vt:i4>
      </vt:variant>
      <vt:variant>
        <vt:lpwstr/>
      </vt:variant>
      <vt:variant>
        <vt:lpwstr>Appendix1</vt:lpwstr>
      </vt:variant>
      <vt:variant>
        <vt:i4>3604548</vt:i4>
      </vt:variant>
      <vt:variant>
        <vt:i4>81</vt:i4>
      </vt:variant>
      <vt:variant>
        <vt:i4>0</vt:i4>
      </vt:variant>
      <vt:variant>
        <vt:i4>5</vt:i4>
      </vt:variant>
      <vt:variant>
        <vt:lpwstr>http://www.gmc-uk.org/Raising_and_acting_on_concerns_about_patient_safety_FINAL.pdf_47223556.pdf</vt:lpwstr>
      </vt:variant>
      <vt:variant>
        <vt:lpwstr/>
      </vt:variant>
      <vt:variant>
        <vt:i4>3866663</vt:i4>
      </vt:variant>
      <vt:variant>
        <vt:i4>75</vt:i4>
      </vt:variant>
      <vt:variant>
        <vt:i4>0</vt:i4>
      </vt:variant>
      <vt:variant>
        <vt:i4>5</vt:i4>
      </vt:variant>
      <vt:variant>
        <vt:lpwstr/>
      </vt:variant>
      <vt:variant>
        <vt:lpwstr>Appendix12</vt:lpwstr>
      </vt:variant>
      <vt:variant>
        <vt:i4>3670055</vt:i4>
      </vt:variant>
      <vt:variant>
        <vt:i4>72</vt:i4>
      </vt:variant>
      <vt:variant>
        <vt:i4>0</vt:i4>
      </vt:variant>
      <vt:variant>
        <vt:i4>5</vt:i4>
      </vt:variant>
      <vt:variant>
        <vt:lpwstr/>
      </vt:variant>
      <vt:variant>
        <vt:lpwstr>Appendix11</vt:lpwstr>
      </vt:variant>
      <vt:variant>
        <vt:i4>3735591</vt:i4>
      </vt:variant>
      <vt:variant>
        <vt:i4>69</vt:i4>
      </vt:variant>
      <vt:variant>
        <vt:i4>0</vt:i4>
      </vt:variant>
      <vt:variant>
        <vt:i4>5</vt:i4>
      </vt:variant>
      <vt:variant>
        <vt:lpwstr/>
      </vt:variant>
      <vt:variant>
        <vt:lpwstr>Appendix10</vt:lpwstr>
      </vt:variant>
      <vt:variant>
        <vt:i4>589846</vt:i4>
      </vt:variant>
      <vt:variant>
        <vt:i4>66</vt:i4>
      </vt:variant>
      <vt:variant>
        <vt:i4>0</vt:i4>
      </vt:variant>
      <vt:variant>
        <vt:i4>5</vt:i4>
      </vt:variant>
      <vt:variant>
        <vt:lpwstr/>
      </vt:variant>
      <vt:variant>
        <vt:lpwstr>Appendix9</vt:lpwstr>
      </vt:variant>
      <vt:variant>
        <vt:i4>589846</vt:i4>
      </vt:variant>
      <vt:variant>
        <vt:i4>63</vt:i4>
      </vt:variant>
      <vt:variant>
        <vt:i4>0</vt:i4>
      </vt:variant>
      <vt:variant>
        <vt:i4>5</vt:i4>
      </vt:variant>
      <vt:variant>
        <vt:lpwstr/>
      </vt:variant>
      <vt:variant>
        <vt:lpwstr>Appendix8</vt:lpwstr>
      </vt:variant>
      <vt:variant>
        <vt:i4>589846</vt:i4>
      </vt:variant>
      <vt:variant>
        <vt:i4>60</vt:i4>
      </vt:variant>
      <vt:variant>
        <vt:i4>0</vt:i4>
      </vt:variant>
      <vt:variant>
        <vt:i4>5</vt:i4>
      </vt:variant>
      <vt:variant>
        <vt:lpwstr/>
      </vt:variant>
      <vt:variant>
        <vt:lpwstr>Appendix7</vt:lpwstr>
      </vt:variant>
      <vt:variant>
        <vt:i4>589846</vt:i4>
      </vt:variant>
      <vt:variant>
        <vt:i4>57</vt:i4>
      </vt:variant>
      <vt:variant>
        <vt:i4>0</vt:i4>
      </vt:variant>
      <vt:variant>
        <vt:i4>5</vt:i4>
      </vt:variant>
      <vt:variant>
        <vt:lpwstr/>
      </vt:variant>
      <vt:variant>
        <vt:lpwstr>Appendix6</vt:lpwstr>
      </vt:variant>
      <vt:variant>
        <vt:i4>589846</vt:i4>
      </vt:variant>
      <vt:variant>
        <vt:i4>54</vt:i4>
      </vt:variant>
      <vt:variant>
        <vt:i4>0</vt:i4>
      </vt:variant>
      <vt:variant>
        <vt:i4>5</vt:i4>
      </vt:variant>
      <vt:variant>
        <vt:lpwstr/>
      </vt:variant>
      <vt:variant>
        <vt:lpwstr>Appendix5</vt:lpwstr>
      </vt:variant>
      <vt:variant>
        <vt:i4>589846</vt:i4>
      </vt:variant>
      <vt:variant>
        <vt:i4>51</vt:i4>
      </vt:variant>
      <vt:variant>
        <vt:i4>0</vt:i4>
      </vt:variant>
      <vt:variant>
        <vt:i4>5</vt:i4>
      </vt:variant>
      <vt:variant>
        <vt:lpwstr/>
      </vt:variant>
      <vt:variant>
        <vt:lpwstr>Appendix4</vt:lpwstr>
      </vt:variant>
      <vt:variant>
        <vt:i4>589846</vt:i4>
      </vt:variant>
      <vt:variant>
        <vt:i4>48</vt:i4>
      </vt:variant>
      <vt:variant>
        <vt:i4>0</vt:i4>
      </vt:variant>
      <vt:variant>
        <vt:i4>5</vt:i4>
      </vt:variant>
      <vt:variant>
        <vt:lpwstr/>
      </vt:variant>
      <vt:variant>
        <vt:lpwstr>Appendix3</vt:lpwstr>
      </vt:variant>
      <vt:variant>
        <vt:i4>589846</vt:i4>
      </vt:variant>
      <vt:variant>
        <vt:i4>45</vt:i4>
      </vt:variant>
      <vt:variant>
        <vt:i4>0</vt:i4>
      </vt:variant>
      <vt:variant>
        <vt:i4>5</vt:i4>
      </vt:variant>
      <vt:variant>
        <vt:lpwstr/>
      </vt:variant>
      <vt:variant>
        <vt:lpwstr>Appendix2</vt:lpwstr>
      </vt:variant>
      <vt:variant>
        <vt:i4>589846</vt:i4>
      </vt:variant>
      <vt:variant>
        <vt:i4>42</vt:i4>
      </vt:variant>
      <vt:variant>
        <vt:i4>0</vt:i4>
      </vt:variant>
      <vt:variant>
        <vt:i4>5</vt:i4>
      </vt:variant>
      <vt:variant>
        <vt:lpwstr/>
      </vt:variant>
      <vt:variant>
        <vt:lpwstr>Appendix1</vt:lpwstr>
      </vt:variant>
      <vt:variant>
        <vt:i4>6291566</vt:i4>
      </vt:variant>
      <vt:variant>
        <vt:i4>39</vt:i4>
      </vt:variant>
      <vt:variant>
        <vt:i4>0</vt:i4>
      </vt:variant>
      <vt:variant>
        <vt:i4>5</vt:i4>
      </vt:variant>
      <vt:variant>
        <vt:lpwstr/>
      </vt:variant>
      <vt:variant>
        <vt:lpwstr>Declaration</vt:lpwstr>
      </vt:variant>
      <vt:variant>
        <vt:i4>7143527</vt:i4>
      </vt:variant>
      <vt:variant>
        <vt:i4>36</vt:i4>
      </vt:variant>
      <vt:variant>
        <vt:i4>0</vt:i4>
      </vt:variant>
      <vt:variant>
        <vt:i4>5</vt:i4>
      </vt:variant>
      <vt:variant>
        <vt:lpwstr/>
      </vt:variant>
      <vt:variant>
        <vt:lpwstr>GMC</vt:lpwstr>
      </vt:variant>
      <vt:variant>
        <vt:i4>7602299</vt:i4>
      </vt:variant>
      <vt:variant>
        <vt:i4>33</vt:i4>
      </vt:variant>
      <vt:variant>
        <vt:i4>0</vt:i4>
      </vt:variant>
      <vt:variant>
        <vt:i4>5</vt:i4>
      </vt:variant>
      <vt:variant>
        <vt:lpwstr/>
      </vt:variant>
      <vt:variant>
        <vt:lpwstr>Sharing</vt:lpwstr>
      </vt:variant>
      <vt:variant>
        <vt:i4>10</vt:i4>
      </vt:variant>
      <vt:variant>
        <vt:i4>30</vt:i4>
      </vt:variant>
      <vt:variant>
        <vt:i4>0</vt:i4>
      </vt:variant>
      <vt:variant>
        <vt:i4>5</vt:i4>
      </vt:variant>
      <vt:variant>
        <vt:lpwstr/>
      </vt:variant>
      <vt:variant>
        <vt:lpwstr>Recording</vt:lpwstr>
      </vt:variant>
      <vt:variant>
        <vt:i4>1048601</vt:i4>
      </vt:variant>
      <vt:variant>
        <vt:i4>27</vt:i4>
      </vt:variant>
      <vt:variant>
        <vt:i4>0</vt:i4>
      </vt:variant>
      <vt:variant>
        <vt:i4>5</vt:i4>
      </vt:variant>
      <vt:variant>
        <vt:lpwstr/>
      </vt:variant>
      <vt:variant>
        <vt:lpwstr>Reporting</vt:lpwstr>
      </vt:variant>
      <vt:variant>
        <vt:i4>262153</vt:i4>
      </vt:variant>
      <vt:variant>
        <vt:i4>24</vt:i4>
      </vt:variant>
      <vt:variant>
        <vt:i4>0</vt:i4>
      </vt:variant>
      <vt:variant>
        <vt:i4>5</vt:i4>
      </vt:variant>
      <vt:variant>
        <vt:lpwstr/>
      </vt:variant>
      <vt:variant>
        <vt:lpwstr>Arrangements</vt:lpwstr>
      </vt:variant>
      <vt:variant>
        <vt:i4>6946924</vt:i4>
      </vt:variant>
      <vt:variant>
        <vt:i4>21</vt:i4>
      </vt:variant>
      <vt:variant>
        <vt:i4>0</vt:i4>
      </vt:variant>
      <vt:variant>
        <vt:i4>5</vt:i4>
      </vt:variant>
      <vt:variant>
        <vt:lpwstr/>
      </vt:variant>
      <vt:variant>
        <vt:lpwstr>Neglect</vt:lpwstr>
      </vt:variant>
      <vt:variant>
        <vt:i4>6946927</vt:i4>
      </vt:variant>
      <vt:variant>
        <vt:i4>18</vt:i4>
      </vt:variant>
      <vt:variant>
        <vt:i4>0</vt:i4>
      </vt:variant>
      <vt:variant>
        <vt:i4>5</vt:i4>
      </vt:variant>
      <vt:variant>
        <vt:lpwstr/>
      </vt:variant>
      <vt:variant>
        <vt:lpwstr>Principles</vt:lpwstr>
      </vt:variant>
      <vt:variant>
        <vt:i4>8323187</vt:i4>
      </vt:variant>
      <vt:variant>
        <vt:i4>15</vt:i4>
      </vt:variant>
      <vt:variant>
        <vt:i4>0</vt:i4>
      </vt:variant>
      <vt:variant>
        <vt:i4>5</vt:i4>
      </vt:variant>
      <vt:variant>
        <vt:lpwstr/>
      </vt:variant>
      <vt:variant>
        <vt:lpwstr>Intent</vt:lpwstr>
      </vt:variant>
      <vt:variant>
        <vt:i4>196626</vt:i4>
      </vt:variant>
      <vt:variant>
        <vt:i4>12</vt:i4>
      </vt:variant>
      <vt:variant>
        <vt:i4>0</vt:i4>
      </vt:variant>
      <vt:variant>
        <vt:i4>5</vt:i4>
      </vt:variant>
      <vt:variant>
        <vt:lpwstr/>
      </vt:variant>
      <vt:variant>
        <vt:lpwstr>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creator>Mike Brook</dc:creator>
  <dc:description>v1.9.1.0</dc:description>
  <cp:lastModifiedBy>BAUER, Susanne (NORTH STREET MEDICAL CARE)</cp:lastModifiedBy>
  <cp:revision>10</cp:revision>
  <cp:lastPrinted>2021-12-29T11:52:00Z</cp:lastPrinted>
  <dcterms:created xsi:type="dcterms:W3CDTF">2021-11-16T15:09:00Z</dcterms:created>
  <dcterms:modified xsi:type="dcterms:W3CDTF">2025-08-01T11:43:00Z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aintsManager">
    <vt:lpwstr>Karly Byrne (HR Manager)</vt:lpwstr>
  </property>
  <property fmtid="{D5CDD505-2E9C-101B-9397-08002B2CF9AE}" pid="3" name="ContentTypeId">
    <vt:lpwstr>0x010100A0BE143CAEDA6448BBA317D97C8160D7</vt:lpwstr>
  </property>
  <property fmtid="{D5CDD505-2E9C-101B-9397-08002B2CF9AE}" pid="4" name="Order">
    <vt:r8>2165200</vt:r8>
  </property>
  <property fmtid="{D5CDD505-2E9C-101B-9397-08002B2CF9AE}" pid="5" name="MediaServiceImageTags">
    <vt:lpwstr/>
  </property>
</Properties>
</file>