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947" w14:textId="77777777" w:rsidR="007B372C" w:rsidRDefault="007D7DAB">
      <w:pPr>
        <w:jc w:val="center"/>
        <w:rPr>
          <w:b/>
          <w:bCs/>
        </w:rPr>
      </w:pPr>
      <w:r>
        <w:rPr>
          <w:b/>
          <w:bCs/>
        </w:rPr>
        <w:t>PPG Meeting minutes</w:t>
      </w:r>
    </w:p>
    <w:p w14:paraId="7EE6C0F2" w14:textId="77777777" w:rsidR="007B372C" w:rsidRDefault="007D7DAB">
      <w:pPr>
        <w:rPr>
          <w:b/>
          <w:bCs/>
        </w:rPr>
      </w:pPr>
      <w:r>
        <w:rPr>
          <w:b/>
          <w:bCs/>
        </w:rPr>
        <w:t xml:space="preserve">Appointments </w:t>
      </w:r>
    </w:p>
    <w:p w14:paraId="7585010B" w14:textId="77777777" w:rsidR="007B372C" w:rsidRDefault="007D7DAB">
      <w:r>
        <w:t xml:space="preserve">Patient would like for us to have more face to face appointments with our doctors as speaking to the doctors face to face helps the patients to feel more comfortable, patient mentioned that living </w:t>
      </w:r>
      <w:r>
        <w:t>alone and living with the feeling of loneliness being able to come in and speak to your doctor will feel nice for them especially for the elderly patients as this is the common situation for most of them. Patient also mentioned that having someone calling regularly (every 3-6 months) to be invited in to speak to the doctor or even just a phone call to be checked up on will help with the feeling of loneliness and for them to feel supported by their doctor surgery.</w:t>
      </w:r>
    </w:p>
    <w:p w14:paraId="42113101" w14:textId="77777777" w:rsidR="00784EAF" w:rsidRDefault="00784EAF"/>
    <w:p w14:paraId="7B0D05FC" w14:textId="27E92E64" w:rsidR="00784EAF" w:rsidRDefault="00784EAF">
      <w:r>
        <w:rPr>
          <w:b/>
          <w:bCs/>
        </w:rPr>
        <w:t>Total triage model</w:t>
      </w:r>
    </w:p>
    <w:p w14:paraId="62391F3C" w14:textId="09AC2AF2" w:rsidR="00784EAF" w:rsidRDefault="00784EAF">
      <w:r>
        <w:t xml:space="preserve">Discussion around the practice proposal to move to a total triage model for booking GP appointments. There has been lots of feedback from both staff and patients that the current model for phoning in at 8am (as well as </w:t>
      </w:r>
      <w:proofErr w:type="spellStart"/>
      <w:r>
        <w:t>eConsults</w:t>
      </w:r>
      <w:proofErr w:type="spellEnd"/>
      <w:r>
        <w:t>), is not fit for purpose, and the uncertainty created was leading to patient frustrations, then in turn staff frustrations.</w:t>
      </w:r>
    </w:p>
    <w:p w14:paraId="48711200" w14:textId="1E6EC0B2" w:rsidR="00784EAF" w:rsidRPr="00784EAF" w:rsidRDefault="00784EAF">
      <w:r>
        <w:t xml:space="preserve">Uncertainty is created because patients do not know, if calling at 8am, there would be any appointments remaining to be booked, and then being asked to repeat that the following day, is incredibly frustrating. However, under the new proposed model, there would be no booking of GP appointments at 8am, and instead, a detailed query would be taken in order for the practice to triage all responses and allocate appointments on </w:t>
      </w:r>
      <w:proofErr w:type="gramStart"/>
      <w:r>
        <w:t>a</w:t>
      </w:r>
      <w:proofErr w:type="gramEnd"/>
      <w:r>
        <w:t xml:space="preserve"> urgency basis. With time, as patients learn that calling at 8am would not result in an appointment, we think the frustrations will reduce.</w:t>
      </w:r>
    </w:p>
    <w:p w14:paraId="2E8D6457" w14:textId="77777777" w:rsidR="00784EAF" w:rsidRDefault="007D7DAB">
      <w:r>
        <w:t>Joseph asked the patients how they found doing eConsult’s, patients did mention that they found eConsult’s difficult to do but would admit they are very good and responses to the patients and their needs very well. Jospeh mentioned about how admin staff will be helping patients that feel like they need that extra support to complete the eConsult’s over the phone</w:t>
      </w:r>
      <w:r w:rsidR="00784EAF">
        <w:t>,</w:t>
      </w:r>
      <w:r>
        <w:t xml:space="preserve"> which the patients found as a great idea especially for the elderly patients</w:t>
      </w:r>
      <w:r w:rsidR="00784EAF">
        <w:t xml:space="preserve"> or vulnerable. </w:t>
      </w:r>
      <w:proofErr w:type="gramStart"/>
      <w:r w:rsidR="00784EAF">
        <w:t>Also</w:t>
      </w:r>
      <w:proofErr w:type="gramEnd"/>
      <w:r w:rsidR="00784EAF">
        <w:t xml:space="preserve"> t</w:t>
      </w:r>
      <w:r>
        <w:t xml:space="preserve">his gives patients the opportunity to explain their problems in much more detail compared to just filling out a form on their own at home. </w:t>
      </w:r>
    </w:p>
    <w:p w14:paraId="0A85EA07" w14:textId="0C2CD253" w:rsidR="007B372C" w:rsidRDefault="007D7DAB">
      <w:r>
        <w:t xml:space="preserve">Joseph did ask about how comfortable would they feel talking to admin about their medical problems and the patients wanted to know if their information would still be private which joseph explained that we have admin at the back handling calls, so these conversations will not be done in front of other patients, Jospeh also mentioned that we have an iPad in the waiting room which staff can come and help which also will support </w:t>
      </w:r>
      <w:r>
        <w:lastRenderedPageBreak/>
        <w:t xml:space="preserve">with keeping medical issues private as they will not need to discuss their issues in front of other patients at reception. </w:t>
      </w:r>
    </w:p>
    <w:p w14:paraId="4E6FB8BA" w14:textId="77777777" w:rsidR="007B372C" w:rsidRDefault="007D7DAB">
      <w:r>
        <w:t>Joseph would like to eliminate the 8am rush so patients are not waiting for so long and staff members do not become burnt out.</w:t>
      </w:r>
    </w:p>
    <w:p w14:paraId="2F0E9B87" w14:textId="13E2B63B" w:rsidR="007B372C" w:rsidRDefault="007D7DAB">
      <w:r>
        <w:t>Patient did mention the idea of being able to book in advance which joseph explained that when we did have this system in the past</w:t>
      </w:r>
      <w:r w:rsidR="00784EAF">
        <w:t>, but</w:t>
      </w:r>
      <w:r>
        <w:t xml:space="preserve"> DNA rates where extremely high as patients were not turning up to their appointments or forgetting to cancel </w:t>
      </w:r>
      <w:r w:rsidR="00784EAF">
        <w:t>i</w:t>
      </w:r>
      <w:r>
        <w:t>f they no longer needed them. Patients questioned how we will inform the patients of Fernlea surgery of these upcoming changes which Joseph responded with the idea to send out a mass text message to our patients, creating leaflets we can hand out and updating our websites, thaw changes will not happen right away so will be informing patients of upcoming changes with a fair amount of notice.</w:t>
      </w:r>
    </w:p>
    <w:p w14:paraId="5E71495B" w14:textId="77777777" w:rsidR="007B372C" w:rsidRDefault="007B372C"/>
    <w:p w14:paraId="3B18148E" w14:textId="77777777" w:rsidR="007B372C" w:rsidRDefault="007D7DAB">
      <w:pPr>
        <w:rPr>
          <w:b/>
          <w:bCs/>
        </w:rPr>
      </w:pPr>
      <w:r>
        <w:rPr>
          <w:b/>
          <w:bCs/>
        </w:rPr>
        <w:t xml:space="preserve">Building environment </w:t>
      </w:r>
    </w:p>
    <w:p w14:paraId="6B98C76B" w14:textId="77777777" w:rsidR="00784EAF" w:rsidRDefault="007D7DAB">
      <w:r>
        <w:t xml:space="preserve">Jospeh mentioned the plans to make some changes to Fernlea’s appearance as the environment you are in can have an impact on one’s mood. Patients did agree and suggested to having an abstract bright yellow wall in the waiting room to lift the moods of the patients. </w:t>
      </w:r>
    </w:p>
    <w:p w14:paraId="33FB3541" w14:textId="677CD8CE" w:rsidR="00784EAF" w:rsidRDefault="007D7DAB">
      <w:r>
        <w:t xml:space="preserve">Patients suggested air conditioning in doctor rooms for the summertime, Jospeh explained that because we are on the high road we will need to have a pipe running out of the window which will defeat the purpose of patient confidentiality as people walking by will be able to hear the consultations and the noise </w:t>
      </w:r>
      <w:r w:rsidR="00784EAF">
        <w:t xml:space="preserve">&amp; </w:t>
      </w:r>
      <w:r>
        <w:t xml:space="preserve">pollution outside will become overwhelming, but the surgery is looking into getting proper ventilations throughout the building. </w:t>
      </w:r>
    </w:p>
    <w:p w14:paraId="25D96607" w14:textId="4736E09F" w:rsidR="007B372C" w:rsidRDefault="007D7DAB">
      <w:r>
        <w:t>Joeseph suggested for art work to go up around the surgery which the patients agreed with and one of the patients that attended the meeting was kind enough to donate some art work to the surgery, we are looking into putting some art work up in the hall ways and waiting area, one of the patients also suggested getting some plants and books to keep the children entertained while waiting for their appointment instead of toys as they do not think it would be a good idea to get anything noisy in consideration to</w:t>
      </w:r>
      <w:r>
        <w:t xml:space="preserve"> other patients. </w:t>
      </w:r>
    </w:p>
    <w:p w14:paraId="202BD73D" w14:textId="77777777" w:rsidR="007B372C" w:rsidRDefault="007B372C"/>
    <w:p w14:paraId="4CECF795" w14:textId="77777777" w:rsidR="007B372C" w:rsidRDefault="007D7DAB">
      <w:pPr>
        <w:rPr>
          <w:b/>
          <w:bCs/>
        </w:rPr>
      </w:pPr>
      <w:r>
        <w:rPr>
          <w:b/>
          <w:bCs/>
        </w:rPr>
        <w:t>New software</w:t>
      </w:r>
    </w:p>
    <w:p w14:paraId="100EFDE5" w14:textId="77777777" w:rsidR="007D7DAB" w:rsidRDefault="007D7DAB">
      <w:r>
        <w:t xml:space="preserve">Jospeh mentioned a new software that automictically takes notes during appointments between patients and the clinical team, this should help the patients feel more comfortable and that the doctor is engaging with what they’re discussing with the </w:t>
      </w:r>
      <w:r>
        <w:lastRenderedPageBreak/>
        <w:t xml:space="preserve">doctor, also to make sure everything that is mentioned in appointments are on the patients notes and nothing was missed or misinterpret. </w:t>
      </w:r>
    </w:p>
    <w:p w14:paraId="39E2E05A" w14:textId="3B964CD9" w:rsidR="007B372C" w:rsidRDefault="007D7DAB">
      <w:r>
        <w:t xml:space="preserve">This will help the doctor have full attention on the patient instead of looking at the screen most of the appointment. Patients did share concerns about the note taking software not taking the notes correctly, which Jospeh reassured by informing that the doctor will read over the notes before putting on patient record. We are also looking into sending one large text to patients when things are due for </w:t>
      </w:r>
      <w:proofErr w:type="gramStart"/>
      <w:r>
        <w:t>example;</w:t>
      </w:r>
      <w:proofErr w:type="gramEnd"/>
      <w:r>
        <w:t xml:space="preserve"> blood pressure, diabetics reviews etc, this will help eliminate many texts being sent to patients, patients did not have any thoughts to share on the new software.</w:t>
      </w:r>
    </w:p>
    <w:sectPr w:rsidR="007B372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6097" w14:textId="77777777" w:rsidR="007D7DAB" w:rsidRDefault="007D7DAB">
      <w:pPr>
        <w:spacing w:after="0" w:line="240" w:lineRule="auto"/>
      </w:pPr>
      <w:r>
        <w:separator/>
      </w:r>
    </w:p>
  </w:endnote>
  <w:endnote w:type="continuationSeparator" w:id="0">
    <w:p w14:paraId="656E2529" w14:textId="77777777" w:rsidR="007D7DAB" w:rsidRDefault="007D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FE2A" w14:textId="77777777" w:rsidR="007D7DAB" w:rsidRDefault="007D7DAB">
      <w:pPr>
        <w:spacing w:after="0" w:line="240" w:lineRule="auto"/>
      </w:pPr>
      <w:r>
        <w:rPr>
          <w:color w:val="000000"/>
        </w:rPr>
        <w:separator/>
      </w:r>
    </w:p>
  </w:footnote>
  <w:footnote w:type="continuationSeparator" w:id="0">
    <w:p w14:paraId="0F0F89CF" w14:textId="77777777" w:rsidR="007D7DAB" w:rsidRDefault="007D7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B372C"/>
    <w:rsid w:val="00784EAF"/>
    <w:rsid w:val="007B372C"/>
    <w:rsid w:val="007D7DAB"/>
    <w:rsid w:val="00B51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E031"/>
  <w15:docId w15:val="{2D3E8BE1-ADC8-47AE-A43F-524FC66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Nakita Barnes</dc:creator>
  <dc:description/>
  <cp:lastModifiedBy>Joseph Ongeri</cp:lastModifiedBy>
  <cp:revision>2</cp:revision>
  <dcterms:created xsi:type="dcterms:W3CDTF">2025-03-26T09:21:00Z</dcterms:created>
  <dcterms:modified xsi:type="dcterms:W3CDTF">2025-03-26T09:21:00Z</dcterms:modified>
</cp:coreProperties>
</file>