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749D" w14:textId="77777777" w:rsidR="004B4167" w:rsidRDefault="004B4167" w:rsidP="004B4167">
      <w:pPr>
        <w:tabs>
          <w:tab w:val="left" w:pos="2925"/>
        </w:tabs>
        <w:jc w:val="center"/>
        <w:rPr>
          <w:rFonts w:ascii="Arial" w:hAnsi="Arial" w:cs="Arial"/>
          <w:b/>
          <w:u w:val="single"/>
        </w:rPr>
      </w:pPr>
    </w:p>
    <w:p w14:paraId="3D5A252A" w14:textId="615FBD80" w:rsidR="004B4167" w:rsidRPr="00FC28E1" w:rsidRDefault="004B4167" w:rsidP="004B416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28E1">
        <w:rPr>
          <w:rFonts w:ascii="Arial" w:hAnsi="Arial" w:cs="Arial"/>
          <w:b/>
          <w:sz w:val="32"/>
          <w:szCs w:val="32"/>
          <w:u w:val="single"/>
        </w:rPr>
        <w:t>Electronic Health Record Access</w:t>
      </w:r>
      <w:r w:rsidR="00BE1947">
        <w:rPr>
          <w:rFonts w:ascii="Arial" w:hAnsi="Arial" w:cs="Arial"/>
          <w:b/>
          <w:sz w:val="32"/>
          <w:szCs w:val="32"/>
          <w:u w:val="single"/>
        </w:rPr>
        <w:t xml:space="preserve"> - </w:t>
      </w:r>
      <w:r w:rsidRPr="00FC28E1">
        <w:rPr>
          <w:rFonts w:ascii="Arial" w:hAnsi="Arial" w:cs="Arial"/>
          <w:b/>
          <w:sz w:val="32"/>
          <w:szCs w:val="32"/>
          <w:u w:val="single"/>
        </w:rPr>
        <w:t>Consent Form</w:t>
      </w:r>
    </w:p>
    <w:p w14:paraId="1A08CC5F" w14:textId="25759CE5" w:rsidR="004B4167" w:rsidRPr="00FC28E1" w:rsidRDefault="00FC28E1" w:rsidP="00FC28E1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4B4167" w:rsidRPr="00FC28E1">
        <w:rPr>
          <w:rFonts w:ascii="Arial" w:hAnsi="Arial" w:cs="Arial"/>
          <w:sz w:val="22"/>
          <w:szCs w:val="22"/>
        </w:rPr>
        <w:t>I have read and understood the information leaflet about access to my Electronic Health Record using the internet</w:t>
      </w:r>
      <w:r w:rsidRPr="00FC28E1">
        <w:rPr>
          <w:rFonts w:ascii="Arial" w:hAnsi="Arial" w:cs="Arial"/>
          <w:sz w:val="22"/>
          <w:szCs w:val="22"/>
        </w:rPr>
        <w:t xml:space="preserve">. </w:t>
      </w:r>
    </w:p>
    <w:p w14:paraId="1A5AF3A8" w14:textId="77777777" w:rsidR="004B4167" w:rsidRPr="00FC28E1" w:rsidRDefault="004B4167" w:rsidP="00FC28E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>I request permission from my GP practice for access to my Electronic Health Record using the internet.</w:t>
      </w:r>
    </w:p>
    <w:p w14:paraId="3EB56C93" w14:textId="77777777" w:rsidR="004B4167" w:rsidRPr="00FC28E1" w:rsidRDefault="004B4167" w:rsidP="00FC28E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 xml:space="preserve">I agree to follow the instructions I am given by my GP practice and to immediately report any mistakes I find when using the Electronic Health Record.  </w:t>
      </w:r>
    </w:p>
    <w:p w14:paraId="65588510" w14:textId="77777777" w:rsidR="004B4167" w:rsidRPr="00FC28E1" w:rsidRDefault="004B4167" w:rsidP="00FC28E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 xml:space="preserve">If I see anyone else’s </w:t>
      </w:r>
      <w:proofErr w:type="gramStart"/>
      <w:r w:rsidRPr="00FC28E1">
        <w:rPr>
          <w:rFonts w:ascii="Arial" w:hAnsi="Arial" w:cs="Arial"/>
          <w:sz w:val="22"/>
          <w:szCs w:val="22"/>
        </w:rPr>
        <w:t>information</w:t>
      </w:r>
      <w:proofErr w:type="gramEnd"/>
      <w:r w:rsidRPr="00FC28E1">
        <w:rPr>
          <w:rFonts w:ascii="Arial" w:hAnsi="Arial" w:cs="Arial"/>
          <w:sz w:val="22"/>
          <w:szCs w:val="22"/>
        </w:rPr>
        <w:t xml:space="preserve"> I will immediately log out of the system and report it to the GP practice and will </w:t>
      </w:r>
      <w:r w:rsidRPr="00FC28E1">
        <w:rPr>
          <w:rFonts w:ascii="Arial" w:hAnsi="Arial" w:cs="Arial"/>
          <w:b/>
          <w:sz w:val="22"/>
          <w:szCs w:val="22"/>
        </w:rPr>
        <w:t>not</w:t>
      </w:r>
      <w:r w:rsidRPr="00FC28E1">
        <w:rPr>
          <w:rFonts w:ascii="Arial" w:hAnsi="Arial" w:cs="Arial"/>
          <w:sz w:val="22"/>
          <w:szCs w:val="22"/>
        </w:rPr>
        <w:t xml:space="preserve"> share this information.</w:t>
      </w:r>
    </w:p>
    <w:p w14:paraId="3E97626A" w14:textId="7FF95709" w:rsidR="004B4167" w:rsidRDefault="00BE1947" w:rsidP="00BE1947">
      <w:pPr>
        <w:tabs>
          <w:tab w:val="left" w:pos="1418"/>
          <w:tab w:val="left" w:pos="9356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Print Name: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7499373" w14:textId="77777777" w:rsidR="00BE1947" w:rsidRPr="00FC28E1" w:rsidRDefault="00BE1947" w:rsidP="00BE1947">
      <w:pPr>
        <w:tabs>
          <w:tab w:val="left" w:pos="1418"/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50A75E37" w14:textId="37EC5157" w:rsidR="004B4167" w:rsidRPr="00FC28E1" w:rsidRDefault="004B4167" w:rsidP="00BE1947">
      <w:pPr>
        <w:tabs>
          <w:tab w:val="left" w:pos="1418"/>
          <w:tab w:val="left" w:pos="9356"/>
        </w:tabs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>Date of Birth</w:t>
      </w:r>
      <w:r w:rsidR="00BE1947">
        <w:rPr>
          <w:rFonts w:ascii="Arial" w:hAnsi="Arial" w:cs="Arial"/>
          <w:sz w:val="22"/>
          <w:szCs w:val="22"/>
        </w:rPr>
        <w:t>:</w:t>
      </w:r>
      <w:r w:rsidR="00BE1947">
        <w:rPr>
          <w:rFonts w:ascii="Arial" w:hAnsi="Arial" w:cs="Arial"/>
          <w:sz w:val="22"/>
          <w:szCs w:val="22"/>
        </w:rPr>
        <w:tab/>
      </w:r>
      <w:r w:rsidR="00BE1947">
        <w:rPr>
          <w:rFonts w:ascii="Arial" w:hAnsi="Arial" w:cs="Arial"/>
          <w:sz w:val="22"/>
          <w:szCs w:val="22"/>
          <w:u w:val="single"/>
        </w:rPr>
        <w:tab/>
      </w:r>
    </w:p>
    <w:p w14:paraId="33673EFA" w14:textId="5E832E5B" w:rsidR="00FC28E1" w:rsidRPr="00FC28E1" w:rsidRDefault="00FC28E1" w:rsidP="00BE1947">
      <w:pPr>
        <w:tabs>
          <w:tab w:val="left" w:pos="1418"/>
          <w:tab w:val="left" w:pos="4536"/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347097FA" w14:textId="1B8CEBB5" w:rsidR="00FC28E1" w:rsidRDefault="00FC28E1" w:rsidP="00BE1947">
      <w:pPr>
        <w:tabs>
          <w:tab w:val="left" w:pos="1418"/>
          <w:tab w:val="left" w:pos="935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C28E1">
        <w:rPr>
          <w:rFonts w:ascii="Arial" w:hAnsi="Arial" w:cs="Arial"/>
          <w:sz w:val="22"/>
          <w:szCs w:val="22"/>
        </w:rPr>
        <w:t>Address</w:t>
      </w:r>
      <w:r w:rsidR="00BE1947">
        <w:rPr>
          <w:rFonts w:ascii="Arial" w:hAnsi="Arial" w:cs="Arial"/>
          <w:sz w:val="22"/>
          <w:szCs w:val="22"/>
        </w:rPr>
        <w:t>:</w:t>
      </w:r>
      <w:r w:rsidRPr="00FC28E1">
        <w:rPr>
          <w:rFonts w:ascii="Arial" w:hAnsi="Arial" w:cs="Arial"/>
          <w:sz w:val="22"/>
          <w:szCs w:val="22"/>
        </w:rPr>
        <w:t xml:space="preserve"> </w:t>
      </w:r>
      <w:r w:rsidR="00BE1947">
        <w:rPr>
          <w:rFonts w:ascii="Arial" w:hAnsi="Arial" w:cs="Arial"/>
          <w:sz w:val="22"/>
          <w:szCs w:val="22"/>
        </w:rPr>
        <w:tab/>
      </w:r>
      <w:r w:rsidR="00BE1947">
        <w:rPr>
          <w:rFonts w:ascii="Arial" w:hAnsi="Arial" w:cs="Arial"/>
          <w:sz w:val="22"/>
          <w:szCs w:val="22"/>
          <w:u w:val="single"/>
        </w:rPr>
        <w:tab/>
      </w:r>
      <w:r w:rsidR="00BE1947">
        <w:rPr>
          <w:rFonts w:ascii="Arial" w:hAnsi="Arial" w:cs="Arial"/>
          <w:sz w:val="22"/>
          <w:szCs w:val="22"/>
          <w:u w:val="single"/>
        </w:rPr>
        <w:tab/>
      </w:r>
    </w:p>
    <w:p w14:paraId="3B5FB60F" w14:textId="31750882" w:rsidR="00BE1947" w:rsidRDefault="00BE1947" w:rsidP="00BE1947">
      <w:pPr>
        <w:tabs>
          <w:tab w:val="left" w:pos="1418"/>
          <w:tab w:val="left" w:pos="4536"/>
          <w:tab w:val="left" w:pos="8222"/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7BFCEF4B" w14:textId="4EEB1240" w:rsidR="00BE1947" w:rsidRPr="00FC28E1" w:rsidRDefault="00BE1947" w:rsidP="00BE1947">
      <w:pPr>
        <w:tabs>
          <w:tab w:val="left" w:pos="1418"/>
          <w:tab w:val="righ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FD6386D" w14:textId="77777777" w:rsidR="004B4167" w:rsidRPr="00FC28E1" w:rsidRDefault="004B4167" w:rsidP="00BE1947">
      <w:pPr>
        <w:tabs>
          <w:tab w:val="left" w:pos="1418"/>
          <w:tab w:val="left" w:pos="1985"/>
          <w:tab w:val="left" w:pos="4536"/>
          <w:tab w:val="left" w:pos="5387"/>
          <w:tab w:val="right" w:pos="8789"/>
        </w:tabs>
        <w:jc w:val="both"/>
        <w:rPr>
          <w:rFonts w:ascii="Arial" w:hAnsi="Arial" w:cs="Arial"/>
          <w:sz w:val="22"/>
          <w:szCs w:val="22"/>
        </w:rPr>
      </w:pPr>
    </w:p>
    <w:p w14:paraId="183F7C46" w14:textId="337DD9DD" w:rsidR="004B4167" w:rsidRPr="00FC28E1" w:rsidRDefault="004B4167" w:rsidP="00BE1947">
      <w:pPr>
        <w:tabs>
          <w:tab w:val="left" w:pos="1418"/>
          <w:tab w:val="left" w:pos="1985"/>
          <w:tab w:val="left" w:pos="4536"/>
          <w:tab w:val="left" w:pos="5103"/>
          <w:tab w:val="left" w:pos="5387"/>
          <w:tab w:val="right" w:pos="935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C28E1">
        <w:rPr>
          <w:rFonts w:ascii="Arial" w:hAnsi="Arial" w:cs="Arial"/>
          <w:sz w:val="22"/>
          <w:szCs w:val="22"/>
        </w:rPr>
        <w:t>Telephone number</w:t>
      </w:r>
      <w:r w:rsidR="00BE1947">
        <w:rPr>
          <w:rFonts w:ascii="Arial" w:hAnsi="Arial" w:cs="Arial"/>
          <w:sz w:val="22"/>
          <w:szCs w:val="22"/>
        </w:rPr>
        <w:tab/>
      </w:r>
      <w:r w:rsidR="00BE1947">
        <w:rPr>
          <w:rFonts w:ascii="Arial" w:hAnsi="Arial" w:cs="Arial"/>
          <w:sz w:val="22"/>
          <w:szCs w:val="22"/>
          <w:u w:val="single"/>
        </w:rPr>
        <w:tab/>
      </w:r>
      <w:r w:rsidR="00FC28E1" w:rsidRPr="00FC28E1">
        <w:rPr>
          <w:rFonts w:ascii="Arial" w:hAnsi="Arial" w:cs="Arial"/>
          <w:sz w:val="22"/>
          <w:szCs w:val="22"/>
        </w:rPr>
        <w:tab/>
        <w:t xml:space="preserve">Mobile number </w:t>
      </w:r>
      <w:r w:rsidR="00FC28E1" w:rsidRPr="00FC28E1">
        <w:rPr>
          <w:rFonts w:ascii="Arial" w:hAnsi="Arial" w:cs="Arial"/>
          <w:sz w:val="22"/>
          <w:szCs w:val="22"/>
          <w:u w:val="single"/>
        </w:rPr>
        <w:tab/>
      </w:r>
    </w:p>
    <w:p w14:paraId="61B02C5F" w14:textId="77777777" w:rsidR="00FC28E1" w:rsidRPr="00FC28E1" w:rsidRDefault="00FC28E1" w:rsidP="00FC28E1">
      <w:pPr>
        <w:tabs>
          <w:tab w:val="right" w:pos="4536"/>
          <w:tab w:val="left" w:pos="5103"/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3AEDFD8A" w14:textId="20545F99" w:rsidR="00FC28E1" w:rsidRPr="00FC28E1" w:rsidRDefault="00FC28E1" w:rsidP="00BE1947">
      <w:pPr>
        <w:tabs>
          <w:tab w:val="right" w:pos="4536"/>
          <w:tab w:val="left" w:pos="5103"/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 xml:space="preserve">I consent to the practice using my mobile number to contact me by text message. </w:t>
      </w:r>
      <w:r w:rsidRPr="00FC28E1">
        <w:rPr>
          <w:rFonts w:ascii="Arial" w:hAnsi="Arial" w:cs="Arial"/>
          <w:sz w:val="22"/>
          <w:szCs w:val="22"/>
        </w:rPr>
        <w:tab/>
      </w:r>
      <w:r w:rsidRPr="00FC28E1">
        <w:rPr>
          <w:rFonts w:ascii="Arial" w:hAnsi="Arial" w:cs="Arial"/>
          <w:sz w:val="22"/>
          <w:szCs w:val="22"/>
        </w:rPr>
        <w:sym w:font="Wingdings" w:char="F06F"/>
      </w:r>
    </w:p>
    <w:p w14:paraId="1B45B681" w14:textId="77777777" w:rsidR="00FC28E1" w:rsidRPr="00FC28E1" w:rsidRDefault="00FC28E1" w:rsidP="004B4167">
      <w:pPr>
        <w:jc w:val="both"/>
        <w:rPr>
          <w:rFonts w:ascii="Arial" w:hAnsi="Arial" w:cs="Arial"/>
          <w:sz w:val="22"/>
          <w:szCs w:val="22"/>
        </w:rPr>
      </w:pPr>
    </w:p>
    <w:p w14:paraId="2FFC4C3E" w14:textId="02BF1A9E" w:rsidR="006D72B6" w:rsidRPr="00FC28E1" w:rsidRDefault="006D72B6" w:rsidP="004B4167">
      <w:pPr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>I have provided the following form of ID:</w:t>
      </w:r>
    </w:p>
    <w:p w14:paraId="2E72BCBB" w14:textId="77777777" w:rsidR="006D72B6" w:rsidRPr="00FC28E1" w:rsidRDefault="006D72B6" w:rsidP="004B4167">
      <w:pPr>
        <w:jc w:val="both"/>
        <w:rPr>
          <w:rFonts w:ascii="Arial" w:hAnsi="Arial" w:cs="Arial"/>
          <w:sz w:val="22"/>
          <w:szCs w:val="22"/>
        </w:rPr>
      </w:pPr>
    </w:p>
    <w:p w14:paraId="4A586604" w14:textId="08A126D8" w:rsidR="006D72B6" w:rsidRPr="00FC28E1" w:rsidRDefault="006D72B6" w:rsidP="00BE1947">
      <w:pPr>
        <w:pStyle w:val="ListParagraph"/>
        <w:numPr>
          <w:ilvl w:val="0"/>
          <w:numId w:val="1"/>
        </w:numPr>
        <w:tabs>
          <w:tab w:val="left" w:pos="3119"/>
          <w:tab w:val="left" w:pos="3686"/>
          <w:tab w:val="left" w:pos="5387"/>
          <w:tab w:val="left" w:pos="5812"/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>Driving Licence</w:t>
      </w:r>
      <w:r w:rsidRPr="00FC28E1">
        <w:rPr>
          <w:rFonts w:ascii="Arial" w:hAnsi="Arial" w:cs="Arial"/>
          <w:sz w:val="22"/>
          <w:szCs w:val="22"/>
        </w:rPr>
        <w:tab/>
      </w:r>
      <w:r w:rsidRPr="00FC28E1">
        <w:rPr>
          <w:rFonts w:ascii="Arial" w:hAnsi="Arial" w:cs="Arial"/>
          <w:sz w:val="22"/>
          <w:szCs w:val="22"/>
        </w:rPr>
        <w:sym w:font="Wingdings" w:char="F06F"/>
      </w:r>
      <w:r w:rsidRPr="00FC28E1">
        <w:rPr>
          <w:rFonts w:ascii="Arial" w:hAnsi="Arial" w:cs="Arial"/>
          <w:sz w:val="22"/>
          <w:szCs w:val="22"/>
        </w:rPr>
        <w:t xml:space="preserve"> </w:t>
      </w:r>
      <w:r w:rsidRPr="00FC28E1">
        <w:rPr>
          <w:rFonts w:ascii="Arial" w:hAnsi="Arial" w:cs="Arial"/>
          <w:sz w:val="22"/>
          <w:szCs w:val="22"/>
        </w:rPr>
        <w:tab/>
        <w:t>Passport</w:t>
      </w:r>
      <w:r w:rsidRPr="00FC28E1">
        <w:rPr>
          <w:rFonts w:ascii="Arial" w:hAnsi="Arial" w:cs="Arial"/>
          <w:sz w:val="22"/>
          <w:szCs w:val="22"/>
        </w:rPr>
        <w:tab/>
      </w:r>
      <w:r w:rsidRPr="00FC28E1">
        <w:rPr>
          <w:rFonts w:ascii="Arial" w:hAnsi="Arial" w:cs="Arial"/>
          <w:sz w:val="22"/>
          <w:szCs w:val="22"/>
        </w:rPr>
        <w:sym w:font="Wingdings" w:char="F06F"/>
      </w:r>
      <w:r w:rsidR="00BE1947">
        <w:rPr>
          <w:rFonts w:ascii="Arial" w:hAnsi="Arial" w:cs="Arial"/>
          <w:sz w:val="22"/>
          <w:szCs w:val="22"/>
        </w:rPr>
        <w:tab/>
        <w:t>B</w:t>
      </w:r>
      <w:r w:rsidRPr="00FC28E1">
        <w:rPr>
          <w:rFonts w:ascii="Arial" w:hAnsi="Arial" w:cs="Arial"/>
          <w:sz w:val="22"/>
          <w:szCs w:val="22"/>
        </w:rPr>
        <w:t>irth Certificate</w:t>
      </w:r>
      <w:r w:rsidRPr="00FC28E1">
        <w:rPr>
          <w:rFonts w:ascii="Arial" w:hAnsi="Arial" w:cs="Arial"/>
          <w:sz w:val="22"/>
          <w:szCs w:val="22"/>
        </w:rPr>
        <w:tab/>
      </w:r>
      <w:r w:rsidRPr="00FC28E1">
        <w:rPr>
          <w:rFonts w:ascii="Arial" w:hAnsi="Arial" w:cs="Arial"/>
          <w:sz w:val="22"/>
          <w:szCs w:val="22"/>
        </w:rPr>
        <w:sym w:font="Wingdings" w:char="F06F"/>
      </w:r>
      <w:r w:rsidRPr="00FC28E1">
        <w:rPr>
          <w:rFonts w:ascii="Arial" w:hAnsi="Arial" w:cs="Arial"/>
          <w:sz w:val="22"/>
          <w:szCs w:val="22"/>
        </w:rPr>
        <w:tab/>
        <w:t>Utility bill</w:t>
      </w:r>
    </w:p>
    <w:p w14:paraId="59B8BB7F" w14:textId="77777777" w:rsidR="006D72B6" w:rsidRPr="00FC28E1" w:rsidRDefault="006D72B6" w:rsidP="004B4167">
      <w:pPr>
        <w:jc w:val="both"/>
        <w:rPr>
          <w:rFonts w:ascii="Arial" w:hAnsi="Arial" w:cs="Arial"/>
          <w:sz w:val="22"/>
          <w:szCs w:val="22"/>
        </w:rPr>
      </w:pPr>
    </w:p>
    <w:p w14:paraId="79D24839" w14:textId="066AD2D9" w:rsidR="00FC28E1" w:rsidRPr="00FC28E1" w:rsidRDefault="00FC28E1" w:rsidP="00824021">
      <w:pPr>
        <w:tabs>
          <w:tab w:val="left" w:pos="6237"/>
          <w:tab w:val="left" w:pos="7088"/>
        </w:tabs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 xml:space="preserve">Signed ________________________________________ </w:t>
      </w:r>
      <w:r w:rsidR="00824021">
        <w:rPr>
          <w:rFonts w:ascii="Arial" w:hAnsi="Arial" w:cs="Arial"/>
          <w:sz w:val="22"/>
          <w:szCs w:val="22"/>
        </w:rPr>
        <w:tab/>
      </w:r>
      <w:r w:rsidRPr="00FC28E1">
        <w:rPr>
          <w:rFonts w:ascii="Arial" w:hAnsi="Arial" w:cs="Arial"/>
          <w:sz w:val="22"/>
          <w:szCs w:val="22"/>
        </w:rPr>
        <w:t>Date</w:t>
      </w:r>
      <w:r w:rsidR="00824021">
        <w:rPr>
          <w:rFonts w:ascii="Arial" w:hAnsi="Arial" w:cs="Arial"/>
          <w:sz w:val="22"/>
          <w:szCs w:val="22"/>
        </w:rPr>
        <w:tab/>
      </w:r>
      <w:r w:rsidRPr="00FC28E1">
        <w:rPr>
          <w:rFonts w:ascii="Arial" w:hAnsi="Arial" w:cs="Arial"/>
          <w:sz w:val="22"/>
          <w:szCs w:val="22"/>
        </w:rPr>
        <w:t>________________</w:t>
      </w:r>
    </w:p>
    <w:p w14:paraId="5C23D88E" w14:textId="77777777" w:rsidR="00FC28E1" w:rsidRDefault="00FC28E1" w:rsidP="004B4167">
      <w:pPr>
        <w:jc w:val="both"/>
        <w:rPr>
          <w:rFonts w:ascii="Arial" w:hAnsi="Arial" w:cs="Arial"/>
          <w:sz w:val="22"/>
          <w:szCs w:val="22"/>
        </w:rPr>
      </w:pPr>
    </w:p>
    <w:p w14:paraId="671FB293" w14:textId="0DD292D0" w:rsidR="004B4167" w:rsidRPr="00FC28E1" w:rsidRDefault="004B4167" w:rsidP="004B4167">
      <w:pPr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 xml:space="preserve">Please </w:t>
      </w:r>
      <w:proofErr w:type="gramStart"/>
      <w:r w:rsidRPr="00FC28E1">
        <w:rPr>
          <w:rFonts w:ascii="Arial" w:hAnsi="Arial" w:cs="Arial"/>
          <w:sz w:val="22"/>
          <w:szCs w:val="22"/>
        </w:rPr>
        <w:t>note:</w:t>
      </w:r>
      <w:proofErr w:type="gramEnd"/>
      <w:r w:rsidRPr="00FC28E1">
        <w:rPr>
          <w:rFonts w:ascii="Arial" w:hAnsi="Arial" w:cs="Arial"/>
          <w:sz w:val="22"/>
          <w:szCs w:val="22"/>
        </w:rPr>
        <w:t xml:space="preserve"> separate consent forms for other</w:t>
      </w:r>
      <w:r w:rsidR="006D72B6" w:rsidRPr="00FC28E1">
        <w:rPr>
          <w:rFonts w:ascii="Arial" w:hAnsi="Arial" w:cs="Arial"/>
          <w:sz w:val="22"/>
          <w:szCs w:val="22"/>
        </w:rPr>
        <w:t xml:space="preserve"> family members will be required. To ensure confidentiality we are only able to accept registrations in person – </w:t>
      </w:r>
      <w:proofErr w:type="gramStart"/>
      <w:r w:rsidR="006D72B6" w:rsidRPr="00FC28E1">
        <w:rPr>
          <w:rFonts w:ascii="Arial" w:hAnsi="Arial" w:cs="Arial"/>
          <w:sz w:val="22"/>
          <w:szCs w:val="22"/>
        </w:rPr>
        <w:t>i.e.</w:t>
      </w:r>
      <w:proofErr w:type="gramEnd"/>
      <w:r w:rsidR="006D72B6" w:rsidRPr="00FC28E1">
        <w:rPr>
          <w:rFonts w:ascii="Arial" w:hAnsi="Arial" w:cs="Arial"/>
          <w:sz w:val="22"/>
          <w:szCs w:val="22"/>
        </w:rPr>
        <w:t xml:space="preserve"> you cannot give your details to anyone else to register for you or register over the phone. </w:t>
      </w:r>
    </w:p>
    <w:p w14:paraId="46129728" w14:textId="77777777" w:rsidR="004B4167" w:rsidRPr="00FC28E1" w:rsidRDefault="004B4167" w:rsidP="004B4167">
      <w:pPr>
        <w:jc w:val="both"/>
        <w:rPr>
          <w:rFonts w:ascii="Arial" w:hAnsi="Arial" w:cs="Arial"/>
          <w:sz w:val="22"/>
          <w:szCs w:val="22"/>
        </w:rPr>
      </w:pPr>
    </w:p>
    <w:p w14:paraId="5FD8BB89" w14:textId="74C0C4A2" w:rsidR="00FC28E1" w:rsidRPr="00FC28E1" w:rsidRDefault="00FC28E1" w:rsidP="00BE1947">
      <w:pPr>
        <w:pBdr>
          <w:top w:val="single" w:sz="18" w:space="1" w:color="auto"/>
        </w:pBdr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>For surgery staff use:</w:t>
      </w:r>
    </w:p>
    <w:p w14:paraId="71D78677" w14:textId="77777777" w:rsidR="00FC28E1" w:rsidRPr="00FC28E1" w:rsidRDefault="00FC28E1" w:rsidP="004B4167">
      <w:pPr>
        <w:jc w:val="both"/>
        <w:rPr>
          <w:rFonts w:ascii="Arial" w:hAnsi="Arial" w:cs="Arial"/>
          <w:sz w:val="22"/>
          <w:szCs w:val="22"/>
        </w:rPr>
      </w:pPr>
    </w:p>
    <w:p w14:paraId="6F492933" w14:textId="77777777" w:rsidR="00FC28E1" w:rsidRPr="00FC28E1" w:rsidRDefault="00FC28E1" w:rsidP="00BE1947">
      <w:pPr>
        <w:tabs>
          <w:tab w:val="left" w:pos="2977"/>
          <w:tab w:val="left" w:pos="5103"/>
          <w:tab w:val="left" w:pos="7655"/>
        </w:tabs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>Instructions and Login given</w:t>
      </w:r>
      <w:r w:rsidRPr="00FC28E1">
        <w:rPr>
          <w:rFonts w:ascii="Arial" w:hAnsi="Arial" w:cs="Arial"/>
          <w:sz w:val="22"/>
          <w:szCs w:val="22"/>
        </w:rPr>
        <w:tab/>
      </w:r>
      <w:r w:rsidRPr="00FC28E1">
        <w:rPr>
          <w:rFonts w:ascii="Arial" w:hAnsi="Arial" w:cs="Arial"/>
          <w:sz w:val="22"/>
          <w:szCs w:val="22"/>
        </w:rPr>
        <w:sym w:font="Wingdings" w:char="F06F"/>
      </w:r>
      <w:r w:rsidRPr="00FC28E1">
        <w:rPr>
          <w:rFonts w:ascii="Arial" w:hAnsi="Arial" w:cs="Arial"/>
          <w:sz w:val="22"/>
          <w:szCs w:val="22"/>
        </w:rPr>
        <w:tab/>
        <w:t>Checked details on S1</w:t>
      </w:r>
      <w:r w:rsidRPr="00FC28E1">
        <w:rPr>
          <w:rFonts w:ascii="Arial" w:hAnsi="Arial" w:cs="Arial"/>
          <w:sz w:val="22"/>
          <w:szCs w:val="22"/>
        </w:rPr>
        <w:tab/>
      </w:r>
      <w:r w:rsidRPr="00FC28E1">
        <w:rPr>
          <w:rFonts w:ascii="Arial" w:hAnsi="Arial" w:cs="Arial"/>
          <w:sz w:val="22"/>
          <w:szCs w:val="22"/>
        </w:rPr>
        <w:sym w:font="Wingdings" w:char="F06F"/>
      </w:r>
    </w:p>
    <w:p w14:paraId="793E64B7" w14:textId="77777777" w:rsidR="00FC28E1" w:rsidRPr="00FC28E1" w:rsidRDefault="00FC28E1" w:rsidP="00FC28E1">
      <w:pPr>
        <w:tabs>
          <w:tab w:val="left" w:pos="340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8C9A85" w14:textId="3845729E" w:rsidR="0053573F" w:rsidRPr="00FC28E1" w:rsidRDefault="00FC28E1" w:rsidP="00BE1947">
      <w:pPr>
        <w:tabs>
          <w:tab w:val="left" w:pos="3402"/>
          <w:tab w:val="left" w:pos="4820"/>
          <w:tab w:val="left" w:pos="5387"/>
          <w:tab w:val="left" w:pos="6237"/>
          <w:tab w:val="left" w:pos="8505"/>
        </w:tabs>
        <w:jc w:val="both"/>
        <w:rPr>
          <w:rFonts w:ascii="Arial" w:hAnsi="Arial" w:cs="Arial"/>
          <w:sz w:val="22"/>
          <w:szCs w:val="22"/>
        </w:rPr>
      </w:pPr>
      <w:r w:rsidRPr="00FC28E1">
        <w:rPr>
          <w:rFonts w:ascii="Arial" w:hAnsi="Arial" w:cs="Arial"/>
          <w:sz w:val="22"/>
          <w:szCs w:val="22"/>
        </w:rPr>
        <w:t xml:space="preserve">Staff name/signature </w:t>
      </w:r>
      <w:r w:rsidRPr="00FC28E1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FC28E1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FC28E1">
        <w:rPr>
          <w:rFonts w:ascii="Arial" w:hAnsi="Arial" w:cs="Arial"/>
          <w:sz w:val="22"/>
          <w:szCs w:val="22"/>
        </w:rPr>
        <w:t xml:space="preserve"> </w:t>
      </w:r>
      <w:r w:rsidR="00BE1947">
        <w:rPr>
          <w:rFonts w:ascii="Arial" w:hAnsi="Arial" w:cs="Arial"/>
          <w:sz w:val="22"/>
          <w:szCs w:val="22"/>
        </w:rPr>
        <w:tab/>
      </w:r>
      <w:proofErr w:type="gramEnd"/>
      <w:r w:rsidRPr="00FC28E1">
        <w:rPr>
          <w:rFonts w:ascii="Arial" w:hAnsi="Arial" w:cs="Arial"/>
          <w:sz w:val="22"/>
          <w:szCs w:val="22"/>
        </w:rPr>
        <w:t xml:space="preserve">Date </w:t>
      </w:r>
      <w:r w:rsidR="00BE1947">
        <w:rPr>
          <w:rFonts w:ascii="Arial" w:hAnsi="Arial" w:cs="Arial"/>
          <w:sz w:val="22"/>
          <w:szCs w:val="22"/>
        </w:rPr>
        <w:tab/>
      </w:r>
      <w:r w:rsidR="00BE1947">
        <w:rPr>
          <w:rFonts w:ascii="Arial" w:hAnsi="Arial" w:cs="Arial"/>
          <w:sz w:val="22"/>
          <w:szCs w:val="22"/>
          <w:u w:val="single"/>
        </w:rPr>
        <w:tab/>
      </w:r>
    </w:p>
    <w:sectPr w:rsidR="0053573F" w:rsidRPr="00FC28E1" w:rsidSect="00FC28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3544" w:right="851" w:bottom="1560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4458" w14:textId="77777777" w:rsidR="00BD149E" w:rsidRDefault="00BD149E">
      <w:r>
        <w:separator/>
      </w:r>
    </w:p>
  </w:endnote>
  <w:endnote w:type="continuationSeparator" w:id="0">
    <w:p w14:paraId="44B2F87C" w14:textId="77777777" w:rsidR="00BD149E" w:rsidRDefault="00BD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13DB" w14:textId="77777777" w:rsidR="0034459C" w:rsidRDefault="00344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0506" w14:textId="77777777" w:rsidR="00143EBB" w:rsidRDefault="0080259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0" wp14:anchorId="4CFE050B" wp14:editId="4CFE05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633980" cy="906145"/>
          <wp:effectExtent l="0" t="0" r="0" b="8255"/>
          <wp:wrapNone/>
          <wp:docPr id="10" name="Picture 10" descr="Description: Locala Letterhead_CFY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Locala Letterhead_CFY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0508" w14:textId="77777777" w:rsidR="00143EBB" w:rsidRDefault="00143EBB" w:rsidP="00143EBB">
    <w:pPr>
      <w:pStyle w:val="Footer"/>
      <w:tabs>
        <w:tab w:val="clear" w:pos="4320"/>
        <w:tab w:val="clear" w:pos="8640"/>
        <w:tab w:val="left" w:pos="1827"/>
      </w:tabs>
    </w:pPr>
    <w:r>
      <w:tab/>
    </w:r>
    <w:r w:rsidR="00802594">
      <w:rPr>
        <w:noProof/>
        <w:lang w:eastAsia="en-GB"/>
      </w:rPr>
      <w:drawing>
        <wp:anchor distT="0" distB="0" distL="114300" distR="114300" simplePos="0" relativeHeight="251658240" behindDoc="0" locked="1" layoutInCell="1" allowOverlap="0" wp14:anchorId="4CFE050F" wp14:editId="4CFE051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040" cy="1617345"/>
          <wp:effectExtent l="0" t="0" r="3810" b="1905"/>
          <wp:wrapSquare wrapText="bothSides"/>
          <wp:docPr id="12" name="Picture 12" descr="Description: Locala Letter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cala Letter 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D83" w14:textId="77777777" w:rsidR="00BD149E" w:rsidRDefault="00BD149E">
      <w:r>
        <w:separator/>
      </w:r>
    </w:p>
  </w:footnote>
  <w:footnote w:type="continuationSeparator" w:id="0">
    <w:p w14:paraId="2F1CE463" w14:textId="77777777" w:rsidR="00BD149E" w:rsidRDefault="00BD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12E9" w14:textId="77777777" w:rsidR="0034459C" w:rsidRDefault="00344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0505" w14:textId="77777777" w:rsidR="00BF3814" w:rsidRPr="00BF3814" w:rsidRDefault="00802594" w:rsidP="00BF38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1" layoutInCell="1" allowOverlap="0" wp14:anchorId="4CFE0509" wp14:editId="4CFE050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72895" cy="1574800"/>
          <wp:effectExtent l="0" t="0" r="8255" b="6350"/>
          <wp:wrapNone/>
          <wp:docPr id="9" name="Picture 9" descr="Description: Locala Letterhead_cor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Locala Letterhead_cor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15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C1E6" w14:textId="77777777" w:rsidR="00363C6B" w:rsidRPr="0053573F" w:rsidRDefault="00363C6B" w:rsidP="00363C6B">
    <w:pPr>
      <w:tabs>
        <w:tab w:val="right" w:pos="6804"/>
        <w:tab w:val="right" w:pos="10198"/>
      </w:tabs>
      <w:rPr>
        <w:rFonts w:ascii="Arial" w:hAnsi="Arial" w:cs="Arial"/>
        <w:sz w:val="18"/>
        <w:szCs w:val="18"/>
      </w:rPr>
    </w:pPr>
    <w:r w:rsidRPr="00363C6B">
      <w:rPr>
        <w:rFonts w:ascii="Arial" w:hAnsi="Arial" w:cs="Arial"/>
      </w:rPr>
      <w:tab/>
    </w:r>
  </w:p>
  <w:p w14:paraId="392C95AD" w14:textId="6750586A" w:rsidR="00363C6B" w:rsidRPr="00363C6B" w:rsidRDefault="0053573F" w:rsidP="00363C6B">
    <w:pPr>
      <w:tabs>
        <w:tab w:val="right" w:pos="6804"/>
        <w:tab w:val="right" w:pos="10198"/>
      </w:tabs>
      <w:rPr>
        <w:rFonts w:ascii="Arial" w:hAnsi="Arial" w:cs="Arial"/>
      </w:rPr>
    </w:pPr>
    <w:r>
      <w:rPr>
        <w:rFonts w:ascii="Arial" w:hAnsi="Arial" w:cs="Arial"/>
      </w:rPr>
      <w:tab/>
    </w:r>
    <w:r w:rsidR="00363C6B" w:rsidRPr="00363C6B">
      <w:rPr>
        <w:rFonts w:ascii="Arial" w:hAnsi="Arial" w:cs="Arial"/>
      </w:rPr>
      <w:t>Park Community Practice</w:t>
    </w:r>
    <w:r w:rsidR="00363C6B" w:rsidRPr="00363C6B">
      <w:rPr>
        <w:rFonts w:ascii="Arial" w:hAnsi="Arial" w:cs="Arial"/>
      </w:rPr>
      <w:tab/>
      <w:t>Calder Community Practice</w:t>
    </w:r>
  </w:p>
  <w:p w14:paraId="6781F2DE" w14:textId="77777777" w:rsidR="00363C6B" w:rsidRPr="00363C6B" w:rsidRDefault="00363C6B" w:rsidP="00363C6B">
    <w:pPr>
      <w:tabs>
        <w:tab w:val="right" w:pos="6804"/>
        <w:tab w:val="right" w:pos="10198"/>
      </w:tabs>
      <w:rPr>
        <w:rFonts w:ascii="Arial" w:hAnsi="Arial" w:cs="Arial"/>
      </w:rPr>
    </w:pPr>
    <w:r w:rsidRPr="00363C6B">
      <w:rPr>
        <w:rFonts w:ascii="Arial" w:hAnsi="Arial" w:cs="Arial"/>
      </w:rPr>
      <w:tab/>
      <w:t>Horne Street Health Centre</w:t>
    </w:r>
    <w:r w:rsidRPr="00363C6B">
      <w:rPr>
        <w:rFonts w:ascii="Arial" w:hAnsi="Arial" w:cs="Arial"/>
      </w:rPr>
      <w:tab/>
      <w:t>Todmorden Health Centre</w:t>
    </w:r>
  </w:p>
  <w:p w14:paraId="1FF44988" w14:textId="77777777" w:rsidR="00363C6B" w:rsidRPr="00363C6B" w:rsidRDefault="00363C6B" w:rsidP="00363C6B">
    <w:pPr>
      <w:tabs>
        <w:tab w:val="right" w:pos="6804"/>
        <w:tab w:val="right" w:pos="10198"/>
      </w:tabs>
      <w:rPr>
        <w:rFonts w:ascii="Arial" w:hAnsi="Arial" w:cs="Arial"/>
      </w:rPr>
    </w:pPr>
    <w:r w:rsidRPr="00363C6B">
      <w:rPr>
        <w:rFonts w:ascii="Arial" w:hAnsi="Arial" w:cs="Arial"/>
      </w:rPr>
      <w:tab/>
      <w:t>Horne Street</w:t>
    </w:r>
    <w:r w:rsidRPr="00363C6B">
      <w:rPr>
        <w:rFonts w:ascii="Arial" w:hAnsi="Arial" w:cs="Arial"/>
      </w:rPr>
      <w:tab/>
      <w:t>Lower George Street</w:t>
    </w:r>
  </w:p>
  <w:p w14:paraId="6C369CE4" w14:textId="2F2BFC0A" w:rsidR="00363C6B" w:rsidRPr="00363C6B" w:rsidRDefault="00363C6B" w:rsidP="00363C6B">
    <w:pPr>
      <w:tabs>
        <w:tab w:val="right" w:pos="6804"/>
        <w:tab w:val="right" w:pos="10198"/>
      </w:tabs>
      <w:rPr>
        <w:rFonts w:ascii="Arial" w:hAnsi="Arial" w:cs="Arial"/>
      </w:rPr>
    </w:pPr>
    <w:r w:rsidRPr="00363C6B">
      <w:rPr>
        <w:rFonts w:ascii="Arial" w:hAnsi="Arial" w:cs="Arial"/>
      </w:rPr>
      <w:tab/>
      <w:t>Halifax</w:t>
    </w:r>
    <w:r w:rsidRPr="00363C6B">
      <w:rPr>
        <w:rFonts w:ascii="Arial" w:hAnsi="Arial" w:cs="Arial"/>
      </w:rPr>
      <w:tab/>
      <w:t>Todmorden</w:t>
    </w:r>
  </w:p>
  <w:p w14:paraId="73353166" w14:textId="77777777" w:rsidR="00363C6B" w:rsidRPr="00363C6B" w:rsidRDefault="00363C6B" w:rsidP="00363C6B">
    <w:pPr>
      <w:tabs>
        <w:tab w:val="right" w:pos="6804"/>
        <w:tab w:val="right" w:pos="10198"/>
      </w:tabs>
      <w:rPr>
        <w:rFonts w:ascii="Arial" w:hAnsi="Arial" w:cs="Arial"/>
      </w:rPr>
    </w:pPr>
    <w:r w:rsidRPr="00363C6B">
      <w:rPr>
        <w:rFonts w:ascii="Arial" w:hAnsi="Arial" w:cs="Arial"/>
      </w:rPr>
      <w:tab/>
      <w:t>HX1 5UA</w:t>
    </w:r>
    <w:r w:rsidRPr="00363C6B">
      <w:rPr>
        <w:rFonts w:ascii="Arial" w:hAnsi="Arial" w:cs="Arial"/>
      </w:rPr>
      <w:tab/>
      <w:t>OL14 5RN</w:t>
    </w:r>
  </w:p>
  <w:p w14:paraId="16BD6C02" w14:textId="23F16886" w:rsidR="00363C6B" w:rsidRPr="00363C6B" w:rsidRDefault="00363C6B" w:rsidP="00363C6B">
    <w:pPr>
      <w:tabs>
        <w:tab w:val="right" w:pos="6804"/>
        <w:tab w:val="right" w:pos="10198"/>
      </w:tabs>
      <w:rPr>
        <w:rFonts w:ascii="Arial" w:hAnsi="Arial" w:cs="Arial"/>
      </w:rPr>
    </w:pPr>
    <w:r w:rsidRPr="00363C6B">
      <w:rPr>
        <w:rFonts w:ascii="Arial" w:hAnsi="Arial" w:cs="Arial"/>
      </w:rPr>
      <w:tab/>
    </w:r>
    <w:proofErr w:type="spellStart"/>
    <w:r w:rsidR="0034459C">
      <w:rPr>
        <w:rFonts w:ascii="Arial" w:hAnsi="Arial" w:cs="Arial"/>
      </w:rPr>
      <w:t>tel</w:t>
    </w:r>
    <w:proofErr w:type="spellEnd"/>
    <w:r w:rsidR="0034459C">
      <w:rPr>
        <w:rFonts w:ascii="Arial" w:hAnsi="Arial" w:cs="Arial"/>
      </w:rPr>
      <w:t>: 01422 39</w:t>
    </w:r>
    <w:r w:rsidRPr="00363C6B">
      <w:rPr>
        <w:rFonts w:ascii="Arial" w:hAnsi="Arial" w:cs="Arial"/>
      </w:rPr>
      <w:t>9</w:t>
    </w:r>
    <w:r w:rsidR="0034459C">
      <w:rPr>
        <w:rFonts w:ascii="Arial" w:hAnsi="Arial" w:cs="Arial"/>
      </w:rPr>
      <w:t>85</w:t>
    </w:r>
    <w:r w:rsidRPr="00363C6B">
      <w:rPr>
        <w:rFonts w:ascii="Arial" w:hAnsi="Arial" w:cs="Arial"/>
      </w:rPr>
      <w:t>8</w:t>
    </w:r>
    <w:r w:rsidRPr="00363C6B">
      <w:rPr>
        <w:rFonts w:ascii="Arial" w:hAnsi="Arial" w:cs="Arial"/>
      </w:rPr>
      <w:tab/>
    </w:r>
    <w:proofErr w:type="spellStart"/>
    <w:r w:rsidRPr="00363C6B">
      <w:rPr>
        <w:rFonts w:ascii="Arial" w:hAnsi="Arial" w:cs="Arial"/>
      </w:rPr>
      <w:t>tel</w:t>
    </w:r>
    <w:proofErr w:type="spellEnd"/>
    <w:r w:rsidRPr="00363C6B">
      <w:rPr>
        <w:rFonts w:ascii="Arial" w:hAnsi="Arial" w:cs="Arial"/>
      </w:rPr>
      <w:t>: 01706 811106</w:t>
    </w:r>
  </w:p>
  <w:p w14:paraId="0F79067F" w14:textId="5B83DF87" w:rsidR="00363C6B" w:rsidRPr="00363C6B" w:rsidRDefault="00363C6B" w:rsidP="00363C6B">
    <w:pPr>
      <w:tabs>
        <w:tab w:val="right" w:pos="6804"/>
        <w:tab w:val="right" w:pos="10198"/>
      </w:tabs>
      <w:rPr>
        <w:rFonts w:ascii="Arial" w:hAnsi="Arial" w:cs="Arial"/>
      </w:rPr>
    </w:pPr>
    <w:r w:rsidRPr="00363C6B">
      <w:rPr>
        <w:rFonts w:ascii="Arial" w:hAnsi="Arial" w:cs="Arial"/>
      </w:rPr>
      <w:tab/>
      <w:t>fax: 01422 339977</w:t>
    </w:r>
    <w:r w:rsidRPr="00363C6B">
      <w:rPr>
        <w:rFonts w:ascii="Arial" w:hAnsi="Arial" w:cs="Arial"/>
      </w:rPr>
      <w:tab/>
    </w:r>
    <w:proofErr w:type="gramStart"/>
    <w:r w:rsidRPr="00363C6B">
      <w:rPr>
        <w:rFonts w:ascii="Arial" w:hAnsi="Arial" w:cs="Arial"/>
      </w:rPr>
      <w:t>fax</w:t>
    </w:r>
    <w:proofErr w:type="gramEnd"/>
    <w:r w:rsidRPr="00363C6B">
      <w:rPr>
        <w:rFonts w:ascii="Arial" w:hAnsi="Arial" w:cs="Arial"/>
      </w:rPr>
      <w:t>: 01706 817395</w:t>
    </w:r>
  </w:p>
  <w:p w14:paraId="30FAEAF6" w14:textId="77777777" w:rsidR="00363C6B" w:rsidRPr="00363C6B" w:rsidRDefault="00363C6B" w:rsidP="00363C6B">
    <w:pPr>
      <w:tabs>
        <w:tab w:val="right" w:pos="6804"/>
        <w:tab w:val="right" w:pos="10198"/>
      </w:tabs>
      <w:rPr>
        <w:rFonts w:ascii="Arial" w:hAnsi="Arial" w:cs="Arial"/>
      </w:rPr>
    </w:pPr>
  </w:p>
  <w:p w14:paraId="4CFE0507" w14:textId="71A37378" w:rsidR="00143EBB" w:rsidRDefault="00363C6B" w:rsidP="00363C6B">
    <w:pPr>
      <w:pStyle w:val="Header"/>
      <w:tabs>
        <w:tab w:val="right" w:pos="6804"/>
        <w:tab w:val="right" w:pos="10198"/>
      </w:tabs>
      <w:jc w:val="right"/>
    </w:pPr>
    <w:r w:rsidRPr="00363C6B">
      <w:tab/>
    </w:r>
    <w:r w:rsidRPr="00363C6B">
      <w:tab/>
    </w:r>
    <w:r w:rsidRPr="00363C6B">
      <w:tab/>
    </w:r>
    <w:hyperlink r:id="rId1" w:history="1">
      <w:r w:rsidRPr="00EB5BF4">
        <w:rPr>
          <w:rStyle w:val="Hyperlink"/>
          <w:rFonts w:ascii="Arial" w:hAnsi="Arial" w:cs="Arial"/>
        </w:rPr>
        <w:t>www.locala.org.uk</w:t>
      </w:r>
    </w:hyperlink>
    <w:r w:rsidR="00802594">
      <w:rPr>
        <w:noProof/>
        <w:lang w:eastAsia="en-GB"/>
      </w:rPr>
      <w:drawing>
        <wp:anchor distT="0" distB="0" distL="114300" distR="114300" simplePos="0" relativeHeight="251656192" behindDoc="1" locked="1" layoutInCell="1" allowOverlap="0" wp14:anchorId="4CFE050D" wp14:editId="077DF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803400"/>
          <wp:effectExtent l="0" t="0" r="3810" b="6350"/>
          <wp:wrapNone/>
          <wp:docPr id="11" name="Picture 5" descr="Description: Locala Letter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cala Letter 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C4989"/>
    <w:multiLevelType w:val="hybridMultilevel"/>
    <w:tmpl w:val="6088DD36"/>
    <w:lvl w:ilvl="0" w:tplc="74AA0392">
      <w:numFmt w:val="bullet"/>
      <w:lvlText w:val="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F3"/>
    <w:rsid w:val="00022416"/>
    <w:rsid w:val="00064A6D"/>
    <w:rsid w:val="00087E8F"/>
    <w:rsid w:val="000D7F6E"/>
    <w:rsid w:val="00131936"/>
    <w:rsid w:val="00143EBB"/>
    <w:rsid w:val="001528FA"/>
    <w:rsid w:val="00201400"/>
    <w:rsid w:val="00205E49"/>
    <w:rsid w:val="00282863"/>
    <w:rsid w:val="002A5D1F"/>
    <w:rsid w:val="002C042D"/>
    <w:rsid w:val="0034459C"/>
    <w:rsid w:val="00363C6B"/>
    <w:rsid w:val="004052FF"/>
    <w:rsid w:val="0041772E"/>
    <w:rsid w:val="00427D91"/>
    <w:rsid w:val="004B4167"/>
    <w:rsid w:val="004C065D"/>
    <w:rsid w:val="004C146D"/>
    <w:rsid w:val="0053573F"/>
    <w:rsid w:val="00551FB5"/>
    <w:rsid w:val="0059327A"/>
    <w:rsid w:val="005A4193"/>
    <w:rsid w:val="00616C0A"/>
    <w:rsid w:val="006A063E"/>
    <w:rsid w:val="006D72B6"/>
    <w:rsid w:val="00716E69"/>
    <w:rsid w:val="007224C6"/>
    <w:rsid w:val="00760ACA"/>
    <w:rsid w:val="00792B52"/>
    <w:rsid w:val="00797B4B"/>
    <w:rsid w:val="007E474A"/>
    <w:rsid w:val="00802594"/>
    <w:rsid w:val="00824021"/>
    <w:rsid w:val="0083266D"/>
    <w:rsid w:val="0084192C"/>
    <w:rsid w:val="00847006"/>
    <w:rsid w:val="008B3B4A"/>
    <w:rsid w:val="008D3C65"/>
    <w:rsid w:val="009C28BF"/>
    <w:rsid w:val="00A3581C"/>
    <w:rsid w:val="00AE04BF"/>
    <w:rsid w:val="00AF4B52"/>
    <w:rsid w:val="00B0229E"/>
    <w:rsid w:val="00B31252"/>
    <w:rsid w:val="00B42179"/>
    <w:rsid w:val="00BA5458"/>
    <w:rsid w:val="00BD149E"/>
    <w:rsid w:val="00BE1947"/>
    <w:rsid w:val="00BF3814"/>
    <w:rsid w:val="00C51610"/>
    <w:rsid w:val="00C820F3"/>
    <w:rsid w:val="00CB48C3"/>
    <w:rsid w:val="00CE49F4"/>
    <w:rsid w:val="00DA4A1A"/>
    <w:rsid w:val="00DC25BA"/>
    <w:rsid w:val="00E22999"/>
    <w:rsid w:val="00E65825"/>
    <w:rsid w:val="00EC3B60"/>
    <w:rsid w:val="00EC460F"/>
    <w:rsid w:val="00EC7437"/>
    <w:rsid w:val="00EE02F8"/>
    <w:rsid w:val="00EE22D6"/>
    <w:rsid w:val="00EE7067"/>
    <w:rsid w:val="00EF2B64"/>
    <w:rsid w:val="00F404C3"/>
    <w:rsid w:val="00F41D57"/>
    <w:rsid w:val="00F75047"/>
    <w:rsid w:val="00FA6579"/>
    <w:rsid w:val="00FC28E1"/>
    <w:rsid w:val="00FD4A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FE04C7"/>
  <w15:docId w15:val="{0F95C6D8-9148-424C-8234-2901F103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9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B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97B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7B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7B4B"/>
    <w:rPr>
      <w:sz w:val="24"/>
      <w:szCs w:val="24"/>
    </w:rPr>
  </w:style>
  <w:style w:type="character" w:styleId="Hyperlink">
    <w:name w:val="Hyperlink"/>
    <w:uiPriority w:val="99"/>
    <w:unhideWhenUsed/>
    <w:rsid w:val="00797B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locala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hornton\AppData\Local\Microsoft\Windows\Temporary%20Internet%20Files\Content.IE5\C9LIHBAT\Letterhead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015B37A2B044808766CEE29C0005" ma:contentTypeVersion="0" ma:contentTypeDescription="Create a new document." ma:contentTypeScope="" ma:versionID="a1dc07bc73bd189732dfb6abd6cc35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E5F12-721B-4801-9EB8-25714017A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0CAEE-3E95-4BE2-B852-058E1D4B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7B8082-FC89-451B-9AB3-5EA5DF4AA9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C:\Users\LThornton\AppData\Local\Microsoft\Windows\Temporary Internet Files\Content.IE5\C9LIHBAT\Letterhead[1].dot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I'Anson, Helen</dc:creator>
  <cp:lastModifiedBy>Ethan Murphy-Nanton</cp:lastModifiedBy>
  <cp:revision>2</cp:revision>
  <cp:lastPrinted>2015-03-12T14:32:00Z</cp:lastPrinted>
  <dcterms:created xsi:type="dcterms:W3CDTF">2022-03-01T17:02:00Z</dcterms:created>
  <dcterms:modified xsi:type="dcterms:W3CDTF">2022-03-01T17:02:00Z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0x010100DCF8015B37A2B044808766CEE29C0005</vt:lpwstr>
  </property>
  <property fmtid="{D5CDD505-2E9C-101B-9397-08002B2CF9AE}" pid="3" name="IsMyDocuments">
    <vt:bool>true</vt:bool>
  </property>
</Properties>
</file>